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9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1977"/>
        <w:gridCol w:w="7291"/>
        <w:gridCol w:w="84"/>
      </w:tblGrid>
      <w:tr w:rsidR="00440A01" w:rsidRPr="00445E57" w14:paraId="287CF5AF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03E95F31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bookmarkStart w:id="0" w:name="_Toc468438029"/>
            <w:bookmarkStart w:id="1" w:name="_Toc476727772"/>
            <w:r w:rsidRPr="005D28BE">
              <w:rPr>
                <w:rFonts w:eastAsia="MS Mincho" w:cs="Times New Roman"/>
                <w:color w:val="000000"/>
                <w:sz w:val="22"/>
              </w:rPr>
              <w:t>IVT</w:t>
            </w:r>
          </w:p>
        </w:tc>
        <w:tc>
          <w:tcPr>
            <w:tcW w:w="3898" w:type="pct"/>
            <w:noWrap/>
          </w:tcPr>
          <w:p w14:paraId="2AF5885C" w14:textId="72511281" w:rsidR="00440A01" w:rsidRPr="005D28BE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07C99184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5CEA0042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IWRS</w:t>
            </w:r>
          </w:p>
        </w:tc>
        <w:tc>
          <w:tcPr>
            <w:tcW w:w="3898" w:type="pct"/>
            <w:noWrap/>
          </w:tcPr>
          <w:p w14:paraId="1818BAF9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interactive web response system</w:t>
            </w:r>
          </w:p>
        </w:tc>
      </w:tr>
      <w:tr w:rsidR="00440A01" w:rsidRPr="00445E57" w14:paraId="7FA6654D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5AE02B20" w14:textId="77777777" w:rsidR="00440A01" w:rsidRPr="008A6603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8A6603">
              <w:rPr>
                <w:rFonts w:eastAsia="MS Mincho" w:cs="Times New Roman"/>
                <w:color w:val="000000"/>
                <w:sz w:val="22"/>
              </w:rPr>
              <w:t>LL</w:t>
            </w:r>
          </w:p>
        </w:tc>
        <w:tc>
          <w:tcPr>
            <w:tcW w:w="3898" w:type="pct"/>
            <w:noWrap/>
          </w:tcPr>
          <w:p w14:paraId="64E350FA" w14:textId="77777777" w:rsidR="00440A01" w:rsidRPr="008A6603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8A6603">
              <w:rPr>
                <w:rFonts w:eastAsia="MS Mincho" w:cs="Times New Roman"/>
                <w:color w:val="000000"/>
                <w:sz w:val="22"/>
              </w:rPr>
              <w:t>low luminance</w:t>
            </w:r>
          </w:p>
        </w:tc>
      </w:tr>
      <w:tr w:rsidR="00440A01" w:rsidRPr="00445E57" w14:paraId="33B79379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2D893D0D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LLN</w:t>
            </w:r>
          </w:p>
        </w:tc>
        <w:tc>
          <w:tcPr>
            <w:tcW w:w="3898" w:type="pct"/>
            <w:noWrap/>
          </w:tcPr>
          <w:p w14:paraId="04F7DBCA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lower limit of normal</w:t>
            </w:r>
          </w:p>
        </w:tc>
      </w:tr>
      <w:tr w:rsidR="00440A01" w:rsidRPr="00445E57" w14:paraId="046F5254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24A1608D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MAC</w:t>
            </w:r>
          </w:p>
        </w:tc>
        <w:tc>
          <w:tcPr>
            <w:tcW w:w="3898" w:type="pct"/>
            <w:noWrap/>
          </w:tcPr>
          <w:p w14:paraId="5E01C1A9" w14:textId="4BEA6618" w:rsidR="00440A01" w:rsidRPr="005D28BE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41FE64AC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3DB62381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MAR</w:t>
            </w:r>
          </w:p>
        </w:tc>
        <w:tc>
          <w:tcPr>
            <w:tcW w:w="3898" w:type="pct"/>
            <w:noWrap/>
          </w:tcPr>
          <w:p w14:paraId="0F7CCE2E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5D28BE">
              <w:rPr>
                <w:rFonts w:eastAsia="MS Mincho" w:cs="Times New Roman"/>
                <w:color w:val="000000"/>
                <w:sz w:val="22"/>
              </w:rPr>
              <w:t>missing</w:t>
            </w:r>
            <w:r>
              <w:rPr>
                <w:rFonts w:eastAsia="MS Mincho" w:cs="Times New Roman"/>
                <w:color w:val="000000"/>
                <w:sz w:val="22"/>
              </w:rPr>
              <w:t>-</w:t>
            </w:r>
            <w:r w:rsidRPr="005D28BE">
              <w:rPr>
                <w:rFonts w:eastAsia="MS Mincho" w:cs="Times New Roman"/>
                <w:color w:val="000000"/>
                <w:sz w:val="22"/>
              </w:rPr>
              <w:t>at</w:t>
            </w:r>
            <w:r>
              <w:rPr>
                <w:rFonts w:eastAsia="MS Mincho" w:cs="Times New Roman"/>
                <w:color w:val="000000"/>
                <w:sz w:val="22"/>
              </w:rPr>
              <w:t>-</w:t>
            </w:r>
            <w:r w:rsidRPr="005D28BE">
              <w:rPr>
                <w:rFonts w:eastAsia="MS Mincho" w:cs="Times New Roman"/>
                <w:color w:val="000000"/>
                <w:sz w:val="22"/>
              </w:rPr>
              <w:t>random</w:t>
            </w:r>
          </w:p>
        </w:tc>
      </w:tr>
      <w:tr w:rsidR="00440A01" w:rsidRPr="00445E57" w14:paraId="54EF18C9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5768E988" w14:textId="77777777" w:rsidR="00440A01" w:rsidRPr="005D28B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>
              <w:rPr>
                <w:rFonts w:eastAsia="MS Mincho" w:cs="Times New Roman"/>
                <w:color w:val="000000"/>
                <w:sz w:val="22"/>
              </w:rPr>
              <w:t>MedDRA</w:t>
            </w:r>
          </w:p>
        </w:tc>
        <w:tc>
          <w:tcPr>
            <w:tcW w:w="3898" w:type="pct"/>
            <w:noWrap/>
          </w:tcPr>
          <w:p w14:paraId="6ED3F872" w14:textId="260EC0B7" w:rsidR="00440A01" w:rsidRPr="005D28BE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351DE135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7396BC18" w14:textId="77777777" w:rsidR="00440A01" w:rsidRPr="00B260F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B260FE">
              <w:rPr>
                <w:rFonts w:eastAsia="MS Mincho" w:cs="Times New Roman"/>
                <w:color w:val="000000"/>
                <w:sz w:val="22"/>
              </w:rPr>
              <w:t>MMRM</w:t>
            </w:r>
          </w:p>
        </w:tc>
        <w:tc>
          <w:tcPr>
            <w:tcW w:w="3898" w:type="pct"/>
            <w:noWrap/>
          </w:tcPr>
          <w:p w14:paraId="78BAE631" w14:textId="748536B9" w:rsidR="00440A01" w:rsidRPr="00B260FE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7578DE88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56558E63" w14:textId="77777777" w:rsidR="00440A01" w:rsidRPr="00B260F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B260FE">
              <w:rPr>
                <w:rFonts w:eastAsia="MS Mincho" w:cs="Times New Roman"/>
                <w:color w:val="000000"/>
                <w:sz w:val="22"/>
              </w:rPr>
              <w:t>MRM</w:t>
            </w:r>
          </w:p>
        </w:tc>
        <w:tc>
          <w:tcPr>
            <w:tcW w:w="3898" w:type="pct"/>
            <w:noWrap/>
          </w:tcPr>
          <w:p w14:paraId="2B444787" w14:textId="5F03D951" w:rsidR="00440A01" w:rsidRPr="00B260FE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745A875D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38FDF51A" w14:textId="77777777" w:rsidR="00440A01" w:rsidRPr="00634979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proofErr w:type="spellStart"/>
            <w:r w:rsidRPr="00634979">
              <w:rPr>
                <w:rFonts w:eastAsia="MS Mincho" w:cs="Times New Roman"/>
                <w:color w:val="000000"/>
                <w:sz w:val="22"/>
              </w:rPr>
              <w:t>nvAMD</w:t>
            </w:r>
            <w:proofErr w:type="spellEnd"/>
          </w:p>
        </w:tc>
        <w:tc>
          <w:tcPr>
            <w:tcW w:w="3898" w:type="pct"/>
            <w:noWrap/>
          </w:tcPr>
          <w:p w14:paraId="01B0BD4B" w14:textId="2171C450" w:rsidR="00440A01" w:rsidRPr="00634979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1EEF7AD6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5007DF91" w14:textId="77777777" w:rsidR="00440A01" w:rsidRPr="00B260FE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B260FE">
              <w:rPr>
                <w:rFonts w:cs="Times New Roman"/>
                <w:sz w:val="22"/>
                <w:lang w:val="en-IN"/>
              </w:rPr>
              <w:t>OCT</w:t>
            </w:r>
          </w:p>
        </w:tc>
        <w:tc>
          <w:tcPr>
            <w:tcW w:w="3898" w:type="pct"/>
            <w:noWrap/>
          </w:tcPr>
          <w:p w14:paraId="591893EB" w14:textId="08E8BBE8" w:rsidR="00440A01" w:rsidRPr="00B260FE" w:rsidRDefault="00A15DA7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445E57" w14:paraId="16B5BBC1" w14:textId="77777777" w:rsidTr="00E570AE">
        <w:trPr>
          <w:gridAfter w:val="1"/>
          <w:wAfter w:w="45" w:type="pct"/>
          <w:jc w:val="center"/>
        </w:trPr>
        <w:tc>
          <w:tcPr>
            <w:tcW w:w="1057" w:type="pct"/>
            <w:noWrap/>
          </w:tcPr>
          <w:p w14:paraId="64481CC3" w14:textId="77777777" w:rsidR="00440A01" w:rsidRPr="00FE57A2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PK</w:t>
            </w:r>
          </w:p>
        </w:tc>
        <w:tc>
          <w:tcPr>
            <w:tcW w:w="3898" w:type="pct"/>
            <w:noWrap/>
          </w:tcPr>
          <w:p w14:paraId="3D844772" w14:textId="77777777" w:rsidR="00440A01" w:rsidRPr="00FE57A2" w:rsidRDefault="00440A01" w:rsidP="001152F7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pharmacokinetic</w:t>
            </w:r>
          </w:p>
        </w:tc>
      </w:tr>
      <w:tr w:rsidR="00440A01" w:rsidRPr="00646A82" w14:paraId="12C5EAEE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EB3" w14:textId="77777777" w:rsidR="00440A01" w:rsidRPr="007B00D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7B00D1">
              <w:rPr>
                <w:rFonts w:eastAsia="MS Mincho" w:cs="Times New Roman"/>
                <w:color w:val="000000"/>
                <w:sz w:val="22"/>
              </w:rPr>
              <w:t>PP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CB9" w14:textId="77777777" w:rsidR="00440A01" w:rsidRPr="007B00D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7B00D1">
              <w:rPr>
                <w:rFonts w:eastAsia="MS Mincho" w:cs="Times New Roman"/>
                <w:color w:val="000000"/>
                <w:sz w:val="22"/>
              </w:rPr>
              <w:t>per</w:t>
            </w:r>
            <w:r>
              <w:rPr>
                <w:rFonts w:eastAsia="MS Mincho" w:cs="Times New Roman"/>
                <w:color w:val="000000"/>
                <w:sz w:val="22"/>
              </w:rPr>
              <w:t>-</w:t>
            </w:r>
            <w:r w:rsidRPr="007B00D1">
              <w:rPr>
                <w:rFonts w:eastAsia="MS Mincho" w:cs="Times New Roman"/>
                <w:color w:val="000000"/>
                <w:sz w:val="22"/>
              </w:rPr>
              <w:t>protocol</w:t>
            </w:r>
          </w:p>
        </w:tc>
      </w:tr>
      <w:tr w:rsidR="00440A01" w:rsidRPr="00646A82" w14:paraId="384B0BAF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825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PT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950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preferred term</w:t>
            </w:r>
          </w:p>
        </w:tc>
      </w:tr>
      <w:tr w:rsidR="00440A01" w:rsidRPr="00646A82" w14:paraId="2327D7ED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633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RC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343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Reading Center</w:t>
            </w:r>
          </w:p>
        </w:tc>
      </w:tr>
      <w:tr w:rsidR="00440A01" w:rsidRPr="00646A82" w14:paraId="64FE3F63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569F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REML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DC18" w14:textId="18ECF78F" w:rsidR="00440A01" w:rsidRPr="00FE57A2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646A82" w14:paraId="50DF780B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B6D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RNA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BA3" w14:textId="77777777" w:rsidR="00440A01" w:rsidRPr="00FE57A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FE57A2">
              <w:rPr>
                <w:rFonts w:eastAsia="MS Mincho" w:cs="Times New Roman"/>
                <w:color w:val="000000"/>
                <w:sz w:val="22"/>
              </w:rPr>
              <w:t>ribonucleic acid</w:t>
            </w:r>
          </w:p>
        </w:tc>
      </w:tr>
      <w:tr w:rsidR="00440A01" w:rsidRPr="00646A82" w14:paraId="481133F5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0F2" w14:textId="77777777" w:rsidR="00440A01" w:rsidRPr="001060EA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1060EA">
              <w:rPr>
                <w:rFonts w:eastAsia="MS Mincho" w:cs="Times New Roman"/>
                <w:color w:val="000000"/>
                <w:sz w:val="22"/>
              </w:rPr>
              <w:t>SAE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A51" w14:textId="77777777" w:rsidR="00440A01" w:rsidRPr="001060EA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1060EA">
              <w:rPr>
                <w:rFonts w:eastAsia="MS Mincho" w:cs="Times New Roman"/>
                <w:color w:val="000000"/>
                <w:sz w:val="22"/>
              </w:rPr>
              <w:t>serious adverse event</w:t>
            </w:r>
          </w:p>
        </w:tc>
      </w:tr>
      <w:tr w:rsidR="00440A01" w:rsidRPr="00646A82" w14:paraId="13B022BB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020" w14:textId="77777777" w:rsidR="00440A01" w:rsidRPr="007B00D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7B00D1">
              <w:rPr>
                <w:rFonts w:eastAsia="MS Mincho" w:cs="Times New Roman"/>
                <w:color w:val="000000"/>
                <w:sz w:val="22"/>
              </w:rPr>
              <w:t>SAP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876" w14:textId="77777777" w:rsidR="00440A01" w:rsidRPr="007B00D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7B00D1">
              <w:rPr>
                <w:rFonts w:eastAsia="MS Mincho" w:cs="Times New Roman"/>
                <w:color w:val="000000"/>
                <w:sz w:val="22"/>
              </w:rPr>
              <w:t>statistical analysis plan</w:t>
            </w:r>
          </w:p>
        </w:tc>
      </w:tr>
      <w:tr w:rsidR="00440A01" w:rsidRPr="00646A82" w14:paraId="1C66BC9D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DEF" w14:textId="77777777" w:rsidR="00440A01" w:rsidRPr="00150A3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150A32">
              <w:rPr>
                <w:rFonts w:eastAsia="MS Mincho" w:cs="Times New Roman"/>
                <w:color w:val="000000"/>
                <w:sz w:val="22"/>
              </w:rPr>
              <w:t>SE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708" w14:textId="77777777" w:rsidR="00440A01" w:rsidRPr="00150A3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150A32">
              <w:rPr>
                <w:rFonts w:eastAsia="MS Mincho" w:cs="Times New Roman"/>
                <w:color w:val="000000"/>
                <w:sz w:val="22"/>
              </w:rPr>
              <w:t>study eye</w:t>
            </w:r>
          </w:p>
        </w:tc>
      </w:tr>
      <w:tr w:rsidR="00440A01" w:rsidRPr="00646A82" w14:paraId="67D28E17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C6F" w14:textId="77777777" w:rsidR="00440A01" w:rsidRPr="007B00D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7B00D1">
              <w:rPr>
                <w:rFonts w:eastAsia="MS Mincho" w:cs="Times New Roman"/>
                <w:color w:val="000000"/>
                <w:sz w:val="22"/>
              </w:rPr>
              <w:t>SGOT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70C" w14:textId="556A6C6A" w:rsidR="00440A01" w:rsidRPr="007B00D1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646A82" w14:paraId="633F55E4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42E" w14:textId="77777777" w:rsidR="00440A01" w:rsidRPr="007B00D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7B00D1">
              <w:rPr>
                <w:rFonts w:eastAsia="MS Mincho" w:cs="Times New Roman"/>
                <w:color w:val="000000"/>
                <w:sz w:val="22"/>
              </w:rPr>
              <w:t>SGPT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ACC" w14:textId="706F4C79" w:rsidR="00440A01" w:rsidRPr="007B00D1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646A82" w14:paraId="3C31CED7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73E" w14:textId="77777777" w:rsidR="00440A01" w:rsidRPr="00231E34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231E34">
              <w:rPr>
                <w:rFonts w:eastAsia="MS Mincho" w:cs="Times New Roman"/>
                <w:color w:val="000000"/>
                <w:sz w:val="22"/>
              </w:rPr>
              <w:t>SOC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015" w14:textId="77777777" w:rsidR="00440A01" w:rsidRPr="00231E34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231E34">
              <w:rPr>
                <w:rFonts w:eastAsia="MS Mincho" w:cs="Times New Roman"/>
                <w:color w:val="000000"/>
                <w:sz w:val="22"/>
              </w:rPr>
              <w:t>system organ class</w:t>
            </w:r>
          </w:p>
        </w:tc>
      </w:tr>
      <w:tr w:rsidR="00440A01" w:rsidRPr="00646A82" w14:paraId="662DA559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432" w14:textId="79A11AA3" w:rsidR="00440A01" w:rsidRPr="00231E34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231E34">
              <w:rPr>
                <w:rFonts w:eastAsia="MS Mincho" w:cs="Times New Roman"/>
                <w:color w:val="000000"/>
                <w:sz w:val="22"/>
              </w:rPr>
              <w:t>Std Dev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70D" w14:textId="77777777" w:rsidR="00440A01" w:rsidRPr="00231E34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231E34">
              <w:rPr>
                <w:rFonts w:eastAsia="MS Mincho" w:cs="Times New Roman"/>
                <w:color w:val="000000"/>
                <w:sz w:val="22"/>
              </w:rPr>
              <w:t>standard deviation</w:t>
            </w:r>
          </w:p>
        </w:tc>
      </w:tr>
      <w:tr w:rsidR="00440A01" w:rsidRPr="00646A82" w14:paraId="7E0356B8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931" w14:textId="77777777" w:rsidR="00440A01" w:rsidRPr="001060EA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1060EA">
              <w:rPr>
                <w:rFonts w:eastAsia="MS Mincho" w:cs="Times New Roman"/>
                <w:color w:val="000000"/>
                <w:sz w:val="22"/>
              </w:rPr>
              <w:t>TEAE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8D1" w14:textId="3999CBE7" w:rsidR="00440A01" w:rsidRPr="001060EA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646A82" w14:paraId="5AF83C9B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58A" w14:textId="77777777" w:rsidR="00440A01" w:rsidRPr="009D3B0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9D3B01">
              <w:rPr>
                <w:rFonts w:eastAsia="MS Mincho" w:cs="Times New Roman"/>
                <w:color w:val="000000"/>
                <w:sz w:val="22"/>
              </w:rPr>
              <w:t>ULN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35A" w14:textId="0309F453" w:rsidR="00440A01" w:rsidRPr="009D3B01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646A82" w14:paraId="7CDCD2DE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6E5" w14:textId="77777777" w:rsidR="00440A01" w:rsidRPr="009D3B0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9D3B01">
              <w:rPr>
                <w:rFonts w:eastAsia="MS Mincho" w:cs="Times New Roman"/>
                <w:color w:val="000000"/>
                <w:sz w:val="22"/>
              </w:rPr>
              <w:t>US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7D6" w14:textId="77777777" w:rsidR="00440A01" w:rsidRPr="009D3B0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9D3B01">
              <w:rPr>
                <w:rFonts w:eastAsia="MS Mincho" w:cs="Times New Roman"/>
                <w:color w:val="000000"/>
                <w:sz w:val="22"/>
              </w:rPr>
              <w:t>United States</w:t>
            </w:r>
          </w:p>
        </w:tc>
      </w:tr>
      <w:tr w:rsidR="00440A01" w:rsidRPr="00646A82" w14:paraId="3C291083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CFA" w14:textId="77777777" w:rsidR="00440A01" w:rsidRPr="009D3B0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9D3B01">
              <w:rPr>
                <w:rFonts w:eastAsia="MS Mincho" w:cs="Times New Roman"/>
                <w:color w:val="000000"/>
                <w:sz w:val="22"/>
              </w:rPr>
              <w:t>VA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641" w14:textId="77777777" w:rsidR="00440A01" w:rsidRPr="009D3B0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9D3B01">
              <w:rPr>
                <w:rFonts w:eastAsia="MS Mincho" w:cs="Times New Roman"/>
                <w:color w:val="000000"/>
                <w:sz w:val="22"/>
              </w:rPr>
              <w:t>visual acuity</w:t>
            </w:r>
          </w:p>
        </w:tc>
      </w:tr>
      <w:tr w:rsidR="00440A01" w:rsidRPr="00646A82" w14:paraId="596372E7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493" w14:textId="77777777" w:rsidR="00440A01" w:rsidRPr="009D3B01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9D3B01">
              <w:rPr>
                <w:rFonts w:eastAsia="MS Mincho" w:cs="Times New Roman"/>
                <w:color w:val="000000"/>
                <w:sz w:val="22"/>
              </w:rPr>
              <w:t>VEGF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CDB" w14:textId="3FD14C3C" w:rsidR="00440A01" w:rsidRPr="009D3B01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  <w:tr w:rsidR="00440A01" w:rsidRPr="00646A82" w14:paraId="3595746D" w14:textId="77777777" w:rsidTr="00E570A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D7C" w14:textId="77777777" w:rsidR="00440A01" w:rsidRPr="00150A32" w:rsidRDefault="00440A01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150A32">
              <w:rPr>
                <w:rFonts w:eastAsia="MS Mincho" w:cs="Times New Roman"/>
                <w:color w:val="000000"/>
                <w:sz w:val="22"/>
              </w:rPr>
              <w:t>VFQ-25</w:t>
            </w:r>
          </w:p>
        </w:tc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885" w14:textId="068B6D94" w:rsidR="00440A01" w:rsidRPr="00150A32" w:rsidRDefault="00A15DA7" w:rsidP="00C30489">
            <w:pPr>
              <w:pStyle w:val="TableCellLeft"/>
              <w:rPr>
                <w:rFonts w:eastAsia="MS Mincho" w:cs="Times New Roman"/>
                <w:color w:val="000000"/>
                <w:sz w:val="22"/>
              </w:rPr>
            </w:pPr>
            <w:r w:rsidRPr="004035F9">
              <w:t>Ipsum</w:t>
            </w:r>
          </w:p>
        </w:tc>
      </w:tr>
    </w:tbl>
    <w:p w14:paraId="185CF935" w14:textId="41D96140" w:rsidR="00EB2D33" w:rsidRPr="00646A82" w:rsidRDefault="00EB2D33" w:rsidP="00903FB4">
      <w:pPr>
        <w:pStyle w:val="Heading1"/>
        <w:pageBreakBefore/>
      </w:pPr>
      <w:bookmarkStart w:id="2" w:name="_Toc468706543"/>
      <w:bookmarkStart w:id="3" w:name="_Toc468438030"/>
      <w:bookmarkStart w:id="4" w:name="_Toc468873104"/>
      <w:bookmarkStart w:id="5" w:name="_Toc476727773"/>
      <w:bookmarkStart w:id="6" w:name="_Toc501476740"/>
      <w:bookmarkStart w:id="7" w:name="_Toc57751944"/>
      <w:bookmarkStart w:id="8" w:name="_Toc57752522"/>
      <w:bookmarkStart w:id="9" w:name="_Toc66556882"/>
      <w:bookmarkStart w:id="10" w:name="_Toc86660916"/>
      <w:bookmarkEnd w:id="0"/>
      <w:bookmarkEnd w:id="1"/>
      <w:r w:rsidRPr="00646A82">
        <w:lastRenderedPageBreak/>
        <w:t>ET</w:t>
      </w:r>
      <w:bookmarkEnd w:id="2"/>
      <w:bookmarkEnd w:id="3"/>
      <w:bookmarkEnd w:id="4"/>
      <w:bookmarkEnd w:id="5"/>
      <w:bookmarkEnd w:id="6"/>
      <w:r w:rsidR="00FA0F6F" w:rsidRPr="00646A82">
        <w:t>HICS</w:t>
      </w:r>
      <w:bookmarkEnd w:id="7"/>
      <w:bookmarkEnd w:id="8"/>
      <w:bookmarkEnd w:id="9"/>
      <w:bookmarkEnd w:id="10"/>
    </w:p>
    <w:p w14:paraId="0A9E8C3E" w14:textId="4133865C" w:rsidR="00197403" w:rsidRPr="00646A82" w:rsidRDefault="009763EC" w:rsidP="00903FB4">
      <w:pPr>
        <w:pStyle w:val="Heading2"/>
        <w:ind w:left="720"/>
      </w:pPr>
      <w:bookmarkStart w:id="11" w:name="_Toc57751945"/>
      <w:bookmarkStart w:id="12" w:name="_Toc57752523"/>
      <w:bookmarkStart w:id="13" w:name="_Toc66556883"/>
      <w:bookmarkStart w:id="14" w:name="_Toc86660917"/>
      <w:r w:rsidRPr="00646A82">
        <w:t>Independent Ethics Committee or Institutional Review Board</w:t>
      </w:r>
      <w:bookmarkEnd w:id="11"/>
      <w:bookmarkEnd w:id="12"/>
      <w:bookmarkEnd w:id="13"/>
      <w:bookmarkEnd w:id="14"/>
    </w:p>
    <w:p w14:paraId="529213FB" w14:textId="3EFF4E43" w:rsidR="00580BCE" w:rsidRPr="00646A82" w:rsidRDefault="004035F9" w:rsidP="000100A7">
      <w:pPr>
        <w:pStyle w:val="C-BodyText"/>
        <w:jc w:val="both"/>
      </w:pPr>
      <w:r w:rsidRPr="004035F9"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4035F9">
        <w:t>popularised</w:t>
      </w:r>
      <w:proofErr w:type="spellEnd"/>
      <w:r w:rsidRPr="004035F9">
        <w:t xml:space="preserve"> in the 1960s with the release of Letraset sheets containing Lorem Ipsum passages, and more recently with desktop publishing software like Aldus PageMaker including versions of Lorem Ipsum.</w:t>
      </w:r>
      <w:r w:rsidR="00580BCE" w:rsidRPr="00646A82">
        <w:t xml:space="preserve"> </w:t>
      </w:r>
      <w:r w:rsidR="00580BCE" w:rsidRPr="00646A82">
        <w:rPr>
          <w:color w:val="0000FF"/>
        </w:rPr>
        <w:t>Appendix 16.1.3</w:t>
      </w:r>
      <w:r w:rsidR="00580BCE" w:rsidRPr="00646A82">
        <w:t>.</w:t>
      </w:r>
    </w:p>
    <w:p w14:paraId="3C5B0053" w14:textId="75BC5C6A" w:rsidR="00350AC6" w:rsidRPr="00646A82" w:rsidRDefault="00273FA2" w:rsidP="005D1A0D">
      <w:pPr>
        <w:pStyle w:val="Heading2"/>
        <w:spacing w:before="240"/>
        <w:ind w:left="720"/>
      </w:pPr>
      <w:bookmarkStart w:id="15" w:name="_Toc57751946"/>
      <w:bookmarkStart w:id="16" w:name="_Toc57752524"/>
      <w:bookmarkStart w:id="17" w:name="_Toc66556884"/>
      <w:bookmarkStart w:id="18" w:name="_Toc86660918"/>
      <w:r w:rsidRPr="00646A82">
        <w:t>Ethical Conduct of the Study</w:t>
      </w:r>
      <w:bookmarkEnd w:id="15"/>
      <w:bookmarkEnd w:id="16"/>
      <w:bookmarkEnd w:id="17"/>
      <w:bookmarkEnd w:id="18"/>
    </w:p>
    <w:p w14:paraId="2C0BE954" w14:textId="744B612F" w:rsidR="00E60077" w:rsidRPr="00646A82" w:rsidRDefault="004035F9" w:rsidP="004C76CB">
      <w:pPr>
        <w:pStyle w:val="Paragraph"/>
        <w:jc w:val="both"/>
        <w:rPr>
          <w:rFonts w:cs="Times New Roman"/>
        </w:rPr>
      </w:pPr>
      <w:r w:rsidRPr="004035F9">
        <w:rPr>
          <w:rFonts w:cs="Times New Roman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4035F9">
        <w:rPr>
          <w:rFonts w:cs="Times New Roman"/>
        </w:rPr>
        <w:t>popularised</w:t>
      </w:r>
      <w:proofErr w:type="spellEnd"/>
      <w:r w:rsidRPr="004035F9">
        <w:rPr>
          <w:rFonts w:cs="Times New Roman"/>
        </w:rPr>
        <w:t xml:space="preserve"> in the 1960s with the release of Letraset sheets containing Lorem Ipsum passages, and more recently with desktop publishing software like Aldus PageMaker including versions of Lorem Ipsum.</w:t>
      </w:r>
    </w:p>
    <w:p w14:paraId="54683589" w14:textId="3D23D265" w:rsidR="003F2358" w:rsidRPr="00646A82" w:rsidRDefault="003F2358" w:rsidP="00884B98">
      <w:pPr>
        <w:pStyle w:val="Heading2"/>
        <w:ind w:hanging="1080"/>
      </w:pPr>
      <w:bookmarkStart w:id="19" w:name="_Toc468706546"/>
      <w:bookmarkStart w:id="20" w:name="_Toc468438033"/>
      <w:bookmarkStart w:id="21" w:name="_Toc468873107"/>
      <w:bookmarkStart w:id="22" w:name="_Toc501476743"/>
      <w:bookmarkStart w:id="23" w:name="_Toc57751947"/>
      <w:bookmarkStart w:id="24" w:name="_Toc57752525"/>
      <w:bookmarkStart w:id="25" w:name="_Toc66556885"/>
      <w:bookmarkStart w:id="26" w:name="_Toc86660919"/>
      <w:r w:rsidRPr="00646A82">
        <w:t>Subject Information and Consent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F3CF2FB" w14:textId="3B278256" w:rsidR="00847F0D" w:rsidRPr="00646A82" w:rsidRDefault="004035F9" w:rsidP="00807161">
      <w:pPr>
        <w:pStyle w:val="Paragraph"/>
        <w:jc w:val="both"/>
        <w:rPr>
          <w:rFonts w:cs="Times New Roman"/>
          <w:bCs/>
          <w:szCs w:val="24"/>
        </w:rPr>
      </w:pPr>
      <w:r w:rsidRPr="004035F9">
        <w:rPr>
          <w:rFonts w:cs="Times New Roman"/>
          <w:bCs/>
          <w:szCs w:val="24"/>
        </w:rPr>
        <w:t xml:space="preserve"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 w:rsidRPr="004035F9">
        <w:rPr>
          <w:rFonts w:cs="Times New Roman"/>
          <w:bCs/>
          <w:szCs w:val="24"/>
        </w:rPr>
        <w:t>popularised</w:t>
      </w:r>
      <w:proofErr w:type="spellEnd"/>
      <w:r w:rsidRPr="004035F9">
        <w:rPr>
          <w:rFonts w:cs="Times New Roman"/>
          <w:bCs/>
          <w:szCs w:val="24"/>
        </w:rPr>
        <w:t xml:space="preserve"> in the 1960s with the release of Letraset sheets containing Lorem Ipsum passages, and more recently with desktop publishing software like Aldus PageMaker including versions of Lorem Ipsum</w:t>
      </w:r>
      <w:r w:rsidR="00847F0D" w:rsidRPr="00646A82">
        <w:rPr>
          <w:rFonts w:cs="Times New Roman"/>
          <w:bCs/>
          <w:szCs w:val="24"/>
        </w:rPr>
        <w:t>.</w:t>
      </w:r>
    </w:p>
    <w:sectPr w:rsidR="00847F0D" w:rsidRPr="00646A82" w:rsidSect="00567232">
      <w:footnotePr>
        <w:numRestart w:val="eachPage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20F54" w14:textId="77777777" w:rsidR="00202619" w:rsidRDefault="00202619">
      <w:pPr>
        <w:pStyle w:val="C-BodyText"/>
      </w:pPr>
      <w:r>
        <w:separator/>
      </w:r>
    </w:p>
  </w:endnote>
  <w:endnote w:type="continuationSeparator" w:id="0">
    <w:p w14:paraId="71F7918C" w14:textId="77777777" w:rsidR="00202619" w:rsidRDefault="00202619">
      <w:pPr>
        <w:pStyle w:val="Footer"/>
      </w:pPr>
    </w:p>
  </w:endnote>
  <w:endnote w:type="continuationNotice" w:id="1">
    <w:p w14:paraId="7111AB40" w14:textId="77777777" w:rsidR="00202619" w:rsidRDefault="00202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3B97B" w14:textId="77777777" w:rsidR="00202619" w:rsidRDefault="00202619">
      <w:pPr>
        <w:pStyle w:val="C-BodyText"/>
      </w:pPr>
      <w:r>
        <w:separator/>
      </w:r>
    </w:p>
  </w:footnote>
  <w:footnote w:type="continuationSeparator" w:id="0">
    <w:p w14:paraId="64AEB804" w14:textId="77777777" w:rsidR="00202619" w:rsidRDefault="00202619">
      <w:pPr>
        <w:pStyle w:val="C-BodyText"/>
      </w:pPr>
      <w:r>
        <w:continuationSeparator/>
      </w:r>
    </w:p>
  </w:footnote>
  <w:footnote w:type="continuationNotice" w:id="1">
    <w:p w14:paraId="422461A2" w14:textId="77777777" w:rsidR="00202619" w:rsidRDefault="002026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AA7"/>
    <w:multiLevelType w:val="hybridMultilevel"/>
    <w:tmpl w:val="A9BE7986"/>
    <w:name w:val="C-Number List Template"/>
    <w:lvl w:ilvl="0" w:tplc="17D0C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0E60"/>
    <w:multiLevelType w:val="hybridMultilevel"/>
    <w:tmpl w:val="4300D0E0"/>
    <w:name w:val="C-Number List Template2"/>
    <w:lvl w:ilvl="0" w:tplc="D000342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7E8"/>
    <w:multiLevelType w:val="hybridMultilevel"/>
    <w:tmpl w:val="6944AD1E"/>
    <w:lvl w:ilvl="0" w:tplc="0D0E1A44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9C167BB"/>
    <w:multiLevelType w:val="hybridMultilevel"/>
    <w:tmpl w:val="7DBA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811E7"/>
    <w:multiLevelType w:val="hybridMultilevel"/>
    <w:tmpl w:val="AFEA42F2"/>
    <w:name w:val="C-Number List Template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90EE0"/>
    <w:multiLevelType w:val="hybridMultilevel"/>
    <w:tmpl w:val="08D2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33011"/>
    <w:multiLevelType w:val="hybridMultilevel"/>
    <w:tmpl w:val="9022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236A7"/>
    <w:multiLevelType w:val="multilevel"/>
    <w:tmpl w:val="75085360"/>
    <w:name w:val="C-Number List Template3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66" w:hanging="576"/>
      </w:pPr>
      <w:rPr>
        <w:rFonts w:ascii="Symbol" w:hAnsi="Symbol" w:hint="default"/>
      </w:rPr>
    </w:lvl>
    <w:lvl w:ilvl="2">
      <w:start w:val="13"/>
      <w:numFmt w:val="none"/>
      <w:lvlText w:val="1.1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BF44BA4"/>
    <w:multiLevelType w:val="hybridMultilevel"/>
    <w:tmpl w:val="40346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37DFB"/>
    <w:multiLevelType w:val="multilevel"/>
    <w:tmpl w:val="73F891E6"/>
    <w:styleLink w:val="OmniListReference"/>
    <w:lvl w:ilvl="0">
      <w:start w:val="1"/>
      <w:numFmt w:val="decimal"/>
      <w:pStyle w:val="ListReferen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16D48"/>
    <w:multiLevelType w:val="hybridMultilevel"/>
    <w:tmpl w:val="5402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D2BE2"/>
    <w:multiLevelType w:val="multilevel"/>
    <w:tmpl w:val="6F1032C2"/>
    <w:styleLink w:val="OmniFooterNumber"/>
    <w:lvl w:ilvl="0">
      <w:start w:val="1"/>
      <w:numFmt w:val="decimal"/>
      <w:pStyle w:val="ListFooterNumber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>
      <w:start w:val="1"/>
      <w:numFmt w:val="none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3944D80"/>
    <w:multiLevelType w:val="hybridMultilevel"/>
    <w:tmpl w:val="EA4AB1D4"/>
    <w:name w:val="C-Number List Template3222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A0D2B"/>
    <w:multiLevelType w:val="multilevel"/>
    <w:tmpl w:val="30CC6762"/>
    <w:styleLink w:val="OmniTable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16573D8A"/>
    <w:multiLevelType w:val="hybridMultilevel"/>
    <w:tmpl w:val="B262D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4498B"/>
    <w:multiLevelType w:val="hybridMultilevel"/>
    <w:tmpl w:val="3A54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80530"/>
    <w:multiLevelType w:val="hybridMultilevel"/>
    <w:tmpl w:val="41AE2DC8"/>
    <w:name w:val="C-Number List Template39"/>
    <w:lvl w:ilvl="0" w:tplc="3CE81A6E">
      <w:start w:val="1"/>
      <w:numFmt w:val="decimal"/>
      <w:lvlText w:val="%1.1.1.1.1.1.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A234A"/>
    <w:multiLevelType w:val="multilevel"/>
    <w:tmpl w:val="4772349E"/>
    <w:styleLink w:val="OmniHeadings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12372A"/>
    <w:multiLevelType w:val="hybridMultilevel"/>
    <w:tmpl w:val="0AC4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64A28"/>
    <w:multiLevelType w:val="hybridMultilevel"/>
    <w:tmpl w:val="66100A36"/>
    <w:name w:val="C-Number List Template35"/>
    <w:lvl w:ilvl="0" w:tplc="CED2FDA6">
      <w:start w:val="1"/>
      <w:numFmt w:val="decimal"/>
      <w:lvlText w:val="%1.1.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7758C"/>
    <w:multiLevelType w:val="hybridMultilevel"/>
    <w:tmpl w:val="016AAAE6"/>
    <w:lvl w:ilvl="0" w:tplc="D93EBD12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28F57919"/>
    <w:multiLevelType w:val="hybridMultilevel"/>
    <w:tmpl w:val="02D6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019E2"/>
    <w:multiLevelType w:val="hybridMultilevel"/>
    <w:tmpl w:val="31121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C804EC"/>
    <w:multiLevelType w:val="hybridMultilevel"/>
    <w:tmpl w:val="EEEC5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B0320"/>
    <w:multiLevelType w:val="singleLevel"/>
    <w:tmpl w:val="DCC06748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2E3E3D8A"/>
    <w:multiLevelType w:val="hybridMultilevel"/>
    <w:tmpl w:val="22BE208E"/>
    <w:name w:val="C-Number List Template33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007B44"/>
    <w:multiLevelType w:val="hybridMultilevel"/>
    <w:tmpl w:val="56F2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5E1F41"/>
    <w:multiLevelType w:val="hybridMultilevel"/>
    <w:tmpl w:val="730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814C3"/>
    <w:multiLevelType w:val="hybridMultilevel"/>
    <w:tmpl w:val="2DC415BC"/>
    <w:lvl w:ilvl="0" w:tplc="26609534">
      <w:start w:val="1"/>
      <w:numFmt w:val="bullet"/>
      <w:pStyle w:val="ListTimesNewRom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D41FCE"/>
    <w:multiLevelType w:val="hybridMultilevel"/>
    <w:tmpl w:val="54D6F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E13F0F"/>
    <w:multiLevelType w:val="hybridMultilevel"/>
    <w:tmpl w:val="D25A627A"/>
    <w:name w:val="C-Number List Template37"/>
    <w:lvl w:ilvl="0" w:tplc="C85E7792">
      <w:start w:val="1"/>
      <w:numFmt w:val="decimal"/>
      <w:lvlText w:val="%1.1.1.1.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60A00"/>
    <w:multiLevelType w:val="multilevel"/>
    <w:tmpl w:val="22F21FC2"/>
    <w:styleLink w:val="Omni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F4E675A"/>
    <w:multiLevelType w:val="hybridMultilevel"/>
    <w:tmpl w:val="4E4ACC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A37A97"/>
    <w:multiLevelType w:val="hybridMultilevel"/>
    <w:tmpl w:val="77B6E4AE"/>
    <w:lvl w:ilvl="0" w:tplc="42784AB4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783AA7"/>
    <w:multiLevelType w:val="multilevel"/>
    <w:tmpl w:val="C29C5B2A"/>
    <w:styleLink w:val="OmniListNumber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513277E"/>
    <w:multiLevelType w:val="multilevel"/>
    <w:tmpl w:val="73F891E6"/>
    <w:numStyleLink w:val="OmniListReference"/>
  </w:abstractNum>
  <w:abstractNum w:abstractNumId="37" w15:restartNumberingAfterBreak="0">
    <w:nsid w:val="4693303E"/>
    <w:multiLevelType w:val="hybridMultilevel"/>
    <w:tmpl w:val="EFFA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A0D0D"/>
    <w:multiLevelType w:val="hybridMultilevel"/>
    <w:tmpl w:val="6EFAE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378A3"/>
    <w:multiLevelType w:val="hybridMultilevel"/>
    <w:tmpl w:val="BA74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622939"/>
    <w:multiLevelType w:val="multilevel"/>
    <w:tmpl w:val="CC2A1848"/>
    <w:styleLink w:val="OmniFooterAlpha"/>
    <w:lvl w:ilvl="0">
      <w:start w:val="1"/>
      <w:numFmt w:val="lowerLetter"/>
      <w:pStyle w:val="ListFooterAlpha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E0F4B0C"/>
    <w:multiLevelType w:val="multilevel"/>
    <w:tmpl w:val="22F21FC2"/>
    <w:numStyleLink w:val="OmniListBullets"/>
  </w:abstractNum>
  <w:abstractNum w:abstractNumId="42" w15:restartNumberingAfterBreak="0">
    <w:nsid w:val="4E414E20"/>
    <w:multiLevelType w:val="hybridMultilevel"/>
    <w:tmpl w:val="37CC0844"/>
    <w:name w:val="C-Number List Template34"/>
    <w:lvl w:ilvl="0" w:tplc="D77408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2E6CAE"/>
    <w:multiLevelType w:val="hybridMultilevel"/>
    <w:tmpl w:val="164E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D0080E"/>
    <w:multiLevelType w:val="multilevel"/>
    <w:tmpl w:val="F2F66A26"/>
    <w:styleLink w:val="SPNumberedTab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51CD67E6"/>
    <w:multiLevelType w:val="multilevel"/>
    <w:tmpl w:val="0FC8E5A8"/>
    <w:styleLink w:val="OmniListOutlineNumber2"/>
    <w:lvl w:ilvl="0">
      <w:start w:val="1"/>
      <w:numFmt w:val="decimal"/>
      <w:pStyle w:val="C-PLR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PLR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PLR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PLR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PLR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PLR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46" w15:restartNumberingAfterBreak="0">
    <w:nsid w:val="52067983"/>
    <w:multiLevelType w:val="multilevel"/>
    <w:tmpl w:val="6F1032C2"/>
    <w:numStyleLink w:val="OmniFooterNumber"/>
  </w:abstractNum>
  <w:abstractNum w:abstractNumId="47" w15:restartNumberingAfterBreak="0">
    <w:nsid w:val="539D6478"/>
    <w:multiLevelType w:val="multilevel"/>
    <w:tmpl w:val="88DCF0C0"/>
    <w:styleLink w:val="SPBulletTabs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48" w15:restartNumberingAfterBreak="0">
    <w:nsid w:val="58101DC5"/>
    <w:multiLevelType w:val="hybridMultilevel"/>
    <w:tmpl w:val="8728B204"/>
    <w:lvl w:ilvl="0" w:tplc="B3101A5C">
      <w:start w:val="1"/>
      <w:numFmt w:val="bullet"/>
      <w:pStyle w:val="Style1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3703C6"/>
    <w:multiLevelType w:val="multilevel"/>
    <w:tmpl w:val="A4609682"/>
    <w:styleLink w:val="OmniListOutlineNumber"/>
    <w:lvl w:ilvl="0">
      <w:start w:val="1"/>
      <w:numFmt w:val="decimal"/>
      <w:pStyle w:val="ListOutline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OutlineNumber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OutlineNumber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ListOutlineNumber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ListOutlineNumber5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ListOutlineNumber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ListOutlineNumber7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pStyle w:val="ListOutlineNumber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ListOutlineNumber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CAA36CF"/>
    <w:multiLevelType w:val="hybridMultilevel"/>
    <w:tmpl w:val="5C187B22"/>
    <w:name w:val="C-Number List Template3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7E65C1"/>
    <w:multiLevelType w:val="hybridMultilevel"/>
    <w:tmpl w:val="E4008E6E"/>
    <w:name w:val="C-Number List Template36"/>
    <w:lvl w:ilvl="0" w:tplc="0AA844BE">
      <w:start w:val="1"/>
      <w:numFmt w:val="decimal"/>
      <w:lvlText w:val="%1.1.1.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CB6FF0"/>
    <w:multiLevelType w:val="multilevel"/>
    <w:tmpl w:val="C29C5B2A"/>
    <w:numStyleLink w:val="OmniListNumber"/>
  </w:abstractNum>
  <w:abstractNum w:abstractNumId="53" w15:restartNumberingAfterBreak="0">
    <w:nsid w:val="5EE836AA"/>
    <w:multiLevelType w:val="hybridMultilevel"/>
    <w:tmpl w:val="D28A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2605FF"/>
    <w:multiLevelType w:val="hybridMultilevel"/>
    <w:tmpl w:val="7FEE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A96C0D"/>
    <w:multiLevelType w:val="hybridMultilevel"/>
    <w:tmpl w:val="FB2E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591D04"/>
    <w:multiLevelType w:val="hybridMultilevel"/>
    <w:tmpl w:val="E588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B35DA2"/>
    <w:multiLevelType w:val="hybridMultilevel"/>
    <w:tmpl w:val="AA04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720" w:firstLine="0"/>
      </w:pPr>
      <w:rPr>
        <w:rFonts w:ascii="Symbol" w:hAnsi="Symbol" w:hint="default"/>
      </w:rPr>
    </w:lvl>
  </w:abstractNum>
  <w:abstractNum w:abstractNumId="59" w15:restartNumberingAfterBreak="0">
    <w:nsid w:val="69E42151"/>
    <w:multiLevelType w:val="hybridMultilevel"/>
    <w:tmpl w:val="935CB0C6"/>
    <w:styleLink w:val="OmniListNumber2"/>
    <w:lvl w:ilvl="0" w:tplc="62D29A18">
      <w:start w:val="1"/>
      <w:numFmt w:val="bullet"/>
      <w:pStyle w:val="C-PLR-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DB75DA"/>
    <w:multiLevelType w:val="hybridMultilevel"/>
    <w:tmpl w:val="15023650"/>
    <w:lvl w:ilvl="0" w:tplc="8856ED3E">
      <w:start w:val="1"/>
      <w:numFmt w:val="decimal"/>
      <w:pStyle w:val="C-PLR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72FF6C69"/>
    <w:multiLevelType w:val="hybridMultilevel"/>
    <w:tmpl w:val="F79A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DC5B05"/>
    <w:multiLevelType w:val="multilevel"/>
    <w:tmpl w:val="CC2A1848"/>
    <w:numStyleLink w:val="OmniFooterAlpha"/>
  </w:abstractNum>
  <w:abstractNum w:abstractNumId="64" w15:restartNumberingAfterBreak="0">
    <w:nsid w:val="75F75C57"/>
    <w:multiLevelType w:val="hybridMultilevel"/>
    <w:tmpl w:val="AC246424"/>
    <w:lvl w:ilvl="0" w:tplc="C5001C28">
      <w:start w:val="1"/>
      <w:numFmt w:val="lowerLetter"/>
      <w:pStyle w:val="C-PLR-Alphabet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180"/>
      </w:pPr>
      <w:rPr>
        <w:rFonts w:ascii="Wingdings" w:hAnsi="Wingdings" w:hint="default"/>
      </w:rPr>
    </w:lvl>
  </w:abstractNum>
  <w:abstractNum w:abstractNumId="65" w15:restartNumberingAfterBreak="0">
    <w:nsid w:val="761D7FE2"/>
    <w:multiLevelType w:val="hybridMultilevel"/>
    <w:tmpl w:val="B1301FBC"/>
    <w:name w:val="C-Number List Template322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6006D9"/>
    <w:multiLevelType w:val="hybridMultilevel"/>
    <w:tmpl w:val="C6C4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8C28ED"/>
    <w:multiLevelType w:val="multilevel"/>
    <w:tmpl w:val="4772349E"/>
    <w:numStyleLink w:val="OmniHeadings"/>
  </w:abstractNum>
  <w:abstractNum w:abstractNumId="68" w15:restartNumberingAfterBreak="0">
    <w:nsid w:val="787A2583"/>
    <w:multiLevelType w:val="hybridMultilevel"/>
    <w:tmpl w:val="FD02CB24"/>
    <w:name w:val="C-Number List Template38"/>
    <w:lvl w:ilvl="0" w:tplc="893E8126">
      <w:start w:val="1"/>
      <w:numFmt w:val="decimal"/>
      <w:lvlText w:val="%1.1.1.1.1.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711ADF"/>
    <w:multiLevelType w:val="hybridMultilevel"/>
    <w:tmpl w:val="5826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D34904"/>
    <w:multiLevelType w:val="hybridMultilevel"/>
    <w:tmpl w:val="327E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2921">
    <w:abstractNumId w:val="61"/>
  </w:num>
  <w:num w:numId="2" w16cid:durableId="782119055">
    <w:abstractNumId w:val="59"/>
  </w:num>
  <w:num w:numId="3" w16cid:durableId="1884782257">
    <w:abstractNumId w:val="34"/>
  </w:num>
  <w:num w:numId="4" w16cid:durableId="668486489">
    <w:abstractNumId w:val="45"/>
  </w:num>
  <w:num w:numId="5" w16cid:durableId="238103035">
    <w:abstractNumId w:val="64"/>
  </w:num>
  <w:num w:numId="6" w16cid:durableId="1311324029">
    <w:abstractNumId w:val="60"/>
  </w:num>
  <w:num w:numId="7" w16cid:durableId="23097093">
    <w:abstractNumId w:val="21"/>
  </w:num>
  <w:num w:numId="8" w16cid:durableId="507988162">
    <w:abstractNumId w:val="44"/>
  </w:num>
  <w:num w:numId="9" w16cid:durableId="1720739784">
    <w:abstractNumId w:val="47"/>
  </w:num>
  <w:num w:numId="10" w16cid:durableId="411391007">
    <w:abstractNumId w:val="58"/>
  </w:num>
  <w:num w:numId="11" w16cid:durableId="2016611213">
    <w:abstractNumId w:val="2"/>
  </w:num>
  <w:num w:numId="12" w16cid:durableId="429592182">
    <w:abstractNumId w:val="48"/>
  </w:num>
  <w:num w:numId="13" w16cid:durableId="1482189594">
    <w:abstractNumId w:val="18"/>
  </w:num>
  <w:num w:numId="14" w16cid:durableId="2137720984">
    <w:abstractNumId w:val="35"/>
  </w:num>
  <w:num w:numId="15" w16cid:durableId="813106823">
    <w:abstractNumId w:val="32"/>
  </w:num>
  <w:num w:numId="16" w16cid:durableId="903372284">
    <w:abstractNumId w:val="49"/>
  </w:num>
  <w:num w:numId="17" w16cid:durableId="350618226">
    <w:abstractNumId w:val="12"/>
  </w:num>
  <w:num w:numId="18" w16cid:durableId="846284600">
    <w:abstractNumId w:val="40"/>
  </w:num>
  <w:num w:numId="19" w16cid:durableId="2061857709">
    <w:abstractNumId w:val="10"/>
  </w:num>
  <w:num w:numId="20" w16cid:durableId="1425420138">
    <w:abstractNumId w:val="36"/>
  </w:num>
  <w:num w:numId="21" w16cid:durableId="2116097680">
    <w:abstractNumId w:val="52"/>
    <w:lvlOverride w:ilvl="0">
      <w:lvl w:ilvl="0">
        <w:start w:val="1"/>
        <w:numFmt w:val="decimal"/>
        <w:pStyle w:val="ListNumb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</w:num>
  <w:num w:numId="22" w16cid:durableId="130828049">
    <w:abstractNumId w:val="67"/>
    <w:lvlOverride w:ilvl="0">
      <w:lvl w:ilvl="0">
        <w:start w:val="1"/>
        <w:numFmt w:val="decimal"/>
        <w:pStyle w:val="Heading1"/>
        <w:lvlText w:val="%1.0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1710" w:hanging="10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3" w16cid:durableId="539824252">
    <w:abstractNumId w:val="63"/>
  </w:num>
  <w:num w:numId="24" w16cid:durableId="1692141442">
    <w:abstractNumId w:val="46"/>
  </w:num>
  <w:num w:numId="25" w16cid:durableId="1404642637">
    <w:abstractNumId w:val="14"/>
  </w:num>
  <w:num w:numId="26" w16cid:durableId="967012925">
    <w:abstractNumId w:val="41"/>
  </w:num>
  <w:num w:numId="27" w16cid:durableId="954676172">
    <w:abstractNumId w:val="28"/>
  </w:num>
  <w:num w:numId="28" w16cid:durableId="1789617759">
    <w:abstractNumId w:val="30"/>
  </w:num>
  <w:num w:numId="29" w16cid:durableId="439184198">
    <w:abstractNumId w:val="6"/>
  </w:num>
  <w:num w:numId="30" w16cid:durableId="907301059">
    <w:abstractNumId w:val="57"/>
  </w:num>
  <w:num w:numId="31" w16cid:durableId="1638412591">
    <w:abstractNumId w:val="38"/>
  </w:num>
  <w:num w:numId="32" w16cid:durableId="730928409">
    <w:abstractNumId w:val="23"/>
  </w:num>
  <w:num w:numId="33" w16cid:durableId="111022882">
    <w:abstractNumId w:val="53"/>
  </w:num>
  <w:num w:numId="34" w16cid:durableId="495652370">
    <w:abstractNumId w:val="9"/>
  </w:num>
  <w:num w:numId="35" w16cid:durableId="819348335">
    <w:abstractNumId w:val="29"/>
  </w:num>
  <w:num w:numId="36" w16cid:durableId="1347631100">
    <w:abstractNumId w:val="15"/>
  </w:num>
  <w:num w:numId="37" w16cid:durableId="1999917611">
    <w:abstractNumId w:val="62"/>
  </w:num>
  <w:num w:numId="38" w16cid:durableId="41904760">
    <w:abstractNumId w:val="11"/>
  </w:num>
  <w:num w:numId="39" w16cid:durableId="100687978">
    <w:abstractNumId w:val="66"/>
  </w:num>
  <w:num w:numId="40" w16cid:durableId="478377660">
    <w:abstractNumId w:val="43"/>
  </w:num>
  <w:num w:numId="41" w16cid:durableId="1729568171">
    <w:abstractNumId w:val="39"/>
  </w:num>
  <w:num w:numId="42" w16cid:durableId="679282184">
    <w:abstractNumId w:val="22"/>
  </w:num>
  <w:num w:numId="43" w16cid:durableId="383139583">
    <w:abstractNumId w:val="19"/>
  </w:num>
  <w:num w:numId="44" w16cid:durableId="311060904">
    <w:abstractNumId w:val="69"/>
  </w:num>
  <w:num w:numId="45" w16cid:durableId="1376544153">
    <w:abstractNumId w:val="56"/>
  </w:num>
  <w:num w:numId="46" w16cid:durableId="744492786">
    <w:abstractNumId w:val="37"/>
  </w:num>
  <w:num w:numId="47" w16cid:durableId="27802121">
    <w:abstractNumId w:val="24"/>
  </w:num>
  <w:num w:numId="48" w16cid:durableId="1233850920">
    <w:abstractNumId w:val="33"/>
  </w:num>
  <w:num w:numId="49" w16cid:durableId="1154448438">
    <w:abstractNumId w:val="67"/>
    <w:lvlOverride w:ilvl="0">
      <w:lvl w:ilvl="0">
        <w:start w:val="1"/>
        <w:numFmt w:val="decimal"/>
        <w:pStyle w:val="Heading1"/>
        <w:lvlText w:val="%1.0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08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1710" w:hanging="10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50" w16cid:durableId="2080712759">
    <w:abstractNumId w:val="54"/>
  </w:num>
  <w:num w:numId="51" w16cid:durableId="179247873">
    <w:abstractNumId w:val="27"/>
  </w:num>
  <w:num w:numId="52" w16cid:durableId="1987005215">
    <w:abstractNumId w:val="4"/>
  </w:num>
  <w:num w:numId="53" w16cid:durableId="595526350">
    <w:abstractNumId w:val="16"/>
  </w:num>
  <w:num w:numId="54" w16cid:durableId="1674062387">
    <w:abstractNumId w:val="55"/>
  </w:num>
  <w:num w:numId="55" w16cid:durableId="45446823">
    <w:abstractNumId w:val="7"/>
  </w:num>
  <w:num w:numId="56" w16cid:durableId="546338933">
    <w:abstractNumId w:val="70"/>
  </w:num>
  <w:num w:numId="57" w16cid:durableId="1640457563">
    <w:abstractNumId w:val="0"/>
  </w:num>
  <w:num w:numId="58" w16cid:durableId="1973049969">
    <w:abstractNumId w:val="67"/>
  </w:num>
  <w:num w:numId="59" w16cid:durableId="1765802272">
    <w:abstractNumId w:val="6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REFX_1A3C787A136F47A38A2BFD2A7A241131_LN" w:val="Ophthotech Corp"/>
    <w:docVar w:name="_REFX_1A3C787A136F47A38A2BFD2A7A241131_Y" w:val="2014"/>
    <w:docVar w:name="_REFX_1DE40C285843416685CB7B6C896E2CE0_LN" w:val="Brown"/>
    <w:docVar w:name="_REFX_1DE40C285843416685CB7B6C896E2CE0_Y" w:val="2006"/>
    <w:docVar w:name="_REFX_217776CC8CFE492E83F95479A034E5CD_LN" w:val="Rosenfeld"/>
    <w:docVar w:name="_REFX_217776CC8CFE492E83F95479A034E5CD_Y" w:val="2006"/>
    <w:docVar w:name="_REFX_2B827D8CC53B49349C4441F8718166C2_LN" w:val="Benjamin"/>
    <w:docVar w:name="_REFX_2B827D8CC53B49349C4441F8718166C2_Y" w:val="1998"/>
    <w:docVar w:name="_REFX_2B92ACAC2E424061863DC9467D4E39E4_LN" w:val="Leibowitz"/>
    <w:docVar w:name="_REFX_2B92ACAC2E424061863DC9467D4E39E4_Y" w:val="1980"/>
    <w:docVar w:name="_REFX_4A6A072F3EC44324B304E18A6BE16723_LN" w:val="Folkman"/>
    <w:docVar w:name="_REFX_4A6A072F3EC44324B304E18A6BE16723_Y" w:val="1992"/>
    <w:docVar w:name="_REFX_60C101BAD8A946D484BC157E106E05B7_LN" w:val="Vingerling"/>
    <w:docVar w:name="_REFX_60C101BAD8A946D484BC157E106E05B7_Y" w:val="1995"/>
    <w:docVar w:name="_REFX_62E31B5997194F06AD619D5AC9804241_LN" w:val="Leibowitz"/>
    <w:docVar w:name="_REFX_62E31B5997194F06AD619D5AC9804241_Y" w:val="1980"/>
    <w:docVar w:name="_REFX_66816761114A469F91521693E6A8516C_LN" w:val="Gragoudas"/>
    <w:docVar w:name="_REFX_66816761114A469F91521693E6A8516C_Y" w:val="2004"/>
    <w:docVar w:name="_REFX_75A24C1F465F45D3A6CA6D7A8A91D028_LN" w:val="Keck"/>
    <w:docVar w:name="_REFX_75A24C1F465F45D3A6CA6D7A8A91D028_Y" w:val="1989"/>
    <w:docVar w:name="_REFX_90FA26A871824EFFB4BAE3850EB04D2A_LN" w:val="Dugel"/>
    <w:docVar w:name="_REFX_90FA26A871824EFFB4BAE3850EB04D2A_Y" w:val="2012"/>
    <w:docVar w:name="_REFX_9107F75A23B944F2A3B56FBCE3024C1D_LN" w:val="Heldin"/>
    <w:docVar w:name="_REFX_9107F75A23B944F2A3B56FBCE3024C1D_Y" w:val="2004"/>
    <w:docVar w:name="_REFX_A9D2E2846EF9483F8C7CB660E7DB131D_LN" w:val="Heldin"/>
    <w:docVar w:name="_REFX_A9D2E2846EF9483F8C7CB660E7DB131D_Y" w:val="2002"/>
    <w:docVar w:name="_REFX_B88360E78089400BB67C09FC4CDF480E_LN" w:val="Leibowitz"/>
    <w:docVar w:name="_REFX_B88360E78089400BB67C09FC4CDF480E_Y" w:val="1980"/>
    <w:docVar w:name="_REFX_BD2B8A659999467F9AD37EDBBD09775C_LN" w:val="Leibowitz"/>
    <w:docVar w:name="_REFX_BD2B8A659999467F9AD37EDBBD09775C_Y" w:val="1980"/>
    <w:docVar w:name="_REFX_F2D7689EE2E447D88CDB202A78EEFBD2_LN" w:val="Heier"/>
    <w:docVar w:name="_REFX_F2D7689EE2E447D88CDB202A78EEFBD2_Y" w:val="2012"/>
    <w:docVar w:name="_REFX_FORMAT" w:val="1"/>
    <w:docVar w:name="Auditor" w:val="{Auditor}"/>
    <w:docVar w:name="Confidential" w:val=" "/>
    <w:docVar w:name="Dosage Form" w:val="{Dosage Form}"/>
    <w:docVar w:name="Generic Name, Trade Name" w:val="FOVISTATM (PEGPLERANIB SODIUM/E10030)"/>
    <w:docVar w:name="Manufacturer" w:val="{Manufacturer}"/>
    <w:docVar w:name="Protocol Code or Number" w:val="A PHASE 3 RANDOMIZED, DOUBLE-MASKED, CONTROLLED TRIAL TO ESTABLISH THE SAFETY AND EFFICACY OF INTRAVITREOUS ADMINISTRATION OF FOVISTATM (ANTI PDGF-B  PEGYLATED APTAMER) ADMINISTERED IN COMBINATION WITH LUCENTIS® COMPARED TO LUCENTIS® MONOTHERAPY IN SUBJECTS WITH SUBFOVEAL NEOVASCULAR AGE-RELATED MACULAR DEGENERATION "/>
    <w:docVar w:name="SP_INTERNAL_QA_CHECKS" w:val="0000001000000000000000"/>
    <w:docVar w:name="SP_INTERNAL_QA_FORM_POSITION" w:val="137.25 916.5"/>
    <w:docVar w:name="SP_INTERNAL_QA_OPTIONS" w:val="1"/>
    <w:docVar w:name="SP_INTERNAL_TABLE_NOTE_TYPE" w:val="1"/>
    <w:docVar w:name="Sponsor Name" w:val="{Sponsor Name}"/>
    <w:docVar w:name="Study Title" w:val="A PHASE 3 RANDOMIZED, DOUBLE-MASKED, CONTROLLED TRIAL TO ESTABLISH THE SAFETY AND EFFICACY OF INTRAVITREOUS ADMINISTRATION OF FOVISTATM (ANTI PDGF-B  PEGYLATED APTAMER) ADMINISTERED IN COMBINATION WITH LUCENTIS® COMPARED TO LUCENTIS® MONOTHERAPY IN SUBJECTS WITH SUBFOVEAL NEOVASCULAR AGE-RELATED MACULAR DEGENERATION "/>
  </w:docVars>
  <w:rsids>
    <w:rsidRoot w:val="00596209"/>
    <w:rsid w:val="00000454"/>
    <w:rsid w:val="000004CE"/>
    <w:rsid w:val="00000AD2"/>
    <w:rsid w:val="00000E09"/>
    <w:rsid w:val="00000E48"/>
    <w:rsid w:val="00000F4C"/>
    <w:rsid w:val="000011A2"/>
    <w:rsid w:val="0000148D"/>
    <w:rsid w:val="000014DC"/>
    <w:rsid w:val="0000150F"/>
    <w:rsid w:val="000015EB"/>
    <w:rsid w:val="00001803"/>
    <w:rsid w:val="0000194D"/>
    <w:rsid w:val="000019F5"/>
    <w:rsid w:val="00001C58"/>
    <w:rsid w:val="000021DC"/>
    <w:rsid w:val="00002355"/>
    <w:rsid w:val="00002361"/>
    <w:rsid w:val="00002393"/>
    <w:rsid w:val="00002414"/>
    <w:rsid w:val="00002426"/>
    <w:rsid w:val="00002617"/>
    <w:rsid w:val="00002652"/>
    <w:rsid w:val="00002AD9"/>
    <w:rsid w:val="00002D8A"/>
    <w:rsid w:val="00003391"/>
    <w:rsid w:val="000034D2"/>
    <w:rsid w:val="00003B73"/>
    <w:rsid w:val="00003BA6"/>
    <w:rsid w:val="00003CB0"/>
    <w:rsid w:val="00003DD4"/>
    <w:rsid w:val="00003E56"/>
    <w:rsid w:val="00003EEE"/>
    <w:rsid w:val="00004091"/>
    <w:rsid w:val="00004192"/>
    <w:rsid w:val="00004220"/>
    <w:rsid w:val="00004259"/>
    <w:rsid w:val="00004341"/>
    <w:rsid w:val="0000434F"/>
    <w:rsid w:val="00004372"/>
    <w:rsid w:val="00004375"/>
    <w:rsid w:val="000043B9"/>
    <w:rsid w:val="00004603"/>
    <w:rsid w:val="00004795"/>
    <w:rsid w:val="0000488D"/>
    <w:rsid w:val="00004A06"/>
    <w:rsid w:val="00004AD7"/>
    <w:rsid w:val="00004C4A"/>
    <w:rsid w:val="00005258"/>
    <w:rsid w:val="00005447"/>
    <w:rsid w:val="00005632"/>
    <w:rsid w:val="00005922"/>
    <w:rsid w:val="00005B0C"/>
    <w:rsid w:val="00005BC5"/>
    <w:rsid w:val="00005C00"/>
    <w:rsid w:val="00006050"/>
    <w:rsid w:val="0000608A"/>
    <w:rsid w:val="00006342"/>
    <w:rsid w:val="000065EE"/>
    <w:rsid w:val="00006649"/>
    <w:rsid w:val="00006650"/>
    <w:rsid w:val="00006654"/>
    <w:rsid w:val="000067D0"/>
    <w:rsid w:val="000067E9"/>
    <w:rsid w:val="00006A0F"/>
    <w:rsid w:val="00006F8B"/>
    <w:rsid w:val="00007709"/>
    <w:rsid w:val="000077C7"/>
    <w:rsid w:val="00007804"/>
    <w:rsid w:val="0000789D"/>
    <w:rsid w:val="000078DE"/>
    <w:rsid w:val="00007983"/>
    <w:rsid w:val="000079C6"/>
    <w:rsid w:val="00007A25"/>
    <w:rsid w:val="00007A4D"/>
    <w:rsid w:val="00007B73"/>
    <w:rsid w:val="00007C04"/>
    <w:rsid w:val="00007C22"/>
    <w:rsid w:val="00007C42"/>
    <w:rsid w:val="00007CC2"/>
    <w:rsid w:val="00007DCA"/>
    <w:rsid w:val="00010043"/>
    <w:rsid w:val="000100A7"/>
    <w:rsid w:val="00010137"/>
    <w:rsid w:val="00010153"/>
    <w:rsid w:val="0001016B"/>
    <w:rsid w:val="000101FF"/>
    <w:rsid w:val="0001037F"/>
    <w:rsid w:val="000103AB"/>
    <w:rsid w:val="000103F9"/>
    <w:rsid w:val="000103FA"/>
    <w:rsid w:val="00010641"/>
    <w:rsid w:val="00010672"/>
    <w:rsid w:val="00010998"/>
    <w:rsid w:val="00010C30"/>
    <w:rsid w:val="00010C9A"/>
    <w:rsid w:val="00010DE3"/>
    <w:rsid w:val="00010F56"/>
    <w:rsid w:val="00010FDB"/>
    <w:rsid w:val="00011047"/>
    <w:rsid w:val="000110C4"/>
    <w:rsid w:val="000112B8"/>
    <w:rsid w:val="0001166F"/>
    <w:rsid w:val="0001193B"/>
    <w:rsid w:val="00011ACB"/>
    <w:rsid w:val="0001234C"/>
    <w:rsid w:val="00012434"/>
    <w:rsid w:val="00012482"/>
    <w:rsid w:val="0001251A"/>
    <w:rsid w:val="000128FE"/>
    <w:rsid w:val="00012932"/>
    <w:rsid w:val="000129D6"/>
    <w:rsid w:val="00012BA5"/>
    <w:rsid w:val="00012BC7"/>
    <w:rsid w:val="00012BCA"/>
    <w:rsid w:val="00012C32"/>
    <w:rsid w:val="00012C70"/>
    <w:rsid w:val="00012CD0"/>
    <w:rsid w:val="00012F10"/>
    <w:rsid w:val="00013249"/>
    <w:rsid w:val="0001328D"/>
    <w:rsid w:val="000132F6"/>
    <w:rsid w:val="000133A0"/>
    <w:rsid w:val="0001360D"/>
    <w:rsid w:val="000136C2"/>
    <w:rsid w:val="000138EE"/>
    <w:rsid w:val="00013B16"/>
    <w:rsid w:val="00013C52"/>
    <w:rsid w:val="00013C91"/>
    <w:rsid w:val="000141AB"/>
    <w:rsid w:val="000141E4"/>
    <w:rsid w:val="0001424D"/>
    <w:rsid w:val="000142A7"/>
    <w:rsid w:val="000144B3"/>
    <w:rsid w:val="00014704"/>
    <w:rsid w:val="0001471E"/>
    <w:rsid w:val="00014A78"/>
    <w:rsid w:val="00014B46"/>
    <w:rsid w:val="00014B5B"/>
    <w:rsid w:val="00014B7A"/>
    <w:rsid w:val="000150D2"/>
    <w:rsid w:val="0001510F"/>
    <w:rsid w:val="00015511"/>
    <w:rsid w:val="00015534"/>
    <w:rsid w:val="00015561"/>
    <w:rsid w:val="000156AB"/>
    <w:rsid w:val="00015A53"/>
    <w:rsid w:val="00015ADD"/>
    <w:rsid w:val="00015AE8"/>
    <w:rsid w:val="00015C95"/>
    <w:rsid w:val="00016026"/>
    <w:rsid w:val="0001614F"/>
    <w:rsid w:val="000162A3"/>
    <w:rsid w:val="000167D7"/>
    <w:rsid w:val="00016BBE"/>
    <w:rsid w:val="00016CC8"/>
    <w:rsid w:val="00016E8E"/>
    <w:rsid w:val="00016F66"/>
    <w:rsid w:val="00016F7C"/>
    <w:rsid w:val="00017005"/>
    <w:rsid w:val="00017208"/>
    <w:rsid w:val="0001751A"/>
    <w:rsid w:val="000175DF"/>
    <w:rsid w:val="00017812"/>
    <w:rsid w:val="0001786D"/>
    <w:rsid w:val="0001799E"/>
    <w:rsid w:val="00017A0D"/>
    <w:rsid w:val="00017BA4"/>
    <w:rsid w:val="00017C24"/>
    <w:rsid w:val="00017CD5"/>
    <w:rsid w:val="00017E4F"/>
    <w:rsid w:val="00017E90"/>
    <w:rsid w:val="00020104"/>
    <w:rsid w:val="00020254"/>
    <w:rsid w:val="000202C7"/>
    <w:rsid w:val="0002040D"/>
    <w:rsid w:val="000205C7"/>
    <w:rsid w:val="0002080C"/>
    <w:rsid w:val="000208AF"/>
    <w:rsid w:val="0002091D"/>
    <w:rsid w:val="0002097D"/>
    <w:rsid w:val="00020B45"/>
    <w:rsid w:val="00020C03"/>
    <w:rsid w:val="00020C07"/>
    <w:rsid w:val="00021030"/>
    <w:rsid w:val="00021256"/>
    <w:rsid w:val="00021342"/>
    <w:rsid w:val="0002158B"/>
    <w:rsid w:val="000215FA"/>
    <w:rsid w:val="0002166F"/>
    <w:rsid w:val="000216A5"/>
    <w:rsid w:val="000218AB"/>
    <w:rsid w:val="00021AA0"/>
    <w:rsid w:val="00021C5D"/>
    <w:rsid w:val="00021D96"/>
    <w:rsid w:val="00021EF1"/>
    <w:rsid w:val="00021F5D"/>
    <w:rsid w:val="00022049"/>
    <w:rsid w:val="0002211A"/>
    <w:rsid w:val="00022259"/>
    <w:rsid w:val="000226A5"/>
    <w:rsid w:val="0002272E"/>
    <w:rsid w:val="0002273F"/>
    <w:rsid w:val="00022764"/>
    <w:rsid w:val="00022A0D"/>
    <w:rsid w:val="00022B52"/>
    <w:rsid w:val="00022C84"/>
    <w:rsid w:val="00022D7A"/>
    <w:rsid w:val="00022DD6"/>
    <w:rsid w:val="00022F4F"/>
    <w:rsid w:val="00022FA2"/>
    <w:rsid w:val="00022FF9"/>
    <w:rsid w:val="00023027"/>
    <w:rsid w:val="00023170"/>
    <w:rsid w:val="000231CA"/>
    <w:rsid w:val="000232F3"/>
    <w:rsid w:val="0002352A"/>
    <w:rsid w:val="000235B9"/>
    <w:rsid w:val="00023947"/>
    <w:rsid w:val="00023A41"/>
    <w:rsid w:val="00023E20"/>
    <w:rsid w:val="00024205"/>
    <w:rsid w:val="00024279"/>
    <w:rsid w:val="00024684"/>
    <w:rsid w:val="00024833"/>
    <w:rsid w:val="000249C5"/>
    <w:rsid w:val="00024CBB"/>
    <w:rsid w:val="00024EC9"/>
    <w:rsid w:val="00025134"/>
    <w:rsid w:val="000251FC"/>
    <w:rsid w:val="000252AC"/>
    <w:rsid w:val="000256D1"/>
    <w:rsid w:val="000256FC"/>
    <w:rsid w:val="0002575E"/>
    <w:rsid w:val="000258EA"/>
    <w:rsid w:val="0002590E"/>
    <w:rsid w:val="00025A60"/>
    <w:rsid w:val="00025B3E"/>
    <w:rsid w:val="00025E1D"/>
    <w:rsid w:val="0002625F"/>
    <w:rsid w:val="00026376"/>
    <w:rsid w:val="0002647F"/>
    <w:rsid w:val="000265F9"/>
    <w:rsid w:val="00026667"/>
    <w:rsid w:val="00026724"/>
    <w:rsid w:val="0002699A"/>
    <w:rsid w:val="00026B2B"/>
    <w:rsid w:val="00026CF1"/>
    <w:rsid w:val="00026D6F"/>
    <w:rsid w:val="00026E7F"/>
    <w:rsid w:val="00026F89"/>
    <w:rsid w:val="0002712E"/>
    <w:rsid w:val="000271D3"/>
    <w:rsid w:val="00027219"/>
    <w:rsid w:val="00027237"/>
    <w:rsid w:val="00027494"/>
    <w:rsid w:val="00027505"/>
    <w:rsid w:val="00027658"/>
    <w:rsid w:val="000276B7"/>
    <w:rsid w:val="000276EE"/>
    <w:rsid w:val="000277BD"/>
    <w:rsid w:val="00027820"/>
    <w:rsid w:val="0002783D"/>
    <w:rsid w:val="00027847"/>
    <w:rsid w:val="00027903"/>
    <w:rsid w:val="00027A2A"/>
    <w:rsid w:val="00027A7D"/>
    <w:rsid w:val="00027C1A"/>
    <w:rsid w:val="00027C3F"/>
    <w:rsid w:val="00027C43"/>
    <w:rsid w:val="00027D4E"/>
    <w:rsid w:val="00030274"/>
    <w:rsid w:val="0003032D"/>
    <w:rsid w:val="0003042B"/>
    <w:rsid w:val="000304BC"/>
    <w:rsid w:val="0003075D"/>
    <w:rsid w:val="000307BE"/>
    <w:rsid w:val="00030962"/>
    <w:rsid w:val="00030B7D"/>
    <w:rsid w:val="00030C72"/>
    <w:rsid w:val="00030FC4"/>
    <w:rsid w:val="00030FE1"/>
    <w:rsid w:val="000310B5"/>
    <w:rsid w:val="000310E0"/>
    <w:rsid w:val="00031101"/>
    <w:rsid w:val="00031104"/>
    <w:rsid w:val="0003111B"/>
    <w:rsid w:val="000313D1"/>
    <w:rsid w:val="00031523"/>
    <w:rsid w:val="00031620"/>
    <w:rsid w:val="00031701"/>
    <w:rsid w:val="0003174E"/>
    <w:rsid w:val="000318A6"/>
    <w:rsid w:val="000318EF"/>
    <w:rsid w:val="00031B39"/>
    <w:rsid w:val="00031C5B"/>
    <w:rsid w:val="00031D53"/>
    <w:rsid w:val="00031E59"/>
    <w:rsid w:val="00031E66"/>
    <w:rsid w:val="00031ED7"/>
    <w:rsid w:val="00031F15"/>
    <w:rsid w:val="00032154"/>
    <w:rsid w:val="000323E4"/>
    <w:rsid w:val="00032824"/>
    <w:rsid w:val="0003283C"/>
    <w:rsid w:val="0003286E"/>
    <w:rsid w:val="0003290A"/>
    <w:rsid w:val="00032CC8"/>
    <w:rsid w:val="00032DC4"/>
    <w:rsid w:val="0003306D"/>
    <w:rsid w:val="0003324E"/>
    <w:rsid w:val="00033271"/>
    <w:rsid w:val="000332A0"/>
    <w:rsid w:val="000335B8"/>
    <w:rsid w:val="000336F6"/>
    <w:rsid w:val="00033730"/>
    <w:rsid w:val="00033B96"/>
    <w:rsid w:val="00034227"/>
    <w:rsid w:val="0003443A"/>
    <w:rsid w:val="000344B5"/>
    <w:rsid w:val="00034567"/>
    <w:rsid w:val="000348FF"/>
    <w:rsid w:val="00034949"/>
    <w:rsid w:val="00034954"/>
    <w:rsid w:val="000349B2"/>
    <w:rsid w:val="00034A36"/>
    <w:rsid w:val="00034CAA"/>
    <w:rsid w:val="00034DC2"/>
    <w:rsid w:val="00034F5A"/>
    <w:rsid w:val="00034FBF"/>
    <w:rsid w:val="00035241"/>
    <w:rsid w:val="000353AE"/>
    <w:rsid w:val="000353CA"/>
    <w:rsid w:val="00035418"/>
    <w:rsid w:val="000357A5"/>
    <w:rsid w:val="00035AA2"/>
    <w:rsid w:val="00035C10"/>
    <w:rsid w:val="00035CE5"/>
    <w:rsid w:val="00035CFB"/>
    <w:rsid w:val="00035F5D"/>
    <w:rsid w:val="00035F77"/>
    <w:rsid w:val="00036216"/>
    <w:rsid w:val="0003626D"/>
    <w:rsid w:val="00036427"/>
    <w:rsid w:val="0003656A"/>
    <w:rsid w:val="000368DB"/>
    <w:rsid w:val="000369E3"/>
    <w:rsid w:val="00036BFA"/>
    <w:rsid w:val="00036CE6"/>
    <w:rsid w:val="00036CFE"/>
    <w:rsid w:val="00036DF4"/>
    <w:rsid w:val="00036DFD"/>
    <w:rsid w:val="0003701E"/>
    <w:rsid w:val="00037121"/>
    <w:rsid w:val="000371C6"/>
    <w:rsid w:val="000378AB"/>
    <w:rsid w:val="00037A39"/>
    <w:rsid w:val="00037A75"/>
    <w:rsid w:val="00037BBD"/>
    <w:rsid w:val="00037CF2"/>
    <w:rsid w:val="000402CB"/>
    <w:rsid w:val="0004039B"/>
    <w:rsid w:val="0004041D"/>
    <w:rsid w:val="00040587"/>
    <w:rsid w:val="000405CF"/>
    <w:rsid w:val="0004091E"/>
    <w:rsid w:val="00040BB7"/>
    <w:rsid w:val="00040CE6"/>
    <w:rsid w:val="00040D23"/>
    <w:rsid w:val="00040ECB"/>
    <w:rsid w:val="00040F7D"/>
    <w:rsid w:val="000411DD"/>
    <w:rsid w:val="000411E5"/>
    <w:rsid w:val="00041221"/>
    <w:rsid w:val="00041310"/>
    <w:rsid w:val="000413C3"/>
    <w:rsid w:val="0004146C"/>
    <w:rsid w:val="00041579"/>
    <w:rsid w:val="00041620"/>
    <w:rsid w:val="00041858"/>
    <w:rsid w:val="000418B5"/>
    <w:rsid w:val="000418BA"/>
    <w:rsid w:val="0004196E"/>
    <w:rsid w:val="0004197C"/>
    <w:rsid w:val="00041BF2"/>
    <w:rsid w:val="00042035"/>
    <w:rsid w:val="00042173"/>
    <w:rsid w:val="00042836"/>
    <w:rsid w:val="00042841"/>
    <w:rsid w:val="0004289B"/>
    <w:rsid w:val="00042B8D"/>
    <w:rsid w:val="00042C2B"/>
    <w:rsid w:val="00042DB9"/>
    <w:rsid w:val="00042DBC"/>
    <w:rsid w:val="00042E0E"/>
    <w:rsid w:val="00042FD3"/>
    <w:rsid w:val="000432AE"/>
    <w:rsid w:val="00043430"/>
    <w:rsid w:val="00043494"/>
    <w:rsid w:val="000434EA"/>
    <w:rsid w:val="00043984"/>
    <w:rsid w:val="000439AE"/>
    <w:rsid w:val="00043B05"/>
    <w:rsid w:val="00043C89"/>
    <w:rsid w:val="00043CA4"/>
    <w:rsid w:val="00043DDD"/>
    <w:rsid w:val="000440B8"/>
    <w:rsid w:val="00044192"/>
    <w:rsid w:val="00044322"/>
    <w:rsid w:val="00044357"/>
    <w:rsid w:val="00044579"/>
    <w:rsid w:val="00044743"/>
    <w:rsid w:val="000447C4"/>
    <w:rsid w:val="00044903"/>
    <w:rsid w:val="00044AF5"/>
    <w:rsid w:val="00044B27"/>
    <w:rsid w:val="00044BF6"/>
    <w:rsid w:val="00044C5E"/>
    <w:rsid w:val="00044E8E"/>
    <w:rsid w:val="00044FE9"/>
    <w:rsid w:val="00044FF9"/>
    <w:rsid w:val="00045279"/>
    <w:rsid w:val="000452B0"/>
    <w:rsid w:val="000453E1"/>
    <w:rsid w:val="000454A4"/>
    <w:rsid w:val="0004551C"/>
    <w:rsid w:val="00045573"/>
    <w:rsid w:val="000455D1"/>
    <w:rsid w:val="00045620"/>
    <w:rsid w:val="000456B2"/>
    <w:rsid w:val="0004584C"/>
    <w:rsid w:val="000458E1"/>
    <w:rsid w:val="00045934"/>
    <w:rsid w:val="0004593B"/>
    <w:rsid w:val="00045B9B"/>
    <w:rsid w:val="00045C7F"/>
    <w:rsid w:val="00045F7E"/>
    <w:rsid w:val="00045FB1"/>
    <w:rsid w:val="0004623E"/>
    <w:rsid w:val="000462B4"/>
    <w:rsid w:val="000462C8"/>
    <w:rsid w:val="0004638C"/>
    <w:rsid w:val="000466CF"/>
    <w:rsid w:val="0004687A"/>
    <w:rsid w:val="000468CA"/>
    <w:rsid w:val="00046985"/>
    <w:rsid w:val="00046CD7"/>
    <w:rsid w:val="00046D9A"/>
    <w:rsid w:val="00046E46"/>
    <w:rsid w:val="00046EF9"/>
    <w:rsid w:val="00046FBB"/>
    <w:rsid w:val="00047077"/>
    <w:rsid w:val="00047116"/>
    <w:rsid w:val="000473F2"/>
    <w:rsid w:val="0004742C"/>
    <w:rsid w:val="00047542"/>
    <w:rsid w:val="00047544"/>
    <w:rsid w:val="000476AD"/>
    <w:rsid w:val="00047768"/>
    <w:rsid w:val="00047A56"/>
    <w:rsid w:val="00047B78"/>
    <w:rsid w:val="00047BE0"/>
    <w:rsid w:val="00047DB3"/>
    <w:rsid w:val="00050357"/>
    <w:rsid w:val="00050448"/>
    <w:rsid w:val="00050549"/>
    <w:rsid w:val="0005099F"/>
    <w:rsid w:val="00050B04"/>
    <w:rsid w:val="00050DF3"/>
    <w:rsid w:val="00050FD0"/>
    <w:rsid w:val="0005107D"/>
    <w:rsid w:val="000514DA"/>
    <w:rsid w:val="000517DE"/>
    <w:rsid w:val="000518AA"/>
    <w:rsid w:val="000518E5"/>
    <w:rsid w:val="00051D6C"/>
    <w:rsid w:val="000521D5"/>
    <w:rsid w:val="00052245"/>
    <w:rsid w:val="0005232C"/>
    <w:rsid w:val="000523B9"/>
    <w:rsid w:val="0005250F"/>
    <w:rsid w:val="00052721"/>
    <w:rsid w:val="000528D4"/>
    <w:rsid w:val="00052A69"/>
    <w:rsid w:val="00052AE6"/>
    <w:rsid w:val="00052BD7"/>
    <w:rsid w:val="00052C13"/>
    <w:rsid w:val="00052E8E"/>
    <w:rsid w:val="0005365C"/>
    <w:rsid w:val="000536CB"/>
    <w:rsid w:val="000539A5"/>
    <w:rsid w:val="00053A08"/>
    <w:rsid w:val="00053AC8"/>
    <w:rsid w:val="00053B91"/>
    <w:rsid w:val="00053CB6"/>
    <w:rsid w:val="00053E4A"/>
    <w:rsid w:val="0005407F"/>
    <w:rsid w:val="000540D3"/>
    <w:rsid w:val="00054349"/>
    <w:rsid w:val="00054789"/>
    <w:rsid w:val="000549EF"/>
    <w:rsid w:val="00054B74"/>
    <w:rsid w:val="00054C08"/>
    <w:rsid w:val="00054E3B"/>
    <w:rsid w:val="00054E5F"/>
    <w:rsid w:val="00054FD6"/>
    <w:rsid w:val="00054FF1"/>
    <w:rsid w:val="00055076"/>
    <w:rsid w:val="000552CF"/>
    <w:rsid w:val="000553CA"/>
    <w:rsid w:val="00055471"/>
    <w:rsid w:val="00055643"/>
    <w:rsid w:val="00055C3C"/>
    <w:rsid w:val="00055CC6"/>
    <w:rsid w:val="00055E66"/>
    <w:rsid w:val="00055F4D"/>
    <w:rsid w:val="00055FBE"/>
    <w:rsid w:val="0005613A"/>
    <w:rsid w:val="0005622C"/>
    <w:rsid w:val="000562D2"/>
    <w:rsid w:val="000564EF"/>
    <w:rsid w:val="0005677C"/>
    <w:rsid w:val="000567FA"/>
    <w:rsid w:val="0005689D"/>
    <w:rsid w:val="00056980"/>
    <w:rsid w:val="00056A25"/>
    <w:rsid w:val="00056B06"/>
    <w:rsid w:val="00056B14"/>
    <w:rsid w:val="00056B6C"/>
    <w:rsid w:val="00056EE5"/>
    <w:rsid w:val="00056FB4"/>
    <w:rsid w:val="00056FF5"/>
    <w:rsid w:val="0005702F"/>
    <w:rsid w:val="00057030"/>
    <w:rsid w:val="00057139"/>
    <w:rsid w:val="00057314"/>
    <w:rsid w:val="00057573"/>
    <w:rsid w:val="00057861"/>
    <w:rsid w:val="000579AE"/>
    <w:rsid w:val="00057AC1"/>
    <w:rsid w:val="00057B20"/>
    <w:rsid w:val="00057C79"/>
    <w:rsid w:val="00057D3F"/>
    <w:rsid w:val="00057EAC"/>
    <w:rsid w:val="00057FCE"/>
    <w:rsid w:val="00057FFA"/>
    <w:rsid w:val="00060107"/>
    <w:rsid w:val="000603CA"/>
    <w:rsid w:val="000604D3"/>
    <w:rsid w:val="00060500"/>
    <w:rsid w:val="000605FC"/>
    <w:rsid w:val="000608D4"/>
    <w:rsid w:val="000608FC"/>
    <w:rsid w:val="00061080"/>
    <w:rsid w:val="000610CD"/>
    <w:rsid w:val="000610ED"/>
    <w:rsid w:val="000613BB"/>
    <w:rsid w:val="00061444"/>
    <w:rsid w:val="00061446"/>
    <w:rsid w:val="00061568"/>
    <w:rsid w:val="0006172A"/>
    <w:rsid w:val="00061759"/>
    <w:rsid w:val="000617E0"/>
    <w:rsid w:val="00061948"/>
    <w:rsid w:val="00061A3E"/>
    <w:rsid w:val="00061A8C"/>
    <w:rsid w:val="00061B57"/>
    <w:rsid w:val="00061B62"/>
    <w:rsid w:val="00061BA7"/>
    <w:rsid w:val="00061C63"/>
    <w:rsid w:val="00061F2B"/>
    <w:rsid w:val="00061F6B"/>
    <w:rsid w:val="00062484"/>
    <w:rsid w:val="0006294D"/>
    <w:rsid w:val="000629BE"/>
    <w:rsid w:val="00062B31"/>
    <w:rsid w:val="00062BB4"/>
    <w:rsid w:val="00062CAC"/>
    <w:rsid w:val="00062DD9"/>
    <w:rsid w:val="00062E6C"/>
    <w:rsid w:val="00062F06"/>
    <w:rsid w:val="00062F42"/>
    <w:rsid w:val="000630B8"/>
    <w:rsid w:val="00063164"/>
    <w:rsid w:val="00063280"/>
    <w:rsid w:val="0006336A"/>
    <w:rsid w:val="00063722"/>
    <w:rsid w:val="0006373A"/>
    <w:rsid w:val="00063907"/>
    <w:rsid w:val="0006390C"/>
    <w:rsid w:val="00063B0B"/>
    <w:rsid w:val="00063B88"/>
    <w:rsid w:val="00063D63"/>
    <w:rsid w:val="00063D93"/>
    <w:rsid w:val="00063F14"/>
    <w:rsid w:val="00064016"/>
    <w:rsid w:val="0006402F"/>
    <w:rsid w:val="000640B7"/>
    <w:rsid w:val="000640BB"/>
    <w:rsid w:val="0006424D"/>
    <w:rsid w:val="000642B3"/>
    <w:rsid w:val="00064508"/>
    <w:rsid w:val="00064857"/>
    <w:rsid w:val="00064A34"/>
    <w:rsid w:val="00064AC9"/>
    <w:rsid w:val="00064B53"/>
    <w:rsid w:val="00064B82"/>
    <w:rsid w:val="00064BD6"/>
    <w:rsid w:val="00064C1B"/>
    <w:rsid w:val="00064C7C"/>
    <w:rsid w:val="00064CD0"/>
    <w:rsid w:val="00064EBA"/>
    <w:rsid w:val="00064F47"/>
    <w:rsid w:val="000653D4"/>
    <w:rsid w:val="00065560"/>
    <w:rsid w:val="00065579"/>
    <w:rsid w:val="000656B1"/>
    <w:rsid w:val="00065756"/>
    <w:rsid w:val="0006591A"/>
    <w:rsid w:val="000659A9"/>
    <w:rsid w:val="00065A10"/>
    <w:rsid w:val="00065A7B"/>
    <w:rsid w:val="00065D3B"/>
    <w:rsid w:val="00065D90"/>
    <w:rsid w:val="00065E9C"/>
    <w:rsid w:val="00065F33"/>
    <w:rsid w:val="000660FE"/>
    <w:rsid w:val="00066268"/>
    <w:rsid w:val="000662A8"/>
    <w:rsid w:val="000664DE"/>
    <w:rsid w:val="000664E2"/>
    <w:rsid w:val="000664E8"/>
    <w:rsid w:val="00066619"/>
    <w:rsid w:val="000666A0"/>
    <w:rsid w:val="000668AF"/>
    <w:rsid w:val="000669C4"/>
    <w:rsid w:val="000669F8"/>
    <w:rsid w:val="00066ABA"/>
    <w:rsid w:val="00066ADB"/>
    <w:rsid w:val="00066B47"/>
    <w:rsid w:val="00066CE4"/>
    <w:rsid w:val="00066E3A"/>
    <w:rsid w:val="00066E44"/>
    <w:rsid w:val="00067005"/>
    <w:rsid w:val="000671BD"/>
    <w:rsid w:val="00067287"/>
    <w:rsid w:val="0006735A"/>
    <w:rsid w:val="000674BA"/>
    <w:rsid w:val="00067648"/>
    <w:rsid w:val="000676D4"/>
    <w:rsid w:val="0006773C"/>
    <w:rsid w:val="0006776E"/>
    <w:rsid w:val="00067865"/>
    <w:rsid w:val="00067968"/>
    <w:rsid w:val="00067B6C"/>
    <w:rsid w:val="00067DC5"/>
    <w:rsid w:val="00067EE9"/>
    <w:rsid w:val="00070006"/>
    <w:rsid w:val="00070019"/>
    <w:rsid w:val="00070038"/>
    <w:rsid w:val="000700D0"/>
    <w:rsid w:val="00070292"/>
    <w:rsid w:val="0007039E"/>
    <w:rsid w:val="0007043D"/>
    <w:rsid w:val="00070814"/>
    <w:rsid w:val="000709E9"/>
    <w:rsid w:val="00070B4E"/>
    <w:rsid w:val="00070C9C"/>
    <w:rsid w:val="00070D81"/>
    <w:rsid w:val="00070EC1"/>
    <w:rsid w:val="00070F9F"/>
    <w:rsid w:val="00070FA9"/>
    <w:rsid w:val="0007103F"/>
    <w:rsid w:val="000710D2"/>
    <w:rsid w:val="0007110C"/>
    <w:rsid w:val="000711F9"/>
    <w:rsid w:val="0007126D"/>
    <w:rsid w:val="00071337"/>
    <w:rsid w:val="000713DC"/>
    <w:rsid w:val="00071415"/>
    <w:rsid w:val="00071518"/>
    <w:rsid w:val="00071612"/>
    <w:rsid w:val="0007175B"/>
    <w:rsid w:val="0007176C"/>
    <w:rsid w:val="00071913"/>
    <w:rsid w:val="00071AB7"/>
    <w:rsid w:val="00071C72"/>
    <w:rsid w:val="00071EE9"/>
    <w:rsid w:val="00071F9D"/>
    <w:rsid w:val="00071F9F"/>
    <w:rsid w:val="00071FD6"/>
    <w:rsid w:val="00071FE3"/>
    <w:rsid w:val="000721AB"/>
    <w:rsid w:val="00072265"/>
    <w:rsid w:val="00072535"/>
    <w:rsid w:val="000726D3"/>
    <w:rsid w:val="00072747"/>
    <w:rsid w:val="00072749"/>
    <w:rsid w:val="000727F0"/>
    <w:rsid w:val="000728A2"/>
    <w:rsid w:val="000728B7"/>
    <w:rsid w:val="00072C03"/>
    <w:rsid w:val="00072CD3"/>
    <w:rsid w:val="000730BB"/>
    <w:rsid w:val="0007314C"/>
    <w:rsid w:val="000731DB"/>
    <w:rsid w:val="00073446"/>
    <w:rsid w:val="000736CF"/>
    <w:rsid w:val="00073786"/>
    <w:rsid w:val="0007378D"/>
    <w:rsid w:val="00073853"/>
    <w:rsid w:val="000739FD"/>
    <w:rsid w:val="00073ADF"/>
    <w:rsid w:val="00073C0E"/>
    <w:rsid w:val="00073C28"/>
    <w:rsid w:val="00073CC2"/>
    <w:rsid w:val="00073D8F"/>
    <w:rsid w:val="000740B9"/>
    <w:rsid w:val="000741DB"/>
    <w:rsid w:val="000742FB"/>
    <w:rsid w:val="000743FB"/>
    <w:rsid w:val="0007452E"/>
    <w:rsid w:val="00074537"/>
    <w:rsid w:val="000746BB"/>
    <w:rsid w:val="0007483E"/>
    <w:rsid w:val="000748A5"/>
    <w:rsid w:val="000748F7"/>
    <w:rsid w:val="00074B3C"/>
    <w:rsid w:val="00074D0C"/>
    <w:rsid w:val="00074DF3"/>
    <w:rsid w:val="00074E87"/>
    <w:rsid w:val="00075040"/>
    <w:rsid w:val="0007505F"/>
    <w:rsid w:val="000751DC"/>
    <w:rsid w:val="00075212"/>
    <w:rsid w:val="00075263"/>
    <w:rsid w:val="0007526F"/>
    <w:rsid w:val="000752C1"/>
    <w:rsid w:val="000754B0"/>
    <w:rsid w:val="00075564"/>
    <w:rsid w:val="000758A0"/>
    <w:rsid w:val="00075927"/>
    <w:rsid w:val="00075BA0"/>
    <w:rsid w:val="00075C35"/>
    <w:rsid w:val="00075D18"/>
    <w:rsid w:val="00075D7B"/>
    <w:rsid w:val="00075DBE"/>
    <w:rsid w:val="00075E58"/>
    <w:rsid w:val="00075F17"/>
    <w:rsid w:val="00075F8C"/>
    <w:rsid w:val="00076017"/>
    <w:rsid w:val="000760C2"/>
    <w:rsid w:val="000761A7"/>
    <w:rsid w:val="000761BE"/>
    <w:rsid w:val="00076257"/>
    <w:rsid w:val="00076490"/>
    <w:rsid w:val="000764A5"/>
    <w:rsid w:val="000764CF"/>
    <w:rsid w:val="00076589"/>
    <w:rsid w:val="000765D2"/>
    <w:rsid w:val="00076659"/>
    <w:rsid w:val="0007684A"/>
    <w:rsid w:val="000768F8"/>
    <w:rsid w:val="00076C79"/>
    <w:rsid w:val="00076CCB"/>
    <w:rsid w:val="00076CF5"/>
    <w:rsid w:val="00076F86"/>
    <w:rsid w:val="0007707E"/>
    <w:rsid w:val="00077261"/>
    <w:rsid w:val="00077342"/>
    <w:rsid w:val="0007776C"/>
    <w:rsid w:val="000777BF"/>
    <w:rsid w:val="000777CD"/>
    <w:rsid w:val="0007785D"/>
    <w:rsid w:val="0007788A"/>
    <w:rsid w:val="0007797A"/>
    <w:rsid w:val="00077A44"/>
    <w:rsid w:val="00077B13"/>
    <w:rsid w:val="00077B80"/>
    <w:rsid w:val="00077E6E"/>
    <w:rsid w:val="00077EF5"/>
    <w:rsid w:val="0008008B"/>
    <w:rsid w:val="0008024D"/>
    <w:rsid w:val="000802B7"/>
    <w:rsid w:val="00080401"/>
    <w:rsid w:val="000804A2"/>
    <w:rsid w:val="00080512"/>
    <w:rsid w:val="00080682"/>
    <w:rsid w:val="00080749"/>
    <w:rsid w:val="000807DD"/>
    <w:rsid w:val="00080881"/>
    <w:rsid w:val="0008091B"/>
    <w:rsid w:val="000809FC"/>
    <w:rsid w:val="00080BAA"/>
    <w:rsid w:val="00080C3B"/>
    <w:rsid w:val="00080CA7"/>
    <w:rsid w:val="00080DB6"/>
    <w:rsid w:val="00080E90"/>
    <w:rsid w:val="00080EBA"/>
    <w:rsid w:val="00080EDE"/>
    <w:rsid w:val="00080FB3"/>
    <w:rsid w:val="00080FE7"/>
    <w:rsid w:val="000810AF"/>
    <w:rsid w:val="000810F2"/>
    <w:rsid w:val="000812DD"/>
    <w:rsid w:val="0008131D"/>
    <w:rsid w:val="000814BC"/>
    <w:rsid w:val="0008153B"/>
    <w:rsid w:val="00081609"/>
    <w:rsid w:val="000817DF"/>
    <w:rsid w:val="00081A77"/>
    <w:rsid w:val="00081A7C"/>
    <w:rsid w:val="00081ABC"/>
    <w:rsid w:val="00081C74"/>
    <w:rsid w:val="00081DE1"/>
    <w:rsid w:val="00081F64"/>
    <w:rsid w:val="00081FA8"/>
    <w:rsid w:val="00082098"/>
    <w:rsid w:val="000820C3"/>
    <w:rsid w:val="00082157"/>
    <w:rsid w:val="000823CC"/>
    <w:rsid w:val="0008247B"/>
    <w:rsid w:val="00082578"/>
    <w:rsid w:val="00082838"/>
    <w:rsid w:val="000829B9"/>
    <w:rsid w:val="00082CA7"/>
    <w:rsid w:val="00082E54"/>
    <w:rsid w:val="00082F98"/>
    <w:rsid w:val="00083399"/>
    <w:rsid w:val="000833BA"/>
    <w:rsid w:val="000833EA"/>
    <w:rsid w:val="000834D7"/>
    <w:rsid w:val="0008391C"/>
    <w:rsid w:val="00083AE2"/>
    <w:rsid w:val="00083B03"/>
    <w:rsid w:val="00083B12"/>
    <w:rsid w:val="00083D78"/>
    <w:rsid w:val="00083E30"/>
    <w:rsid w:val="00084063"/>
    <w:rsid w:val="00084136"/>
    <w:rsid w:val="00084162"/>
    <w:rsid w:val="000842AC"/>
    <w:rsid w:val="000842BE"/>
    <w:rsid w:val="00084375"/>
    <w:rsid w:val="00084381"/>
    <w:rsid w:val="0008462F"/>
    <w:rsid w:val="00084648"/>
    <w:rsid w:val="000847A8"/>
    <w:rsid w:val="00084843"/>
    <w:rsid w:val="000848BF"/>
    <w:rsid w:val="0008491F"/>
    <w:rsid w:val="00084D6D"/>
    <w:rsid w:val="00084DC3"/>
    <w:rsid w:val="00084F54"/>
    <w:rsid w:val="00084F98"/>
    <w:rsid w:val="000850F4"/>
    <w:rsid w:val="000851F3"/>
    <w:rsid w:val="00085294"/>
    <w:rsid w:val="000852F3"/>
    <w:rsid w:val="00085538"/>
    <w:rsid w:val="0008587D"/>
    <w:rsid w:val="00085AC8"/>
    <w:rsid w:val="00085CFB"/>
    <w:rsid w:val="00085F4E"/>
    <w:rsid w:val="000861ED"/>
    <w:rsid w:val="0008667C"/>
    <w:rsid w:val="0008674C"/>
    <w:rsid w:val="000868BE"/>
    <w:rsid w:val="00086A01"/>
    <w:rsid w:val="00086A3F"/>
    <w:rsid w:val="00086A47"/>
    <w:rsid w:val="00086A98"/>
    <w:rsid w:val="00086B63"/>
    <w:rsid w:val="00086CBA"/>
    <w:rsid w:val="00086E1B"/>
    <w:rsid w:val="00086FFB"/>
    <w:rsid w:val="00087427"/>
    <w:rsid w:val="000874C1"/>
    <w:rsid w:val="00087529"/>
    <w:rsid w:val="000877B1"/>
    <w:rsid w:val="00090006"/>
    <w:rsid w:val="00090034"/>
    <w:rsid w:val="000901FD"/>
    <w:rsid w:val="000902A2"/>
    <w:rsid w:val="00090457"/>
    <w:rsid w:val="00090749"/>
    <w:rsid w:val="0009089C"/>
    <w:rsid w:val="00090989"/>
    <w:rsid w:val="00090B1A"/>
    <w:rsid w:val="00090D1D"/>
    <w:rsid w:val="00090EE3"/>
    <w:rsid w:val="00090F92"/>
    <w:rsid w:val="000912E5"/>
    <w:rsid w:val="00091465"/>
    <w:rsid w:val="000914CE"/>
    <w:rsid w:val="00091818"/>
    <w:rsid w:val="00091911"/>
    <w:rsid w:val="0009199D"/>
    <w:rsid w:val="000919DA"/>
    <w:rsid w:val="00091BFD"/>
    <w:rsid w:val="00091E75"/>
    <w:rsid w:val="0009212F"/>
    <w:rsid w:val="00092170"/>
    <w:rsid w:val="000922F9"/>
    <w:rsid w:val="000924B4"/>
    <w:rsid w:val="0009252B"/>
    <w:rsid w:val="00092633"/>
    <w:rsid w:val="000926C5"/>
    <w:rsid w:val="0009284D"/>
    <w:rsid w:val="00092A6D"/>
    <w:rsid w:val="00092AB2"/>
    <w:rsid w:val="00092C52"/>
    <w:rsid w:val="00092D98"/>
    <w:rsid w:val="00092E3C"/>
    <w:rsid w:val="00092EBA"/>
    <w:rsid w:val="00092FA3"/>
    <w:rsid w:val="00092FC6"/>
    <w:rsid w:val="00092FCB"/>
    <w:rsid w:val="000930C9"/>
    <w:rsid w:val="0009339D"/>
    <w:rsid w:val="000933FB"/>
    <w:rsid w:val="00093472"/>
    <w:rsid w:val="0009347E"/>
    <w:rsid w:val="00093689"/>
    <w:rsid w:val="000938E3"/>
    <w:rsid w:val="00093AEB"/>
    <w:rsid w:val="000944FD"/>
    <w:rsid w:val="0009455D"/>
    <w:rsid w:val="000945BE"/>
    <w:rsid w:val="00094793"/>
    <w:rsid w:val="000948CB"/>
    <w:rsid w:val="00094A3F"/>
    <w:rsid w:val="00094A80"/>
    <w:rsid w:val="00094B2B"/>
    <w:rsid w:val="00094B49"/>
    <w:rsid w:val="00094CC8"/>
    <w:rsid w:val="00094CD7"/>
    <w:rsid w:val="00094CDD"/>
    <w:rsid w:val="00094DBF"/>
    <w:rsid w:val="000951E7"/>
    <w:rsid w:val="000954E3"/>
    <w:rsid w:val="000958D5"/>
    <w:rsid w:val="00095916"/>
    <w:rsid w:val="00095930"/>
    <w:rsid w:val="00095F00"/>
    <w:rsid w:val="0009622D"/>
    <w:rsid w:val="000962EE"/>
    <w:rsid w:val="0009637C"/>
    <w:rsid w:val="00096546"/>
    <w:rsid w:val="0009655C"/>
    <w:rsid w:val="000965E4"/>
    <w:rsid w:val="0009680F"/>
    <w:rsid w:val="00096B12"/>
    <w:rsid w:val="00096BA1"/>
    <w:rsid w:val="00096E76"/>
    <w:rsid w:val="00096F3C"/>
    <w:rsid w:val="0009706E"/>
    <w:rsid w:val="0009756C"/>
    <w:rsid w:val="000975FB"/>
    <w:rsid w:val="000976C5"/>
    <w:rsid w:val="000976C6"/>
    <w:rsid w:val="00097786"/>
    <w:rsid w:val="000977FB"/>
    <w:rsid w:val="0009786B"/>
    <w:rsid w:val="0009789D"/>
    <w:rsid w:val="000978FB"/>
    <w:rsid w:val="00097A08"/>
    <w:rsid w:val="00097A12"/>
    <w:rsid w:val="00097B4C"/>
    <w:rsid w:val="00097CC1"/>
    <w:rsid w:val="00097D41"/>
    <w:rsid w:val="00097EB4"/>
    <w:rsid w:val="000A0456"/>
    <w:rsid w:val="000A04AA"/>
    <w:rsid w:val="000A05E2"/>
    <w:rsid w:val="000A065E"/>
    <w:rsid w:val="000A084F"/>
    <w:rsid w:val="000A094C"/>
    <w:rsid w:val="000A0AD1"/>
    <w:rsid w:val="000A0B4F"/>
    <w:rsid w:val="000A0BF4"/>
    <w:rsid w:val="000A0F00"/>
    <w:rsid w:val="000A108E"/>
    <w:rsid w:val="000A1185"/>
    <w:rsid w:val="000A11B1"/>
    <w:rsid w:val="000A124B"/>
    <w:rsid w:val="000A12C6"/>
    <w:rsid w:val="000A13F7"/>
    <w:rsid w:val="000A145C"/>
    <w:rsid w:val="000A150F"/>
    <w:rsid w:val="000A1656"/>
    <w:rsid w:val="000A18D8"/>
    <w:rsid w:val="000A1A55"/>
    <w:rsid w:val="000A1B0D"/>
    <w:rsid w:val="000A1B87"/>
    <w:rsid w:val="000A1BBF"/>
    <w:rsid w:val="000A1BE5"/>
    <w:rsid w:val="000A1C3F"/>
    <w:rsid w:val="000A209E"/>
    <w:rsid w:val="000A2141"/>
    <w:rsid w:val="000A21AE"/>
    <w:rsid w:val="000A2326"/>
    <w:rsid w:val="000A23EF"/>
    <w:rsid w:val="000A23FA"/>
    <w:rsid w:val="000A24FC"/>
    <w:rsid w:val="000A2711"/>
    <w:rsid w:val="000A2772"/>
    <w:rsid w:val="000A2800"/>
    <w:rsid w:val="000A2AD9"/>
    <w:rsid w:val="000A2BEA"/>
    <w:rsid w:val="000A2C1A"/>
    <w:rsid w:val="000A2EBF"/>
    <w:rsid w:val="000A2EEA"/>
    <w:rsid w:val="000A30D1"/>
    <w:rsid w:val="000A312B"/>
    <w:rsid w:val="000A3296"/>
    <w:rsid w:val="000A33C1"/>
    <w:rsid w:val="000A352B"/>
    <w:rsid w:val="000A3887"/>
    <w:rsid w:val="000A38FB"/>
    <w:rsid w:val="000A4098"/>
    <w:rsid w:val="000A4384"/>
    <w:rsid w:val="000A44C8"/>
    <w:rsid w:val="000A46FE"/>
    <w:rsid w:val="000A4762"/>
    <w:rsid w:val="000A47B0"/>
    <w:rsid w:val="000A48E1"/>
    <w:rsid w:val="000A4A24"/>
    <w:rsid w:val="000A4C45"/>
    <w:rsid w:val="000A4E22"/>
    <w:rsid w:val="000A4ECC"/>
    <w:rsid w:val="000A5374"/>
    <w:rsid w:val="000A53AF"/>
    <w:rsid w:val="000A53ED"/>
    <w:rsid w:val="000A55C6"/>
    <w:rsid w:val="000A5635"/>
    <w:rsid w:val="000A5986"/>
    <w:rsid w:val="000A5C54"/>
    <w:rsid w:val="000A5CAB"/>
    <w:rsid w:val="000A5E26"/>
    <w:rsid w:val="000A5ED6"/>
    <w:rsid w:val="000A5F2B"/>
    <w:rsid w:val="000A60A8"/>
    <w:rsid w:val="000A6413"/>
    <w:rsid w:val="000A658D"/>
    <w:rsid w:val="000A65E1"/>
    <w:rsid w:val="000A6840"/>
    <w:rsid w:val="000A69F6"/>
    <w:rsid w:val="000A6AF3"/>
    <w:rsid w:val="000A6CF1"/>
    <w:rsid w:val="000A6D13"/>
    <w:rsid w:val="000A6D78"/>
    <w:rsid w:val="000A6DFC"/>
    <w:rsid w:val="000A706C"/>
    <w:rsid w:val="000A71F3"/>
    <w:rsid w:val="000A728B"/>
    <w:rsid w:val="000A72CB"/>
    <w:rsid w:val="000A745C"/>
    <w:rsid w:val="000A758B"/>
    <w:rsid w:val="000A767B"/>
    <w:rsid w:val="000A7B12"/>
    <w:rsid w:val="000A7C46"/>
    <w:rsid w:val="000A7D76"/>
    <w:rsid w:val="000A7E64"/>
    <w:rsid w:val="000A7FAC"/>
    <w:rsid w:val="000B01A9"/>
    <w:rsid w:val="000B02AF"/>
    <w:rsid w:val="000B03DC"/>
    <w:rsid w:val="000B04CA"/>
    <w:rsid w:val="000B051D"/>
    <w:rsid w:val="000B0602"/>
    <w:rsid w:val="000B07F2"/>
    <w:rsid w:val="000B0895"/>
    <w:rsid w:val="000B08DB"/>
    <w:rsid w:val="000B09A1"/>
    <w:rsid w:val="000B09CF"/>
    <w:rsid w:val="000B0C59"/>
    <w:rsid w:val="000B0EE2"/>
    <w:rsid w:val="000B1192"/>
    <w:rsid w:val="000B1D79"/>
    <w:rsid w:val="000B1E5C"/>
    <w:rsid w:val="000B1EAB"/>
    <w:rsid w:val="000B20FE"/>
    <w:rsid w:val="000B2100"/>
    <w:rsid w:val="000B21D2"/>
    <w:rsid w:val="000B224E"/>
    <w:rsid w:val="000B2947"/>
    <w:rsid w:val="000B296B"/>
    <w:rsid w:val="000B2A32"/>
    <w:rsid w:val="000B2C05"/>
    <w:rsid w:val="000B2CD8"/>
    <w:rsid w:val="000B2DFB"/>
    <w:rsid w:val="000B2EC7"/>
    <w:rsid w:val="000B2EDB"/>
    <w:rsid w:val="000B2FEE"/>
    <w:rsid w:val="000B3299"/>
    <w:rsid w:val="000B33FA"/>
    <w:rsid w:val="000B3462"/>
    <w:rsid w:val="000B346E"/>
    <w:rsid w:val="000B3473"/>
    <w:rsid w:val="000B356D"/>
    <w:rsid w:val="000B357A"/>
    <w:rsid w:val="000B35DC"/>
    <w:rsid w:val="000B381C"/>
    <w:rsid w:val="000B3966"/>
    <w:rsid w:val="000B39DE"/>
    <w:rsid w:val="000B3B48"/>
    <w:rsid w:val="000B3B63"/>
    <w:rsid w:val="000B3CEF"/>
    <w:rsid w:val="000B3D39"/>
    <w:rsid w:val="000B3F3C"/>
    <w:rsid w:val="000B3F55"/>
    <w:rsid w:val="000B4175"/>
    <w:rsid w:val="000B431B"/>
    <w:rsid w:val="000B444B"/>
    <w:rsid w:val="000B46D4"/>
    <w:rsid w:val="000B4791"/>
    <w:rsid w:val="000B496C"/>
    <w:rsid w:val="000B4B7F"/>
    <w:rsid w:val="000B4C90"/>
    <w:rsid w:val="000B4D00"/>
    <w:rsid w:val="000B4E34"/>
    <w:rsid w:val="000B4F00"/>
    <w:rsid w:val="000B4F42"/>
    <w:rsid w:val="000B4FDC"/>
    <w:rsid w:val="000B51AE"/>
    <w:rsid w:val="000B51D1"/>
    <w:rsid w:val="000B5201"/>
    <w:rsid w:val="000B5232"/>
    <w:rsid w:val="000B5483"/>
    <w:rsid w:val="000B54FD"/>
    <w:rsid w:val="000B5627"/>
    <w:rsid w:val="000B5635"/>
    <w:rsid w:val="000B571B"/>
    <w:rsid w:val="000B59CC"/>
    <w:rsid w:val="000B59F4"/>
    <w:rsid w:val="000B5A5E"/>
    <w:rsid w:val="000B5ED5"/>
    <w:rsid w:val="000B603E"/>
    <w:rsid w:val="000B60D0"/>
    <w:rsid w:val="000B6635"/>
    <w:rsid w:val="000B68C7"/>
    <w:rsid w:val="000B68FE"/>
    <w:rsid w:val="000B694D"/>
    <w:rsid w:val="000B6CB2"/>
    <w:rsid w:val="000B6F2E"/>
    <w:rsid w:val="000B7227"/>
    <w:rsid w:val="000B7267"/>
    <w:rsid w:val="000B727B"/>
    <w:rsid w:val="000B72B2"/>
    <w:rsid w:val="000B74AB"/>
    <w:rsid w:val="000B7883"/>
    <w:rsid w:val="000B79B4"/>
    <w:rsid w:val="000B79F4"/>
    <w:rsid w:val="000C00F4"/>
    <w:rsid w:val="000C01B3"/>
    <w:rsid w:val="000C042E"/>
    <w:rsid w:val="000C0497"/>
    <w:rsid w:val="000C0570"/>
    <w:rsid w:val="000C05AD"/>
    <w:rsid w:val="000C06DF"/>
    <w:rsid w:val="000C083C"/>
    <w:rsid w:val="000C0912"/>
    <w:rsid w:val="000C0949"/>
    <w:rsid w:val="000C09AF"/>
    <w:rsid w:val="000C0A7F"/>
    <w:rsid w:val="000C0BE3"/>
    <w:rsid w:val="000C0CB5"/>
    <w:rsid w:val="000C0F34"/>
    <w:rsid w:val="000C0F42"/>
    <w:rsid w:val="000C0FBE"/>
    <w:rsid w:val="000C10A2"/>
    <w:rsid w:val="000C120C"/>
    <w:rsid w:val="000C1237"/>
    <w:rsid w:val="000C1256"/>
    <w:rsid w:val="000C127B"/>
    <w:rsid w:val="000C1312"/>
    <w:rsid w:val="000C1406"/>
    <w:rsid w:val="000C1787"/>
    <w:rsid w:val="000C1809"/>
    <w:rsid w:val="000C19C2"/>
    <w:rsid w:val="000C1A58"/>
    <w:rsid w:val="000C1B07"/>
    <w:rsid w:val="000C1D4A"/>
    <w:rsid w:val="000C21BE"/>
    <w:rsid w:val="000C235B"/>
    <w:rsid w:val="000C23E8"/>
    <w:rsid w:val="000C24F7"/>
    <w:rsid w:val="000C27A8"/>
    <w:rsid w:val="000C2861"/>
    <w:rsid w:val="000C2AC0"/>
    <w:rsid w:val="000C2ADB"/>
    <w:rsid w:val="000C2B52"/>
    <w:rsid w:val="000C2BD3"/>
    <w:rsid w:val="000C2D45"/>
    <w:rsid w:val="000C2F9A"/>
    <w:rsid w:val="000C300E"/>
    <w:rsid w:val="000C3187"/>
    <w:rsid w:val="000C31F6"/>
    <w:rsid w:val="000C34C9"/>
    <w:rsid w:val="000C3574"/>
    <w:rsid w:val="000C35EB"/>
    <w:rsid w:val="000C36C8"/>
    <w:rsid w:val="000C36CA"/>
    <w:rsid w:val="000C36E0"/>
    <w:rsid w:val="000C38D5"/>
    <w:rsid w:val="000C3934"/>
    <w:rsid w:val="000C394F"/>
    <w:rsid w:val="000C395A"/>
    <w:rsid w:val="000C3B2A"/>
    <w:rsid w:val="000C3C0B"/>
    <w:rsid w:val="000C3C16"/>
    <w:rsid w:val="000C3C96"/>
    <w:rsid w:val="000C3D89"/>
    <w:rsid w:val="000C3DA2"/>
    <w:rsid w:val="000C3ED0"/>
    <w:rsid w:val="000C4050"/>
    <w:rsid w:val="000C40DE"/>
    <w:rsid w:val="000C41CB"/>
    <w:rsid w:val="000C4290"/>
    <w:rsid w:val="000C434C"/>
    <w:rsid w:val="000C4481"/>
    <w:rsid w:val="000C4656"/>
    <w:rsid w:val="000C478C"/>
    <w:rsid w:val="000C494E"/>
    <w:rsid w:val="000C4C06"/>
    <w:rsid w:val="000C4DBC"/>
    <w:rsid w:val="000C4E83"/>
    <w:rsid w:val="000C50BB"/>
    <w:rsid w:val="000C50F8"/>
    <w:rsid w:val="000C5352"/>
    <w:rsid w:val="000C53B1"/>
    <w:rsid w:val="000C53D7"/>
    <w:rsid w:val="000C53F7"/>
    <w:rsid w:val="000C552B"/>
    <w:rsid w:val="000C583E"/>
    <w:rsid w:val="000C5847"/>
    <w:rsid w:val="000C58E7"/>
    <w:rsid w:val="000C5AB9"/>
    <w:rsid w:val="000C5B5A"/>
    <w:rsid w:val="000C5BA2"/>
    <w:rsid w:val="000C5E31"/>
    <w:rsid w:val="000C5F18"/>
    <w:rsid w:val="000C5FAA"/>
    <w:rsid w:val="000C6000"/>
    <w:rsid w:val="000C6319"/>
    <w:rsid w:val="000C64A4"/>
    <w:rsid w:val="000C64CB"/>
    <w:rsid w:val="000C6530"/>
    <w:rsid w:val="000C6619"/>
    <w:rsid w:val="000C6744"/>
    <w:rsid w:val="000C6760"/>
    <w:rsid w:val="000C6808"/>
    <w:rsid w:val="000C6A0F"/>
    <w:rsid w:val="000C6AD2"/>
    <w:rsid w:val="000C6BE7"/>
    <w:rsid w:val="000C6C85"/>
    <w:rsid w:val="000C6CC9"/>
    <w:rsid w:val="000C6F38"/>
    <w:rsid w:val="000C704E"/>
    <w:rsid w:val="000C71DB"/>
    <w:rsid w:val="000C7316"/>
    <w:rsid w:val="000C7410"/>
    <w:rsid w:val="000C7560"/>
    <w:rsid w:val="000C7BBA"/>
    <w:rsid w:val="000C7BD3"/>
    <w:rsid w:val="000C7D74"/>
    <w:rsid w:val="000C7D93"/>
    <w:rsid w:val="000C7ED5"/>
    <w:rsid w:val="000C7EDE"/>
    <w:rsid w:val="000D001F"/>
    <w:rsid w:val="000D03A2"/>
    <w:rsid w:val="000D04C1"/>
    <w:rsid w:val="000D04D3"/>
    <w:rsid w:val="000D04E4"/>
    <w:rsid w:val="000D0643"/>
    <w:rsid w:val="000D0792"/>
    <w:rsid w:val="000D0828"/>
    <w:rsid w:val="000D0869"/>
    <w:rsid w:val="000D0880"/>
    <w:rsid w:val="000D08B4"/>
    <w:rsid w:val="000D0A4A"/>
    <w:rsid w:val="000D0A92"/>
    <w:rsid w:val="000D0B72"/>
    <w:rsid w:val="000D0DB2"/>
    <w:rsid w:val="000D0F3A"/>
    <w:rsid w:val="000D0F82"/>
    <w:rsid w:val="000D1126"/>
    <w:rsid w:val="000D1272"/>
    <w:rsid w:val="000D1273"/>
    <w:rsid w:val="000D14EA"/>
    <w:rsid w:val="000D14FE"/>
    <w:rsid w:val="000D16E4"/>
    <w:rsid w:val="000D1AAE"/>
    <w:rsid w:val="000D1B4E"/>
    <w:rsid w:val="000D1B64"/>
    <w:rsid w:val="000D1F59"/>
    <w:rsid w:val="000D1F7D"/>
    <w:rsid w:val="000D209B"/>
    <w:rsid w:val="000D21CB"/>
    <w:rsid w:val="000D2615"/>
    <w:rsid w:val="000D26C1"/>
    <w:rsid w:val="000D29EC"/>
    <w:rsid w:val="000D2C2B"/>
    <w:rsid w:val="000D2DC5"/>
    <w:rsid w:val="000D2DD0"/>
    <w:rsid w:val="000D2E4C"/>
    <w:rsid w:val="000D31BE"/>
    <w:rsid w:val="000D34DB"/>
    <w:rsid w:val="000D35B5"/>
    <w:rsid w:val="000D3C5E"/>
    <w:rsid w:val="000D3DEA"/>
    <w:rsid w:val="000D406E"/>
    <w:rsid w:val="000D408E"/>
    <w:rsid w:val="000D44F3"/>
    <w:rsid w:val="000D46A1"/>
    <w:rsid w:val="000D46DD"/>
    <w:rsid w:val="000D488D"/>
    <w:rsid w:val="000D4A69"/>
    <w:rsid w:val="000D4AA3"/>
    <w:rsid w:val="000D4D71"/>
    <w:rsid w:val="000D4E42"/>
    <w:rsid w:val="000D4FC0"/>
    <w:rsid w:val="000D5148"/>
    <w:rsid w:val="000D5492"/>
    <w:rsid w:val="000D5507"/>
    <w:rsid w:val="000D550F"/>
    <w:rsid w:val="000D5565"/>
    <w:rsid w:val="000D56A9"/>
    <w:rsid w:val="000D56D0"/>
    <w:rsid w:val="000D570C"/>
    <w:rsid w:val="000D5734"/>
    <w:rsid w:val="000D5769"/>
    <w:rsid w:val="000D57CD"/>
    <w:rsid w:val="000D5892"/>
    <w:rsid w:val="000D596D"/>
    <w:rsid w:val="000D5BD0"/>
    <w:rsid w:val="000D5CD5"/>
    <w:rsid w:val="000D5D8A"/>
    <w:rsid w:val="000D5F5D"/>
    <w:rsid w:val="000D64C4"/>
    <w:rsid w:val="000D6798"/>
    <w:rsid w:val="000D68CF"/>
    <w:rsid w:val="000D69A7"/>
    <w:rsid w:val="000D6BB3"/>
    <w:rsid w:val="000D6C84"/>
    <w:rsid w:val="000D6E02"/>
    <w:rsid w:val="000D7088"/>
    <w:rsid w:val="000D7121"/>
    <w:rsid w:val="000D7186"/>
    <w:rsid w:val="000D71D9"/>
    <w:rsid w:val="000D738E"/>
    <w:rsid w:val="000D7489"/>
    <w:rsid w:val="000D756A"/>
    <w:rsid w:val="000D761F"/>
    <w:rsid w:val="000D76F0"/>
    <w:rsid w:val="000D7743"/>
    <w:rsid w:val="000D7BC8"/>
    <w:rsid w:val="000D7C02"/>
    <w:rsid w:val="000D7D6F"/>
    <w:rsid w:val="000D7E89"/>
    <w:rsid w:val="000E00C7"/>
    <w:rsid w:val="000E01BB"/>
    <w:rsid w:val="000E0544"/>
    <w:rsid w:val="000E070A"/>
    <w:rsid w:val="000E07B9"/>
    <w:rsid w:val="000E07CD"/>
    <w:rsid w:val="000E0982"/>
    <w:rsid w:val="000E0AA1"/>
    <w:rsid w:val="000E0C98"/>
    <w:rsid w:val="000E0DF3"/>
    <w:rsid w:val="000E0DF9"/>
    <w:rsid w:val="000E13DA"/>
    <w:rsid w:val="000E13F9"/>
    <w:rsid w:val="000E1556"/>
    <w:rsid w:val="000E166D"/>
    <w:rsid w:val="000E17A0"/>
    <w:rsid w:val="000E1866"/>
    <w:rsid w:val="000E1959"/>
    <w:rsid w:val="000E1E31"/>
    <w:rsid w:val="000E1E3A"/>
    <w:rsid w:val="000E1F04"/>
    <w:rsid w:val="000E1F3D"/>
    <w:rsid w:val="000E1FC8"/>
    <w:rsid w:val="000E2036"/>
    <w:rsid w:val="000E2068"/>
    <w:rsid w:val="000E2102"/>
    <w:rsid w:val="000E2377"/>
    <w:rsid w:val="000E2398"/>
    <w:rsid w:val="000E242F"/>
    <w:rsid w:val="000E2519"/>
    <w:rsid w:val="000E2590"/>
    <w:rsid w:val="000E25FE"/>
    <w:rsid w:val="000E27A1"/>
    <w:rsid w:val="000E2821"/>
    <w:rsid w:val="000E2AB9"/>
    <w:rsid w:val="000E2CBC"/>
    <w:rsid w:val="000E361F"/>
    <w:rsid w:val="000E36DA"/>
    <w:rsid w:val="000E37A7"/>
    <w:rsid w:val="000E3830"/>
    <w:rsid w:val="000E3942"/>
    <w:rsid w:val="000E3A4F"/>
    <w:rsid w:val="000E3C87"/>
    <w:rsid w:val="000E3D38"/>
    <w:rsid w:val="000E3D47"/>
    <w:rsid w:val="000E3E41"/>
    <w:rsid w:val="000E3FC7"/>
    <w:rsid w:val="000E42DC"/>
    <w:rsid w:val="000E42F6"/>
    <w:rsid w:val="000E42FE"/>
    <w:rsid w:val="000E4348"/>
    <w:rsid w:val="000E4376"/>
    <w:rsid w:val="000E43FA"/>
    <w:rsid w:val="000E44DF"/>
    <w:rsid w:val="000E4566"/>
    <w:rsid w:val="000E47F1"/>
    <w:rsid w:val="000E48DD"/>
    <w:rsid w:val="000E490C"/>
    <w:rsid w:val="000E4A80"/>
    <w:rsid w:val="000E4C2D"/>
    <w:rsid w:val="000E4CBD"/>
    <w:rsid w:val="000E4D39"/>
    <w:rsid w:val="000E4EAB"/>
    <w:rsid w:val="000E4ED9"/>
    <w:rsid w:val="000E500A"/>
    <w:rsid w:val="000E509F"/>
    <w:rsid w:val="000E525D"/>
    <w:rsid w:val="000E5366"/>
    <w:rsid w:val="000E5553"/>
    <w:rsid w:val="000E5566"/>
    <w:rsid w:val="000E5704"/>
    <w:rsid w:val="000E5707"/>
    <w:rsid w:val="000E571B"/>
    <w:rsid w:val="000E588E"/>
    <w:rsid w:val="000E58D5"/>
    <w:rsid w:val="000E58F1"/>
    <w:rsid w:val="000E5A5C"/>
    <w:rsid w:val="000E5CC5"/>
    <w:rsid w:val="000E5F68"/>
    <w:rsid w:val="000E6563"/>
    <w:rsid w:val="000E65D6"/>
    <w:rsid w:val="000E662D"/>
    <w:rsid w:val="000E67A2"/>
    <w:rsid w:val="000E67DE"/>
    <w:rsid w:val="000E6A30"/>
    <w:rsid w:val="000E6FC0"/>
    <w:rsid w:val="000E70B2"/>
    <w:rsid w:val="000E70CF"/>
    <w:rsid w:val="000E71F1"/>
    <w:rsid w:val="000E7343"/>
    <w:rsid w:val="000E772C"/>
    <w:rsid w:val="000E7756"/>
    <w:rsid w:val="000E7934"/>
    <w:rsid w:val="000E7BD5"/>
    <w:rsid w:val="000E7D88"/>
    <w:rsid w:val="000E7E95"/>
    <w:rsid w:val="000E7EBE"/>
    <w:rsid w:val="000E7F3A"/>
    <w:rsid w:val="000F000B"/>
    <w:rsid w:val="000F004C"/>
    <w:rsid w:val="000F0353"/>
    <w:rsid w:val="000F05D2"/>
    <w:rsid w:val="000F06FA"/>
    <w:rsid w:val="000F0773"/>
    <w:rsid w:val="000F088D"/>
    <w:rsid w:val="000F09CB"/>
    <w:rsid w:val="000F0A12"/>
    <w:rsid w:val="000F0A76"/>
    <w:rsid w:val="000F0B78"/>
    <w:rsid w:val="000F0DB8"/>
    <w:rsid w:val="000F0FFE"/>
    <w:rsid w:val="000F11B9"/>
    <w:rsid w:val="000F1467"/>
    <w:rsid w:val="000F14FE"/>
    <w:rsid w:val="000F15D1"/>
    <w:rsid w:val="000F16DC"/>
    <w:rsid w:val="000F1A2F"/>
    <w:rsid w:val="000F1BCA"/>
    <w:rsid w:val="000F1C60"/>
    <w:rsid w:val="000F1F2A"/>
    <w:rsid w:val="000F1F5D"/>
    <w:rsid w:val="000F2162"/>
    <w:rsid w:val="000F22A5"/>
    <w:rsid w:val="000F23C2"/>
    <w:rsid w:val="000F241A"/>
    <w:rsid w:val="000F24B4"/>
    <w:rsid w:val="000F258F"/>
    <w:rsid w:val="000F25EB"/>
    <w:rsid w:val="000F2624"/>
    <w:rsid w:val="000F2868"/>
    <w:rsid w:val="000F287F"/>
    <w:rsid w:val="000F2B2A"/>
    <w:rsid w:val="000F2D2D"/>
    <w:rsid w:val="000F2D9F"/>
    <w:rsid w:val="000F2E96"/>
    <w:rsid w:val="000F2EB4"/>
    <w:rsid w:val="000F3093"/>
    <w:rsid w:val="000F311E"/>
    <w:rsid w:val="000F324E"/>
    <w:rsid w:val="000F328C"/>
    <w:rsid w:val="000F38AA"/>
    <w:rsid w:val="000F3B03"/>
    <w:rsid w:val="000F3C3F"/>
    <w:rsid w:val="000F4032"/>
    <w:rsid w:val="000F4053"/>
    <w:rsid w:val="000F40B5"/>
    <w:rsid w:val="000F41C1"/>
    <w:rsid w:val="000F41D4"/>
    <w:rsid w:val="000F4517"/>
    <w:rsid w:val="000F4543"/>
    <w:rsid w:val="000F4598"/>
    <w:rsid w:val="000F46C1"/>
    <w:rsid w:val="000F46D4"/>
    <w:rsid w:val="000F474B"/>
    <w:rsid w:val="000F4970"/>
    <w:rsid w:val="000F49F0"/>
    <w:rsid w:val="000F4D70"/>
    <w:rsid w:val="000F4FDE"/>
    <w:rsid w:val="000F5003"/>
    <w:rsid w:val="000F5211"/>
    <w:rsid w:val="000F537F"/>
    <w:rsid w:val="000F53CD"/>
    <w:rsid w:val="000F5554"/>
    <w:rsid w:val="000F5732"/>
    <w:rsid w:val="000F5B7B"/>
    <w:rsid w:val="000F5C4D"/>
    <w:rsid w:val="000F5D39"/>
    <w:rsid w:val="000F5E2C"/>
    <w:rsid w:val="000F5FED"/>
    <w:rsid w:val="000F5FFB"/>
    <w:rsid w:val="000F6129"/>
    <w:rsid w:val="000F616B"/>
    <w:rsid w:val="000F6184"/>
    <w:rsid w:val="000F618E"/>
    <w:rsid w:val="000F6345"/>
    <w:rsid w:val="000F63F9"/>
    <w:rsid w:val="000F6688"/>
    <w:rsid w:val="000F69B5"/>
    <w:rsid w:val="000F69F3"/>
    <w:rsid w:val="000F6CA1"/>
    <w:rsid w:val="000F6CB1"/>
    <w:rsid w:val="000F6E69"/>
    <w:rsid w:val="000F6E70"/>
    <w:rsid w:val="000F6FDE"/>
    <w:rsid w:val="000F72F5"/>
    <w:rsid w:val="000F7311"/>
    <w:rsid w:val="000F7384"/>
    <w:rsid w:val="000F7440"/>
    <w:rsid w:val="000F76AD"/>
    <w:rsid w:val="000F76B7"/>
    <w:rsid w:val="000F76BE"/>
    <w:rsid w:val="000F786A"/>
    <w:rsid w:val="000F78DD"/>
    <w:rsid w:val="000F7C5C"/>
    <w:rsid w:val="000F7CC8"/>
    <w:rsid w:val="000F7D80"/>
    <w:rsid w:val="000F7FB3"/>
    <w:rsid w:val="00100365"/>
    <w:rsid w:val="00100676"/>
    <w:rsid w:val="0010092B"/>
    <w:rsid w:val="001009CC"/>
    <w:rsid w:val="00100ACC"/>
    <w:rsid w:val="00100BAD"/>
    <w:rsid w:val="00100C62"/>
    <w:rsid w:val="00100CDE"/>
    <w:rsid w:val="00100EE5"/>
    <w:rsid w:val="00100F2A"/>
    <w:rsid w:val="00101066"/>
    <w:rsid w:val="001010E1"/>
    <w:rsid w:val="00101779"/>
    <w:rsid w:val="001018D4"/>
    <w:rsid w:val="0010197E"/>
    <w:rsid w:val="00101ACA"/>
    <w:rsid w:val="00101BA6"/>
    <w:rsid w:val="00101BC5"/>
    <w:rsid w:val="00101FC6"/>
    <w:rsid w:val="00102140"/>
    <w:rsid w:val="001023BB"/>
    <w:rsid w:val="001024AC"/>
    <w:rsid w:val="001025D9"/>
    <w:rsid w:val="001026B8"/>
    <w:rsid w:val="001027FE"/>
    <w:rsid w:val="00102845"/>
    <w:rsid w:val="0010288A"/>
    <w:rsid w:val="00102A1C"/>
    <w:rsid w:val="00102A5B"/>
    <w:rsid w:val="00102A7C"/>
    <w:rsid w:val="00102B5D"/>
    <w:rsid w:val="00102B8A"/>
    <w:rsid w:val="00102C0E"/>
    <w:rsid w:val="00102C78"/>
    <w:rsid w:val="00102E95"/>
    <w:rsid w:val="00103134"/>
    <w:rsid w:val="0010360A"/>
    <w:rsid w:val="001036D7"/>
    <w:rsid w:val="001037A3"/>
    <w:rsid w:val="001037CB"/>
    <w:rsid w:val="0010399E"/>
    <w:rsid w:val="00103EC1"/>
    <w:rsid w:val="00103F59"/>
    <w:rsid w:val="00103F86"/>
    <w:rsid w:val="00104072"/>
    <w:rsid w:val="0010416A"/>
    <w:rsid w:val="001042C2"/>
    <w:rsid w:val="00104348"/>
    <w:rsid w:val="00104413"/>
    <w:rsid w:val="00104610"/>
    <w:rsid w:val="001046CF"/>
    <w:rsid w:val="00104904"/>
    <w:rsid w:val="00104954"/>
    <w:rsid w:val="00104A3B"/>
    <w:rsid w:val="00104C9F"/>
    <w:rsid w:val="00104D3A"/>
    <w:rsid w:val="00104DD2"/>
    <w:rsid w:val="00104E2C"/>
    <w:rsid w:val="00104FB2"/>
    <w:rsid w:val="0010509C"/>
    <w:rsid w:val="00105144"/>
    <w:rsid w:val="0010550C"/>
    <w:rsid w:val="00105605"/>
    <w:rsid w:val="00105719"/>
    <w:rsid w:val="001057F5"/>
    <w:rsid w:val="00105954"/>
    <w:rsid w:val="00105A31"/>
    <w:rsid w:val="00105B81"/>
    <w:rsid w:val="00105D5F"/>
    <w:rsid w:val="00105F70"/>
    <w:rsid w:val="00106027"/>
    <w:rsid w:val="001060EA"/>
    <w:rsid w:val="0010635B"/>
    <w:rsid w:val="00106456"/>
    <w:rsid w:val="001064CA"/>
    <w:rsid w:val="0010650D"/>
    <w:rsid w:val="00106571"/>
    <w:rsid w:val="00106917"/>
    <w:rsid w:val="0010693E"/>
    <w:rsid w:val="0010694B"/>
    <w:rsid w:val="001069DE"/>
    <w:rsid w:val="00106A5B"/>
    <w:rsid w:val="00106C9F"/>
    <w:rsid w:val="00106CE5"/>
    <w:rsid w:val="00106D32"/>
    <w:rsid w:val="00106D58"/>
    <w:rsid w:val="00106DED"/>
    <w:rsid w:val="00106F7A"/>
    <w:rsid w:val="00107071"/>
    <w:rsid w:val="0010723D"/>
    <w:rsid w:val="00107821"/>
    <w:rsid w:val="00107A6E"/>
    <w:rsid w:val="00107A91"/>
    <w:rsid w:val="00107ABB"/>
    <w:rsid w:val="00107AD9"/>
    <w:rsid w:val="00107BC2"/>
    <w:rsid w:val="00107D30"/>
    <w:rsid w:val="00107E4E"/>
    <w:rsid w:val="00107EBB"/>
    <w:rsid w:val="00107F8C"/>
    <w:rsid w:val="00110265"/>
    <w:rsid w:val="0011037A"/>
    <w:rsid w:val="001104AE"/>
    <w:rsid w:val="001104DE"/>
    <w:rsid w:val="00110680"/>
    <w:rsid w:val="00110835"/>
    <w:rsid w:val="001109F8"/>
    <w:rsid w:val="00110C03"/>
    <w:rsid w:val="00110D1A"/>
    <w:rsid w:val="00110E47"/>
    <w:rsid w:val="00110E9C"/>
    <w:rsid w:val="00111143"/>
    <w:rsid w:val="00111265"/>
    <w:rsid w:val="001112E6"/>
    <w:rsid w:val="001113D3"/>
    <w:rsid w:val="00111413"/>
    <w:rsid w:val="001114CB"/>
    <w:rsid w:val="00111687"/>
    <w:rsid w:val="00111908"/>
    <w:rsid w:val="0011191A"/>
    <w:rsid w:val="001119DF"/>
    <w:rsid w:val="00111A97"/>
    <w:rsid w:val="00111C13"/>
    <w:rsid w:val="00111DF7"/>
    <w:rsid w:val="00111FDA"/>
    <w:rsid w:val="001120DE"/>
    <w:rsid w:val="00112341"/>
    <w:rsid w:val="00112439"/>
    <w:rsid w:val="00112504"/>
    <w:rsid w:val="0011256E"/>
    <w:rsid w:val="001126D9"/>
    <w:rsid w:val="00112B3F"/>
    <w:rsid w:val="00112D08"/>
    <w:rsid w:val="00112E2F"/>
    <w:rsid w:val="00112E9D"/>
    <w:rsid w:val="0011320A"/>
    <w:rsid w:val="00113394"/>
    <w:rsid w:val="0011355D"/>
    <w:rsid w:val="001139D5"/>
    <w:rsid w:val="00113A04"/>
    <w:rsid w:val="00113E16"/>
    <w:rsid w:val="00113F2F"/>
    <w:rsid w:val="00113F55"/>
    <w:rsid w:val="0011406C"/>
    <w:rsid w:val="00114088"/>
    <w:rsid w:val="0011414A"/>
    <w:rsid w:val="001141E2"/>
    <w:rsid w:val="00114250"/>
    <w:rsid w:val="001142AB"/>
    <w:rsid w:val="0011435E"/>
    <w:rsid w:val="0011453D"/>
    <w:rsid w:val="001148C2"/>
    <w:rsid w:val="00114924"/>
    <w:rsid w:val="0011499B"/>
    <w:rsid w:val="00114D10"/>
    <w:rsid w:val="00114DEA"/>
    <w:rsid w:val="0011521C"/>
    <w:rsid w:val="0011524E"/>
    <w:rsid w:val="001152AC"/>
    <w:rsid w:val="001152F5"/>
    <w:rsid w:val="001152F7"/>
    <w:rsid w:val="00115558"/>
    <w:rsid w:val="00115A27"/>
    <w:rsid w:val="00115C5B"/>
    <w:rsid w:val="00115DB7"/>
    <w:rsid w:val="00115E5B"/>
    <w:rsid w:val="00115F3E"/>
    <w:rsid w:val="00115F78"/>
    <w:rsid w:val="0011605D"/>
    <w:rsid w:val="00116123"/>
    <w:rsid w:val="00116400"/>
    <w:rsid w:val="001164AC"/>
    <w:rsid w:val="00116541"/>
    <w:rsid w:val="001166F9"/>
    <w:rsid w:val="00116D0B"/>
    <w:rsid w:val="00116E16"/>
    <w:rsid w:val="00116EFB"/>
    <w:rsid w:val="00116F19"/>
    <w:rsid w:val="001170D8"/>
    <w:rsid w:val="00117186"/>
    <w:rsid w:val="001172FD"/>
    <w:rsid w:val="00117314"/>
    <w:rsid w:val="00117420"/>
    <w:rsid w:val="00117675"/>
    <w:rsid w:val="0011780E"/>
    <w:rsid w:val="00117B6F"/>
    <w:rsid w:val="00117E33"/>
    <w:rsid w:val="00117ECC"/>
    <w:rsid w:val="00120108"/>
    <w:rsid w:val="001202A1"/>
    <w:rsid w:val="001203B1"/>
    <w:rsid w:val="0012053D"/>
    <w:rsid w:val="00120578"/>
    <w:rsid w:val="001205C8"/>
    <w:rsid w:val="001208C9"/>
    <w:rsid w:val="001209F8"/>
    <w:rsid w:val="00120B1E"/>
    <w:rsid w:val="00120DAE"/>
    <w:rsid w:val="00120E7D"/>
    <w:rsid w:val="00120F65"/>
    <w:rsid w:val="0012127F"/>
    <w:rsid w:val="001212B0"/>
    <w:rsid w:val="00121461"/>
    <w:rsid w:val="00121595"/>
    <w:rsid w:val="0012176A"/>
    <w:rsid w:val="001218AF"/>
    <w:rsid w:val="00121A0B"/>
    <w:rsid w:val="00121BC8"/>
    <w:rsid w:val="00121D19"/>
    <w:rsid w:val="00122252"/>
    <w:rsid w:val="0012288B"/>
    <w:rsid w:val="001229EC"/>
    <w:rsid w:val="00122AEF"/>
    <w:rsid w:val="00122BC4"/>
    <w:rsid w:val="00122D3E"/>
    <w:rsid w:val="00122D61"/>
    <w:rsid w:val="00122E1F"/>
    <w:rsid w:val="00122E55"/>
    <w:rsid w:val="00122E5B"/>
    <w:rsid w:val="00122EFE"/>
    <w:rsid w:val="00122F6A"/>
    <w:rsid w:val="00122FC8"/>
    <w:rsid w:val="00122FC9"/>
    <w:rsid w:val="001230BB"/>
    <w:rsid w:val="001230F3"/>
    <w:rsid w:val="00123278"/>
    <w:rsid w:val="00123330"/>
    <w:rsid w:val="001234B8"/>
    <w:rsid w:val="00123576"/>
    <w:rsid w:val="0012379E"/>
    <w:rsid w:val="00123B3C"/>
    <w:rsid w:val="00123DAB"/>
    <w:rsid w:val="00123E38"/>
    <w:rsid w:val="00123EB9"/>
    <w:rsid w:val="0012402A"/>
    <w:rsid w:val="001242B1"/>
    <w:rsid w:val="00124344"/>
    <w:rsid w:val="001243B1"/>
    <w:rsid w:val="00124593"/>
    <w:rsid w:val="001245D4"/>
    <w:rsid w:val="001245FC"/>
    <w:rsid w:val="00124665"/>
    <w:rsid w:val="001246FC"/>
    <w:rsid w:val="001248E8"/>
    <w:rsid w:val="001249BF"/>
    <w:rsid w:val="00124AF4"/>
    <w:rsid w:val="00124DCA"/>
    <w:rsid w:val="00124E61"/>
    <w:rsid w:val="00124EE5"/>
    <w:rsid w:val="00124EFF"/>
    <w:rsid w:val="00124F10"/>
    <w:rsid w:val="00125071"/>
    <w:rsid w:val="00125098"/>
    <w:rsid w:val="001251D5"/>
    <w:rsid w:val="00125263"/>
    <w:rsid w:val="001253D0"/>
    <w:rsid w:val="001257B6"/>
    <w:rsid w:val="0012588D"/>
    <w:rsid w:val="00125A02"/>
    <w:rsid w:val="00125C8E"/>
    <w:rsid w:val="00125CE0"/>
    <w:rsid w:val="00125E09"/>
    <w:rsid w:val="00125F76"/>
    <w:rsid w:val="00125FBE"/>
    <w:rsid w:val="00126044"/>
    <w:rsid w:val="0012629C"/>
    <w:rsid w:val="001262C7"/>
    <w:rsid w:val="001262F6"/>
    <w:rsid w:val="00126332"/>
    <w:rsid w:val="001267EA"/>
    <w:rsid w:val="00126B26"/>
    <w:rsid w:val="00126B38"/>
    <w:rsid w:val="00126BE3"/>
    <w:rsid w:val="00126CBF"/>
    <w:rsid w:val="00126EE5"/>
    <w:rsid w:val="00126FD1"/>
    <w:rsid w:val="00126FEB"/>
    <w:rsid w:val="00126FF8"/>
    <w:rsid w:val="001270F8"/>
    <w:rsid w:val="0012773E"/>
    <w:rsid w:val="001277CA"/>
    <w:rsid w:val="00127955"/>
    <w:rsid w:val="00127B8B"/>
    <w:rsid w:val="00127DA3"/>
    <w:rsid w:val="0013029B"/>
    <w:rsid w:val="00130348"/>
    <w:rsid w:val="001303C2"/>
    <w:rsid w:val="00130440"/>
    <w:rsid w:val="0013091D"/>
    <w:rsid w:val="00130954"/>
    <w:rsid w:val="001309CA"/>
    <w:rsid w:val="00130C22"/>
    <w:rsid w:val="00130DEB"/>
    <w:rsid w:val="00130E6F"/>
    <w:rsid w:val="00130EF9"/>
    <w:rsid w:val="00130F04"/>
    <w:rsid w:val="00130F19"/>
    <w:rsid w:val="00130F94"/>
    <w:rsid w:val="00131118"/>
    <w:rsid w:val="00131241"/>
    <w:rsid w:val="00131495"/>
    <w:rsid w:val="00131616"/>
    <w:rsid w:val="00131825"/>
    <w:rsid w:val="00131A11"/>
    <w:rsid w:val="00131ABE"/>
    <w:rsid w:val="00131C17"/>
    <w:rsid w:val="00131CA1"/>
    <w:rsid w:val="00131CD5"/>
    <w:rsid w:val="00131D60"/>
    <w:rsid w:val="00131EC4"/>
    <w:rsid w:val="00131FDF"/>
    <w:rsid w:val="0013217E"/>
    <w:rsid w:val="001321FC"/>
    <w:rsid w:val="00132240"/>
    <w:rsid w:val="0013235B"/>
    <w:rsid w:val="001323E6"/>
    <w:rsid w:val="0013253B"/>
    <w:rsid w:val="00132636"/>
    <w:rsid w:val="0013269A"/>
    <w:rsid w:val="0013275B"/>
    <w:rsid w:val="00132981"/>
    <w:rsid w:val="001329A7"/>
    <w:rsid w:val="00132A47"/>
    <w:rsid w:val="00132ADC"/>
    <w:rsid w:val="00132B47"/>
    <w:rsid w:val="00132D4B"/>
    <w:rsid w:val="00133540"/>
    <w:rsid w:val="00133577"/>
    <w:rsid w:val="00133626"/>
    <w:rsid w:val="00133659"/>
    <w:rsid w:val="00133781"/>
    <w:rsid w:val="00133854"/>
    <w:rsid w:val="001338B4"/>
    <w:rsid w:val="001338E3"/>
    <w:rsid w:val="00133922"/>
    <w:rsid w:val="00133B5F"/>
    <w:rsid w:val="00133CF1"/>
    <w:rsid w:val="00133D85"/>
    <w:rsid w:val="00133E42"/>
    <w:rsid w:val="00133E5E"/>
    <w:rsid w:val="00133FF6"/>
    <w:rsid w:val="0013405E"/>
    <w:rsid w:val="001340EA"/>
    <w:rsid w:val="001342D2"/>
    <w:rsid w:val="001343E4"/>
    <w:rsid w:val="0013456C"/>
    <w:rsid w:val="00134570"/>
    <w:rsid w:val="0013468E"/>
    <w:rsid w:val="00134841"/>
    <w:rsid w:val="00134C1C"/>
    <w:rsid w:val="00134E46"/>
    <w:rsid w:val="00134F18"/>
    <w:rsid w:val="0013527F"/>
    <w:rsid w:val="001354C8"/>
    <w:rsid w:val="00135A03"/>
    <w:rsid w:val="00135A68"/>
    <w:rsid w:val="00135C54"/>
    <w:rsid w:val="00135F5B"/>
    <w:rsid w:val="001360BC"/>
    <w:rsid w:val="001360C8"/>
    <w:rsid w:val="00136243"/>
    <w:rsid w:val="00136375"/>
    <w:rsid w:val="00136460"/>
    <w:rsid w:val="00136629"/>
    <w:rsid w:val="0013664D"/>
    <w:rsid w:val="001366D5"/>
    <w:rsid w:val="00136A9E"/>
    <w:rsid w:val="00136AF2"/>
    <w:rsid w:val="00136B1F"/>
    <w:rsid w:val="00136B6C"/>
    <w:rsid w:val="00136C06"/>
    <w:rsid w:val="00136D2B"/>
    <w:rsid w:val="00136ECD"/>
    <w:rsid w:val="00137070"/>
    <w:rsid w:val="001371A7"/>
    <w:rsid w:val="0013771D"/>
    <w:rsid w:val="00137835"/>
    <w:rsid w:val="0013791C"/>
    <w:rsid w:val="0013799C"/>
    <w:rsid w:val="00137C27"/>
    <w:rsid w:val="00137E54"/>
    <w:rsid w:val="00137E5A"/>
    <w:rsid w:val="00137F81"/>
    <w:rsid w:val="00140939"/>
    <w:rsid w:val="00140BFE"/>
    <w:rsid w:val="00140CF8"/>
    <w:rsid w:val="00140DD4"/>
    <w:rsid w:val="00140F1D"/>
    <w:rsid w:val="00140FB4"/>
    <w:rsid w:val="0014121A"/>
    <w:rsid w:val="00141294"/>
    <w:rsid w:val="0014151E"/>
    <w:rsid w:val="0014167D"/>
    <w:rsid w:val="001416BA"/>
    <w:rsid w:val="0014196A"/>
    <w:rsid w:val="00141C38"/>
    <w:rsid w:val="00141C49"/>
    <w:rsid w:val="00141D15"/>
    <w:rsid w:val="00141EEF"/>
    <w:rsid w:val="0014235C"/>
    <w:rsid w:val="0014248B"/>
    <w:rsid w:val="00142750"/>
    <w:rsid w:val="0014281F"/>
    <w:rsid w:val="0014292D"/>
    <w:rsid w:val="001429F0"/>
    <w:rsid w:val="00142B71"/>
    <w:rsid w:val="0014309E"/>
    <w:rsid w:val="0014317D"/>
    <w:rsid w:val="0014371E"/>
    <w:rsid w:val="00143930"/>
    <w:rsid w:val="00143957"/>
    <w:rsid w:val="001439F3"/>
    <w:rsid w:val="00143B09"/>
    <w:rsid w:val="00143C6C"/>
    <w:rsid w:val="00143E83"/>
    <w:rsid w:val="00143ED8"/>
    <w:rsid w:val="00143FD2"/>
    <w:rsid w:val="001440EF"/>
    <w:rsid w:val="001441FE"/>
    <w:rsid w:val="0014429A"/>
    <w:rsid w:val="001443D2"/>
    <w:rsid w:val="00144464"/>
    <w:rsid w:val="001444EF"/>
    <w:rsid w:val="001445AF"/>
    <w:rsid w:val="00144615"/>
    <w:rsid w:val="0014466E"/>
    <w:rsid w:val="00144683"/>
    <w:rsid w:val="001447C8"/>
    <w:rsid w:val="001448CB"/>
    <w:rsid w:val="00144A30"/>
    <w:rsid w:val="00144BA5"/>
    <w:rsid w:val="00144C56"/>
    <w:rsid w:val="00144C9D"/>
    <w:rsid w:val="00144CAF"/>
    <w:rsid w:val="00144D7F"/>
    <w:rsid w:val="00144E83"/>
    <w:rsid w:val="00144FAA"/>
    <w:rsid w:val="0014525D"/>
    <w:rsid w:val="001452CF"/>
    <w:rsid w:val="00145587"/>
    <w:rsid w:val="001455F3"/>
    <w:rsid w:val="00145770"/>
    <w:rsid w:val="001458EE"/>
    <w:rsid w:val="001458FB"/>
    <w:rsid w:val="00145AA7"/>
    <w:rsid w:val="00145AC0"/>
    <w:rsid w:val="00145B4F"/>
    <w:rsid w:val="00145C74"/>
    <w:rsid w:val="00145E69"/>
    <w:rsid w:val="00145FDB"/>
    <w:rsid w:val="001468DB"/>
    <w:rsid w:val="00146C75"/>
    <w:rsid w:val="001470CF"/>
    <w:rsid w:val="00147151"/>
    <w:rsid w:val="001471BE"/>
    <w:rsid w:val="0014736E"/>
    <w:rsid w:val="00147448"/>
    <w:rsid w:val="001474F6"/>
    <w:rsid w:val="001475B4"/>
    <w:rsid w:val="001475E5"/>
    <w:rsid w:val="00147702"/>
    <w:rsid w:val="00147835"/>
    <w:rsid w:val="00147A05"/>
    <w:rsid w:val="00147B53"/>
    <w:rsid w:val="00147B77"/>
    <w:rsid w:val="00147D59"/>
    <w:rsid w:val="00147E36"/>
    <w:rsid w:val="001501C8"/>
    <w:rsid w:val="00150312"/>
    <w:rsid w:val="00150496"/>
    <w:rsid w:val="0015060D"/>
    <w:rsid w:val="0015067B"/>
    <w:rsid w:val="00150680"/>
    <w:rsid w:val="0015080E"/>
    <w:rsid w:val="00150A32"/>
    <w:rsid w:val="00150AA3"/>
    <w:rsid w:val="00150CA1"/>
    <w:rsid w:val="00150CC9"/>
    <w:rsid w:val="00150D43"/>
    <w:rsid w:val="00150DFB"/>
    <w:rsid w:val="00150E49"/>
    <w:rsid w:val="00150F3A"/>
    <w:rsid w:val="00150F88"/>
    <w:rsid w:val="0015103B"/>
    <w:rsid w:val="00151085"/>
    <w:rsid w:val="001510C8"/>
    <w:rsid w:val="001511BF"/>
    <w:rsid w:val="00151605"/>
    <w:rsid w:val="0015189A"/>
    <w:rsid w:val="00151A96"/>
    <w:rsid w:val="00151E0C"/>
    <w:rsid w:val="00152086"/>
    <w:rsid w:val="0015246F"/>
    <w:rsid w:val="001524BD"/>
    <w:rsid w:val="00152702"/>
    <w:rsid w:val="00152A01"/>
    <w:rsid w:val="00152B7D"/>
    <w:rsid w:val="00152F49"/>
    <w:rsid w:val="00152F4B"/>
    <w:rsid w:val="00152F90"/>
    <w:rsid w:val="00153377"/>
    <w:rsid w:val="001535FC"/>
    <w:rsid w:val="001536CA"/>
    <w:rsid w:val="00153860"/>
    <w:rsid w:val="00153976"/>
    <w:rsid w:val="00153B1F"/>
    <w:rsid w:val="00153BA0"/>
    <w:rsid w:val="00153C06"/>
    <w:rsid w:val="00153C70"/>
    <w:rsid w:val="00153CE1"/>
    <w:rsid w:val="00153DC8"/>
    <w:rsid w:val="00153E72"/>
    <w:rsid w:val="00153EB0"/>
    <w:rsid w:val="00153F13"/>
    <w:rsid w:val="0015410F"/>
    <w:rsid w:val="00154127"/>
    <w:rsid w:val="001544A4"/>
    <w:rsid w:val="00154645"/>
    <w:rsid w:val="001548CD"/>
    <w:rsid w:val="0015490B"/>
    <w:rsid w:val="00154A34"/>
    <w:rsid w:val="00154AE5"/>
    <w:rsid w:val="00154B03"/>
    <w:rsid w:val="00154F43"/>
    <w:rsid w:val="00154F7E"/>
    <w:rsid w:val="0015505A"/>
    <w:rsid w:val="001554C4"/>
    <w:rsid w:val="00155725"/>
    <w:rsid w:val="0015583F"/>
    <w:rsid w:val="001558D7"/>
    <w:rsid w:val="00155DC9"/>
    <w:rsid w:val="0015609B"/>
    <w:rsid w:val="00156147"/>
    <w:rsid w:val="001561B8"/>
    <w:rsid w:val="00156298"/>
    <w:rsid w:val="001562EA"/>
    <w:rsid w:val="00156545"/>
    <w:rsid w:val="001565F2"/>
    <w:rsid w:val="0015677F"/>
    <w:rsid w:val="001569FD"/>
    <w:rsid w:val="00156B18"/>
    <w:rsid w:val="00156B46"/>
    <w:rsid w:val="00156CC4"/>
    <w:rsid w:val="00156E4E"/>
    <w:rsid w:val="00156E9E"/>
    <w:rsid w:val="0015702F"/>
    <w:rsid w:val="001570A8"/>
    <w:rsid w:val="00157559"/>
    <w:rsid w:val="00157665"/>
    <w:rsid w:val="001577A2"/>
    <w:rsid w:val="00157900"/>
    <w:rsid w:val="00157930"/>
    <w:rsid w:val="00157A6A"/>
    <w:rsid w:val="00157A99"/>
    <w:rsid w:val="00160152"/>
    <w:rsid w:val="0016016A"/>
    <w:rsid w:val="001603BC"/>
    <w:rsid w:val="001606F5"/>
    <w:rsid w:val="001607B7"/>
    <w:rsid w:val="00160AB8"/>
    <w:rsid w:val="00160D4F"/>
    <w:rsid w:val="00160EF7"/>
    <w:rsid w:val="00160F5A"/>
    <w:rsid w:val="00160F62"/>
    <w:rsid w:val="0016118A"/>
    <w:rsid w:val="00161286"/>
    <w:rsid w:val="00161294"/>
    <w:rsid w:val="00161436"/>
    <w:rsid w:val="001616F0"/>
    <w:rsid w:val="00161959"/>
    <w:rsid w:val="00161A0C"/>
    <w:rsid w:val="00161AA0"/>
    <w:rsid w:val="00161B2C"/>
    <w:rsid w:val="00161BA3"/>
    <w:rsid w:val="00161EE2"/>
    <w:rsid w:val="00161FA4"/>
    <w:rsid w:val="001620BD"/>
    <w:rsid w:val="001621AA"/>
    <w:rsid w:val="00162277"/>
    <w:rsid w:val="0016230F"/>
    <w:rsid w:val="001623D0"/>
    <w:rsid w:val="001623E7"/>
    <w:rsid w:val="001626C2"/>
    <w:rsid w:val="00162845"/>
    <w:rsid w:val="001628E5"/>
    <w:rsid w:val="0016299E"/>
    <w:rsid w:val="00162A52"/>
    <w:rsid w:val="00162B38"/>
    <w:rsid w:val="00162B6F"/>
    <w:rsid w:val="00162BC0"/>
    <w:rsid w:val="00162D49"/>
    <w:rsid w:val="00162D9B"/>
    <w:rsid w:val="00163065"/>
    <w:rsid w:val="0016318A"/>
    <w:rsid w:val="00163386"/>
    <w:rsid w:val="0016369B"/>
    <w:rsid w:val="00163713"/>
    <w:rsid w:val="001639AD"/>
    <w:rsid w:val="00163A21"/>
    <w:rsid w:val="00163AFD"/>
    <w:rsid w:val="00163BA0"/>
    <w:rsid w:val="00163C1D"/>
    <w:rsid w:val="00163CBA"/>
    <w:rsid w:val="00163CEA"/>
    <w:rsid w:val="00163D0C"/>
    <w:rsid w:val="00163EDF"/>
    <w:rsid w:val="00163F99"/>
    <w:rsid w:val="001640A6"/>
    <w:rsid w:val="001640A8"/>
    <w:rsid w:val="00164145"/>
    <w:rsid w:val="0016431F"/>
    <w:rsid w:val="00164415"/>
    <w:rsid w:val="00164594"/>
    <w:rsid w:val="00164627"/>
    <w:rsid w:val="0016468D"/>
    <w:rsid w:val="001647B9"/>
    <w:rsid w:val="001647E4"/>
    <w:rsid w:val="00164906"/>
    <w:rsid w:val="0016495E"/>
    <w:rsid w:val="001649AA"/>
    <w:rsid w:val="00164B03"/>
    <w:rsid w:val="00164C18"/>
    <w:rsid w:val="00164D7D"/>
    <w:rsid w:val="00164E97"/>
    <w:rsid w:val="00164F11"/>
    <w:rsid w:val="0016500D"/>
    <w:rsid w:val="00165056"/>
    <w:rsid w:val="00165076"/>
    <w:rsid w:val="001653A0"/>
    <w:rsid w:val="001654CB"/>
    <w:rsid w:val="00165582"/>
    <w:rsid w:val="001656FF"/>
    <w:rsid w:val="00165C8E"/>
    <w:rsid w:val="00165CDD"/>
    <w:rsid w:val="00165E16"/>
    <w:rsid w:val="00165E60"/>
    <w:rsid w:val="00165E8F"/>
    <w:rsid w:val="00165F17"/>
    <w:rsid w:val="00166110"/>
    <w:rsid w:val="00166292"/>
    <w:rsid w:val="00166381"/>
    <w:rsid w:val="001663DF"/>
    <w:rsid w:val="00166B9C"/>
    <w:rsid w:val="00166C0C"/>
    <w:rsid w:val="0016705B"/>
    <w:rsid w:val="00167141"/>
    <w:rsid w:val="0016737E"/>
    <w:rsid w:val="0016752A"/>
    <w:rsid w:val="001675B4"/>
    <w:rsid w:val="00167815"/>
    <w:rsid w:val="001678CC"/>
    <w:rsid w:val="00167A21"/>
    <w:rsid w:val="00167C04"/>
    <w:rsid w:val="00167C80"/>
    <w:rsid w:val="0017004A"/>
    <w:rsid w:val="001701E3"/>
    <w:rsid w:val="001702D2"/>
    <w:rsid w:val="001704FA"/>
    <w:rsid w:val="0017060D"/>
    <w:rsid w:val="00170660"/>
    <w:rsid w:val="0017068C"/>
    <w:rsid w:val="00170929"/>
    <w:rsid w:val="001709B9"/>
    <w:rsid w:val="00170A0A"/>
    <w:rsid w:val="00170AB8"/>
    <w:rsid w:val="00170B5D"/>
    <w:rsid w:val="0017107B"/>
    <w:rsid w:val="0017109C"/>
    <w:rsid w:val="00171104"/>
    <w:rsid w:val="00171204"/>
    <w:rsid w:val="00171349"/>
    <w:rsid w:val="00171502"/>
    <w:rsid w:val="00171693"/>
    <w:rsid w:val="001716D5"/>
    <w:rsid w:val="001717F1"/>
    <w:rsid w:val="00171901"/>
    <w:rsid w:val="001719C5"/>
    <w:rsid w:val="001719E2"/>
    <w:rsid w:val="001719FF"/>
    <w:rsid w:val="00171BAD"/>
    <w:rsid w:val="00171BDE"/>
    <w:rsid w:val="00171C66"/>
    <w:rsid w:val="00171C81"/>
    <w:rsid w:val="00171C90"/>
    <w:rsid w:val="00171E0B"/>
    <w:rsid w:val="00171F1D"/>
    <w:rsid w:val="0017207F"/>
    <w:rsid w:val="0017209B"/>
    <w:rsid w:val="001720DD"/>
    <w:rsid w:val="0017241B"/>
    <w:rsid w:val="001724B6"/>
    <w:rsid w:val="001724C4"/>
    <w:rsid w:val="00172629"/>
    <w:rsid w:val="001726FF"/>
    <w:rsid w:val="00172901"/>
    <w:rsid w:val="0017296D"/>
    <w:rsid w:val="00172BAF"/>
    <w:rsid w:val="00172C78"/>
    <w:rsid w:val="00172EE2"/>
    <w:rsid w:val="00172F4C"/>
    <w:rsid w:val="00172FA7"/>
    <w:rsid w:val="001732B0"/>
    <w:rsid w:val="001732FC"/>
    <w:rsid w:val="00173374"/>
    <w:rsid w:val="0017353F"/>
    <w:rsid w:val="0017366E"/>
    <w:rsid w:val="00173680"/>
    <w:rsid w:val="00173704"/>
    <w:rsid w:val="00173A85"/>
    <w:rsid w:val="00173B3B"/>
    <w:rsid w:val="00173C01"/>
    <w:rsid w:val="00173E19"/>
    <w:rsid w:val="00173F0B"/>
    <w:rsid w:val="00173FB9"/>
    <w:rsid w:val="001740BC"/>
    <w:rsid w:val="0017412D"/>
    <w:rsid w:val="0017414E"/>
    <w:rsid w:val="001742B0"/>
    <w:rsid w:val="001742FE"/>
    <w:rsid w:val="001747DA"/>
    <w:rsid w:val="0017484C"/>
    <w:rsid w:val="00174870"/>
    <w:rsid w:val="00174889"/>
    <w:rsid w:val="00174B7B"/>
    <w:rsid w:val="00174BC9"/>
    <w:rsid w:val="00174C12"/>
    <w:rsid w:val="00174C43"/>
    <w:rsid w:val="00174CBB"/>
    <w:rsid w:val="00174D98"/>
    <w:rsid w:val="00174D99"/>
    <w:rsid w:val="00174E23"/>
    <w:rsid w:val="00174EF2"/>
    <w:rsid w:val="00174F4A"/>
    <w:rsid w:val="00174F9E"/>
    <w:rsid w:val="00175011"/>
    <w:rsid w:val="00175239"/>
    <w:rsid w:val="00175328"/>
    <w:rsid w:val="0017534E"/>
    <w:rsid w:val="0017564D"/>
    <w:rsid w:val="00175791"/>
    <w:rsid w:val="00175838"/>
    <w:rsid w:val="00175860"/>
    <w:rsid w:val="001758F2"/>
    <w:rsid w:val="0017591D"/>
    <w:rsid w:val="00175957"/>
    <w:rsid w:val="00175AE4"/>
    <w:rsid w:val="00175B0F"/>
    <w:rsid w:val="00175C6E"/>
    <w:rsid w:val="00175D1E"/>
    <w:rsid w:val="00175D29"/>
    <w:rsid w:val="00176010"/>
    <w:rsid w:val="00176726"/>
    <w:rsid w:val="001768AC"/>
    <w:rsid w:val="00176929"/>
    <w:rsid w:val="0017695E"/>
    <w:rsid w:val="00176CC0"/>
    <w:rsid w:val="00176D2F"/>
    <w:rsid w:val="00176F29"/>
    <w:rsid w:val="00177280"/>
    <w:rsid w:val="0017729A"/>
    <w:rsid w:val="00177406"/>
    <w:rsid w:val="00177769"/>
    <w:rsid w:val="0017784E"/>
    <w:rsid w:val="00177A14"/>
    <w:rsid w:val="00177C4A"/>
    <w:rsid w:val="00177EA6"/>
    <w:rsid w:val="00177EC8"/>
    <w:rsid w:val="00177EED"/>
    <w:rsid w:val="0018007D"/>
    <w:rsid w:val="00180354"/>
    <w:rsid w:val="001803F7"/>
    <w:rsid w:val="00180469"/>
    <w:rsid w:val="001804D8"/>
    <w:rsid w:val="001806E2"/>
    <w:rsid w:val="00180760"/>
    <w:rsid w:val="00180795"/>
    <w:rsid w:val="00180A21"/>
    <w:rsid w:val="0018132A"/>
    <w:rsid w:val="001813C6"/>
    <w:rsid w:val="00181444"/>
    <w:rsid w:val="00181517"/>
    <w:rsid w:val="001817C8"/>
    <w:rsid w:val="0018184E"/>
    <w:rsid w:val="00181AC2"/>
    <w:rsid w:val="00181AD4"/>
    <w:rsid w:val="00181D64"/>
    <w:rsid w:val="00181DBB"/>
    <w:rsid w:val="00181EDC"/>
    <w:rsid w:val="00181EE1"/>
    <w:rsid w:val="00181F31"/>
    <w:rsid w:val="00181FA1"/>
    <w:rsid w:val="00182160"/>
    <w:rsid w:val="00182184"/>
    <w:rsid w:val="00182385"/>
    <w:rsid w:val="0018251F"/>
    <w:rsid w:val="0018257B"/>
    <w:rsid w:val="00182887"/>
    <w:rsid w:val="0018291C"/>
    <w:rsid w:val="00182A04"/>
    <w:rsid w:val="00182A71"/>
    <w:rsid w:val="00182BD6"/>
    <w:rsid w:val="00182C03"/>
    <w:rsid w:val="00182DDF"/>
    <w:rsid w:val="00182F1A"/>
    <w:rsid w:val="00182F66"/>
    <w:rsid w:val="00182FB0"/>
    <w:rsid w:val="00183132"/>
    <w:rsid w:val="0018316D"/>
    <w:rsid w:val="001831B4"/>
    <w:rsid w:val="00183377"/>
    <w:rsid w:val="0018349D"/>
    <w:rsid w:val="001834C6"/>
    <w:rsid w:val="001835C1"/>
    <w:rsid w:val="0018396F"/>
    <w:rsid w:val="001839A1"/>
    <w:rsid w:val="00183B64"/>
    <w:rsid w:val="00183DA7"/>
    <w:rsid w:val="00183E85"/>
    <w:rsid w:val="00183F09"/>
    <w:rsid w:val="00184107"/>
    <w:rsid w:val="00184139"/>
    <w:rsid w:val="0018419B"/>
    <w:rsid w:val="00184284"/>
    <w:rsid w:val="00184332"/>
    <w:rsid w:val="0018441E"/>
    <w:rsid w:val="0018481F"/>
    <w:rsid w:val="00184864"/>
    <w:rsid w:val="00184B11"/>
    <w:rsid w:val="00184B2F"/>
    <w:rsid w:val="00184D32"/>
    <w:rsid w:val="00184F52"/>
    <w:rsid w:val="00184FED"/>
    <w:rsid w:val="0018502E"/>
    <w:rsid w:val="00185077"/>
    <w:rsid w:val="00185084"/>
    <w:rsid w:val="00185235"/>
    <w:rsid w:val="0018574B"/>
    <w:rsid w:val="0018581E"/>
    <w:rsid w:val="00185823"/>
    <w:rsid w:val="00185A6E"/>
    <w:rsid w:val="00185B4B"/>
    <w:rsid w:val="00185B83"/>
    <w:rsid w:val="00185BC0"/>
    <w:rsid w:val="00185D3A"/>
    <w:rsid w:val="00185F30"/>
    <w:rsid w:val="00185F46"/>
    <w:rsid w:val="001860D6"/>
    <w:rsid w:val="001860F5"/>
    <w:rsid w:val="00186125"/>
    <w:rsid w:val="00186173"/>
    <w:rsid w:val="001862C6"/>
    <w:rsid w:val="00186570"/>
    <w:rsid w:val="00186616"/>
    <w:rsid w:val="00186667"/>
    <w:rsid w:val="00186674"/>
    <w:rsid w:val="001868B8"/>
    <w:rsid w:val="001868E6"/>
    <w:rsid w:val="00186924"/>
    <w:rsid w:val="00186A6C"/>
    <w:rsid w:val="00186CFF"/>
    <w:rsid w:val="00186E31"/>
    <w:rsid w:val="00186E5C"/>
    <w:rsid w:val="001871E0"/>
    <w:rsid w:val="0018739F"/>
    <w:rsid w:val="00187633"/>
    <w:rsid w:val="0018782D"/>
    <w:rsid w:val="00187837"/>
    <w:rsid w:val="00187B93"/>
    <w:rsid w:val="00187C86"/>
    <w:rsid w:val="00187E82"/>
    <w:rsid w:val="00187EE6"/>
    <w:rsid w:val="001900D3"/>
    <w:rsid w:val="001900E0"/>
    <w:rsid w:val="0019019F"/>
    <w:rsid w:val="00190461"/>
    <w:rsid w:val="001905C3"/>
    <w:rsid w:val="00190776"/>
    <w:rsid w:val="001908B3"/>
    <w:rsid w:val="001909C8"/>
    <w:rsid w:val="001909DD"/>
    <w:rsid w:val="00190A06"/>
    <w:rsid w:val="00190EFB"/>
    <w:rsid w:val="00190F44"/>
    <w:rsid w:val="0019106B"/>
    <w:rsid w:val="00191152"/>
    <w:rsid w:val="001911A1"/>
    <w:rsid w:val="001911CD"/>
    <w:rsid w:val="001911F5"/>
    <w:rsid w:val="0019120B"/>
    <w:rsid w:val="001912E3"/>
    <w:rsid w:val="0019151D"/>
    <w:rsid w:val="0019153F"/>
    <w:rsid w:val="00191616"/>
    <w:rsid w:val="00191684"/>
    <w:rsid w:val="00191794"/>
    <w:rsid w:val="001917B4"/>
    <w:rsid w:val="0019190C"/>
    <w:rsid w:val="00191990"/>
    <w:rsid w:val="00191C94"/>
    <w:rsid w:val="00191FD3"/>
    <w:rsid w:val="00192024"/>
    <w:rsid w:val="00192296"/>
    <w:rsid w:val="00192335"/>
    <w:rsid w:val="001923C8"/>
    <w:rsid w:val="0019244B"/>
    <w:rsid w:val="00192720"/>
    <w:rsid w:val="001929BB"/>
    <w:rsid w:val="00192AD1"/>
    <w:rsid w:val="00192C13"/>
    <w:rsid w:val="00192CC9"/>
    <w:rsid w:val="001931B5"/>
    <w:rsid w:val="00193435"/>
    <w:rsid w:val="0019364D"/>
    <w:rsid w:val="0019396F"/>
    <w:rsid w:val="001939A5"/>
    <w:rsid w:val="00193A26"/>
    <w:rsid w:val="00193AA4"/>
    <w:rsid w:val="00193ACE"/>
    <w:rsid w:val="00193AEA"/>
    <w:rsid w:val="00193C74"/>
    <w:rsid w:val="00193E54"/>
    <w:rsid w:val="00193F82"/>
    <w:rsid w:val="0019409A"/>
    <w:rsid w:val="0019443B"/>
    <w:rsid w:val="00194502"/>
    <w:rsid w:val="0019452C"/>
    <w:rsid w:val="001945F7"/>
    <w:rsid w:val="0019483F"/>
    <w:rsid w:val="001948A9"/>
    <w:rsid w:val="00194A12"/>
    <w:rsid w:val="00194AB7"/>
    <w:rsid w:val="00194AD9"/>
    <w:rsid w:val="00194B76"/>
    <w:rsid w:val="00194BEA"/>
    <w:rsid w:val="00194EB9"/>
    <w:rsid w:val="00194ECC"/>
    <w:rsid w:val="0019504B"/>
    <w:rsid w:val="00195240"/>
    <w:rsid w:val="0019563B"/>
    <w:rsid w:val="00195771"/>
    <w:rsid w:val="0019581B"/>
    <w:rsid w:val="001958C8"/>
    <w:rsid w:val="00195AE0"/>
    <w:rsid w:val="00195B84"/>
    <w:rsid w:val="00195BB7"/>
    <w:rsid w:val="00195CFB"/>
    <w:rsid w:val="00195E74"/>
    <w:rsid w:val="00195F77"/>
    <w:rsid w:val="00196102"/>
    <w:rsid w:val="0019614F"/>
    <w:rsid w:val="00196281"/>
    <w:rsid w:val="001962EA"/>
    <w:rsid w:val="0019683F"/>
    <w:rsid w:val="00196A4A"/>
    <w:rsid w:val="00196C13"/>
    <w:rsid w:val="00196D4D"/>
    <w:rsid w:val="00196DDF"/>
    <w:rsid w:val="00196E05"/>
    <w:rsid w:val="00196F52"/>
    <w:rsid w:val="00196FA6"/>
    <w:rsid w:val="0019709E"/>
    <w:rsid w:val="00197248"/>
    <w:rsid w:val="00197376"/>
    <w:rsid w:val="00197403"/>
    <w:rsid w:val="00197429"/>
    <w:rsid w:val="00197469"/>
    <w:rsid w:val="0019759D"/>
    <w:rsid w:val="00197939"/>
    <w:rsid w:val="0019794C"/>
    <w:rsid w:val="00197E19"/>
    <w:rsid w:val="00197F5E"/>
    <w:rsid w:val="00197FE9"/>
    <w:rsid w:val="001A035B"/>
    <w:rsid w:val="001A03B2"/>
    <w:rsid w:val="001A0488"/>
    <w:rsid w:val="001A058A"/>
    <w:rsid w:val="001A0843"/>
    <w:rsid w:val="001A0A6C"/>
    <w:rsid w:val="001A0B52"/>
    <w:rsid w:val="001A0D88"/>
    <w:rsid w:val="001A0DE2"/>
    <w:rsid w:val="001A0F09"/>
    <w:rsid w:val="001A10F9"/>
    <w:rsid w:val="001A112B"/>
    <w:rsid w:val="001A119A"/>
    <w:rsid w:val="001A12CC"/>
    <w:rsid w:val="001A1301"/>
    <w:rsid w:val="001A14D7"/>
    <w:rsid w:val="001A1827"/>
    <w:rsid w:val="001A1903"/>
    <w:rsid w:val="001A191A"/>
    <w:rsid w:val="001A1C7E"/>
    <w:rsid w:val="001A1E89"/>
    <w:rsid w:val="001A1EA7"/>
    <w:rsid w:val="001A1EF8"/>
    <w:rsid w:val="001A2195"/>
    <w:rsid w:val="001A261A"/>
    <w:rsid w:val="001A287A"/>
    <w:rsid w:val="001A2A44"/>
    <w:rsid w:val="001A2AD7"/>
    <w:rsid w:val="001A2B6B"/>
    <w:rsid w:val="001A2BFB"/>
    <w:rsid w:val="001A2D0D"/>
    <w:rsid w:val="001A2F0E"/>
    <w:rsid w:val="001A2F74"/>
    <w:rsid w:val="001A30F6"/>
    <w:rsid w:val="001A3164"/>
    <w:rsid w:val="001A31AF"/>
    <w:rsid w:val="001A33FE"/>
    <w:rsid w:val="001A37B3"/>
    <w:rsid w:val="001A385B"/>
    <w:rsid w:val="001A38AD"/>
    <w:rsid w:val="001A3918"/>
    <w:rsid w:val="001A3BA2"/>
    <w:rsid w:val="001A3C35"/>
    <w:rsid w:val="001A3E05"/>
    <w:rsid w:val="001A3EA8"/>
    <w:rsid w:val="001A3EB1"/>
    <w:rsid w:val="001A4268"/>
    <w:rsid w:val="001A4276"/>
    <w:rsid w:val="001A428C"/>
    <w:rsid w:val="001A42BB"/>
    <w:rsid w:val="001A440C"/>
    <w:rsid w:val="001A4490"/>
    <w:rsid w:val="001A4812"/>
    <w:rsid w:val="001A4A43"/>
    <w:rsid w:val="001A4AD6"/>
    <w:rsid w:val="001A4DD6"/>
    <w:rsid w:val="001A4E84"/>
    <w:rsid w:val="001A4E8B"/>
    <w:rsid w:val="001A4EE4"/>
    <w:rsid w:val="001A4FC4"/>
    <w:rsid w:val="001A4FCD"/>
    <w:rsid w:val="001A4FDF"/>
    <w:rsid w:val="001A5297"/>
    <w:rsid w:val="001A5359"/>
    <w:rsid w:val="001A53D4"/>
    <w:rsid w:val="001A5668"/>
    <w:rsid w:val="001A57BD"/>
    <w:rsid w:val="001A5808"/>
    <w:rsid w:val="001A5882"/>
    <w:rsid w:val="001A588C"/>
    <w:rsid w:val="001A59DB"/>
    <w:rsid w:val="001A5A00"/>
    <w:rsid w:val="001A5ABE"/>
    <w:rsid w:val="001A5B77"/>
    <w:rsid w:val="001A5BB6"/>
    <w:rsid w:val="001A5C88"/>
    <w:rsid w:val="001A5DC4"/>
    <w:rsid w:val="001A5E84"/>
    <w:rsid w:val="001A5EF6"/>
    <w:rsid w:val="001A5FB6"/>
    <w:rsid w:val="001A603C"/>
    <w:rsid w:val="001A669F"/>
    <w:rsid w:val="001A69C2"/>
    <w:rsid w:val="001A6BA3"/>
    <w:rsid w:val="001A6BEB"/>
    <w:rsid w:val="001A6BF8"/>
    <w:rsid w:val="001A6D2B"/>
    <w:rsid w:val="001A6D51"/>
    <w:rsid w:val="001A6FAB"/>
    <w:rsid w:val="001A7023"/>
    <w:rsid w:val="001A708B"/>
    <w:rsid w:val="001A7176"/>
    <w:rsid w:val="001A74E9"/>
    <w:rsid w:val="001A78B1"/>
    <w:rsid w:val="001A7981"/>
    <w:rsid w:val="001A7A5D"/>
    <w:rsid w:val="001A7C14"/>
    <w:rsid w:val="001A7DB8"/>
    <w:rsid w:val="001A7F8C"/>
    <w:rsid w:val="001B003D"/>
    <w:rsid w:val="001B01DA"/>
    <w:rsid w:val="001B0298"/>
    <w:rsid w:val="001B033A"/>
    <w:rsid w:val="001B04B4"/>
    <w:rsid w:val="001B04D9"/>
    <w:rsid w:val="001B04EC"/>
    <w:rsid w:val="001B0981"/>
    <w:rsid w:val="001B09EE"/>
    <w:rsid w:val="001B0D2F"/>
    <w:rsid w:val="001B0D38"/>
    <w:rsid w:val="001B0EBC"/>
    <w:rsid w:val="001B0FBD"/>
    <w:rsid w:val="001B1149"/>
    <w:rsid w:val="001B149D"/>
    <w:rsid w:val="001B1557"/>
    <w:rsid w:val="001B1612"/>
    <w:rsid w:val="001B1614"/>
    <w:rsid w:val="001B1790"/>
    <w:rsid w:val="001B17A3"/>
    <w:rsid w:val="001B17E2"/>
    <w:rsid w:val="001B1901"/>
    <w:rsid w:val="001B1AC0"/>
    <w:rsid w:val="001B1C9C"/>
    <w:rsid w:val="001B1CBC"/>
    <w:rsid w:val="001B1DBE"/>
    <w:rsid w:val="001B218E"/>
    <w:rsid w:val="001B21D3"/>
    <w:rsid w:val="001B23F3"/>
    <w:rsid w:val="001B23F7"/>
    <w:rsid w:val="001B2722"/>
    <w:rsid w:val="001B29B6"/>
    <w:rsid w:val="001B2A1B"/>
    <w:rsid w:val="001B2AFC"/>
    <w:rsid w:val="001B2B0C"/>
    <w:rsid w:val="001B2B43"/>
    <w:rsid w:val="001B2BCA"/>
    <w:rsid w:val="001B2D25"/>
    <w:rsid w:val="001B2F23"/>
    <w:rsid w:val="001B3019"/>
    <w:rsid w:val="001B3112"/>
    <w:rsid w:val="001B31C7"/>
    <w:rsid w:val="001B31F1"/>
    <w:rsid w:val="001B324C"/>
    <w:rsid w:val="001B33C9"/>
    <w:rsid w:val="001B3496"/>
    <w:rsid w:val="001B36DC"/>
    <w:rsid w:val="001B3736"/>
    <w:rsid w:val="001B3A87"/>
    <w:rsid w:val="001B3C6C"/>
    <w:rsid w:val="001B3C90"/>
    <w:rsid w:val="001B3CC7"/>
    <w:rsid w:val="001B3CF5"/>
    <w:rsid w:val="001B3E10"/>
    <w:rsid w:val="001B3FD4"/>
    <w:rsid w:val="001B40C8"/>
    <w:rsid w:val="001B438C"/>
    <w:rsid w:val="001B44E0"/>
    <w:rsid w:val="001B46A0"/>
    <w:rsid w:val="001B47B6"/>
    <w:rsid w:val="001B4847"/>
    <w:rsid w:val="001B48D3"/>
    <w:rsid w:val="001B495F"/>
    <w:rsid w:val="001B4BE9"/>
    <w:rsid w:val="001B4C41"/>
    <w:rsid w:val="001B4EF2"/>
    <w:rsid w:val="001B4EF8"/>
    <w:rsid w:val="001B5063"/>
    <w:rsid w:val="001B51F6"/>
    <w:rsid w:val="001B52BF"/>
    <w:rsid w:val="001B5310"/>
    <w:rsid w:val="001B547F"/>
    <w:rsid w:val="001B54DC"/>
    <w:rsid w:val="001B5672"/>
    <w:rsid w:val="001B5689"/>
    <w:rsid w:val="001B5718"/>
    <w:rsid w:val="001B5A50"/>
    <w:rsid w:val="001B5B85"/>
    <w:rsid w:val="001B5C27"/>
    <w:rsid w:val="001B5C33"/>
    <w:rsid w:val="001B5CB1"/>
    <w:rsid w:val="001B5DEE"/>
    <w:rsid w:val="001B62DE"/>
    <w:rsid w:val="001B63BC"/>
    <w:rsid w:val="001B63F0"/>
    <w:rsid w:val="001B64BC"/>
    <w:rsid w:val="001B669D"/>
    <w:rsid w:val="001B66F6"/>
    <w:rsid w:val="001B66FF"/>
    <w:rsid w:val="001B692A"/>
    <w:rsid w:val="001B6AED"/>
    <w:rsid w:val="001B6B4C"/>
    <w:rsid w:val="001B6CD3"/>
    <w:rsid w:val="001B7134"/>
    <w:rsid w:val="001B71A0"/>
    <w:rsid w:val="001B7216"/>
    <w:rsid w:val="001B72B5"/>
    <w:rsid w:val="001B731B"/>
    <w:rsid w:val="001B733E"/>
    <w:rsid w:val="001B733F"/>
    <w:rsid w:val="001B7343"/>
    <w:rsid w:val="001B73D6"/>
    <w:rsid w:val="001B7650"/>
    <w:rsid w:val="001B783C"/>
    <w:rsid w:val="001B7840"/>
    <w:rsid w:val="001B798C"/>
    <w:rsid w:val="001B7B11"/>
    <w:rsid w:val="001B7C62"/>
    <w:rsid w:val="001B7C87"/>
    <w:rsid w:val="001B7D62"/>
    <w:rsid w:val="001B7D9F"/>
    <w:rsid w:val="001B7E49"/>
    <w:rsid w:val="001C0009"/>
    <w:rsid w:val="001C00BE"/>
    <w:rsid w:val="001C00ED"/>
    <w:rsid w:val="001C00F7"/>
    <w:rsid w:val="001C0184"/>
    <w:rsid w:val="001C0425"/>
    <w:rsid w:val="001C04BD"/>
    <w:rsid w:val="001C0AE5"/>
    <w:rsid w:val="001C0F2E"/>
    <w:rsid w:val="001C1576"/>
    <w:rsid w:val="001C15C3"/>
    <w:rsid w:val="001C17B4"/>
    <w:rsid w:val="001C1916"/>
    <w:rsid w:val="001C1932"/>
    <w:rsid w:val="001C1987"/>
    <w:rsid w:val="001C1B8B"/>
    <w:rsid w:val="001C1C27"/>
    <w:rsid w:val="001C1EE5"/>
    <w:rsid w:val="001C1F91"/>
    <w:rsid w:val="001C1FE4"/>
    <w:rsid w:val="001C2978"/>
    <w:rsid w:val="001C298A"/>
    <w:rsid w:val="001C29D2"/>
    <w:rsid w:val="001C2A9A"/>
    <w:rsid w:val="001C2B08"/>
    <w:rsid w:val="001C2CB6"/>
    <w:rsid w:val="001C2CD1"/>
    <w:rsid w:val="001C2D59"/>
    <w:rsid w:val="001C2F4B"/>
    <w:rsid w:val="001C308F"/>
    <w:rsid w:val="001C30CC"/>
    <w:rsid w:val="001C3420"/>
    <w:rsid w:val="001C3627"/>
    <w:rsid w:val="001C373A"/>
    <w:rsid w:val="001C3785"/>
    <w:rsid w:val="001C386F"/>
    <w:rsid w:val="001C39CD"/>
    <w:rsid w:val="001C3BAA"/>
    <w:rsid w:val="001C3BC7"/>
    <w:rsid w:val="001C3D41"/>
    <w:rsid w:val="001C3F64"/>
    <w:rsid w:val="001C3F7C"/>
    <w:rsid w:val="001C4008"/>
    <w:rsid w:val="001C41B5"/>
    <w:rsid w:val="001C4288"/>
    <w:rsid w:val="001C436A"/>
    <w:rsid w:val="001C43F2"/>
    <w:rsid w:val="001C441C"/>
    <w:rsid w:val="001C44FB"/>
    <w:rsid w:val="001C4614"/>
    <w:rsid w:val="001C477B"/>
    <w:rsid w:val="001C47A4"/>
    <w:rsid w:val="001C4934"/>
    <w:rsid w:val="001C49AA"/>
    <w:rsid w:val="001C4B31"/>
    <w:rsid w:val="001C4FA0"/>
    <w:rsid w:val="001C510C"/>
    <w:rsid w:val="001C517F"/>
    <w:rsid w:val="001C53C6"/>
    <w:rsid w:val="001C550A"/>
    <w:rsid w:val="001C55CA"/>
    <w:rsid w:val="001C5768"/>
    <w:rsid w:val="001C5858"/>
    <w:rsid w:val="001C58D6"/>
    <w:rsid w:val="001C58FA"/>
    <w:rsid w:val="001C598C"/>
    <w:rsid w:val="001C5AC8"/>
    <w:rsid w:val="001C5C7D"/>
    <w:rsid w:val="001C5EFC"/>
    <w:rsid w:val="001C600E"/>
    <w:rsid w:val="001C610D"/>
    <w:rsid w:val="001C6120"/>
    <w:rsid w:val="001C6312"/>
    <w:rsid w:val="001C64D1"/>
    <w:rsid w:val="001C6713"/>
    <w:rsid w:val="001C6765"/>
    <w:rsid w:val="001C676F"/>
    <w:rsid w:val="001C6813"/>
    <w:rsid w:val="001C6C58"/>
    <w:rsid w:val="001C6EA5"/>
    <w:rsid w:val="001C6EDF"/>
    <w:rsid w:val="001C7017"/>
    <w:rsid w:val="001C716E"/>
    <w:rsid w:val="001C721A"/>
    <w:rsid w:val="001C72AF"/>
    <w:rsid w:val="001C7464"/>
    <w:rsid w:val="001C7691"/>
    <w:rsid w:val="001C770E"/>
    <w:rsid w:val="001C771A"/>
    <w:rsid w:val="001C77F6"/>
    <w:rsid w:val="001C7826"/>
    <w:rsid w:val="001C78CD"/>
    <w:rsid w:val="001C7A16"/>
    <w:rsid w:val="001C7B64"/>
    <w:rsid w:val="001C7BB7"/>
    <w:rsid w:val="001C7C7C"/>
    <w:rsid w:val="001C7CFE"/>
    <w:rsid w:val="001C7D30"/>
    <w:rsid w:val="001C7D4C"/>
    <w:rsid w:val="001C7EB9"/>
    <w:rsid w:val="001D0036"/>
    <w:rsid w:val="001D01AA"/>
    <w:rsid w:val="001D022E"/>
    <w:rsid w:val="001D0285"/>
    <w:rsid w:val="001D03E4"/>
    <w:rsid w:val="001D0461"/>
    <w:rsid w:val="001D064D"/>
    <w:rsid w:val="001D06E0"/>
    <w:rsid w:val="001D0934"/>
    <w:rsid w:val="001D0A2D"/>
    <w:rsid w:val="001D0D11"/>
    <w:rsid w:val="001D0D82"/>
    <w:rsid w:val="001D0F89"/>
    <w:rsid w:val="001D12F9"/>
    <w:rsid w:val="001D1729"/>
    <w:rsid w:val="001D173B"/>
    <w:rsid w:val="001D181A"/>
    <w:rsid w:val="001D1980"/>
    <w:rsid w:val="001D1C81"/>
    <w:rsid w:val="001D1DF7"/>
    <w:rsid w:val="001D1F65"/>
    <w:rsid w:val="001D24A5"/>
    <w:rsid w:val="001D258E"/>
    <w:rsid w:val="001D29B6"/>
    <w:rsid w:val="001D2D30"/>
    <w:rsid w:val="001D2F83"/>
    <w:rsid w:val="001D3122"/>
    <w:rsid w:val="001D33F0"/>
    <w:rsid w:val="001D3516"/>
    <w:rsid w:val="001D36E3"/>
    <w:rsid w:val="001D39FF"/>
    <w:rsid w:val="001D3B5B"/>
    <w:rsid w:val="001D3B8F"/>
    <w:rsid w:val="001D3D7E"/>
    <w:rsid w:val="001D3E1F"/>
    <w:rsid w:val="001D3FCE"/>
    <w:rsid w:val="001D40B3"/>
    <w:rsid w:val="001D41D9"/>
    <w:rsid w:val="001D44D7"/>
    <w:rsid w:val="001D45F3"/>
    <w:rsid w:val="001D4654"/>
    <w:rsid w:val="001D47CB"/>
    <w:rsid w:val="001D4831"/>
    <w:rsid w:val="001D499E"/>
    <w:rsid w:val="001D4A4F"/>
    <w:rsid w:val="001D4BF0"/>
    <w:rsid w:val="001D4C43"/>
    <w:rsid w:val="001D4D3A"/>
    <w:rsid w:val="001D4F04"/>
    <w:rsid w:val="001D500F"/>
    <w:rsid w:val="001D5123"/>
    <w:rsid w:val="001D5250"/>
    <w:rsid w:val="001D52C9"/>
    <w:rsid w:val="001D5473"/>
    <w:rsid w:val="001D5515"/>
    <w:rsid w:val="001D558B"/>
    <w:rsid w:val="001D562A"/>
    <w:rsid w:val="001D56A0"/>
    <w:rsid w:val="001D5723"/>
    <w:rsid w:val="001D5725"/>
    <w:rsid w:val="001D57BD"/>
    <w:rsid w:val="001D5911"/>
    <w:rsid w:val="001D5A52"/>
    <w:rsid w:val="001D5B39"/>
    <w:rsid w:val="001D601D"/>
    <w:rsid w:val="001D606F"/>
    <w:rsid w:val="001D60BD"/>
    <w:rsid w:val="001D611A"/>
    <w:rsid w:val="001D6218"/>
    <w:rsid w:val="001D637A"/>
    <w:rsid w:val="001D641B"/>
    <w:rsid w:val="001D642A"/>
    <w:rsid w:val="001D69B0"/>
    <w:rsid w:val="001D6CC0"/>
    <w:rsid w:val="001D6D70"/>
    <w:rsid w:val="001D7151"/>
    <w:rsid w:val="001D7257"/>
    <w:rsid w:val="001D72A8"/>
    <w:rsid w:val="001D739D"/>
    <w:rsid w:val="001D7556"/>
    <w:rsid w:val="001D75C3"/>
    <w:rsid w:val="001D771C"/>
    <w:rsid w:val="001D78C6"/>
    <w:rsid w:val="001D796E"/>
    <w:rsid w:val="001D7B40"/>
    <w:rsid w:val="001D7B54"/>
    <w:rsid w:val="001D7D62"/>
    <w:rsid w:val="001D7FB9"/>
    <w:rsid w:val="001E004D"/>
    <w:rsid w:val="001E0053"/>
    <w:rsid w:val="001E00E5"/>
    <w:rsid w:val="001E01DA"/>
    <w:rsid w:val="001E0266"/>
    <w:rsid w:val="001E0370"/>
    <w:rsid w:val="001E03E3"/>
    <w:rsid w:val="001E04D7"/>
    <w:rsid w:val="001E0577"/>
    <w:rsid w:val="001E059D"/>
    <w:rsid w:val="001E0616"/>
    <w:rsid w:val="001E0625"/>
    <w:rsid w:val="001E08C4"/>
    <w:rsid w:val="001E09C2"/>
    <w:rsid w:val="001E0B70"/>
    <w:rsid w:val="001E0C57"/>
    <w:rsid w:val="001E0E8F"/>
    <w:rsid w:val="001E107C"/>
    <w:rsid w:val="001E10FC"/>
    <w:rsid w:val="001E1110"/>
    <w:rsid w:val="001E1272"/>
    <w:rsid w:val="001E1275"/>
    <w:rsid w:val="001E1321"/>
    <w:rsid w:val="001E138A"/>
    <w:rsid w:val="001E13CF"/>
    <w:rsid w:val="001E1478"/>
    <w:rsid w:val="001E16B9"/>
    <w:rsid w:val="001E1765"/>
    <w:rsid w:val="001E1CDB"/>
    <w:rsid w:val="001E1D79"/>
    <w:rsid w:val="001E20D6"/>
    <w:rsid w:val="001E238A"/>
    <w:rsid w:val="001E24A6"/>
    <w:rsid w:val="001E2625"/>
    <w:rsid w:val="001E2734"/>
    <w:rsid w:val="001E2924"/>
    <w:rsid w:val="001E2ACE"/>
    <w:rsid w:val="001E2C5D"/>
    <w:rsid w:val="001E2D96"/>
    <w:rsid w:val="001E304C"/>
    <w:rsid w:val="001E32CF"/>
    <w:rsid w:val="001E3582"/>
    <w:rsid w:val="001E3697"/>
    <w:rsid w:val="001E3712"/>
    <w:rsid w:val="001E38F9"/>
    <w:rsid w:val="001E3996"/>
    <w:rsid w:val="001E3B00"/>
    <w:rsid w:val="001E3DD2"/>
    <w:rsid w:val="001E3F89"/>
    <w:rsid w:val="001E4045"/>
    <w:rsid w:val="001E4060"/>
    <w:rsid w:val="001E41BE"/>
    <w:rsid w:val="001E4331"/>
    <w:rsid w:val="001E4650"/>
    <w:rsid w:val="001E4844"/>
    <w:rsid w:val="001E4908"/>
    <w:rsid w:val="001E4A91"/>
    <w:rsid w:val="001E4A9E"/>
    <w:rsid w:val="001E4AD5"/>
    <w:rsid w:val="001E4AE5"/>
    <w:rsid w:val="001E4BF7"/>
    <w:rsid w:val="001E4BFA"/>
    <w:rsid w:val="001E4E00"/>
    <w:rsid w:val="001E4F6C"/>
    <w:rsid w:val="001E4FC0"/>
    <w:rsid w:val="001E5066"/>
    <w:rsid w:val="001E524C"/>
    <w:rsid w:val="001E5401"/>
    <w:rsid w:val="001E550D"/>
    <w:rsid w:val="001E559C"/>
    <w:rsid w:val="001E5881"/>
    <w:rsid w:val="001E5AAA"/>
    <w:rsid w:val="001E5B17"/>
    <w:rsid w:val="001E5BE5"/>
    <w:rsid w:val="001E5BEE"/>
    <w:rsid w:val="001E5D9F"/>
    <w:rsid w:val="001E5DBA"/>
    <w:rsid w:val="001E5DF0"/>
    <w:rsid w:val="001E6060"/>
    <w:rsid w:val="001E619D"/>
    <w:rsid w:val="001E6207"/>
    <w:rsid w:val="001E62AF"/>
    <w:rsid w:val="001E6429"/>
    <w:rsid w:val="001E6463"/>
    <w:rsid w:val="001E6659"/>
    <w:rsid w:val="001E670C"/>
    <w:rsid w:val="001E6756"/>
    <w:rsid w:val="001E67CB"/>
    <w:rsid w:val="001E6A4E"/>
    <w:rsid w:val="001E6B44"/>
    <w:rsid w:val="001E6D7F"/>
    <w:rsid w:val="001E6DA6"/>
    <w:rsid w:val="001E6EB2"/>
    <w:rsid w:val="001E7022"/>
    <w:rsid w:val="001E71D3"/>
    <w:rsid w:val="001E71EC"/>
    <w:rsid w:val="001E7222"/>
    <w:rsid w:val="001E74EA"/>
    <w:rsid w:val="001E7528"/>
    <w:rsid w:val="001E789C"/>
    <w:rsid w:val="001E79CE"/>
    <w:rsid w:val="001E79D2"/>
    <w:rsid w:val="001E7ACD"/>
    <w:rsid w:val="001E7E56"/>
    <w:rsid w:val="001F0026"/>
    <w:rsid w:val="001F009B"/>
    <w:rsid w:val="001F0324"/>
    <w:rsid w:val="001F045B"/>
    <w:rsid w:val="001F05F6"/>
    <w:rsid w:val="001F08BD"/>
    <w:rsid w:val="001F094E"/>
    <w:rsid w:val="001F0A4E"/>
    <w:rsid w:val="001F0B61"/>
    <w:rsid w:val="001F106E"/>
    <w:rsid w:val="001F10FE"/>
    <w:rsid w:val="001F1220"/>
    <w:rsid w:val="001F1259"/>
    <w:rsid w:val="001F1319"/>
    <w:rsid w:val="001F1391"/>
    <w:rsid w:val="001F1414"/>
    <w:rsid w:val="001F1457"/>
    <w:rsid w:val="001F1488"/>
    <w:rsid w:val="001F15DC"/>
    <w:rsid w:val="001F1777"/>
    <w:rsid w:val="001F17B2"/>
    <w:rsid w:val="001F18BF"/>
    <w:rsid w:val="001F19D6"/>
    <w:rsid w:val="001F1A1A"/>
    <w:rsid w:val="001F1B4C"/>
    <w:rsid w:val="001F1DEE"/>
    <w:rsid w:val="001F1F9E"/>
    <w:rsid w:val="001F1FC5"/>
    <w:rsid w:val="001F219E"/>
    <w:rsid w:val="001F21A2"/>
    <w:rsid w:val="001F2257"/>
    <w:rsid w:val="001F237A"/>
    <w:rsid w:val="001F24AD"/>
    <w:rsid w:val="001F25EC"/>
    <w:rsid w:val="001F2656"/>
    <w:rsid w:val="001F26AB"/>
    <w:rsid w:val="001F2867"/>
    <w:rsid w:val="001F2898"/>
    <w:rsid w:val="001F2A3D"/>
    <w:rsid w:val="001F2F6B"/>
    <w:rsid w:val="001F3119"/>
    <w:rsid w:val="001F3226"/>
    <w:rsid w:val="001F341D"/>
    <w:rsid w:val="001F342E"/>
    <w:rsid w:val="001F3481"/>
    <w:rsid w:val="001F34DF"/>
    <w:rsid w:val="001F3534"/>
    <w:rsid w:val="001F35B1"/>
    <w:rsid w:val="001F37FB"/>
    <w:rsid w:val="001F3912"/>
    <w:rsid w:val="001F39C2"/>
    <w:rsid w:val="001F39CD"/>
    <w:rsid w:val="001F3BC8"/>
    <w:rsid w:val="001F3C75"/>
    <w:rsid w:val="001F3D66"/>
    <w:rsid w:val="001F41EB"/>
    <w:rsid w:val="001F45FC"/>
    <w:rsid w:val="001F468B"/>
    <w:rsid w:val="001F46BB"/>
    <w:rsid w:val="001F4740"/>
    <w:rsid w:val="001F476B"/>
    <w:rsid w:val="001F4891"/>
    <w:rsid w:val="001F4971"/>
    <w:rsid w:val="001F4B41"/>
    <w:rsid w:val="001F4B94"/>
    <w:rsid w:val="001F4C22"/>
    <w:rsid w:val="001F4CA5"/>
    <w:rsid w:val="001F4D07"/>
    <w:rsid w:val="001F503B"/>
    <w:rsid w:val="001F51CE"/>
    <w:rsid w:val="001F51D1"/>
    <w:rsid w:val="001F51F8"/>
    <w:rsid w:val="001F53B8"/>
    <w:rsid w:val="001F54CF"/>
    <w:rsid w:val="001F5546"/>
    <w:rsid w:val="001F5864"/>
    <w:rsid w:val="001F5879"/>
    <w:rsid w:val="001F59BD"/>
    <w:rsid w:val="001F5BC6"/>
    <w:rsid w:val="001F5CD3"/>
    <w:rsid w:val="001F5D7C"/>
    <w:rsid w:val="001F5F4B"/>
    <w:rsid w:val="001F616A"/>
    <w:rsid w:val="001F6224"/>
    <w:rsid w:val="001F628B"/>
    <w:rsid w:val="001F632B"/>
    <w:rsid w:val="001F648A"/>
    <w:rsid w:val="001F6577"/>
    <w:rsid w:val="001F66D3"/>
    <w:rsid w:val="001F6746"/>
    <w:rsid w:val="001F67D6"/>
    <w:rsid w:val="001F69C1"/>
    <w:rsid w:val="001F69E7"/>
    <w:rsid w:val="001F6A8F"/>
    <w:rsid w:val="001F6B03"/>
    <w:rsid w:val="001F6B99"/>
    <w:rsid w:val="001F6F86"/>
    <w:rsid w:val="001F6FA3"/>
    <w:rsid w:val="001F7394"/>
    <w:rsid w:val="001F73AB"/>
    <w:rsid w:val="001F7472"/>
    <w:rsid w:val="001F751D"/>
    <w:rsid w:val="001F7645"/>
    <w:rsid w:val="001F77C6"/>
    <w:rsid w:val="001F77EA"/>
    <w:rsid w:val="001F789F"/>
    <w:rsid w:val="001F7A92"/>
    <w:rsid w:val="001F7E75"/>
    <w:rsid w:val="0020013F"/>
    <w:rsid w:val="00200195"/>
    <w:rsid w:val="00200273"/>
    <w:rsid w:val="002005EA"/>
    <w:rsid w:val="00200690"/>
    <w:rsid w:val="00200754"/>
    <w:rsid w:val="002007F2"/>
    <w:rsid w:val="002008E4"/>
    <w:rsid w:val="00200A09"/>
    <w:rsid w:val="00200AF2"/>
    <w:rsid w:val="00200D39"/>
    <w:rsid w:val="00200E86"/>
    <w:rsid w:val="00200F38"/>
    <w:rsid w:val="002011BC"/>
    <w:rsid w:val="002011D0"/>
    <w:rsid w:val="002012F5"/>
    <w:rsid w:val="00201509"/>
    <w:rsid w:val="002015C4"/>
    <w:rsid w:val="002017C6"/>
    <w:rsid w:val="0020184D"/>
    <w:rsid w:val="00201871"/>
    <w:rsid w:val="002018FD"/>
    <w:rsid w:val="00201A23"/>
    <w:rsid w:val="00201A3D"/>
    <w:rsid w:val="00201C1C"/>
    <w:rsid w:val="00201C98"/>
    <w:rsid w:val="00201E20"/>
    <w:rsid w:val="00201EC3"/>
    <w:rsid w:val="0020218B"/>
    <w:rsid w:val="002022A5"/>
    <w:rsid w:val="00202619"/>
    <w:rsid w:val="0020293B"/>
    <w:rsid w:val="00202950"/>
    <w:rsid w:val="00202C84"/>
    <w:rsid w:val="00202D64"/>
    <w:rsid w:val="00202D70"/>
    <w:rsid w:val="00202EC9"/>
    <w:rsid w:val="00202F4E"/>
    <w:rsid w:val="00202FE7"/>
    <w:rsid w:val="002030BA"/>
    <w:rsid w:val="002030F2"/>
    <w:rsid w:val="002031EE"/>
    <w:rsid w:val="00203312"/>
    <w:rsid w:val="00203375"/>
    <w:rsid w:val="00203587"/>
    <w:rsid w:val="00203A16"/>
    <w:rsid w:val="00203C0A"/>
    <w:rsid w:val="00203F69"/>
    <w:rsid w:val="00204116"/>
    <w:rsid w:val="00204261"/>
    <w:rsid w:val="002043AA"/>
    <w:rsid w:val="00204403"/>
    <w:rsid w:val="002044CA"/>
    <w:rsid w:val="002044CF"/>
    <w:rsid w:val="0020460E"/>
    <w:rsid w:val="00204883"/>
    <w:rsid w:val="00204A71"/>
    <w:rsid w:val="00204A89"/>
    <w:rsid w:val="00204B18"/>
    <w:rsid w:val="00204B1D"/>
    <w:rsid w:val="00204B41"/>
    <w:rsid w:val="00204B87"/>
    <w:rsid w:val="00204C07"/>
    <w:rsid w:val="00204D44"/>
    <w:rsid w:val="00204D4A"/>
    <w:rsid w:val="00204D92"/>
    <w:rsid w:val="00204DE3"/>
    <w:rsid w:val="00204FBE"/>
    <w:rsid w:val="0020504E"/>
    <w:rsid w:val="00205257"/>
    <w:rsid w:val="0020532B"/>
    <w:rsid w:val="0020541A"/>
    <w:rsid w:val="0020544B"/>
    <w:rsid w:val="00205528"/>
    <w:rsid w:val="0020555D"/>
    <w:rsid w:val="0020566E"/>
    <w:rsid w:val="002057E6"/>
    <w:rsid w:val="00205819"/>
    <w:rsid w:val="00205846"/>
    <w:rsid w:val="00205936"/>
    <w:rsid w:val="002059CB"/>
    <w:rsid w:val="002059F1"/>
    <w:rsid w:val="00205D31"/>
    <w:rsid w:val="00205E0E"/>
    <w:rsid w:val="00205E52"/>
    <w:rsid w:val="00205F2E"/>
    <w:rsid w:val="00205FC1"/>
    <w:rsid w:val="00205FD5"/>
    <w:rsid w:val="00206131"/>
    <w:rsid w:val="0020619B"/>
    <w:rsid w:val="002063C5"/>
    <w:rsid w:val="002066B1"/>
    <w:rsid w:val="002066C1"/>
    <w:rsid w:val="002067B3"/>
    <w:rsid w:val="0020691B"/>
    <w:rsid w:val="00206A89"/>
    <w:rsid w:val="00206B66"/>
    <w:rsid w:val="00206EB0"/>
    <w:rsid w:val="0020704C"/>
    <w:rsid w:val="002070AA"/>
    <w:rsid w:val="002071BC"/>
    <w:rsid w:val="0020730E"/>
    <w:rsid w:val="002073E6"/>
    <w:rsid w:val="002073FF"/>
    <w:rsid w:val="0020749B"/>
    <w:rsid w:val="0020750B"/>
    <w:rsid w:val="002075B9"/>
    <w:rsid w:val="00207652"/>
    <w:rsid w:val="00207672"/>
    <w:rsid w:val="002076A8"/>
    <w:rsid w:val="002076D0"/>
    <w:rsid w:val="002076EC"/>
    <w:rsid w:val="00207902"/>
    <w:rsid w:val="00207B08"/>
    <w:rsid w:val="00207CDA"/>
    <w:rsid w:val="00207D42"/>
    <w:rsid w:val="00207F00"/>
    <w:rsid w:val="00210141"/>
    <w:rsid w:val="00210321"/>
    <w:rsid w:val="00210361"/>
    <w:rsid w:val="00210545"/>
    <w:rsid w:val="00210B1A"/>
    <w:rsid w:val="00210C77"/>
    <w:rsid w:val="00210DE7"/>
    <w:rsid w:val="002110A3"/>
    <w:rsid w:val="002110EF"/>
    <w:rsid w:val="00211183"/>
    <w:rsid w:val="00211478"/>
    <w:rsid w:val="00211808"/>
    <w:rsid w:val="00211828"/>
    <w:rsid w:val="002119AC"/>
    <w:rsid w:val="00211A4B"/>
    <w:rsid w:val="00211C34"/>
    <w:rsid w:val="00211D26"/>
    <w:rsid w:val="00211D79"/>
    <w:rsid w:val="00211E18"/>
    <w:rsid w:val="00211E2C"/>
    <w:rsid w:val="00211ECD"/>
    <w:rsid w:val="00211FFF"/>
    <w:rsid w:val="002121E0"/>
    <w:rsid w:val="002121E5"/>
    <w:rsid w:val="002124FB"/>
    <w:rsid w:val="002125E2"/>
    <w:rsid w:val="002128CC"/>
    <w:rsid w:val="00212A4E"/>
    <w:rsid w:val="00212C93"/>
    <w:rsid w:val="00212CF7"/>
    <w:rsid w:val="00212D5E"/>
    <w:rsid w:val="00212D5F"/>
    <w:rsid w:val="00212E71"/>
    <w:rsid w:val="00212F6F"/>
    <w:rsid w:val="00213002"/>
    <w:rsid w:val="00213197"/>
    <w:rsid w:val="00213258"/>
    <w:rsid w:val="00213571"/>
    <w:rsid w:val="002136B2"/>
    <w:rsid w:val="002139B2"/>
    <w:rsid w:val="00213A68"/>
    <w:rsid w:val="00213BE5"/>
    <w:rsid w:val="00213CDB"/>
    <w:rsid w:val="00213D46"/>
    <w:rsid w:val="002145DD"/>
    <w:rsid w:val="0021466D"/>
    <w:rsid w:val="0021474D"/>
    <w:rsid w:val="00214B21"/>
    <w:rsid w:val="00214BDF"/>
    <w:rsid w:val="00214D0A"/>
    <w:rsid w:val="00214EA5"/>
    <w:rsid w:val="00214F20"/>
    <w:rsid w:val="00215012"/>
    <w:rsid w:val="0021512A"/>
    <w:rsid w:val="0021524A"/>
    <w:rsid w:val="0021528E"/>
    <w:rsid w:val="002154BD"/>
    <w:rsid w:val="00215541"/>
    <w:rsid w:val="00215593"/>
    <w:rsid w:val="002155BD"/>
    <w:rsid w:val="00215632"/>
    <w:rsid w:val="00215703"/>
    <w:rsid w:val="0021595F"/>
    <w:rsid w:val="002159B3"/>
    <w:rsid w:val="00215B3D"/>
    <w:rsid w:val="00215BCF"/>
    <w:rsid w:val="00215F29"/>
    <w:rsid w:val="00215F2F"/>
    <w:rsid w:val="00215F70"/>
    <w:rsid w:val="00215FF7"/>
    <w:rsid w:val="0021600C"/>
    <w:rsid w:val="002160A4"/>
    <w:rsid w:val="00216517"/>
    <w:rsid w:val="002167B7"/>
    <w:rsid w:val="00216855"/>
    <w:rsid w:val="002168E7"/>
    <w:rsid w:val="00216C42"/>
    <w:rsid w:val="00216C5D"/>
    <w:rsid w:val="00216E1D"/>
    <w:rsid w:val="00216E49"/>
    <w:rsid w:val="00216ECF"/>
    <w:rsid w:val="00217045"/>
    <w:rsid w:val="0021738D"/>
    <w:rsid w:val="00217408"/>
    <w:rsid w:val="0021758B"/>
    <w:rsid w:val="00217615"/>
    <w:rsid w:val="00217A54"/>
    <w:rsid w:val="00217E8B"/>
    <w:rsid w:val="00217FB2"/>
    <w:rsid w:val="00220177"/>
    <w:rsid w:val="002201DE"/>
    <w:rsid w:val="00220212"/>
    <w:rsid w:val="002202E1"/>
    <w:rsid w:val="0022048E"/>
    <w:rsid w:val="002206D1"/>
    <w:rsid w:val="00220716"/>
    <w:rsid w:val="00220964"/>
    <w:rsid w:val="00220AD8"/>
    <w:rsid w:val="00220DC9"/>
    <w:rsid w:val="00220E9F"/>
    <w:rsid w:val="00220EC6"/>
    <w:rsid w:val="00220F17"/>
    <w:rsid w:val="00220F75"/>
    <w:rsid w:val="00221006"/>
    <w:rsid w:val="00221007"/>
    <w:rsid w:val="00221040"/>
    <w:rsid w:val="0022107B"/>
    <w:rsid w:val="00221103"/>
    <w:rsid w:val="0022111C"/>
    <w:rsid w:val="0022114D"/>
    <w:rsid w:val="002212D9"/>
    <w:rsid w:val="00221385"/>
    <w:rsid w:val="0022138D"/>
    <w:rsid w:val="00221507"/>
    <w:rsid w:val="00221748"/>
    <w:rsid w:val="002217C9"/>
    <w:rsid w:val="002217D3"/>
    <w:rsid w:val="002218FB"/>
    <w:rsid w:val="0022193A"/>
    <w:rsid w:val="00221BA6"/>
    <w:rsid w:val="00221BD2"/>
    <w:rsid w:val="00221BD5"/>
    <w:rsid w:val="00221C5A"/>
    <w:rsid w:val="00221D7C"/>
    <w:rsid w:val="00221E63"/>
    <w:rsid w:val="00221E75"/>
    <w:rsid w:val="00221E8A"/>
    <w:rsid w:val="00221F2E"/>
    <w:rsid w:val="002221FE"/>
    <w:rsid w:val="002225E3"/>
    <w:rsid w:val="00222761"/>
    <w:rsid w:val="002229F5"/>
    <w:rsid w:val="00222A0B"/>
    <w:rsid w:val="00222A2C"/>
    <w:rsid w:val="00222A91"/>
    <w:rsid w:val="00222C20"/>
    <w:rsid w:val="00222C73"/>
    <w:rsid w:val="00222C82"/>
    <w:rsid w:val="00222DC8"/>
    <w:rsid w:val="00222DDB"/>
    <w:rsid w:val="00222E26"/>
    <w:rsid w:val="00222EEF"/>
    <w:rsid w:val="0022304F"/>
    <w:rsid w:val="002231A7"/>
    <w:rsid w:val="002231E4"/>
    <w:rsid w:val="00223494"/>
    <w:rsid w:val="002236A8"/>
    <w:rsid w:val="00223783"/>
    <w:rsid w:val="002238B6"/>
    <w:rsid w:val="002239D4"/>
    <w:rsid w:val="00223CC8"/>
    <w:rsid w:val="00223D52"/>
    <w:rsid w:val="00223EB2"/>
    <w:rsid w:val="00223FBD"/>
    <w:rsid w:val="002240A3"/>
    <w:rsid w:val="00224120"/>
    <w:rsid w:val="0022435C"/>
    <w:rsid w:val="002243A6"/>
    <w:rsid w:val="00224510"/>
    <w:rsid w:val="00224648"/>
    <w:rsid w:val="002247C8"/>
    <w:rsid w:val="00224B24"/>
    <w:rsid w:val="00224D1F"/>
    <w:rsid w:val="00224DB5"/>
    <w:rsid w:val="00224E06"/>
    <w:rsid w:val="00225079"/>
    <w:rsid w:val="002256BE"/>
    <w:rsid w:val="00225871"/>
    <w:rsid w:val="002258F1"/>
    <w:rsid w:val="002259A9"/>
    <w:rsid w:val="002259D1"/>
    <w:rsid w:val="002259E7"/>
    <w:rsid w:val="00225E5D"/>
    <w:rsid w:val="00225E92"/>
    <w:rsid w:val="00225FF7"/>
    <w:rsid w:val="002263B5"/>
    <w:rsid w:val="002263D6"/>
    <w:rsid w:val="002266CF"/>
    <w:rsid w:val="00226829"/>
    <w:rsid w:val="00226881"/>
    <w:rsid w:val="002268DB"/>
    <w:rsid w:val="002270C6"/>
    <w:rsid w:val="00227107"/>
    <w:rsid w:val="00227239"/>
    <w:rsid w:val="0022724C"/>
    <w:rsid w:val="002274AE"/>
    <w:rsid w:val="002275AD"/>
    <w:rsid w:val="00227691"/>
    <w:rsid w:val="0022774A"/>
    <w:rsid w:val="002277BD"/>
    <w:rsid w:val="002279C8"/>
    <w:rsid w:val="00227C4C"/>
    <w:rsid w:val="00230064"/>
    <w:rsid w:val="002300DC"/>
    <w:rsid w:val="0023028D"/>
    <w:rsid w:val="002304E4"/>
    <w:rsid w:val="0023054E"/>
    <w:rsid w:val="0023059B"/>
    <w:rsid w:val="002306B7"/>
    <w:rsid w:val="00230796"/>
    <w:rsid w:val="0023079A"/>
    <w:rsid w:val="002309E3"/>
    <w:rsid w:val="00230CBB"/>
    <w:rsid w:val="00230CBE"/>
    <w:rsid w:val="00230E1D"/>
    <w:rsid w:val="0023111C"/>
    <w:rsid w:val="00231148"/>
    <w:rsid w:val="0023116E"/>
    <w:rsid w:val="00231356"/>
    <w:rsid w:val="002317F6"/>
    <w:rsid w:val="002318A5"/>
    <w:rsid w:val="002319A1"/>
    <w:rsid w:val="00231DB3"/>
    <w:rsid w:val="00231DD0"/>
    <w:rsid w:val="00231E34"/>
    <w:rsid w:val="00231EDD"/>
    <w:rsid w:val="00231F07"/>
    <w:rsid w:val="00232016"/>
    <w:rsid w:val="0023212E"/>
    <w:rsid w:val="002321A9"/>
    <w:rsid w:val="002321E2"/>
    <w:rsid w:val="00232216"/>
    <w:rsid w:val="00232224"/>
    <w:rsid w:val="0023252C"/>
    <w:rsid w:val="0023258B"/>
    <w:rsid w:val="002325FE"/>
    <w:rsid w:val="00232712"/>
    <w:rsid w:val="00232730"/>
    <w:rsid w:val="002327A6"/>
    <w:rsid w:val="002327CE"/>
    <w:rsid w:val="00232BE8"/>
    <w:rsid w:val="00232D96"/>
    <w:rsid w:val="002330DE"/>
    <w:rsid w:val="002330E9"/>
    <w:rsid w:val="002331E8"/>
    <w:rsid w:val="002331FD"/>
    <w:rsid w:val="0023326B"/>
    <w:rsid w:val="002334D4"/>
    <w:rsid w:val="00233671"/>
    <w:rsid w:val="00233809"/>
    <w:rsid w:val="00233ADD"/>
    <w:rsid w:val="00233BCB"/>
    <w:rsid w:val="00233BF7"/>
    <w:rsid w:val="00233CD4"/>
    <w:rsid w:val="00233D16"/>
    <w:rsid w:val="0023407F"/>
    <w:rsid w:val="00234113"/>
    <w:rsid w:val="002343D5"/>
    <w:rsid w:val="0023446C"/>
    <w:rsid w:val="0023456C"/>
    <w:rsid w:val="00234B1E"/>
    <w:rsid w:val="00234C79"/>
    <w:rsid w:val="00234E62"/>
    <w:rsid w:val="00234E71"/>
    <w:rsid w:val="0023501C"/>
    <w:rsid w:val="0023505E"/>
    <w:rsid w:val="002350EE"/>
    <w:rsid w:val="0023531F"/>
    <w:rsid w:val="002355CD"/>
    <w:rsid w:val="00235A6C"/>
    <w:rsid w:val="00235A88"/>
    <w:rsid w:val="00235AC8"/>
    <w:rsid w:val="00235FB4"/>
    <w:rsid w:val="0023600A"/>
    <w:rsid w:val="002360C4"/>
    <w:rsid w:val="00236241"/>
    <w:rsid w:val="002364B7"/>
    <w:rsid w:val="002364D7"/>
    <w:rsid w:val="002364FC"/>
    <w:rsid w:val="00236515"/>
    <w:rsid w:val="002365DD"/>
    <w:rsid w:val="002365E6"/>
    <w:rsid w:val="002366D4"/>
    <w:rsid w:val="002366EB"/>
    <w:rsid w:val="00236A34"/>
    <w:rsid w:val="00236AB3"/>
    <w:rsid w:val="00236AD4"/>
    <w:rsid w:val="00236BDE"/>
    <w:rsid w:val="00236D7A"/>
    <w:rsid w:val="00236E53"/>
    <w:rsid w:val="00236F30"/>
    <w:rsid w:val="0023721D"/>
    <w:rsid w:val="0023728D"/>
    <w:rsid w:val="00237390"/>
    <w:rsid w:val="002374AD"/>
    <w:rsid w:val="002375CC"/>
    <w:rsid w:val="00237677"/>
    <w:rsid w:val="00237707"/>
    <w:rsid w:val="00237A26"/>
    <w:rsid w:val="00237B1A"/>
    <w:rsid w:val="00237B4D"/>
    <w:rsid w:val="00237BAC"/>
    <w:rsid w:val="00237BFB"/>
    <w:rsid w:val="00237D79"/>
    <w:rsid w:val="00237E66"/>
    <w:rsid w:val="00237EC8"/>
    <w:rsid w:val="00237F04"/>
    <w:rsid w:val="00237F2E"/>
    <w:rsid w:val="0024010E"/>
    <w:rsid w:val="0024019A"/>
    <w:rsid w:val="00240470"/>
    <w:rsid w:val="002404C1"/>
    <w:rsid w:val="002407F0"/>
    <w:rsid w:val="0024081A"/>
    <w:rsid w:val="00240917"/>
    <w:rsid w:val="00240A00"/>
    <w:rsid w:val="00240B08"/>
    <w:rsid w:val="0024104B"/>
    <w:rsid w:val="00241084"/>
    <w:rsid w:val="002410D5"/>
    <w:rsid w:val="00241229"/>
    <w:rsid w:val="0024123D"/>
    <w:rsid w:val="0024149C"/>
    <w:rsid w:val="00241520"/>
    <w:rsid w:val="00241670"/>
    <w:rsid w:val="002418F2"/>
    <w:rsid w:val="00241A23"/>
    <w:rsid w:val="00241AC3"/>
    <w:rsid w:val="00241B0C"/>
    <w:rsid w:val="00241B46"/>
    <w:rsid w:val="00241B5A"/>
    <w:rsid w:val="00241CC1"/>
    <w:rsid w:val="00241D92"/>
    <w:rsid w:val="00241E90"/>
    <w:rsid w:val="00241EB0"/>
    <w:rsid w:val="00241EED"/>
    <w:rsid w:val="0024209C"/>
    <w:rsid w:val="002420BC"/>
    <w:rsid w:val="00242127"/>
    <w:rsid w:val="0024221B"/>
    <w:rsid w:val="0024228D"/>
    <w:rsid w:val="00242295"/>
    <w:rsid w:val="002422D6"/>
    <w:rsid w:val="00242645"/>
    <w:rsid w:val="00242AF7"/>
    <w:rsid w:val="00242B89"/>
    <w:rsid w:val="00242DDD"/>
    <w:rsid w:val="00242E3A"/>
    <w:rsid w:val="00242F7E"/>
    <w:rsid w:val="00243256"/>
    <w:rsid w:val="0024328C"/>
    <w:rsid w:val="00243461"/>
    <w:rsid w:val="002438A9"/>
    <w:rsid w:val="00243DB3"/>
    <w:rsid w:val="00243F87"/>
    <w:rsid w:val="00244614"/>
    <w:rsid w:val="00244650"/>
    <w:rsid w:val="00244690"/>
    <w:rsid w:val="0024469B"/>
    <w:rsid w:val="00244833"/>
    <w:rsid w:val="002448B5"/>
    <w:rsid w:val="0024492D"/>
    <w:rsid w:val="00244A81"/>
    <w:rsid w:val="00244ACA"/>
    <w:rsid w:val="00244B73"/>
    <w:rsid w:val="00244C6D"/>
    <w:rsid w:val="0024504D"/>
    <w:rsid w:val="00245165"/>
    <w:rsid w:val="00245266"/>
    <w:rsid w:val="00245462"/>
    <w:rsid w:val="00245504"/>
    <w:rsid w:val="002455F9"/>
    <w:rsid w:val="002457D4"/>
    <w:rsid w:val="002458DF"/>
    <w:rsid w:val="0024598F"/>
    <w:rsid w:val="00245A7E"/>
    <w:rsid w:val="00245AED"/>
    <w:rsid w:val="00245BC5"/>
    <w:rsid w:val="00245D2D"/>
    <w:rsid w:val="00245E6C"/>
    <w:rsid w:val="00245E71"/>
    <w:rsid w:val="00245EC7"/>
    <w:rsid w:val="002460AC"/>
    <w:rsid w:val="0024621A"/>
    <w:rsid w:val="002463FF"/>
    <w:rsid w:val="00246449"/>
    <w:rsid w:val="00246524"/>
    <w:rsid w:val="00246623"/>
    <w:rsid w:val="00246F18"/>
    <w:rsid w:val="002472CD"/>
    <w:rsid w:val="002473BF"/>
    <w:rsid w:val="0024746D"/>
    <w:rsid w:val="002475B0"/>
    <w:rsid w:val="002476FC"/>
    <w:rsid w:val="002477FD"/>
    <w:rsid w:val="0024781F"/>
    <w:rsid w:val="002478AB"/>
    <w:rsid w:val="00247A6D"/>
    <w:rsid w:val="00247B73"/>
    <w:rsid w:val="00247B9F"/>
    <w:rsid w:val="00250047"/>
    <w:rsid w:val="002501F2"/>
    <w:rsid w:val="0025045D"/>
    <w:rsid w:val="00250485"/>
    <w:rsid w:val="0025055C"/>
    <w:rsid w:val="00250591"/>
    <w:rsid w:val="0025093C"/>
    <w:rsid w:val="0025097E"/>
    <w:rsid w:val="002509C6"/>
    <w:rsid w:val="00250EBB"/>
    <w:rsid w:val="0025105D"/>
    <w:rsid w:val="00251469"/>
    <w:rsid w:val="00251472"/>
    <w:rsid w:val="002514AC"/>
    <w:rsid w:val="002515FD"/>
    <w:rsid w:val="002519C3"/>
    <w:rsid w:val="00251AB6"/>
    <w:rsid w:val="00251B55"/>
    <w:rsid w:val="00251C07"/>
    <w:rsid w:val="00251DAE"/>
    <w:rsid w:val="00251FCE"/>
    <w:rsid w:val="00252072"/>
    <w:rsid w:val="002526D5"/>
    <w:rsid w:val="0025271D"/>
    <w:rsid w:val="00252784"/>
    <w:rsid w:val="0025279C"/>
    <w:rsid w:val="002527F6"/>
    <w:rsid w:val="002528D1"/>
    <w:rsid w:val="0025297F"/>
    <w:rsid w:val="00252C5F"/>
    <w:rsid w:val="00252C68"/>
    <w:rsid w:val="00252D5C"/>
    <w:rsid w:val="00252D75"/>
    <w:rsid w:val="00252F8A"/>
    <w:rsid w:val="0025338B"/>
    <w:rsid w:val="0025380B"/>
    <w:rsid w:val="00253954"/>
    <w:rsid w:val="0025399E"/>
    <w:rsid w:val="00253B47"/>
    <w:rsid w:val="00253D12"/>
    <w:rsid w:val="00253D17"/>
    <w:rsid w:val="00253DE5"/>
    <w:rsid w:val="00253E49"/>
    <w:rsid w:val="00253E60"/>
    <w:rsid w:val="00253F0F"/>
    <w:rsid w:val="002541E2"/>
    <w:rsid w:val="0025426F"/>
    <w:rsid w:val="00254298"/>
    <w:rsid w:val="0025430A"/>
    <w:rsid w:val="0025437B"/>
    <w:rsid w:val="002543B1"/>
    <w:rsid w:val="00254674"/>
    <w:rsid w:val="00254739"/>
    <w:rsid w:val="002547DB"/>
    <w:rsid w:val="00254914"/>
    <w:rsid w:val="0025497A"/>
    <w:rsid w:val="00254AEC"/>
    <w:rsid w:val="00254B21"/>
    <w:rsid w:val="00254E24"/>
    <w:rsid w:val="00254F0E"/>
    <w:rsid w:val="00254F8A"/>
    <w:rsid w:val="00254FFA"/>
    <w:rsid w:val="002552B6"/>
    <w:rsid w:val="002552CF"/>
    <w:rsid w:val="0025535B"/>
    <w:rsid w:val="002555D1"/>
    <w:rsid w:val="002557B1"/>
    <w:rsid w:val="00255897"/>
    <w:rsid w:val="00255B34"/>
    <w:rsid w:val="00255BFD"/>
    <w:rsid w:val="00255C78"/>
    <w:rsid w:val="00255CE8"/>
    <w:rsid w:val="00256025"/>
    <w:rsid w:val="002562A4"/>
    <w:rsid w:val="002562CF"/>
    <w:rsid w:val="00256629"/>
    <w:rsid w:val="0025663F"/>
    <w:rsid w:val="00256A01"/>
    <w:rsid w:val="00256BAA"/>
    <w:rsid w:val="00256C03"/>
    <w:rsid w:val="00256F20"/>
    <w:rsid w:val="00256FAF"/>
    <w:rsid w:val="002571F7"/>
    <w:rsid w:val="00257303"/>
    <w:rsid w:val="002573BB"/>
    <w:rsid w:val="002573EA"/>
    <w:rsid w:val="002574C8"/>
    <w:rsid w:val="00257CFB"/>
    <w:rsid w:val="00260070"/>
    <w:rsid w:val="002600CD"/>
    <w:rsid w:val="002604D1"/>
    <w:rsid w:val="002604D3"/>
    <w:rsid w:val="0026058D"/>
    <w:rsid w:val="002608E4"/>
    <w:rsid w:val="00260A02"/>
    <w:rsid w:val="00260BAB"/>
    <w:rsid w:val="00260D2A"/>
    <w:rsid w:val="00260DFC"/>
    <w:rsid w:val="00260E57"/>
    <w:rsid w:val="00260FB1"/>
    <w:rsid w:val="00261075"/>
    <w:rsid w:val="002611A7"/>
    <w:rsid w:val="00261222"/>
    <w:rsid w:val="00261256"/>
    <w:rsid w:val="0026128B"/>
    <w:rsid w:val="002613B1"/>
    <w:rsid w:val="002613D9"/>
    <w:rsid w:val="002614CA"/>
    <w:rsid w:val="00261559"/>
    <w:rsid w:val="002615DE"/>
    <w:rsid w:val="0026170E"/>
    <w:rsid w:val="00261725"/>
    <w:rsid w:val="002618FF"/>
    <w:rsid w:val="00261921"/>
    <w:rsid w:val="00261ACB"/>
    <w:rsid w:val="00261F3E"/>
    <w:rsid w:val="00261F65"/>
    <w:rsid w:val="002621BD"/>
    <w:rsid w:val="002621EA"/>
    <w:rsid w:val="0026224A"/>
    <w:rsid w:val="00262372"/>
    <w:rsid w:val="0026249C"/>
    <w:rsid w:val="00262583"/>
    <w:rsid w:val="0026290C"/>
    <w:rsid w:val="00262D0C"/>
    <w:rsid w:val="00262D74"/>
    <w:rsid w:val="00262D9F"/>
    <w:rsid w:val="00262F65"/>
    <w:rsid w:val="002633EA"/>
    <w:rsid w:val="002634E6"/>
    <w:rsid w:val="00263618"/>
    <w:rsid w:val="002636C4"/>
    <w:rsid w:val="0026371B"/>
    <w:rsid w:val="00263757"/>
    <w:rsid w:val="0026388F"/>
    <w:rsid w:val="002638C7"/>
    <w:rsid w:val="00263904"/>
    <w:rsid w:val="00263992"/>
    <w:rsid w:val="002639F4"/>
    <w:rsid w:val="00263C91"/>
    <w:rsid w:val="00263D31"/>
    <w:rsid w:val="00264159"/>
    <w:rsid w:val="00264409"/>
    <w:rsid w:val="0026440B"/>
    <w:rsid w:val="002645C0"/>
    <w:rsid w:val="002645F4"/>
    <w:rsid w:val="0026478B"/>
    <w:rsid w:val="00264A79"/>
    <w:rsid w:val="00264B80"/>
    <w:rsid w:val="00264BA4"/>
    <w:rsid w:val="00264DF2"/>
    <w:rsid w:val="00264F0C"/>
    <w:rsid w:val="00265150"/>
    <w:rsid w:val="0026549D"/>
    <w:rsid w:val="00265609"/>
    <w:rsid w:val="00265688"/>
    <w:rsid w:val="002657F9"/>
    <w:rsid w:val="0026582D"/>
    <w:rsid w:val="00265998"/>
    <w:rsid w:val="00265A1B"/>
    <w:rsid w:val="00265A1E"/>
    <w:rsid w:val="00265AAF"/>
    <w:rsid w:val="00265C49"/>
    <w:rsid w:val="00265D3C"/>
    <w:rsid w:val="00265DAE"/>
    <w:rsid w:val="00265FD3"/>
    <w:rsid w:val="0026602F"/>
    <w:rsid w:val="0026617C"/>
    <w:rsid w:val="00266239"/>
    <w:rsid w:val="0026634D"/>
    <w:rsid w:val="00266439"/>
    <w:rsid w:val="00266738"/>
    <w:rsid w:val="002668BF"/>
    <w:rsid w:val="00266C74"/>
    <w:rsid w:val="00266C84"/>
    <w:rsid w:val="00266DF5"/>
    <w:rsid w:val="00266E69"/>
    <w:rsid w:val="00266F11"/>
    <w:rsid w:val="00266F55"/>
    <w:rsid w:val="00266F81"/>
    <w:rsid w:val="00266FAB"/>
    <w:rsid w:val="0026704B"/>
    <w:rsid w:val="0026713A"/>
    <w:rsid w:val="00267418"/>
    <w:rsid w:val="00267826"/>
    <w:rsid w:val="002679DA"/>
    <w:rsid w:val="00267A50"/>
    <w:rsid w:val="00267B40"/>
    <w:rsid w:val="00267BB3"/>
    <w:rsid w:val="00267BE9"/>
    <w:rsid w:val="00267D89"/>
    <w:rsid w:val="00267E5A"/>
    <w:rsid w:val="00267EC2"/>
    <w:rsid w:val="00267FBF"/>
    <w:rsid w:val="002703A5"/>
    <w:rsid w:val="00270547"/>
    <w:rsid w:val="0027077A"/>
    <w:rsid w:val="00270782"/>
    <w:rsid w:val="002708CE"/>
    <w:rsid w:val="002709F4"/>
    <w:rsid w:val="00270AEA"/>
    <w:rsid w:val="00270B56"/>
    <w:rsid w:val="00270BD3"/>
    <w:rsid w:val="00270CB8"/>
    <w:rsid w:val="00270DB0"/>
    <w:rsid w:val="00270E20"/>
    <w:rsid w:val="00270EF5"/>
    <w:rsid w:val="00270FB5"/>
    <w:rsid w:val="0027106F"/>
    <w:rsid w:val="00271122"/>
    <w:rsid w:val="00271288"/>
    <w:rsid w:val="002714CD"/>
    <w:rsid w:val="00271508"/>
    <w:rsid w:val="00271545"/>
    <w:rsid w:val="00271614"/>
    <w:rsid w:val="002717E0"/>
    <w:rsid w:val="002718BB"/>
    <w:rsid w:val="0027193B"/>
    <w:rsid w:val="00271C05"/>
    <w:rsid w:val="00271C09"/>
    <w:rsid w:val="00271EA5"/>
    <w:rsid w:val="00272001"/>
    <w:rsid w:val="00272215"/>
    <w:rsid w:val="002722EB"/>
    <w:rsid w:val="00272325"/>
    <w:rsid w:val="002725BC"/>
    <w:rsid w:val="00272952"/>
    <w:rsid w:val="00272979"/>
    <w:rsid w:val="00272986"/>
    <w:rsid w:val="00272AE2"/>
    <w:rsid w:val="00272B82"/>
    <w:rsid w:val="00272BBD"/>
    <w:rsid w:val="00272C42"/>
    <w:rsid w:val="00272CD1"/>
    <w:rsid w:val="00272E35"/>
    <w:rsid w:val="00272F7A"/>
    <w:rsid w:val="00272FA1"/>
    <w:rsid w:val="002730D4"/>
    <w:rsid w:val="00273115"/>
    <w:rsid w:val="002735E7"/>
    <w:rsid w:val="00273621"/>
    <w:rsid w:val="0027373E"/>
    <w:rsid w:val="0027377A"/>
    <w:rsid w:val="002737FE"/>
    <w:rsid w:val="0027388D"/>
    <w:rsid w:val="00273CBB"/>
    <w:rsid w:val="00273E42"/>
    <w:rsid w:val="00273EE1"/>
    <w:rsid w:val="00273FA2"/>
    <w:rsid w:val="0027412F"/>
    <w:rsid w:val="0027419E"/>
    <w:rsid w:val="00274396"/>
    <w:rsid w:val="0027452F"/>
    <w:rsid w:val="00274543"/>
    <w:rsid w:val="00274868"/>
    <w:rsid w:val="00274909"/>
    <w:rsid w:val="00274914"/>
    <w:rsid w:val="00274921"/>
    <w:rsid w:val="0027494A"/>
    <w:rsid w:val="002749BB"/>
    <w:rsid w:val="00274DBD"/>
    <w:rsid w:val="00274DFA"/>
    <w:rsid w:val="00274E89"/>
    <w:rsid w:val="00274EFF"/>
    <w:rsid w:val="00275041"/>
    <w:rsid w:val="002750C8"/>
    <w:rsid w:val="00275138"/>
    <w:rsid w:val="0027527E"/>
    <w:rsid w:val="00275307"/>
    <w:rsid w:val="002753DC"/>
    <w:rsid w:val="0027546F"/>
    <w:rsid w:val="002755C2"/>
    <w:rsid w:val="0027578A"/>
    <w:rsid w:val="00275833"/>
    <w:rsid w:val="00275967"/>
    <w:rsid w:val="0027598A"/>
    <w:rsid w:val="00275A72"/>
    <w:rsid w:val="00275ABA"/>
    <w:rsid w:val="00275B61"/>
    <w:rsid w:val="00275C20"/>
    <w:rsid w:val="00275CA7"/>
    <w:rsid w:val="00275CFD"/>
    <w:rsid w:val="00275D36"/>
    <w:rsid w:val="00275DA0"/>
    <w:rsid w:val="00275EFA"/>
    <w:rsid w:val="00276050"/>
    <w:rsid w:val="002760D9"/>
    <w:rsid w:val="002761AD"/>
    <w:rsid w:val="002764A1"/>
    <w:rsid w:val="002764EF"/>
    <w:rsid w:val="00276644"/>
    <w:rsid w:val="0027669B"/>
    <w:rsid w:val="00276919"/>
    <w:rsid w:val="0027696C"/>
    <w:rsid w:val="00276A9F"/>
    <w:rsid w:val="00276ABC"/>
    <w:rsid w:val="00276B25"/>
    <w:rsid w:val="00276C75"/>
    <w:rsid w:val="00276E37"/>
    <w:rsid w:val="00276FA5"/>
    <w:rsid w:val="00277084"/>
    <w:rsid w:val="0027728B"/>
    <w:rsid w:val="002772E0"/>
    <w:rsid w:val="002772EA"/>
    <w:rsid w:val="00277305"/>
    <w:rsid w:val="002773F4"/>
    <w:rsid w:val="002775CB"/>
    <w:rsid w:val="00277646"/>
    <w:rsid w:val="0027775A"/>
    <w:rsid w:val="00277882"/>
    <w:rsid w:val="00277A0C"/>
    <w:rsid w:val="0028017A"/>
    <w:rsid w:val="002803BF"/>
    <w:rsid w:val="00280854"/>
    <w:rsid w:val="00280B3B"/>
    <w:rsid w:val="00280C66"/>
    <w:rsid w:val="00280E2F"/>
    <w:rsid w:val="00280E3E"/>
    <w:rsid w:val="00280E93"/>
    <w:rsid w:val="00280F31"/>
    <w:rsid w:val="002810E4"/>
    <w:rsid w:val="002811B8"/>
    <w:rsid w:val="0028125E"/>
    <w:rsid w:val="002812F3"/>
    <w:rsid w:val="0028153B"/>
    <w:rsid w:val="00281670"/>
    <w:rsid w:val="00281E73"/>
    <w:rsid w:val="00282174"/>
    <w:rsid w:val="002825E7"/>
    <w:rsid w:val="002826E6"/>
    <w:rsid w:val="00282736"/>
    <w:rsid w:val="0028293E"/>
    <w:rsid w:val="00282A15"/>
    <w:rsid w:val="00282ED1"/>
    <w:rsid w:val="00283069"/>
    <w:rsid w:val="0028309C"/>
    <w:rsid w:val="002832BF"/>
    <w:rsid w:val="002835CF"/>
    <w:rsid w:val="0028363A"/>
    <w:rsid w:val="002836BB"/>
    <w:rsid w:val="002836D3"/>
    <w:rsid w:val="00283778"/>
    <w:rsid w:val="00283857"/>
    <w:rsid w:val="0028395E"/>
    <w:rsid w:val="00283960"/>
    <w:rsid w:val="00283982"/>
    <w:rsid w:val="002839FF"/>
    <w:rsid w:val="00283A71"/>
    <w:rsid w:val="00284073"/>
    <w:rsid w:val="00284206"/>
    <w:rsid w:val="0028423E"/>
    <w:rsid w:val="00284255"/>
    <w:rsid w:val="002842FB"/>
    <w:rsid w:val="00284303"/>
    <w:rsid w:val="00284504"/>
    <w:rsid w:val="00284533"/>
    <w:rsid w:val="00284784"/>
    <w:rsid w:val="002848F2"/>
    <w:rsid w:val="00284979"/>
    <w:rsid w:val="00284A3E"/>
    <w:rsid w:val="00284DBF"/>
    <w:rsid w:val="00284DC7"/>
    <w:rsid w:val="00284E30"/>
    <w:rsid w:val="00284E33"/>
    <w:rsid w:val="00284E80"/>
    <w:rsid w:val="00284EC1"/>
    <w:rsid w:val="00285306"/>
    <w:rsid w:val="00285390"/>
    <w:rsid w:val="002854D6"/>
    <w:rsid w:val="002854E9"/>
    <w:rsid w:val="002855E3"/>
    <w:rsid w:val="002858A8"/>
    <w:rsid w:val="002858ED"/>
    <w:rsid w:val="0028599B"/>
    <w:rsid w:val="002859AE"/>
    <w:rsid w:val="002859CF"/>
    <w:rsid w:val="002859F5"/>
    <w:rsid w:val="00285A5A"/>
    <w:rsid w:val="00285A7B"/>
    <w:rsid w:val="00285B25"/>
    <w:rsid w:val="00285BAB"/>
    <w:rsid w:val="00285CB3"/>
    <w:rsid w:val="00285D8E"/>
    <w:rsid w:val="0028617A"/>
    <w:rsid w:val="002861BB"/>
    <w:rsid w:val="0028629E"/>
    <w:rsid w:val="0028637C"/>
    <w:rsid w:val="00286399"/>
    <w:rsid w:val="002863FA"/>
    <w:rsid w:val="002863FC"/>
    <w:rsid w:val="00286471"/>
    <w:rsid w:val="00286708"/>
    <w:rsid w:val="0028673D"/>
    <w:rsid w:val="002867B0"/>
    <w:rsid w:val="00286A98"/>
    <w:rsid w:val="00286B1B"/>
    <w:rsid w:val="00286B1D"/>
    <w:rsid w:val="00286B3F"/>
    <w:rsid w:val="00286C2F"/>
    <w:rsid w:val="00286C61"/>
    <w:rsid w:val="00286F0F"/>
    <w:rsid w:val="0028711E"/>
    <w:rsid w:val="002874DD"/>
    <w:rsid w:val="002876D6"/>
    <w:rsid w:val="002877A4"/>
    <w:rsid w:val="00287865"/>
    <w:rsid w:val="002878C0"/>
    <w:rsid w:val="002878C1"/>
    <w:rsid w:val="002878FA"/>
    <w:rsid w:val="00287C85"/>
    <w:rsid w:val="00287F02"/>
    <w:rsid w:val="00287F05"/>
    <w:rsid w:val="00287F30"/>
    <w:rsid w:val="00287FA5"/>
    <w:rsid w:val="00290072"/>
    <w:rsid w:val="002900F5"/>
    <w:rsid w:val="002901C5"/>
    <w:rsid w:val="002903E0"/>
    <w:rsid w:val="00290747"/>
    <w:rsid w:val="0029084E"/>
    <w:rsid w:val="00290868"/>
    <w:rsid w:val="0029089E"/>
    <w:rsid w:val="00290A18"/>
    <w:rsid w:val="00290A6E"/>
    <w:rsid w:val="00290E0B"/>
    <w:rsid w:val="00290F39"/>
    <w:rsid w:val="002912E4"/>
    <w:rsid w:val="002916B4"/>
    <w:rsid w:val="00291794"/>
    <w:rsid w:val="0029190E"/>
    <w:rsid w:val="00291A95"/>
    <w:rsid w:val="00291B7A"/>
    <w:rsid w:val="00291D82"/>
    <w:rsid w:val="00291F16"/>
    <w:rsid w:val="00291F1B"/>
    <w:rsid w:val="00291F67"/>
    <w:rsid w:val="002922A1"/>
    <w:rsid w:val="0029256A"/>
    <w:rsid w:val="00292753"/>
    <w:rsid w:val="00292909"/>
    <w:rsid w:val="00292B4A"/>
    <w:rsid w:val="00292B5A"/>
    <w:rsid w:val="00292C2F"/>
    <w:rsid w:val="00292D97"/>
    <w:rsid w:val="00292E5E"/>
    <w:rsid w:val="00293091"/>
    <w:rsid w:val="002931E1"/>
    <w:rsid w:val="00293213"/>
    <w:rsid w:val="00293486"/>
    <w:rsid w:val="002934E1"/>
    <w:rsid w:val="002936A9"/>
    <w:rsid w:val="00293830"/>
    <w:rsid w:val="0029385E"/>
    <w:rsid w:val="002938E0"/>
    <w:rsid w:val="00293906"/>
    <w:rsid w:val="00293A79"/>
    <w:rsid w:val="00293B51"/>
    <w:rsid w:val="00293BE8"/>
    <w:rsid w:val="00293BED"/>
    <w:rsid w:val="00293D15"/>
    <w:rsid w:val="00293D66"/>
    <w:rsid w:val="00293E57"/>
    <w:rsid w:val="00293FE4"/>
    <w:rsid w:val="002940F1"/>
    <w:rsid w:val="00294200"/>
    <w:rsid w:val="00294264"/>
    <w:rsid w:val="002942AA"/>
    <w:rsid w:val="002942C0"/>
    <w:rsid w:val="002943C9"/>
    <w:rsid w:val="0029441F"/>
    <w:rsid w:val="00294454"/>
    <w:rsid w:val="00294502"/>
    <w:rsid w:val="002947ED"/>
    <w:rsid w:val="002949EB"/>
    <w:rsid w:val="00294CEC"/>
    <w:rsid w:val="00294FF2"/>
    <w:rsid w:val="002950B4"/>
    <w:rsid w:val="00295132"/>
    <w:rsid w:val="002953C2"/>
    <w:rsid w:val="002953FC"/>
    <w:rsid w:val="00295440"/>
    <w:rsid w:val="002955EC"/>
    <w:rsid w:val="002955F8"/>
    <w:rsid w:val="002957B6"/>
    <w:rsid w:val="0029582A"/>
    <w:rsid w:val="00295B00"/>
    <w:rsid w:val="00295B67"/>
    <w:rsid w:val="00295EEB"/>
    <w:rsid w:val="0029604B"/>
    <w:rsid w:val="002960C8"/>
    <w:rsid w:val="00296370"/>
    <w:rsid w:val="00296449"/>
    <w:rsid w:val="0029648A"/>
    <w:rsid w:val="002965A5"/>
    <w:rsid w:val="00296665"/>
    <w:rsid w:val="002966B9"/>
    <w:rsid w:val="002966F4"/>
    <w:rsid w:val="00296756"/>
    <w:rsid w:val="002967A7"/>
    <w:rsid w:val="00296980"/>
    <w:rsid w:val="0029698B"/>
    <w:rsid w:val="00296DA3"/>
    <w:rsid w:val="00296F18"/>
    <w:rsid w:val="00296FE7"/>
    <w:rsid w:val="0029719B"/>
    <w:rsid w:val="00297226"/>
    <w:rsid w:val="00297282"/>
    <w:rsid w:val="00297465"/>
    <w:rsid w:val="00297624"/>
    <w:rsid w:val="002978B3"/>
    <w:rsid w:val="002979C7"/>
    <w:rsid w:val="00297BBE"/>
    <w:rsid w:val="00297DDC"/>
    <w:rsid w:val="00297E76"/>
    <w:rsid w:val="00297EE9"/>
    <w:rsid w:val="00297FB4"/>
    <w:rsid w:val="002A0010"/>
    <w:rsid w:val="002A00A3"/>
    <w:rsid w:val="002A0273"/>
    <w:rsid w:val="002A06C4"/>
    <w:rsid w:val="002A07F9"/>
    <w:rsid w:val="002A08AD"/>
    <w:rsid w:val="002A0A24"/>
    <w:rsid w:val="002A0C14"/>
    <w:rsid w:val="002A0CAF"/>
    <w:rsid w:val="002A0D25"/>
    <w:rsid w:val="002A0D35"/>
    <w:rsid w:val="002A0E4D"/>
    <w:rsid w:val="002A10AB"/>
    <w:rsid w:val="002A117E"/>
    <w:rsid w:val="002A1263"/>
    <w:rsid w:val="002A1392"/>
    <w:rsid w:val="002A158E"/>
    <w:rsid w:val="002A18E7"/>
    <w:rsid w:val="002A18EF"/>
    <w:rsid w:val="002A1A6C"/>
    <w:rsid w:val="002A1CF1"/>
    <w:rsid w:val="002A1EC9"/>
    <w:rsid w:val="002A20C1"/>
    <w:rsid w:val="002A213F"/>
    <w:rsid w:val="002A2237"/>
    <w:rsid w:val="002A2322"/>
    <w:rsid w:val="002A2450"/>
    <w:rsid w:val="002A24A4"/>
    <w:rsid w:val="002A2885"/>
    <w:rsid w:val="002A28FC"/>
    <w:rsid w:val="002A2A73"/>
    <w:rsid w:val="002A2B0F"/>
    <w:rsid w:val="002A2D26"/>
    <w:rsid w:val="002A2D62"/>
    <w:rsid w:val="002A2F64"/>
    <w:rsid w:val="002A3116"/>
    <w:rsid w:val="002A33EC"/>
    <w:rsid w:val="002A3439"/>
    <w:rsid w:val="002A3515"/>
    <w:rsid w:val="002A3564"/>
    <w:rsid w:val="002A3647"/>
    <w:rsid w:val="002A36FD"/>
    <w:rsid w:val="002A374D"/>
    <w:rsid w:val="002A37F2"/>
    <w:rsid w:val="002A3833"/>
    <w:rsid w:val="002A38ED"/>
    <w:rsid w:val="002A3AA2"/>
    <w:rsid w:val="002A3BE0"/>
    <w:rsid w:val="002A425A"/>
    <w:rsid w:val="002A43C0"/>
    <w:rsid w:val="002A4547"/>
    <w:rsid w:val="002A457D"/>
    <w:rsid w:val="002A45A6"/>
    <w:rsid w:val="002A45D7"/>
    <w:rsid w:val="002A4766"/>
    <w:rsid w:val="002A4AB2"/>
    <w:rsid w:val="002A4C95"/>
    <w:rsid w:val="002A4CAA"/>
    <w:rsid w:val="002A4D63"/>
    <w:rsid w:val="002A4F42"/>
    <w:rsid w:val="002A4F99"/>
    <w:rsid w:val="002A5159"/>
    <w:rsid w:val="002A5213"/>
    <w:rsid w:val="002A54C0"/>
    <w:rsid w:val="002A5594"/>
    <w:rsid w:val="002A5656"/>
    <w:rsid w:val="002A56D3"/>
    <w:rsid w:val="002A5955"/>
    <w:rsid w:val="002A5A96"/>
    <w:rsid w:val="002A5AE1"/>
    <w:rsid w:val="002A5EB0"/>
    <w:rsid w:val="002A5FD5"/>
    <w:rsid w:val="002A607B"/>
    <w:rsid w:val="002A61D4"/>
    <w:rsid w:val="002A6269"/>
    <w:rsid w:val="002A6291"/>
    <w:rsid w:val="002A6338"/>
    <w:rsid w:val="002A6561"/>
    <w:rsid w:val="002A65DA"/>
    <w:rsid w:val="002A667D"/>
    <w:rsid w:val="002A6698"/>
    <w:rsid w:val="002A67A8"/>
    <w:rsid w:val="002A6A19"/>
    <w:rsid w:val="002A6BE1"/>
    <w:rsid w:val="002A6E43"/>
    <w:rsid w:val="002A6E64"/>
    <w:rsid w:val="002A70CD"/>
    <w:rsid w:val="002A766A"/>
    <w:rsid w:val="002A76D2"/>
    <w:rsid w:val="002A77C2"/>
    <w:rsid w:val="002A793A"/>
    <w:rsid w:val="002A7BCB"/>
    <w:rsid w:val="002A7BCD"/>
    <w:rsid w:val="002A7BD1"/>
    <w:rsid w:val="002A7CE6"/>
    <w:rsid w:val="002A7CF0"/>
    <w:rsid w:val="002A7D09"/>
    <w:rsid w:val="002B0055"/>
    <w:rsid w:val="002B0152"/>
    <w:rsid w:val="002B02D5"/>
    <w:rsid w:val="002B037B"/>
    <w:rsid w:val="002B052D"/>
    <w:rsid w:val="002B054E"/>
    <w:rsid w:val="002B0928"/>
    <w:rsid w:val="002B0E2D"/>
    <w:rsid w:val="002B0ED3"/>
    <w:rsid w:val="002B104C"/>
    <w:rsid w:val="002B10A1"/>
    <w:rsid w:val="002B12F5"/>
    <w:rsid w:val="002B1416"/>
    <w:rsid w:val="002B147B"/>
    <w:rsid w:val="002B1549"/>
    <w:rsid w:val="002B165C"/>
    <w:rsid w:val="002B16D1"/>
    <w:rsid w:val="002B175B"/>
    <w:rsid w:val="002B1A6B"/>
    <w:rsid w:val="002B1B71"/>
    <w:rsid w:val="002B1C28"/>
    <w:rsid w:val="002B1C53"/>
    <w:rsid w:val="002B1D71"/>
    <w:rsid w:val="002B1DBB"/>
    <w:rsid w:val="002B1E2E"/>
    <w:rsid w:val="002B2214"/>
    <w:rsid w:val="002B22B6"/>
    <w:rsid w:val="002B230F"/>
    <w:rsid w:val="002B27A3"/>
    <w:rsid w:val="002B27E3"/>
    <w:rsid w:val="002B2897"/>
    <w:rsid w:val="002B296A"/>
    <w:rsid w:val="002B2E77"/>
    <w:rsid w:val="002B2F5B"/>
    <w:rsid w:val="002B3135"/>
    <w:rsid w:val="002B31DE"/>
    <w:rsid w:val="002B33A4"/>
    <w:rsid w:val="002B36A0"/>
    <w:rsid w:val="002B3800"/>
    <w:rsid w:val="002B384A"/>
    <w:rsid w:val="002B3A6A"/>
    <w:rsid w:val="002B3AE2"/>
    <w:rsid w:val="002B3C32"/>
    <w:rsid w:val="002B3C83"/>
    <w:rsid w:val="002B3D19"/>
    <w:rsid w:val="002B3DB8"/>
    <w:rsid w:val="002B404D"/>
    <w:rsid w:val="002B40F9"/>
    <w:rsid w:val="002B434F"/>
    <w:rsid w:val="002B45B0"/>
    <w:rsid w:val="002B4722"/>
    <w:rsid w:val="002B475A"/>
    <w:rsid w:val="002B481F"/>
    <w:rsid w:val="002B48CE"/>
    <w:rsid w:val="002B490D"/>
    <w:rsid w:val="002B4BE0"/>
    <w:rsid w:val="002B4E7F"/>
    <w:rsid w:val="002B4EF9"/>
    <w:rsid w:val="002B5087"/>
    <w:rsid w:val="002B50AE"/>
    <w:rsid w:val="002B5295"/>
    <w:rsid w:val="002B53B8"/>
    <w:rsid w:val="002B584A"/>
    <w:rsid w:val="002B5A7A"/>
    <w:rsid w:val="002B5B27"/>
    <w:rsid w:val="002B5B7B"/>
    <w:rsid w:val="002B5C50"/>
    <w:rsid w:val="002B5D98"/>
    <w:rsid w:val="002B5DCB"/>
    <w:rsid w:val="002B5F92"/>
    <w:rsid w:val="002B6074"/>
    <w:rsid w:val="002B61CD"/>
    <w:rsid w:val="002B62BB"/>
    <w:rsid w:val="002B63FA"/>
    <w:rsid w:val="002B6457"/>
    <w:rsid w:val="002B6585"/>
    <w:rsid w:val="002B65BA"/>
    <w:rsid w:val="002B666A"/>
    <w:rsid w:val="002B6777"/>
    <w:rsid w:val="002B689E"/>
    <w:rsid w:val="002B698A"/>
    <w:rsid w:val="002B6A05"/>
    <w:rsid w:val="002B6AA8"/>
    <w:rsid w:val="002B6F8B"/>
    <w:rsid w:val="002B72AD"/>
    <w:rsid w:val="002B759B"/>
    <w:rsid w:val="002B75CC"/>
    <w:rsid w:val="002B79CA"/>
    <w:rsid w:val="002B7A1B"/>
    <w:rsid w:val="002B7A3B"/>
    <w:rsid w:val="002B7E40"/>
    <w:rsid w:val="002C00C7"/>
    <w:rsid w:val="002C0211"/>
    <w:rsid w:val="002C0233"/>
    <w:rsid w:val="002C0278"/>
    <w:rsid w:val="002C02D2"/>
    <w:rsid w:val="002C034C"/>
    <w:rsid w:val="002C04B4"/>
    <w:rsid w:val="002C050C"/>
    <w:rsid w:val="002C05BF"/>
    <w:rsid w:val="002C0693"/>
    <w:rsid w:val="002C0742"/>
    <w:rsid w:val="002C07BA"/>
    <w:rsid w:val="002C07E0"/>
    <w:rsid w:val="002C0897"/>
    <w:rsid w:val="002C0926"/>
    <w:rsid w:val="002C0ADA"/>
    <w:rsid w:val="002C0C02"/>
    <w:rsid w:val="002C0EE2"/>
    <w:rsid w:val="002C129B"/>
    <w:rsid w:val="002C12CF"/>
    <w:rsid w:val="002C1491"/>
    <w:rsid w:val="002C1525"/>
    <w:rsid w:val="002C15D2"/>
    <w:rsid w:val="002C15F0"/>
    <w:rsid w:val="002C17C8"/>
    <w:rsid w:val="002C1A1B"/>
    <w:rsid w:val="002C1B1D"/>
    <w:rsid w:val="002C1B56"/>
    <w:rsid w:val="002C1BFD"/>
    <w:rsid w:val="002C1C38"/>
    <w:rsid w:val="002C1E00"/>
    <w:rsid w:val="002C1F78"/>
    <w:rsid w:val="002C20D2"/>
    <w:rsid w:val="002C2136"/>
    <w:rsid w:val="002C21A1"/>
    <w:rsid w:val="002C2275"/>
    <w:rsid w:val="002C24AC"/>
    <w:rsid w:val="002C24BF"/>
    <w:rsid w:val="002C25DA"/>
    <w:rsid w:val="002C2641"/>
    <w:rsid w:val="002C2670"/>
    <w:rsid w:val="002C27D3"/>
    <w:rsid w:val="002C293C"/>
    <w:rsid w:val="002C2978"/>
    <w:rsid w:val="002C29A0"/>
    <w:rsid w:val="002C2AD1"/>
    <w:rsid w:val="002C2CB3"/>
    <w:rsid w:val="002C2D03"/>
    <w:rsid w:val="002C2D37"/>
    <w:rsid w:val="002C2D6B"/>
    <w:rsid w:val="002C2ECE"/>
    <w:rsid w:val="002C2FBD"/>
    <w:rsid w:val="002C2FC1"/>
    <w:rsid w:val="002C3085"/>
    <w:rsid w:val="002C327E"/>
    <w:rsid w:val="002C32CE"/>
    <w:rsid w:val="002C336E"/>
    <w:rsid w:val="002C355B"/>
    <w:rsid w:val="002C363E"/>
    <w:rsid w:val="002C3671"/>
    <w:rsid w:val="002C37BF"/>
    <w:rsid w:val="002C39BA"/>
    <w:rsid w:val="002C3C1E"/>
    <w:rsid w:val="002C3CCC"/>
    <w:rsid w:val="002C3DF3"/>
    <w:rsid w:val="002C3FA2"/>
    <w:rsid w:val="002C3FFA"/>
    <w:rsid w:val="002C40AB"/>
    <w:rsid w:val="002C44A2"/>
    <w:rsid w:val="002C45CD"/>
    <w:rsid w:val="002C47E7"/>
    <w:rsid w:val="002C4801"/>
    <w:rsid w:val="002C4805"/>
    <w:rsid w:val="002C4964"/>
    <w:rsid w:val="002C4AA3"/>
    <w:rsid w:val="002C4AED"/>
    <w:rsid w:val="002C4F37"/>
    <w:rsid w:val="002C50D0"/>
    <w:rsid w:val="002C5133"/>
    <w:rsid w:val="002C51D8"/>
    <w:rsid w:val="002C5563"/>
    <w:rsid w:val="002C572C"/>
    <w:rsid w:val="002C577F"/>
    <w:rsid w:val="002C5960"/>
    <w:rsid w:val="002C5D0B"/>
    <w:rsid w:val="002C5D56"/>
    <w:rsid w:val="002C6025"/>
    <w:rsid w:val="002C60A5"/>
    <w:rsid w:val="002C6302"/>
    <w:rsid w:val="002C6387"/>
    <w:rsid w:val="002C6405"/>
    <w:rsid w:val="002C68B3"/>
    <w:rsid w:val="002C69DB"/>
    <w:rsid w:val="002C69E9"/>
    <w:rsid w:val="002C6A1C"/>
    <w:rsid w:val="002C6D27"/>
    <w:rsid w:val="002C6DC3"/>
    <w:rsid w:val="002C6ECE"/>
    <w:rsid w:val="002C72E5"/>
    <w:rsid w:val="002C7539"/>
    <w:rsid w:val="002C7727"/>
    <w:rsid w:val="002C7920"/>
    <w:rsid w:val="002C7AF3"/>
    <w:rsid w:val="002C7C4B"/>
    <w:rsid w:val="002C7CCF"/>
    <w:rsid w:val="002C7D75"/>
    <w:rsid w:val="002C7DFB"/>
    <w:rsid w:val="002D009E"/>
    <w:rsid w:val="002D0236"/>
    <w:rsid w:val="002D065A"/>
    <w:rsid w:val="002D0714"/>
    <w:rsid w:val="002D07B8"/>
    <w:rsid w:val="002D08D6"/>
    <w:rsid w:val="002D0A23"/>
    <w:rsid w:val="002D0A3C"/>
    <w:rsid w:val="002D0C97"/>
    <w:rsid w:val="002D0D08"/>
    <w:rsid w:val="002D0DBC"/>
    <w:rsid w:val="002D0F6A"/>
    <w:rsid w:val="002D10AF"/>
    <w:rsid w:val="002D1221"/>
    <w:rsid w:val="002D128B"/>
    <w:rsid w:val="002D176D"/>
    <w:rsid w:val="002D1989"/>
    <w:rsid w:val="002D19D3"/>
    <w:rsid w:val="002D1A27"/>
    <w:rsid w:val="002D1C73"/>
    <w:rsid w:val="002D1D8B"/>
    <w:rsid w:val="002D1E2B"/>
    <w:rsid w:val="002D1FC2"/>
    <w:rsid w:val="002D20C2"/>
    <w:rsid w:val="002D20EE"/>
    <w:rsid w:val="002D21A6"/>
    <w:rsid w:val="002D225D"/>
    <w:rsid w:val="002D249C"/>
    <w:rsid w:val="002D26C8"/>
    <w:rsid w:val="002D2728"/>
    <w:rsid w:val="002D2831"/>
    <w:rsid w:val="002D2973"/>
    <w:rsid w:val="002D297E"/>
    <w:rsid w:val="002D2ACF"/>
    <w:rsid w:val="002D2CAF"/>
    <w:rsid w:val="002D2D11"/>
    <w:rsid w:val="002D2DEF"/>
    <w:rsid w:val="002D2E78"/>
    <w:rsid w:val="002D309E"/>
    <w:rsid w:val="002D3141"/>
    <w:rsid w:val="002D320C"/>
    <w:rsid w:val="002D34A6"/>
    <w:rsid w:val="002D34B0"/>
    <w:rsid w:val="002D3529"/>
    <w:rsid w:val="002D3678"/>
    <w:rsid w:val="002D3991"/>
    <w:rsid w:val="002D39A0"/>
    <w:rsid w:val="002D3AC6"/>
    <w:rsid w:val="002D3D75"/>
    <w:rsid w:val="002D3E4C"/>
    <w:rsid w:val="002D3F29"/>
    <w:rsid w:val="002D3FA0"/>
    <w:rsid w:val="002D4043"/>
    <w:rsid w:val="002D4067"/>
    <w:rsid w:val="002D40C7"/>
    <w:rsid w:val="002D43A5"/>
    <w:rsid w:val="002D4408"/>
    <w:rsid w:val="002D459D"/>
    <w:rsid w:val="002D4768"/>
    <w:rsid w:val="002D480F"/>
    <w:rsid w:val="002D4875"/>
    <w:rsid w:val="002D49B3"/>
    <w:rsid w:val="002D4AB2"/>
    <w:rsid w:val="002D4B00"/>
    <w:rsid w:val="002D4B9A"/>
    <w:rsid w:val="002D4DE4"/>
    <w:rsid w:val="002D4ED6"/>
    <w:rsid w:val="002D5104"/>
    <w:rsid w:val="002D5218"/>
    <w:rsid w:val="002D5240"/>
    <w:rsid w:val="002D5287"/>
    <w:rsid w:val="002D52E7"/>
    <w:rsid w:val="002D5410"/>
    <w:rsid w:val="002D5452"/>
    <w:rsid w:val="002D5544"/>
    <w:rsid w:val="002D5695"/>
    <w:rsid w:val="002D56F1"/>
    <w:rsid w:val="002D56FA"/>
    <w:rsid w:val="002D5714"/>
    <w:rsid w:val="002D5919"/>
    <w:rsid w:val="002D595F"/>
    <w:rsid w:val="002D5A1E"/>
    <w:rsid w:val="002D5B03"/>
    <w:rsid w:val="002D5BC6"/>
    <w:rsid w:val="002D5E11"/>
    <w:rsid w:val="002D5E1A"/>
    <w:rsid w:val="002D5E7F"/>
    <w:rsid w:val="002D606C"/>
    <w:rsid w:val="002D613E"/>
    <w:rsid w:val="002D6155"/>
    <w:rsid w:val="002D61FB"/>
    <w:rsid w:val="002D6276"/>
    <w:rsid w:val="002D6437"/>
    <w:rsid w:val="002D64C2"/>
    <w:rsid w:val="002D6537"/>
    <w:rsid w:val="002D65A8"/>
    <w:rsid w:val="002D673A"/>
    <w:rsid w:val="002D675A"/>
    <w:rsid w:val="002D6774"/>
    <w:rsid w:val="002D6799"/>
    <w:rsid w:val="002D6AC7"/>
    <w:rsid w:val="002D6B00"/>
    <w:rsid w:val="002D6C27"/>
    <w:rsid w:val="002D6D56"/>
    <w:rsid w:val="002D6E87"/>
    <w:rsid w:val="002D704F"/>
    <w:rsid w:val="002D7275"/>
    <w:rsid w:val="002D729A"/>
    <w:rsid w:val="002D7419"/>
    <w:rsid w:val="002D7533"/>
    <w:rsid w:val="002D7548"/>
    <w:rsid w:val="002D7652"/>
    <w:rsid w:val="002D7723"/>
    <w:rsid w:val="002D7A11"/>
    <w:rsid w:val="002D7AED"/>
    <w:rsid w:val="002D7B04"/>
    <w:rsid w:val="002D7E34"/>
    <w:rsid w:val="002D7F46"/>
    <w:rsid w:val="002E0172"/>
    <w:rsid w:val="002E02DF"/>
    <w:rsid w:val="002E037C"/>
    <w:rsid w:val="002E04AA"/>
    <w:rsid w:val="002E0502"/>
    <w:rsid w:val="002E0A80"/>
    <w:rsid w:val="002E0BA3"/>
    <w:rsid w:val="002E0CC2"/>
    <w:rsid w:val="002E0DF2"/>
    <w:rsid w:val="002E0DF9"/>
    <w:rsid w:val="002E1069"/>
    <w:rsid w:val="002E1169"/>
    <w:rsid w:val="002E1348"/>
    <w:rsid w:val="002E1578"/>
    <w:rsid w:val="002E1865"/>
    <w:rsid w:val="002E1AB9"/>
    <w:rsid w:val="002E1AE3"/>
    <w:rsid w:val="002E1C0A"/>
    <w:rsid w:val="002E1C33"/>
    <w:rsid w:val="002E1DA6"/>
    <w:rsid w:val="002E1DD9"/>
    <w:rsid w:val="002E215D"/>
    <w:rsid w:val="002E21EC"/>
    <w:rsid w:val="002E2224"/>
    <w:rsid w:val="002E23AB"/>
    <w:rsid w:val="002E24F2"/>
    <w:rsid w:val="002E265C"/>
    <w:rsid w:val="002E26B1"/>
    <w:rsid w:val="002E2730"/>
    <w:rsid w:val="002E28BA"/>
    <w:rsid w:val="002E29A6"/>
    <w:rsid w:val="002E2BB0"/>
    <w:rsid w:val="002E2CB0"/>
    <w:rsid w:val="002E2D2C"/>
    <w:rsid w:val="002E2E8C"/>
    <w:rsid w:val="002E309D"/>
    <w:rsid w:val="002E3237"/>
    <w:rsid w:val="002E3299"/>
    <w:rsid w:val="002E3616"/>
    <w:rsid w:val="002E36DF"/>
    <w:rsid w:val="002E3799"/>
    <w:rsid w:val="002E37A6"/>
    <w:rsid w:val="002E3813"/>
    <w:rsid w:val="002E384D"/>
    <w:rsid w:val="002E3A66"/>
    <w:rsid w:val="002E3BA3"/>
    <w:rsid w:val="002E3C8D"/>
    <w:rsid w:val="002E3E3F"/>
    <w:rsid w:val="002E3EB4"/>
    <w:rsid w:val="002E42AC"/>
    <w:rsid w:val="002E43F7"/>
    <w:rsid w:val="002E4502"/>
    <w:rsid w:val="002E463F"/>
    <w:rsid w:val="002E4701"/>
    <w:rsid w:val="002E4786"/>
    <w:rsid w:val="002E47FA"/>
    <w:rsid w:val="002E4894"/>
    <w:rsid w:val="002E4909"/>
    <w:rsid w:val="002E4944"/>
    <w:rsid w:val="002E4C49"/>
    <w:rsid w:val="002E4D75"/>
    <w:rsid w:val="002E4E51"/>
    <w:rsid w:val="002E4E68"/>
    <w:rsid w:val="002E51C5"/>
    <w:rsid w:val="002E535C"/>
    <w:rsid w:val="002E541E"/>
    <w:rsid w:val="002E5567"/>
    <w:rsid w:val="002E572E"/>
    <w:rsid w:val="002E58C7"/>
    <w:rsid w:val="002E5906"/>
    <w:rsid w:val="002E59EA"/>
    <w:rsid w:val="002E5A2B"/>
    <w:rsid w:val="002E5AC1"/>
    <w:rsid w:val="002E5AFE"/>
    <w:rsid w:val="002E5B07"/>
    <w:rsid w:val="002E6094"/>
    <w:rsid w:val="002E612F"/>
    <w:rsid w:val="002E616B"/>
    <w:rsid w:val="002E62AB"/>
    <w:rsid w:val="002E62FB"/>
    <w:rsid w:val="002E6604"/>
    <w:rsid w:val="002E660D"/>
    <w:rsid w:val="002E6674"/>
    <w:rsid w:val="002E6680"/>
    <w:rsid w:val="002E67A5"/>
    <w:rsid w:val="002E67B7"/>
    <w:rsid w:val="002E683D"/>
    <w:rsid w:val="002E688C"/>
    <w:rsid w:val="002E6A0D"/>
    <w:rsid w:val="002E6A73"/>
    <w:rsid w:val="002E6AC5"/>
    <w:rsid w:val="002E6B4A"/>
    <w:rsid w:val="002E6EB5"/>
    <w:rsid w:val="002E6F72"/>
    <w:rsid w:val="002E70F1"/>
    <w:rsid w:val="002E7146"/>
    <w:rsid w:val="002E71D6"/>
    <w:rsid w:val="002E7242"/>
    <w:rsid w:val="002E7446"/>
    <w:rsid w:val="002E757E"/>
    <w:rsid w:val="002E76E6"/>
    <w:rsid w:val="002E774B"/>
    <w:rsid w:val="002E797F"/>
    <w:rsid w:val="002E7BB8"/>
    <w:rsid w:val="002E7BC9"/>
    <w:rsid w:val="002E7BCE"/>
    <w:rsid w:val="002E7C37"/>
    <w:rsid w:val="002E7CA1"/>
    <w:rsid w:val="002E7CA6"/>
    <w:rsid w:val="002E7D31"/>
    <w:rsid w:val="002E7D7D"/>
    <w:rsid w:val="002F0102"/>
    <w:rsid w:val="002F010E"/>
    <w:rsid w:val="002F0193"/>
    <w:rsid w:val="002F0278"/>
    <w:rsid w:val="002F0753"/>
    <w:rsid w:val="002F078D"/>
    <w:rsid w:val="002F0842"/>
    <w:rsid w:val="002F0907"/>
    <w:rsid w:val="002F0953"/>
    <w:rsid w:val="002F0B24"/>
    <w:rsid w:val="002F0B9D"/>
    <w:rsid w:val="002F0C2A"/>
    <w:rsid w:val="002F0E8B"/>
    <w:rsid w:val="002F0F36"/>
    <w:rsid w:val="002F10CB"/>
    <w:rsid w:val="002F122F"/>
    <w:rsid w:val="002F15AB"/>
    <w:rsid w:val="002F15FD"/>
    <w:rsid w:val="002F1A53"/>
    <w:rsid w:val="002F1C81"/>
    <w:rsid w:val="002F1DF9"/>
    <w:rsid w:val="002F1EB6"/>
    <w:rsid w:val="002F1ED2"/>
    <w:rsid w:val="002F1FA3"/>
    <w:rsid w:val="002F2177"/>
    <w:rsid w:val="002F2450"/>
    <w:rsid w:val="002F245B"/>
    <w:rsid w:val="002F250A"/>
    <w:rsid w:val="002F2632"/>
    <w:rsid w:val="002F2DC4"/>
    <w:rsid w:val="002F2EBC"/>
    <w:rsid w:val="002F2F1B"/>
    <w:rsid w:val="002F2FDE"/>
    <w:rsid w:val="002F304F"/>
    <w:rsid w:val="002F326F"/>
    <w:rsid w:val="002F3281"/>
    <w:rsid w:val="002F3290"/>
    <w:rsid w:val="002F3515"/>
    <w:rsid w:val="002F3749"/>
    <w:rsid w:val="002F38D4"/>
    <w:rsid w:val="002F3A2F"/>
    <w:rsid w:val="002F3A35"/>
    <w:rsid w:val="002F3A81"/>
    <w:rsid w:val="002F3BE4"/>
    <w:rsid w:val="002F3E6C"/>
    <w:rsid w:val="002F3E80"/>
    <w:rsid w:val="002F4191"/>
    <w:rsid w:val="002F42C5"/>
    <w:rsid w:val="002F4348"/>
    <w:rsid w:val="002F448A"/>
    <w:rsid w:val="002F488F"/>
    <w:rsid w:val="002F4981"/>
    <w:rsid w:val="002F516A"/>
    <w:rsid w:val="002F529D"/>
    <w:rsid w:val="002F5487"/>
    <w:rsid w:val="002F589A"/>
    <w:rsid w:val="002F58A8"/>
    <w:rsid w:val="002F58DE"/>
    <w:rsid w:val="002F5A2D"/>
    <w:rsid w:val="002F5B0F"/>
    <w:rsid w:val="002F5C3B"/>
    <w:rsid w:val="002F5C41"/>
    <w:rsid w:val="002F5E23"/>
    <w:rsid w:val="002F5E29"/>
    <w:rsid w:val="002F6085"/>
    <w:rsid w:val="002F6400"/>
    <w:rsid w:val="002F64B6"/>
    <w:rsid w:val="002F656D"/>
    <w:rsid w:val="002F657B"/>
    <w:rsid w:val="002F6633"/>
    <w:rsid w:val="002F668F"/>
    <w:rsid w:val="002F69DC"/>
    <w:rsid w:val="002F6B83"/>
    <w:rsid w:val="002F6C12"/>
    <w:rsid w:val="002F6C3F"/>
    <w:rsid w:val="002F6E2B"/>
    <w:rsid w:val="002F6FAA"/>
    <w:rsid w:val="002F70C7"/>
    <w:rsid w:val="002F71E2"/>
    <w:rsid w:val="002F726B"/>
    <w:rsid w:val="002F7274"/>
    <w:rsid w:val="002F72CC"/>
    <w:rsid w:val="002F7475"/>
    <w:rsid w:val="002F77CA"/>
    <w:rsid w:val="002F78B3"/>
    <w:rsid w:val="002F7B6E"/>
    <w:rsid w:val="00300102"/>
    <w:rsid w:val="00300181"/>
    <w:rsid w:val="0030018E"/>
    <w:rsid w:val="003001FB"/>
    <w:rsid w:val="00300212"/>
    <w:rsid w:val="00300344"/>
    <w:rsid w:val="00300366"/>
    <w:rsid w:val="003004A3"/>
    <w:rsid w:val="0030050B"/>
    <w:rsid w:val="00300590"/>
    <w:rsid w:val="0030072D"/>
    <w:rsid w:val="0030083A"/>
    <w:rsid w:val="0030084F"/>
    <w:rsid w:val="00301684"/>
    <w:rsid w:val="00301705"/>
    <w:rsid w:val="003017C9"/>
    <w:rsid w:val="00301846"/>
    <w:rsid w:val="0030198B"/>
    <w:rsid w:val="00301A81"/>
    <w:rsid w:val="00301BD6"/>
    <w:rsid w:val="00301C82"/>
    <w:rsid w:val="00301D8F"/>
    <w:rsid w:val="00302044"/>
    <w:rsid w:val="00302261"/>
    <w:rsid w:val="003022E5"/>
    <w:rsid w:val="003023E4"/>
    <w:rsid w:val="003024FD"/>
    <w:rsid w:val="003028C4"/>
    <w:rsid w:val="00302972"/>
    <w:rsid w:val="00302A18"/>
    <w:rsid w:val="00302A61"/>
    <w:rsid w:val="00302C9D"/>
    <w:rsid w:val="00302F04"/>
    <w:rsid w:val="00303054"/>
    <w:rsid w:val="003030EF"/>
    <w:rsid w:val="00303477"/>
    <w:rsid w:val="003038D6"/>
    <w:rsid w:val="003039C3"/>
    <w:rsid w:val="00303A61"/>
    <w:rsid w:val="00304396"/>
    <w:rsid w:val="003043F2"/>
    <w:rsid w:val="0030446C"/>
    <w:rsid w:val="003045A3"/>
    <w:rsid w:val="003046DF"/>
    <w:rsid w:val="003046F7"/>
    <w:rsid w:val="0030483B"/>
    <w:rsid w:val="003049FE"/>
    <w:rsid w:val="00304E06"/>
    <w:rsid w:val="00304F05"/>
    <w:rsid w:val="00305149"/>
    <w:rsid w:val="00305247"/>
    <w:rsid w:val="00305249"/>
    <w:rsid w:val="00305662"/>
    <w:rsid w:val="00305813"/>
    <w:rsid w:val="003058B6"/>
    <w:rsid w:val="003058DF"/>
    <w:rsid w:val="00305BBE"/>
    <w:rsid w:val="00305D06"/>
    <w:rsid w:val="00305D24"/>
    <w:rsid w:val="00306238"/>
    <w:rsid w:val="00306311"/>
    <w:rsid w:val="00306313"/>
    <w:rsid w:val="00306398"/>
    <w:rsid w:val="0030667A"/>
    <w:rsid w:val="003068E3"/>
    <w:rsid w:val="00306A10"/>
    <w:rsid w:val="00306C7C"/>
    <w:rsid w:val="00306D25"/>
    <w:rsid w:val="00306E69"/>
    <w:rsid w:val="00306E8A"/>
    <w:rsid w:val="003070AD"/>
    <w:rsid w:val="00307174"/>
    <w:rsid w:val="003073C9"/>
    <w:rsid w:val="003075B4"/>
    <w:rsid w:val="003076C2"/>
    <w:rsid w:val="0030783A"/>
    <w:rsid w:val="003078E3"/>
    <w:rsid w:val="00307902"/>
    <w:rsid w:val="003079E5"/>
    <w:rsid w:val="00307D77"/>
    <w:rsid w:val="00310043"/>
    <w:rsid w:val="00310124"/>
    <w:rsid w:val="003101D6"/>
    <w:rsid w:val="00310319"/>
    <w:rsid w:val="003105EF"/>
    <w:rsid w:val="0031067D"/>
    <w:rsid w:val="003106E6"/>
    <w:rsid w:val="00310B2A"/>
    <w:rsid w:val="00310C54"/>
    <w:rsid w:val="00310CC8"/>
    <w:rsid w:val="00310D4D"/>
    <w:rsid w:val="00310E85"/>
    <w:rsid w:val="00310F64"/>
    <w:rsid w:val="00310FB6"/>
    <w:rsid w:val="00310FBD"/>
    <w:rsid w:val="0031119F"/>
    <w:rsid w:val="00311425"/>
    <w:rsid w:val="003117BE"/>
    <w:rsid w:val="003118DF"/>
    <w:rsid w:val="0031195B"/>
    <w:rsid w:val="00311A21"/>
    <w:rsid w:val="00311A2B"/>
    <w:rsid w:val="00311BB6"/>
    <w:rsid w:val="00311CAC"/>
    <w:rsid w:val="00311CCB"/>
    <w:rsid w:val="00311D6D"/>
    <w:rsid w:val="00311DF9"/>
    <w:rsid w:val="00311F1D"/>
    <w:rsid w:val="003120D5"/>
    <w:rsid w:val="0031214B"/>
    <w:rsid w:val="003121F4"/>
    <w:rsid w:val="00312258"/>
    <w:rsid w:val="003124A7"/>
    <w:rsid w:val="0031255F"/>
    <w:rsid w:val="00312666"/>
    <w:rsid w:val="003127B2"/>
    <w:rsid w:val="003127EE"/>
    <w:rsid w:val="003129D4"/>
    <w:rsid w:val="00312A08"/>
    <w:rsid w:val="00312B4F"/>
    <w:rsid w:val="00312BBF"/>
    <w:rsid w:val="00312D8E"/>
    <w:rsid w:val="00312F0C"/>
    <w:rsid w:val="00312FA7"/>
    <w:rsid w:val="0031323D"/>
    <w:rsid w:val="00313355"/>
    <w:rsid w:val="00313381"/>
    <w:rsid w:val="0031369D"/>
    <w:rsid w:val="00313713"/>
    <w:rsid w:val="003137BA"/>
    <w:rsid w:val="00313B53"/>
    <w:rsid w:val="00313BD1"/>
    <w:rsid w:val="00313CC3"/>
    <w:rsid w:val="00313E2B"/>
    <w:rsid w:val="00313EB2"/>
    <w:rsid w:val="00313EF7"/>
    <w:rsid w:val="00313F42"/>
    <w:rsid w:val="0031414A"/>
    <w:rsid w:val="003141EF"/>
    <w:rsid w:val="0031428B"/>
    <w:rsid w:val="00314302"/>
    <w:rsid w:val="00314357"/>
    <w:rsid w:val="00314544"/>
    <w:rsid w:val="00314864"/>
    <w:rsid w:val="003149C0"/>
    <w:rsid w:val="00314AC1"/>
    <w:rsid w:val="00314F1F"/>
    <w:rsid w:val="00314F81"/>
    <w:rsid w:val="003152AC"/>
    <w:rsid w:val="003152E1"/>
    <w:rsid w:val="003154B2"/>
    <w:rsid w:val="00315650"/>
    <w:rsid w:val="003157D2"/>
    <w:rsid w:val="00315930"/>
    <w:rsid w:val="00315E6D"/>
    <w:rsid w:val="00315EF0"/>
    <w:rsid w:val="00315FA0"/>
    <w:rsid w:val="00316199"/>
    <w:rsid w:val="0031625F"/>
    <w:rsid w:val="00316518"/>
    <w:rsid w:val="00316567"/>
    <w:rsid w:val="00316650"/>
    <w:rsid w:val="00316752"/>
    <w:rsid w:val="003167F7"/>
    <w:rsid w:val="00316895"/>
    <w:rsid w:val="003168F4"/>
    <w:rsid w:val="00316ACA"/>
    <w:rsid w:val="00316CCB"/>
    <w:rsid w:val="00316CF6"/>
    <w:rsid w:val="00316DC3"/>
    <w:rsid w:val="00316E30"/>
    <w:rsid w:val="00316F55"/>
    <w:rsid w:val="00317104"/>
    <w:rsid w:val="003174D7"/>
    <w:rsid w:val="00317585"/>
    <w:rsid w:val="0031767A"/>
    <w:rsid w:val="0031774E"/>
    <w:rsid w:val="00317811"/>
    <w:rsid w:val="00317B26"/>
    <w:rsid w:val="00317BD3"/>
    <w:rsid w:val="00317C0A"/>
    <w:rsid w:val="00317D8A"/>
    <w:rsid w:val="00317EA9"/>
    <w:rsid w:val="00320238"/>
    <w:rsid w:val="003202DB"/>
    <w:rsid w:val="00320356"/>
    <w:rsid w:val="00320411"/>
    <w:rsid w:val="00320419"/>
    <w:rsid w:val="00320519"/>
    <w:rsid w:val="00320548"/>
    <w:rsid w:val="003209A3"/>
    <w:rsid w:val="003209EF"/>
    <w:rsid w:val="00320AA9"/>
    <w:rsid w:val="00320BB1"/>
    <w:rsid w:val="0032111C"/>
    <w:rsid w:val="003211FA"/>
    <w:rsid w:val="00321384"/>
    <w:rsid w:val="00321490"/>
    <w:rsid w:val="00321682"/>
    <w:rsid w:val="0032174E"/>
    <w:rsid w:val="00321A73"/>
    <w:rsid w:val="00321C21"/>
    <w:rsid w:val="003220A2"/>
    <w:rsid w:val="003220B4"/>
    <w:rsid w:val="003221F7"/>
    <w:rsid w:val="0032243F"/>
    <w:rsid w:val="003225E3"/>
    <w:rsid w:val="00322600"/>
    <w:rsid w:val="003226D1"/>
    <w:rsid w:val="0032283A"/>
    <w:rsid w:val="0032285F"/>
    <w:rsid w:val="0032286E"/>
    <w:rsid w:val="0032295E"/>
    <w:rsid w:val="003229E4"/>
    <w:rsid w:val="003229E7"/>
    <w:rsid w:val="00322A3F"/>
    <w:rsid w:val="00322A72"/>
    <w:rsid w:val="00322C05"/>
    <w:rsid w:val="00322C48"/>
    <w:rsid w:val="00322DE3"/>
    <w:rsid w:val="003231E5"/>
    <w:rsid w:val="00323289"/>
    <w:rsid w:val="003232C7"/>
    <w:rsid w:val="003235C8"/>
    <w:rsid w:val="003239A9"/>
    <w:rsid w:val="003239FE"/>
    <w:rsid w:val="00323B1D"/>
    <w:rsid w:val="00323C91"/>
    <w:rsid w:val="00323E6C"/>
    <w:rsid w:val="00323EB5"/>
    <w:rsid w:val="00323FA6"/>
    <w:rsid w:val="003240CD"/>
    <w:rsid w:val="003241CF"/>
    <w:rsid w:val="00324276"/>
    <w:rsid w:val="003243A5"/>
    <w:rsid w:val="003244B6"/>
    <w:rsid w:val="003245C3"/>
    <w:rsid w:val="00324741"/>
    <w:rsid w:val="00324757"/>
    <w:rsid w:val="003247A6"/>
    <w:rsid w:val="003249E4"/>
    <w:rsid w:val="00324C66"/>
    <w:rsid w:val="00324C67"/>
    <w:rsid w:val="00324D5C"/>
    <w:rsid w:val="00324EB7"/>
    <w:rsid w:val="00324EF3"/>
    <w:rsid w:val="00324FD5"/>
    <w:rsid w:val="00324FF8"/>
    <w:rsid w:val="0032500F"/>
    <w:rsid w:val="00325019"/>
    <w:rsid w:val="003250ED"/>
    <w:rsid w:val="00325152"/>
    <w:rsid w:val="003251DE"/>
    <w:rsid w:val="003252FD"/>
    <w:rsid w:val="00325386"/>
    <w:rsid w:val="0032549F"/>
    <w:rsid w:val="003255D8"/>
    <w:rsid w:val="003256B3"/>
    <w:rsid w:val="00325725"/>
    <w:rsid w:val="00325752"/>
    <w:rsid w:val="00325754"/>
    <w:rsid w:val="0032576C"/>
    <w:rsid w:val="00325BE4"/>
    <w:rsid w:val="00325DA1"/>
    <w:rsid w:val="00325F6A"/>
    <w:rsid w:val="00326073"/>
    <w:rsid w:val="00326270"/>
    <w:rsid w:val="003262EB"/>
    <w:rsid w:val="0032649B"/>
    <w:rsid w:val="003265EF"/>
    <w:rsid w:val="00326632"/>
    <w:rsid w:val="0032664B"/>
    <w:rsid w:val="00326662"/>
    <w:rsid w:val="00326A2A"/>
    <w:rsid w:val="00326C01"/>
    <w:rsid w:val="00326F7C"/>
    <w:rsid w:val="00326F92"/>
    <w:rsid w:val="0032721F"/>
    <w:rsid w:val="00327313"/>
    <w:rsid w:val="0032742E"/>
    <w:rsid w:val="003275F5"/>
    <w:rsid w:val="0032761A"/>
    <w:rsid w:val="003277D3"/>
    <w:rsid w:val="00327AC7"/>
    <w:rsid w:val="00327B0D"/>
    <w:rsid w:val="00327C7B"/>
    <w:rsid w:val="00327CF8"/>
    <w:rsid w:val="00330159"/>
    <w:rsid w:val="00330339"/>
    <w:rsid w:val="00330876"/>
    <w:rsid w:val="00330953"/>
    <w:rsid w:val="00330A76"/>
    <w:rsid w:val="00330B54"/>
    <w:rsid w:val="00330C21"/>
    <w:rsid w:val="00330CA3"/>
    <w:rsid w:val="00330DEB"/>
    <w:rsid w:val="00330E28"/>
    <w:rsid w:val="0033100F"/>
    <w:rsid w:val="003310A7"/>
    <w:rsid w:val="0033113D"/>
    <w:rsid w:val="00331185"/>
    <w:rsid w:val="003312CD"/>
    <w:rsid w:val="00331454"/>
    <w:rsid w:val="0033152C"/>
    <w:rsid w:val="003316F8"/>
    <w:rsid w:val="003318EE"/>
    <w:rsid w:val="003319B4"/>
    <w:rsid w:val="003319CC"/>
    <w:rsid w:val="00331D45"/>
    <w:rsid w:val="00331FB6"/>
    <w:rsid w:val="00331FD3"/>
    <w:rsid w:val="00332013"/>
    <w:rsid w:val="00332061"/>
    <w:rsid w:val="003321CA"/>
    <w:rsid w:val="0033226C"/>
    <w:rsid w:val="003322FA"/>
    <w:rsid w:val="00332304"/>
    <w:rsid w:val="00332656"/>
    <w:rsid w:val="003328EC"/>
    <w:rsid w:val="0033296B"/>
    <w:rsid w:val="00332AE5"/>
    <w:rsid w:val="00332BEB"/>
    <w:rsid w:val="00332E8B"/>
    <w:rsid w:val="00332EFD"/>
    <w:rsid w:val="00332FE6"/>
    <w:rsid w:val="0033302D"/>
    <w:rsid w:val="0033323B"/>
    <w:rsid w:val="003333E8"/>
    <w:rsid w:val="003334FB"/>
    <w:rsid w:val="003335D3"/>
    <w:rsid w:val="0033364F"/>
    <w:rsid w:val="00333687"/>
    <w:rsid w:val="00333B57"/>
    <w:rsid w:val="00333D9D"/>
    <w:rsid w:val="00333DAD"/>
    <w:rsid w:val="00333F98"/>
    <w:rsid w:val="003341D0"/>
    <w:rsid w:val="00334428"/>
    <w:rsid w:val="0033442E"/>
    <w:rsid w:val="003346EA"/>
    <w:rsid w:val="003347A1"/>
    <w:rsid w:val="00334858"/>
    <w:rsid w:val="00334904"/>
    <w:rsid w:val="003349E7"/>
    <w:rsid w:val="00334AC4"/>
    <w:rsid w:val="00334B84"/>
    <w:rsid w:val="00334D97"/>
    <w:rsid w:val="00334E35"/>
    <w:rsid w:val="00334FF3"/>
    <w:rsid w:val="00335231"/>
    <w:rsid w:val="00335425"/>
    <w:rsid w:val="003354D2"/>
    <w:rsid w:val="003355F3"/>
    <w:rsid w:val="003355F9"/>
    <w:rsid w:val="00335692"/>
    <w:rsid w:val="0033572D"/>
    <w:rsid w:val="003357E8"/>
    <w:rsid w:val="003358DE"/>
    <w:rsid w:val="003358F1"/>
    <w:rsid w:val="00335A30"/>
    <w:rsid w:val="00335F8E"/>
    <w:rsid w:val="00335FC8"/>
    <w:rsid w:val="00336066"/>
    <w:rsid w:val="00336265"/>
    <w:rsid w:val="003363A2"/>
    <w:rsid w:val="003365F7"/>
    <w:rsid w:val="0033666A"/>
    <w:rsid w:val="00336778"/>
    <w:rsid w:val="0033681D"/>
    <w:rsid w:val="0033694A"/>
    <w:rsid w:val="0033699F"/>
    <w:rsid w:val="003369FF"/>
    <w:rsid w:val="00336B18"/>
    <w:rsid w:val="00336B44"/>
    <w:rsid w:val="00336DE2"/>
    <w:rsid w:val="00336F99"/>
    <w:rsid w:val="00336FC2"/>
    <w:rsid w:val="0033701A"/>
    <w:rsid w:val="003371DB"/>
    <w:rsid w:val="0033724C"/>
    <w:rsid w:val="0033757E"/>
    <w:rsid w:val="003375E8"/>
    <w:rsid w:val="003376C3"/>
    <w:rsid w:val="00337735"/>
    <w:rsid w:val="0033780A"/>
    <w:rsid w:val="0033782C"/>
    <w:rsid w:val="003378AB"/>
    <w:rsid w:val="0033795E"/>
    <w:rsid w:val="00337D10"/>
    <w:rsid w:val="00337EA6"/>
    <w:rsid w:val="00337ECE"/>
    <w:rsid w:val="00337FD4"/>
    <w:rsid w:val="00340176"/>
    <w:rsid w:val="00340224"/>
    <w:rsid w:val="0034028C"/>
    <w:rsid w:val="00340307"/>
    <w:rsid w:val="003403A2"/>
    <w:rsid w:val="003404E9"/>
    <w:rsid w:val="00340561"/>
    <w:rsid w:val="003405EB"/>
    <w:rsid w:val="00340704"/>
    <w:rsid w:val="003409CA"/>
    <w:rsid w:val="00340AB0"/>
    <w:rsid w:val="00340CF5"/>
    <w:rsid w:val="00341013"/>
    <w:rsid w:val="00341015"/>
    <w:rsid w:val="0034126A"/>
    <w:rsid w:val="003412B6"/>
    <w:rsid w:val="0034136A"/>
    <w:rsid w:val="00341524"/>
    <w:rsid w:val="00341944"/>
    <w:rsid w:val="00341A16"/>
    <w:rsid w:val="00341B59"/>
    <w:rsid w:val="00341E19"/>
    <w:rsid w:val="00341E44"/>
    <w:rsid w:val="00342131"/>
    <w:rsid w:val="003423C5"/>
    <w:rsid w:val="003425D9"/>
    <w:rsid w:val="003427BC"/>
    <w:rsid w:val="0034297F"/>
    <w:rsid w:val="003429B3"/>
    <w:rsid w:val="00342B41"/>
    <w:rsid w:val="00342D5C"/>
    <w:rsid w:val="00342E32"/>
    <w:rsid w:val="00342EFE"/>
    <w:rsid w:val="00342F7D"/>
    <w:rsid w:val="00342FE3"/>
    <w:rsid w:val="00343095"/>
    <w:rsid w:val="003430C5"/>
    <w:rsid w:val="0034319D"/>
    <w:rsid w:val="003433C6"/>
    <w:rsid w:val="003435F9"/>
    <w:rsid w:val="0034379E"/>
    <w:rsid w:val="003437B7"/>
    <w:rsid w:val="0034388A"/>
    <w:rsid w:val="003438D6"/>
    <w:rsid w:val="00343909"/>
    <w:rsid w:val="00343B48"/>
    <w:rsid w:val="00343B66"/>
    <w:rsid w:val="00343C0F"/>
    <w:rsid w:val="00343C4C"/>
    <w:rsid w:val="00343D90"/>
    <w:rsid w:val="00343EEE"/>
    <w:rsid w:val="003441BD"/>
    <w:rsid w:val="003441E2"/>
    <w:rsid w:val="003447E9"/>
    <w:rsid w:val="0034496C"/>
    <w:rsid w:val="00344AD2"/>
    <w:rsid w:val="00344C99"/>
    <w:rsid w:val="00344E1A"/>
    <w:rsid w:val="00345029"/>
    <w:rsid w:val="0034517F"/>
    <w:rsid w:val="003451DC"/>
    <w:rsid w:val="0034536E"/>
    <w:rsid w:val="003453FE"/>
    <w:rsid w:val="00345622"/>
    <w:rsid w:val="00345890"/>
    <w:rsid w:val="00345A7C"/>
    <w:rsid w:val="00345A82"/>
    <w:rsid w:val="00345BCB"/>
    <w:rsid w:val="00345C45"/>
    <w:rsid w:val="00345D13"/>
    <w:rsid w:val="00345DAF"/>
    <w:rsid w:val="0034609A"/>
    <w:rsid w:val="0034627E"/>
    <w:rsid w:val="003462C7"/>
    <w:rsid w:val="003463B8"/>
    <w:rsid w:val="003464BE"/>
    <w:rsid w:val="00346818"/>
    <w:rsid w:val="00346AC5"/>
    <w:rsid w:val="00346AD3"/>
    <w:rsid w:val="00346E42"/>
    <w:rsid w:val="00346FFC"/>
    <w:rsid w:val="0034709D"/>
    <w:rsid w:val="003470B6"/>
    <w:rsid w:val="003471F4"/>
    <w:rsid w:val="00347439"/>
    <w:rsid w:val="00347622"/>
    <w:rsid w:val="003476A9"/>
    <w:rsid w:val="003477F0"/>
    <w:rsid w:val="00347894"/>
    <w:rsid w:val="003479D4"/>
    <w:rsid w:val="00347B97"/>
    <w:rsid w:val="00347D40"/>
    <w:rsid w:val="00347D43"/>
    <w:rsid w:val="00347E5A"/>
    <w:rsid w:val="00347EE2"/>
    <w:rsid w:val="00350191"/>
    <w:rsid w:val="003502BD"/>
    <w:rsid w:val="00350486"/>
    <w:rsid w:val="003504E3"/>
    <w:rsid w:val="003506C2"/>
    <w:rsid w:val="00350752"/>
    <w:rsid w:val="00350757"/>
    <w:rsid w:val="0035086A"/>
    <w:rsid w:val="00350ABD"/>
    <w:rsid w:val="00350AC6"/>
    <w:rsid w:val="00350E1E"/>
    <w:rsid w:val="00351219"/>
    <w:rsid w:val="003513BE"/>
    <w:rsid w:val="003513BF"/>
    <w:rsid w:val="003514CE"/>
    <w:rsid w:val="003518E7"/>
    <w:rsid w:val="003519CF"/>
    <w:rsid w:val="00351D7E"/>
    <w:rsid w:val="00351F34"/>
    <w:rsid w:val="003520B4"/>
    <w:rsid w:val="003522FF"/>
    <w:rsid w:val="003525F2"/>
    <w:rsid w:val="00352648"/>
    <w:rsid w:val="0035268C"/>
    <w:rsid w:val="003527D0"/>
    <w:rsid w:val="00352885"/>
    <w:rsid w:val="003529E1"/>
    <w:rsid w:val="00352A16"/>
    <w:rsid w:val="00352B21"/>
    <w:rsid w:val="00352C6C"/>
    <w:rsid w:val="00352DEB"/>
    <w:rsid w:val="00352E34"/>
    <w:rsid w:val="00352F1D"/>
    <w:rsid w:val="00353089"/>
    <w:rsid w:val="003531EE"/>
    <w:rsid w:val="003531FE"/>
    <w:rsid w:val="003532C2"/>
    <w:rsid w:val="0035362A"/>
    <w:rsid w:val="00353722"/>
    <w:rsid w:val="00353B15"/>
    <w:rsid w:val="00353E04"/>
    <w:rsid w:val="00354012"/>
    <w:rsid w:val="003540E5"/>
    <w:rsid w:val="003541BA"/>
    <w:rsid w:val="003541C3"/>
    <w:rsid w:val="0035421D"/>
    <w:rsid w:val="00354255"/>
    <w:rsid w:val="003542EF"/>
    <w:rsid w:val="003543E1"/>
    <w:rsid w:val="00354515"/>
    <w:rsid w:val="0035463E"/>
    <w:rsid w:val="00354691"/>
    <w:rsid w:val="0035477C"/>
    <w:rsid w:val="003547A3"/>
    <w:rsid w:val="00354886"/>
    <w:rsid w:val="0035491A"/>
    <w:rsid w:val="00354958"/>
    <w:rsid w:val="00354985"/>
    <w:rsid w:val="00354A4E"/>
    <w:rsid w:val="00354B20"/>
    <w:rsid w:val="00354E7A"/>
    <w:rsid w:val="00355185"/>
    <w:rsid w:val="003551F9"/>
    <w:rsid w:val="00355539"/>
    <w:rsid w:val="003556F1"/>
    <w:rsid w:val="00355786"/>
    <w:rsid w:val="00355A07"/>
    <w:rsid w:val="00355C24"/>
    <w:rsid w:val="00355D2C"/>
    <w:rsid w:val="00355E78"/>
    <w:rsid w:val="00355F12"/>
    <w:rsid w:val="00355F56"/>
    <w:rsid w:val="00356076"/>
    <w:rsid w:val="003560C5"/>
    <w:rsid w:val="003561D0"/>
    <w:rsid w:val="003562F1"/>
    <w:rsid w:val="0035640B"/>
    <w:rsid w:val="0035643B"/>
    <w:rsid w:val="0035649E"/>
    <w:rsid w:val="00356624"/>
    <w:rsid w:val="003567A0"/>
    <w:rsid w:val="00356A33"/>
    <w:rsid w:val="00356C0B"/>
    <w:rsid w:val="00356D9D"/>
    <w:rsid w:val="00357045"/>
    <w:rsid w:val="003571F5"/>
    <w:rsid w:val="00357483"/>
    <w:rsid w:val="00357870"/>
    <w:rsid w:val="00357A55"/>
    <w:rsid w:val="00357ADE"/>
    <w:rsid w:val="00357AFE"/>
    <w:rsid w:val="00357D0E"/>
    <w:rsid w:val="0036002D"/>
    <w:rsid w:val="00360148"/>
    <w:rsid w:val="003601FA"/>
    <w:rsid w:val="003602AF"/>
    <w:rsid w:val="003603AB"/>
    <w:rsid w:val="003603CD"/>
    <w:rsid w:val="00360454"/>
    <w:rsid w:val="00360484"/>
    <w:rsid w:val="00360689"/>
    <w:rsid w:val="0036068A"/>
    <w:rsid w:val="003607AA"/>
    <w:rsid w:val="003607C5"/>
    <w:rsid w:val="003607E9"/>
    <w:rsid w:val="003608BE"/>
    <w:rsid w:val="003608DF"/>
    <w:rsid w:val="003609D4"/>
    <w:rsid w:val="003609E2"/>
    <w:rsid w:val="00360A55"/>
    <w:rsid w:val="00360C9C"/>
    <w:rsid w:val="00360CCF"/>
    <w:rsid w:val="00360E18"/>
    <w:rsid w:val="00361108"/>
    <w:rsid w:val="00361132"/>
    <w:rsid w:val="00361177"/>
    <w:rsid w:val="0036124A"/>
    <w:rsid w:val="003614D8"/>
    <w:rsid w:val="00361538"/>
    <w:rsid w:val="003615C5"/>
    <w:rsid w:val="003619D2"/>
    <w:rsid w:val="00361A3A"/>
    <w:rsid w:val="00361E04"/>
    <w:rsid w:val="00362104"/>
    <w:rsid w:val="003621E5"/>
    <w:rsid w:val="0036242B"/>
    <w:rsid w:val="0036248E"/>
    <w:rsid w:val="003624E6"/>
    <w:rsid w:val="003626BD"/>
    <w:rsid w:val="003627B8"/>
    <w:rsid w:val="003627F3"/>
    <w:rsid w:val="00362854"/>
    <w:rsid w:val="00362859"/>
    <w:rsid w:val="00362A10"/>
    <w:rsid w:val="00362B2E"/>
    <w:rsid w:val="00362C6D"/>
    <w:rsid w:val="00362DDD"/>
    <w:rsid w:val="0036318C"/>
    <w:rsid w:val="00363282"/>
    <w:rsid w:val="003632DF"/>
    <w:rsid w:val="003634C8"/>
    <w:rsid w:val="00363717"/>
    <w:rsid w:val="003638F3"/>
    <w:rsid w:val="00363912"/>
    <w:rsid w:val="00363AAA"/>
    <w:rsid w:val="00363DAA"/>
    <w:rsid w:val="00363DE0"/>
    <w:rsid w:val="00363F09"/>
    <w:rsid w:val="00363FC1"/>
    <w:rsid w:val="00364258"/>
    <w:rsid w:val="003642E2"/>
    <w:rsid w:val="003644E1"/>
    <w:rsid w:val="00364685"/>
    <w:rsid w:val="003647B7"/>
    <w:rsid w:val="00364C05"/>
    <w:rsid w:val="00364DF7"/>
    <w:rsid w:val="00364ED4"/>
    <w:rsid w:val="00364F2C"/>
    <w:rsid w:val="003651C6"/>
    <w:rsid w:val="0036526E"/>
    <w:rsid w:val="00365282"/>
    <w:rsid w:val="003653FC"/>
    <w:rsid w:val="00365432"/>
    <w:rsid w:val="003655F2"/>
    <w:rsid w:val="0036574B"/>
    <w:rsid w:val="0036578D"/>
    <w:rsid w:val="00365AF2"/>
    <w:rsid w:val="00365B03"/>
    <w:rsid w:val="00365D26"/>
    <w:rsid w:val="00365D36"/>
    <w:rsid w:val="0036607A"/>
    <w:rsid w:val="003660A7"/>
    <w:rsid w:val="0036619A"/>
    <w:rsid w:val="003666CF"/>
    <w:rsid w:val="00366822"/>
    <w:rsid w:val="00366AF4"/>
    <w:rsid w:val="00366AF5"/>
    <w:rsid w:val="00366B32"/>
    <w:rsid w:val="00366BC7"/>
    <w:rsid w:val="00366D50"/>
    <w:rsid w:val="00366FBD"/>
    <w:rsid w:val="00366FFB"/>
    <w:rsid w:val="0036700B"/>
    <w:rsid w:val="00367150"/>
    <w:rsid w:val="003671CB"/>
    <w:rsid w:val="003673B6"/>
    <w:rsid w:val="0036748C"/>
    <w:rsid w:val="0036756F"/>
    <w:rsid w:val="00367606"/>
    <w:rsid w:val="00367727"/>
    <w:rsid w:val="003677AD"/>
    <w:rsid w:val="00367A55"/>
    <w:rsid w:val="00367AD3"/>
    <w:rsid w:val="00367B08"/>
    <w:rsid w:val="00367BC0"/>
    <w:rsid w:val="00367C22"/>
    <w:rsid w:val="00367DEC"/>
    <w:rsid w:val="00367E49"/>
    <w:rsid w:val="00367EE1"/>
    <w:rsid w:val="00367FCC"/>
    <w:rsid w:val="00367FF9"/>
    <w:rsid w:val="00370035"/>
    <w:rsid w:val="0037003B"/>
    <w:rsid w:val="003700A1"/>
    <w:rsid w:val="0037012D"/>
    <w:rsid w:val="00370252"/>
    <w:rsid w:val="00370488"/>
    <w:rsid w:val="0037089D"/>
    <w:rsid w:val="00370990"/>
    <w:rsid w:val="00370AAB"/>
    <w:rsid w:val="00370BA0"/>
    <w:rsid w:val="00370BA6"/>
    <w:rsid w:val="00370BDA"/>
    <w:rsid w:val="00370C28"/>
    <w:rsid w:val="00370D3D"/>
    <w:rsid w:val="00370D73"/>
    <w:rsid w:val="00370FA5"/>
    <w:rsid w:val="00371094"/>
    <w:rsid w:val="00371378"/>
    <w:rsid w:val="00371561"/>
    <w:rsid w:val="003715B8"/>
    <w:rsid w:val="003715F7"/>
    <w:rsid w:val="00371DC9"/>
    <w:rsid w:val="00371E33"/>
    <w:rsid w:val="00371ED6"/>
    <w:rsid w:val="0037202B"/>
    <w:rsid w:val="00372527"/>
    <w:rsid w:val="003725BF"/>
    <w:rsid w:val="003725F8"/>
    <w:rsid w:val="00372668"/>
    <w:rsid w:val="00372853"/>
    <w:rsid w:val="00372A8E"/>
    <w:rsid w:val="0037307C"/>
    <w:rsid w:val="00373181"/>
    <w:rsid w:val="003731B9"/>
    <w:rsid w:val="003731C4"/>
    <w:rsid w:val="003732C3"/>
    <w:rsid w:val="003733D2"/>
    <w:rsid w:val="003733DF"/>
    <w:rsid w:val="00373414"/>
    <w:rsid w:val="003734D4"/>
    <w:rsid w:val="003735E6"/>
    <w:rsid w:val="00373739"/>
    <w:rsid w:val="00373930"/>
    <w:rsid w:val="00373A0E"/>
    <w:rsid w:val="00373A76"/>
    <w:rsid w:val="00373E22"/>
    <w:rsid w:val="00373E6C"/>
    <w:rsid w:val="00373E7F"/>
    <w:rsid w:val="00373E9A"/>
    <w:rsid w:val="00373F8A"/>
    <w:rsid w:val="003740C6"/>
    <w:rsid w:val="003747F1"/>
    <w:rsid w:val="0037499D"/>
    <w:rsid w:val="00374A70"/>
    <w:rsid w:val="00374AE2"/>
    <w:rsid w:val="00374B10"/>
    <w:rsid w:val="00374B93"/>
    <w:rsid w:val="00374CEB"/>
    <w:rsid w:val="00374F4C"/>
    <w:rsid w:val="00375040"/>
    <w:rsid w:val="00375072"/>
    <w:rsid w:val="00375157"/>
    <w:rsid w:val="0037521D"/>
    <w:rsid w:val="00375271"/>
    <w:rsid w:val="003752B4"/>
    <w:rsid w:val="0037531D"/>
    <w:rsid w:val="00375330"/>
    <w:rsid w:val="00375932"/>
    <w:rsid w:val="00375D09"/>
    <w:rsid w:val="00375F59"/>
    <w:rsid w:val="00375FAA"/>
    <w:rsid w:val="003760C0"/>
    <w:rsid w:val="0037622A"/>
    <w:rsid w:val="0037630B"/>
    <w:rsid w:val="003764D0"/>
    <w:rsid w:val="0037661B"/>
    <w:rsid w:val="003768DA"/>
    <w:rsid w:val="00376A38"/>
    <w:rsid w:val="00376A74"/>
    <w:rsid w:val="00376BDF"/>
    <w:rsid w:val="00376CD0"/>
    <w:rsid w:val="00376D7E"/>
    <w:rsid w:val="00376D88"/>
    <w:rsid w:val="00376DA9"/>
    <w:rsid w:val="00376DFC"/>
    <w:rsid w:val="00376F60"/>
    <w:rsid w:val="0037710B"/>
    <w:rsid w:val="00377143"/>
    <w:rsid w:val="00377247"/>
    <w:rsid w:val="00377285"/>
    <w:rsid w:val="00377318"/>
    <w:rsid w:val="0037734F"/>
    <w:rsid w:val="0037737B"/>
    <w:rsid w:val="003775B2"/>
    <w:rsid w:val="0037769C"/>
    <w:rsid w:val="003776C9"/>
    <w:rsid w:val="003776FB"/>
    <w:rsid w:val="003779B7"/>
    <w:rsid w:val="003779CF"/>
    <w:rsid w:val="00377BAC"/>
    <w:rsid w:val="00377D23"/>
    <w:rsid w:val="00377EAA"/>
    <w:rsid w:val="0038034E"/>
    <w:rsid w:val="00380380"/>
    <w:rsid w:val="00380504"/>
    <w:rsid w:val="00380588"/>
    <w:rsid w:val="003805D2"/>
    <w:rsid w:val="00380888"/>
    <w:rsid w:val="00380F66"/>
    <w:rsid w:val="00381002"/>
    <w:rsid w:val="00381062"/>
    <w:rsid w:val="00381069"/>
    <w:rsid w:val="003810E1"/>
    <w:rsid w:val="00381232"/>
    <w:rsid w:val="00381338"/>
    <w:rsid w:val="0038157D"/>
    <w:rsid w:val="003815AE"/>
    <w:rsid w:val="0038161A"/>
    <w:rsid w:val="00381906"/>
    <w:rsid w:val="0038192E"/>
    <w:rsid w:val="00381ACA"/>
    <w:rsid w:val="00381B20"/>
    <w:rsid w:val="00381BAF"/>
    <w:rsid w:val="00381BB3"/>
    <w:rsid w:val="00381DCD"/>
    <w:rsid w:val="00381FDB"/>
    <w:rsid w:val="00382040"/>
    <w:rsid w:val="0038204C"/>
    <w:rsid w:val="003820A6"/>
    <w:rsid w:val="00382228"/>
    <w:rsid w:val="00382280"/>
    <w:rsid w:val="0038254B"/>
    <w:rsid w:val="00382655"/>
    <w:rsid w:val="00382CD8"/>
    <w:rsid w:val="00382CEF"/>
    <w:rsid w:val="00382CF7"/>
    <w:rsid w:val="00382ECA"/>
    <w:rsid w:val="00382EE2"/>
    <w:rsid w:val="00382F66"/>
    <w:rsid w:val="0038310D"/>
    <w:rsid w:val="0038329C"/>
    <w:rsid w:val="00383313"/>
    <w:rsid w:val="003833E0"/>
    <w:rsid w:val="003833ED"/>
    <w:rsid w:val="0038355F"/>
    <w:rsid w:val="003835F1"/>
    <w:rsid w:val="00383696"/>
    <w:rsid w:val="00383731"/>
    <w:rsid w:val="003837DF"/>
    <w:rsid w:val="00383992"/>
    <w:rsid w:val="00383CC1"/>
    <w:rsid w:val="00383D6D"/>
    <w:rsid w:val="00383DD2"/>
    <w:rsid w:val="00383F2E"/>
    <w:rsid w:val="00383FB0"/>
    <w:rsid w:val="003840DB"/>
    <w:rsid w:val="00384158"/>
    <w:rsid w:val="0038416F"/>
    <w:rsid w:val="00384695"/>
    <w:rsid w:val="00384813"/>
    <w:rsid w:val="00384904"/>
    <w:rsid w:val="00384A11"/>
    <w:rsid w:val="00384B50"/>
    <w:rsid w:val="00384DE1"/>
    <w:rsid w:val="00384E51"/>
    <w:rsid w:val="00384EEC"/>
    <w:rsid w:val="00384F5A"/>
    <w:rsid w:val="00385067"/>
    <w:rsid w:val="003850CB"/>
    <w:rsid w:val="003850D9"/>
    <w:rsid w:val="003851D1"/>
    <w:rsid w:val="00385247"/>
    <w:rsid w:val="00385253"/>
    <w:rsid w:val="00385454"/>
    <w:rsid w:val="003855A0"/>
    <w:rsid w:val="003855B5"/>
    <w:rsid w:val="003856F8"/>
    <w:rsid w:val="0038570F"/>
    <w:rsid w:val="0038599B"/>
    <w:rsid w:val="00385A2C"/>
    <w:rsid w:val="00385A61"/>
    <w:rsid w:val="00385A7E"/>
    <w:rsid w:val="00385C3F"/>
    <w:rsid w:val="00385D02"/>
    <w:rsid w:val="00385E2D"/>
    <w:rsid w:val="00385ECD"/>
    <w:rsid w:val="00385F7E"/>
    <w:rsid w:val="00386010"/>
    <w:rsid w:val="0038618F"/>
    <w:rsid w:val="003861AC"/>
    <w:rsid w:val="003862AB"/>
    <w:rsid w:val="003863C5"/>
    <w:rsid w:val="003865B4"/>
    <w:rsid w:val="003866F4"/>
    <w:rsid w:val="00386932"/>
    <w:rsid w:val="00386A20"/>
    <w:rsid w:val="00386AB1"/>
    <w:rsid w:val="00386D93"/>
    <w:rsid w:val="00386DCB"/>
    <w:rsid w:val="00386E78"/>
    <w:rsid w:val="00387133"/>
    <w:rsid w:val="00387596"/>
    <w:rsid w:val="003876B7"/>
    <w:rsid w:val="003877DD"/>
    <w:rsid w:val="003878DC"/>
    <w:rsid w:val="003879E1"/>
    <w:rsid w:val="00387A47"/>
    <w:rsid w:val="00387AEA"/>
    <w:rsid w:val="00387AFD"/>
    <w:rsid w:val="00387B1F"/>
    <w:rsid w:val="00387BF6"/>
    <w:rsid w:val="00387D77"/>
    <w:rsid w:val="0039009E"/>
    <w:rsid w:val="003900C1"/>
    <w:rsid w:val="00390280"/>
    <w:rsid w:val="00390297"/>
    <w:rsid w:val="00390881"/>
    <w:rsid w:val="00390A08"/>
    <w:rsid w:val="00390A84"/>
    <w:rsid w:val="00390BA2"/>
    <w:rsid w:val="00390C05"/>
    <w:rsid w:val="00390C67"/>
    <w:rsid w:val="00390CAF"/>
    <w:rsid w:val="00390D5C"/>
    <w:rsid w:val="003910AF"/>
    <w:rsid w:val="0039113D"/>
    <w:rsid w:val="003912D8"/>
    <w:rsid w:val="00391318"/>
    <w:rsid w:val="00391343"/>
    <w:rsid w:val="003915A6"/>
    <w:rsid w:val="00391A63"/>
    <w:rsid w:val="00391B39"/>
    <w:rsid w:val="00391B7E"/>
    <w:rsid w:val="00391EF1"/>
    <w:rsid w:val="00392020"/>
    <w:rsid w:val="00392180"/>
    <w:rsid w:val="0039271A"/>
    <w:rsid w:val="00392738"/>
    <w:rsid w:val="003927F7"/>
    <w:rsid w:val="00392932"/>
    <w:rsid w:val="00392938"/>
    <w:rsid w:val="00392955"/>
    <w:rsid w:val="003929CE"/>
    <w:rsid w:val="00392F62"/>
    <w:rsid w:val="00392FF5"/>
    <w:rsid w:val="00393250"/>
    <w:rsid w:val="003932FD"/>
    <w:rsid w:val="003933EC"/>
    <w:rsid w:val="003935B2"/>
    <w:rsid w:val="0039391F"/>
    <w:rsid w:val="00393948"/>
    <w:rsid w:val="00393A03"/>
    <w:rsid w:val="00393A40"/>
    <w:rsid w:val="00393A4C"/>
    <w:rsid w:val="00393CD8"/>
    <w:rsid w:val="00393D14"/>
    <w:rsid w:val="00393E63"/>
    <w:rsid w:val="00393EA8"/>
    <w:rsid w:val="00393F0F"/>
    <w:rsid w:val="0039423C"/>
    <w:rsid w:val="003944A3"/>
    <w:rsid w:val="003946B5"/>
    <w:rsid w:val="003946D0"/>
    <w:rsid w:val="0039476C"/>
    <w:rsid w:val="0039490C"/>
    <w:rsid w:val="00394A24"/>
    <w:rsid w:val="00394A32"/>
    <w:rsid w:val="00394D63"/>
    <w:rsid w:val="00394EA8"/>
    <w:rsid w:val="00394FD8"/>
    <w:rsid w:val="0039513D"/>
    <w:rsid w:val="00395481"/>
    <w:rsid w:val="00395549"/>
    <w:rsid w:val="003955D8"/>
    <w:rsid w:val="003957FA"/>
    <w:rsid w:val="00395844"/>
    <w:rsid w:val="00395A06"/>
    <w:rsid w:val="00395B02"/>
    <w:rsid w:val="00395BCC"/>
    <w:rsid w:val="00395D3C"/>
    <w:rsid w:val="00395E26"/>
    <w:rsid w:val="0039621C"/>
    <w:rsid w:val="00396572"/>
    <w:rsid w:val="00396674"/>
    <w:rsid w:val="00396847"/>
    <w:rsid w:val="00396859"/>
    <w:rsid w:val="003969C2"/>
    <w:rsid w:val="00396B14"/>
    <w:rsid w:val="00396D0C"/>
    <w:rsid w:val="003975DC"/>
    <w:rsid w:val="0039763B"/>
    <w:rsid w:val="003977D8"/>
    <w:rsid w:val="0039787B"/>
    <w:rsid w:val="003979D2"/>
    <w:rsid w:val="003979D4"/>
    <w:rsid w:val="00397B60"/>
    <w:rsid w:val="003A0183"/>
    <w:rsid w:val="003A03B4"/>
    <w:rsid w:val="003A066A"/>
    <w:rsid w:val="003A076A"/>
    <w:rsid w:val="003A07BB"/>
    <w:rsid w:val="003A085B"/>
    <w:rsid w:val="003A0971"/>
    <w:rsid w:val="003A0D67"/>
    <w:rsid w:val="003A0E4A"/>
    <w:rsid w:val="003A0E9B"/>
    <w:rsid w:val="003A1012"/>
    <w:rsid w:val="003A1093"/>
    <w:rsid w:val="003A1423"/>
    <w:rsid w:val="003A1604"/>
    <w:rsid w:val="003A17AF"/>
    <w:rsid w:val="003A17B3"/>
    <w:rsid w:val="003A18FA"/>
    <w:rsid w:val="003A1A1C"/>
    <w:rsid w:val="003A1BE2"/>
    <w:rsid w:val="003A1ED8"/>
    <w:rsid w:val="003A1FFE"/>
    <w:rsid w:val="003A211E"/>
    <w:rsid w:val="003A240B"/>
    <w:rsid w:val="003A2484"/>
    <w:rsid w:val="003A2818"/>
    <w:rsid w:val="003A2897"/>
    <w:rsid w:val="003A2949"/>
    <w:rsid w:val="003A2A73"/>
    <w:rsid w:val="003A2A98"/>
    <w:rsid w:val="003A2D6D"/>
    <w:rsid w:val="003A2E90"/>
    <w:rsid w:val="003A2EFE"/>
    <w:rsid w:val="003A2FB5"/>
    <w:rsid w:val="003A3561"/>
    <w:rsid w:val="003A3BCA"/>
    <w:rsid w:val="003A3BED"/>
    <w:rsid w:val="003A3D81"/>
    <w:rsid w:val="003A3D9F"/>
    <w:rsid w:val="003A3F9A"/>
    <w:rsid w:val="003A4124"/>
    <w:rsid w:val="003A42C7"/>
    <w:rsid w:val="003A4376"/>
    <w:rsid w:val="003A43A6"/>
    <w:rsid w:val="003A44C4"/>
    <w:rsid w:val="003A44F2"/>
    <w:rsid w:val="003A4779"/>
    <w:rsid w:val="003A4854"/>
    <w:rsid w:val="003A49A8"/>
    <w:rsid w:val="003A49E4"/>
    <w:rsid w:val="003A4BCB"/>
    <w:rsid w:val="003A4C51"/>
    <w:rsid w:val="003A4C99"/>
    <w:rsid w:val="003A4D17"/>
    <w:rsid w:val="003A506E"/>
    <w:rsid w:val="003A50DC"/>
    <w:rsid w:val="003A5146"/>
    <w:rsid w:val="003A516F"/>
    <w:rsid w:val="003A51D8"/>
    <w:rsid w:val="003A527C"/>
    <w:rsid w:val="003A5449"/>
    <w:rsid w:val="003A547D"/>
    <w:rsid w:val="003A54DE"/>
    <w:rsid w:val="003A55C7"/>
    <w:rsid w:val="003A59A1"/>
    <w:rsid w:val="003A5BC0"/>
    <w:rsid w:val="003A5C62"/>
    <w:rsid w:val="003A5CF8"/>
    <w:rsid w:val="003A5DF8"/>
    <w:rsid w:val="003A5F49"/>
    <w:rsid w:val="003A5F84"/>
    <w:rsid w:val="003A5FF4"/>
    <w:rsid w:val="003A60A1"/>
    <w:rsid w:val="003A62AA"/>
    <w:rsid w:val="003A637B"/>
    <w:rsid w:val="003A63C7"/>
    <w:rsid w:val="003A6415"/>
    <w:rsid w:val="003A65C0"/>
    <w:rsid w:val="003A6650"/>
    <w:rsid w:val="003A685C"/>
    <w:rsid w:val="003A68B3"/>
    <w:rsid w:val="003A6F80"/>
    <w:rsid w:val="003A6F92"/>
    <w:rsid w:val="003A7084"/>
    <w:rsid w:val="003A70A4"/>
    <w:rsid w:val="003A70B8"/>
    <w:rsid w:val="003A7193"/>
    <w:rsid w:val="003A72FF"/>
    <w:rsid w:val="003A7300"/>
    <w:rsid w:val="003A73FA"/>
    <w:rsid w:val="003A7479"/>
    <w:rsid w:val="003A75DB"/>
    <w:rsid w:val="003A75FF"/>
    <w:rsid w:val="003A78BC"/>
    <w:rsid w:val="003A7913"/>
    <w:rsid w:val="003A7B19"/>
    <w:rsid w:val="003A7B3F"/>
    <w:rsid w:val="003A7F14"/>
    <w:rsid w:val="003A7F1B"/>
    <w:rsid w:val="003B00F7"/>
    <w:rsid w:val="003B0145"/>
    <w:rsid w:val="003B0182"/>
    <w:rsid w:val="003B0295"/>
    <w:rsid w:val="003B034E"/>
    <w:rsid w:val="003B044A"/>
    <w:rsid w:val="003B090C"/>
    <w:rsid w:val="003B0952"/>
    <w:rsid w:val="003B0969"/>
    <w:rsid w:val="003B0A7C"/>
    <w:rsid w:val="003B0BEF"/>
    <w:rsid w:val="003B0C55"/>
    <w:rsid w:val="003B0C6B"/>
    <w:rsid w:val="003B0DB7"/>
    <w:rsid w:val="003B0E4E"/>
    <w:rsid w:val="003B105D"/>
    <w:rsid w:val="003B10E1"/>
    <w:rsid w:val="003B124B"/>
    <w:rsid w:val="003B12E5"/>
    <w:rsid w:val="003B1386"/>
    <w:rsid w:val="003B1552"/>
    <w:rsid w:val="003B1597"/>
    <w:rsid w:val="003B162F"/>
    <w:rsid w:val="003B1767"/>
    <w:rsid w:val="003B1840"/>
    <w:rsid w:val="003B1A1E"/>
    <w:rsid w:val="003B1A37"/>
    <w:rsid w:val="003B1AE5"/>
    <w:rsid w:val="003B1B68"/>
    <w:rsid w:val="003B1B7A"/>
    <w:rsid w:val="003B1CC1"/>
    <w:rsid w:val="003B1E48"/>
    <w:rsid w:val="003B2080"/>
    <w:rsid w:val="003B2089"/>
    <w:rsid w:val="003B2212"/>
    <w:rsid w:val="003B23FB"/>
    <w:rsid w:val="003B25EB"/>
    <w:rsid w:val="003B2698"/>
    <w:rsid w:val="003B26FA"/>
    <w:rsid w:val="003B2876"/>
    <w:rsid w:val="003B28FB"/>
    <w:rsid w:val="003B2C14"/>
    <w:rsid w:val="003B2CFA"/>
    <w:rsid w:val="003B2D73"/>
    <w:rsid w:val="003B2DBF"/>
    <w:rsid w:val="003B2E1F"/>
    <w:rsid w:val="003B30E4"/>
    <w:rsid w:val="003B3160"/>
    <w:rsid w:val="003B3281"/>
    <w:rsid w:val="003B3607"/>
    <w:rsid w:val="003B364C"/>
    <w:rsid w:val="003B3711"/>
    <w:rsid w:val="003B383A"/>
    <w:rsid w:val="003B384F"/>
    <w:rsid w:val="003B3A3D"/>
    <w:rsid w:val="003B3A8F"/>
    <w:rsid w:val="003B3B1F"/>
    <w:rsid w:val="003B3B26"/>
    <w:rsid w:val="003B3B7C"/>
    <w:rsid w:val="003B3BF9"/>
    <w:rsid w:val="003B3DB9"/>
    <w:rsid w:val="003B3FC3"/>
    <w:rsid w:val="003B4016"/>
    <w:rsid w:val="003B40D3"/>
    <w:rsid w:val="003B412C"/>
    <w:rsid w:val="003B42C9"/>
    <w:rsid w:val="003B44BC"/>
    <w:rsid w:val="003B45E5"/>
    <w:rsid w:val="003B46E2"/>
    <w:rsid w:val="003B4710"/>
    <w:rsid w:val="003B4790"/>
    <w:rsid w:val="003B4916"/>
    <w:rsid w:val="003B49F7"/>
    <w:rsid w:val="003B4A90"/>
    <w:rsid w:val="003B4C03"/>
    <w:rsid w:val="003B4D75"/>
    <w:rsid w:val="003B4DB8"/>
    <w:rsid w:val="003B4E34"/>
    <w:rsid w:val="003B5031"/>
    <w:rsid w:val="003B5141"/>
    <w:rsid w:val="003B5642"/>
    <w:rsid w:val="003B56A8"/>
    <w:rsid w:val="003B56BF"/>
    <w:rsid w:val="003B58EF"/>
    <w:rsid w:val="003B5974"/>
    <w:rsid w:val="003B5B99"/>
    <w:rsid w:val="003B5BE4"/>
    <w:rsid w:val="003B5C17"/>
    <w:rsid w:val="003B5C2E"/>
    <w:rsid w:val="003B6472"/>
    <w:rsid w:val="003B681F"/>
    <w:rsid w:val="003B68CB"/>
    <w:rsid w:val="003B68E7"/>
    <w:rsid w:val="003B68F2"/>
    <w:rsid w:val="003B6BBB"/>
    <w:rsid w:val="003B6BCA"/>
    <w:rsid w:val="003B6CBF"/>
    <w:rsid w:val="003B6E6B"/>
    <w:rsid w:val="003B6FB0"/>
    <w:rsid w:val="003B7255"/>
    <w:rsid w:val="003B72D1"/>
    <w:rsid w:val="003B73C5"/>
    <w:rsid w:val="003B76D1"/>
    <w:rsid w:val="003B77A0"/>
    <w:rsid w:val="003B7AA5"/>
    <w:rsid w:val="003B7D4F"/>
    <w:rsid w:val="003B7D91"/>
    <w:rsid w:val="003B7EC8"/>
    <w:rsid w:val="003C01E9"/>
    <w:rsid w:val="003C0281"/>
    <w:rsid w:val="003C02E3"/>
    <w:rsid w:val="003C0321"/>
    <w:rsid w:val="003C05C7"/>
    <w:rsid w:val="003C05E9"/>
    <w:rsid w:val="003C0702"/>
    <w:rsid w:val="003C08BC"/>
    <w:rsid w:val="003C0930"/>
    <w:rsid w:val="003C0940"/>
    <w:rsid w:val="003C0C02"/>
    <w:rsid w:val="003C0D91"/>
    <w:rsid w:val="003C0DD3"/>
    <w:rsid w:val="003C0E7F"/>
    <w:rsid w:val="003C0F10"/>
    <w:rsid w:val="003C1066"/>
    <w:rsid w:val="003C1070"/>
    <w:rsid w:val="003C1159"/>
    <w:rsid w:val="003C11C0"/>
    <w:rsid w:val="003C125E"/>
    <w:rsid w:val="003C128D"/>
    <w:rsid w:val="003C12EC"/>
    <w:rsid w:val="003C136F"/>
    <w:rsid w:val="003C145B"/>
    <w:rsid w:val="003C1700"/>
    <w:rsid w:val="003C1715"/>
    <w:rsid w:val="003C171D"/>
    <w:rsid w:val="003C17B0"/>
    <w:rsid w:val="003C195E"/>
    <w:rsid w:val="003C1B00"/>
    <w:rsid w:val="003C1BD6"/>
    <w:rsid w:val="003C1C44"/>
    <w:rsid w:val="003C1D0D"/>
    <w:rsid w:val="003C1DAC"/>
    <w:rsid w:val="003C1DC2"/>
    <w:rsid w:val="003C1F49"/>
    <w:rsid w:val="003C204D"/>
    <w:rsid w:val="003C209E"/>
    <w:rsid w:val="003C20F2"/>
    <w:rsid w:val="003C2312"/>
    <w:rsid w:val="003C2376"/>
    <w:rsid w:val="003C24C1"/>
    <w:rsid w:val="003C256B"/>
    <w:rsid w:val="003C27EE"/>
    <w:rsid w:val="003C2904"/>
    <w:rsid w:val="003C2A76"/>
    <w:rsid w:val="003C2A99"/>
    <w:rsid w:val="003C2CA5"/>
    <w:rsid w:val="003C2CDE"/>
    <w:rsid w:val="003C2CDF"/>
    <w:rsid w:val="003C2D0C"/>
    <w:rsid w:val="003C2D82"/>
    <w:rsid w:val="003C2E3D"/>
    <w:rsid w:val="003C2FBE"/>
    <w:rsid w:val="003C30EA"/>
    <w:rsid w:val="003C331C"/>
    <w:rsid w:val="003C33DD"/>
    <w:rsid w:val="003C34BD"/>
    <w:rsid w:val="003C34D8"/>
    <w:rsid w:val="003C3525"/>
    <w:rsid w:val="003C37EA"/>
    <w:rsid w:val="003C3894"/>
    <w:rsid w:val="003C39B0"/>
    <w:rsid w:val="003C3BFD"/>
    <w:rsid w:val="003C3EE5"/>
    <w:rsid w:val="003C435D"/>
    <w:rsid w:val="003C436E"/>
    <w:rsid w:val="003C439C"/>
    <w:rsid w:val="003C4554"/>
    <w:rsid w:val="003C45D4"/>
    <w:rsid w:val="003C472F"/>
    <w:rsid w:val="003C4916"/>
    <w:rsid w:val="003C4AE0"/>
    <w:rsid w:val="003C4B34"/>
    <w:rsid w:val="003C4B3C"/>
    <w:rsid w:val="003C4C1A"/>
    <w:rsid w:val="003C4D70"/>
    <w:rsid w:val="003C4F37"/>
    <w:rsid w:val="003C5002"/>
    <w:rsid w:val="003C5278"/>
    <w:rsid w:val="003C52F5"/>
    <w:rsid w:val="003C53FF"/>
    <w:rsid w:val="003C5440"/>
    <w:rsid w:val="003C5492"/>
    <w:rsid w:val="003C579D"/>
    <w:rsid w:val="003C57F4"/>
    <w:rsid w:val="003C59E7"/>
    <w:rsid w:val="003C5A4C"/>
    <w:rsid w:val="003C5A53"/>
    <w:rsid w:val="003C5B63"/>
    <w:rsid w:val="003C5C67"/>
    <w:rsid w:val="003C5DAD"/>
    <w:rsid w:val="003C5E8D"/>
    <w:rsid w:val="003C60FD"/>
    <w:rsid w:val="003C62E4"/>
    <w:rsid w:val="003C6300"/>
    <w:rsid w:val="003C6514"/>
    <w:rsid w:val="003C658A"/>
    <w:rsid w:val="003C6673"/>
    <w:rsid w:val="003C6736"/>
    <w:rsid w:val="003C675B"/>
    <w:rsid w:val="003C6B94"/>
    <w:rsid w:val="003C6CD6"/>
    <w:rsid w:val="003C7034"/>
    <w:rsid w:val="003C70F3"/>
    <w:rsid w:val="003C714C"/>
    <w:rsid w:val="003C71C5"/>
    <w:rsid w:val="003C75F2"/>
    <w:rsid w:val="003C7663"/>
    <w:rsid w:val="003C76A8"/>
    <w:rsid w:val="003C76DA"/>
    <w:rsid w:val="003C77D0"/>
    <w:rsid w:val="003C7810"/>
    <w:rsid w:val="003C7954"/>
    <w:rsid w:val="003C79DA"/>
    <w:rsid w:val="003C7D85"/>
    <w:rsid w:val="003C7F31"/>
    <w:rsid w:val="003D0130"/>
    <w:rsid w:val="003D020F"/>
    <w:rsid w:val="003D0215"/>
    <w:rsid w:val="003D02E3"/>
    <w:rsid w:val="003D034A"/>
    <w:rsid w:val="003D060F"/>
    <w:rsid w:val="003D0661"/>
    <w:rsid w:val="003D0851"/>
    <w:rsid w:val="003D092E"/>
    <w:rsid w:val="003D0A37"/>
    <w:rsid w:val="003D0B28"/>
    <w:rsid w:val="003D0C23"/>
    <w:rsid w:val="003D0F55"/>
    <w:rsid w:val="003D0FC9"/>
    <w:rsid w:val="003D12D2"/>
    <w:rsid w:val="003D1392"/>
    <w:rsid w:val="003D17E4"/>
    <w:rsid w:val="003D17EB"/>
    <w:rsid w:val="003D1841"/>
    <w:rsid w:val="003D1CF6"/>
    <w:rsid w:val="003D20A0"/>
    <w:rsid w:val="003D20AC"/>
    <w:rsid w:val="003D210F"/>
    <w:rsid w:val="003D2251"/>
    <w:rsid w:val="003D225C"/>
    <w:rsid w:val="003D2342"/>
    <w:rsid w:val="003D2BE6"/>
    <w:rsid w:val="003D2DC6"/>
    <w:rsid w:val="003D2DFB"/>
    <w:rsid w:val="003D2EBD"/>
    <w:rsid w:val="003D2F2A"/>
    <w:rsid w:val="003D2FDD"/>
    <w:rsid w:val="003D31CA"/>
    <w:rsid w:val="003D374F"/>
    <w:rsid w:val="003D37AF"/>
    <w:rsid w:val="003D3B4E"/>
    <w:rsid w:val="003D3BA9"/>
    <w:rsid w:val="003D3BC7"/>
    <w:rsid w:val="003D3CAD"/>
    <w:rsid w:val="003D3CF0"/>
    <w:rsid w:val="003D3D68"/>
    <w:rsid w:val="003D3E07"/>
    <w:rsid w:val="003D3F1E"/>
    <w:rsid w:val="003D3F8D"/>
    <w:rsid w:val="003D405A"/>
    <w:rsid w:val="003D40F0"/>
    <w:rsid w:val="003D424C"/>
    <w:rsid w:val="003D4252"/>
    <w:rsid w:val="003D4433"/>
    <w:rsid w:val="003D449B"/>
    <w:rsid w:val="003D45EA"/>
    <w:rsid w:val="003D48A1"/>
    <w:rsid w:val="003D49EA"/>
    <w:rsid w:val="003D4A4B"/>
    <w:rsid w:val="003D4B51"/>
    <w:rsid w:val="003D4D39"/>
    <w:rsid w:val="003D4D43"/>
    <w:rsid w:val="003D4E8C"/>
    <w:rsid w:val="003D5289"/>
    <w:rsid w:val="003D5460"/>
    <w:rsid w:val="003D556F"/>
    <w:rsid w:val="003D570B"/>
    <w:rsid w:val="003D599C"/>
    <w:rsid w:val="003D5AC7"/>
    <w:rsid w:val="003D5CAE"/>
    <w:rsid w:val="003D60C7"/>
    <w:rsid w:val="003D61E4"/>
    <w:rsid w:val="003D6341"/>
    <w:rsid w:val="003D6505"/>
    <w:rsid w:val="003D6780"/>
    <w:rsid w:val="003D68D8"/>
    <w:rsid w:val="003D696A"/>
    <w:rsid w:val="003D6A18"/>
    <w:rsid w:val="003D6A2D"/>
    <w:rsid w:val="003D6AB9"/>
    <w:rsid w:val="003D6EDE"/>
    <w:rsid w:val="003D6F61"/>
    <w:rsid w:val="003D7076"/>
    <w:rsid w:val="003D72B0"/>
    <w:rsid w:val="003D72C3"/>
    <w:rsid w:val="003D74C8"/>
    <w:rsid w:val="003D76E8"/>
    <w:rsid w:val="003D7828"/>
    <w:rsid w:val="003D7B6A"/>
    <w:rsid w:val="003D7E2F"/>
    <w:rsid w:val="003D7F96"/>
    <w:rsid w:val="003E00CD"/>
    <w:rsid w:val="003E0140"/>
    <w:rsid w:val="003E0189"/>
    <w:rsid w:val="003E07B2"/>
    <w:rsid w:val="003E07CC"/>
    <w:rsid w:val="003E0BDC"/>
    <w:rsid w:val="003E0CF0"/>
    <w:rsid w:val="003E0DCE"/>
    <w:rsid w:val="003E0FAA"/>
    <w:rsid w:val="003E11C3"/>
    <w:rsid w:val="003E1204"/>
    <w:rsid w:val="003E1388"/>
    <w:rsid w:val="003E1502"/>
    <w:rsid w:val="003E1788"/>
    <w:rsid w:val="003E17AD"/>
    <w:rsid w:val="003E1A77"/>
    <w:rsid w:val="003E1B29"/>
    <w:rsid w:val="003E1C22"/>
    <w:rsid w:val="003E1CEA"/>
    <w:rsid w:val="003E1D01"/>
    <w:rsid w:val="003E1E9B"/>
    <w:rsid w:val="003E224C"/>
    <w:rsid w:val="003E24A2"/>
    <w:rsid w:val="003E2652"/>
    <w:rsid w:val="003E27AE"/>
    <w:rsid w:val="003E29D2"/>
    <w:rsid w:val="003E2AF8"/>
    <w:rsid w:val="003E2E3C"/>
    <w:rsid w:val="003E2F8B"/>
    <w:rsid w:val="003E305D"/>
    <w:rsid w:val="003E35C4"/>
    <w:rsid w:val="003E3697"/>
    <w:rsid w:val="003E3829"/>
    <w:rsid w:val="003E3B15"/>
    <w:rsid w:val="003E3CD5"/>
    <w:rsid w:val="003E416B"/>
    <w:rsid w:val="003E447F"/>
    <w:rsid w:val="003E44F5"/>
    <w:rsid w:val="003E46BB"/>
    <w:rsid w:val="003E47B0"/>
    <w:rsid w:val="003E48C5"/>
    <w:rsid w:val="003E4B2A"/>
    <w:rsid w:val="003E4C28"/>
    <w:rsid w:val="003E4CB0"/>
    <w:rsid w:val="003E4E4F"/>
    <w:rsid w:val="003E4F40"/>
    <w:rsid w:val="003E4F84"/>
    <w:rsid w:val="003E4FA0"/>
    <w:rsid w:val="003E53F0"/>
    <w:rsid w:val="003E55DD"/>
    <w:rsid w:val="003E56FA"/>
    <w:rsid w:val="003E586E"/>
    <w:rsid w:val="003E5A9C"/>
    <w:rsid w:val="003E5B3D"/>
    <w:rsid w:val="003E5BEA"/>
    <w:rsid w:val="003E5CEA"/>
    <w:rsid w:val="003E5E63"/>
    <w:rsid w:val="003E605E"/>
    <w:rsid w:val="003E60DD"/>
    <w:rsid w:val="003E6189"/>
    <w:rsid w:val="003E61B2"/>
    <w:rsid w:val="003E683D"/>
    <w:rsid w:val="003E6B74"/>
    <w:rsid w:val="003E6E96"/>
    <w:rsid w:val="003E7078"/>
    <w:rsid w:val="003E7229"/>
    <w:rsid w:val="003E726D"/>
    <w:rsid w:val="003E74EC"/>
    <w:rsid w:val="003E7548"/>
    <w:rsid w:val="003E7802"/>
    <w:rsid w:val="003E783A"/>
    <w:rsid w:val="003E79F8"/>
    <w:rsid w:val="003E7C1A"/>
    <w:rsid w:val="003E7C75"/>
    <w:rsid w:val="003E7E80"/>
    <w:rsid w:val="003E7F67"/>
    <w:rsid w:val="003F01C5"/>
    <w:rsid w:val="003F0241"/>
    <w:rsid w:val="003F0390"/>
    <w:rsid w:val="003F03F6"/>
    <w:rsid w:val="003F041F"/>
    <w:rsid w:val="003F046E"/>
    <w:rsid w:val="003F04DB"/>
    <w:rsid w:val="003F06D9"/>
    <w:rsid w:val="003F0ACD"/>
    <w:rsid w:val="003F0EC3"/>
    <w:rsid w:val="003F0ECE"/>
    <w:rsid w:val="003F1065"/>
    <w:rsid w:val="003F129E"/>
    <w:rsid w:val="003F133F"/>
    <w:rsid w:val="003F141D"/>
    <w:rsid w:val="003F150A"/>
    <w:rsid w:val="003F1612"/>
    <w:rsid w:val="003F16E1"/>
    <w:rsid w:val="003F175E"/>
    <w:rsid w:val="003F17EB"/>
    <w:rsid w:val="003F188D"/>
    <w:rsid w:val="003F18C9"/>
    <w:rsid w:val="003F19DD"/>
    <w:rsid w:val="003F1A87"/>
    <w:rsid w:val="003F1B0E"/>
    <w:rsid w:val="003F1B95"/>
    <w:rsid w:val="003F1F00"/>
    <w:rsid w:val="003F2110"/>
    <w:rsid w:val="003F2358"/>
    <w:rsid w:val="003F2409"/>
    <w:rsid w:val="003F2459"/>
    <w:rsid w:val="003F2587"/>
    <w:rsid w:val="003F2804"/>
    <w:rsid w:val="003F28E8"/>
    <w:rsid w:val="003F2964"/>
    <w:rsid w:val="003F2AAD"/>
    <w:rsid w:val="003F2AFF"/>
    <w:rsid w:val="003F2B59"/>
    <w:rsid w:val="003F2E68"/>
    <w:rsid w:val="003F2F11"/>
    <w:rsid w:val="003F2F90"/>
    <w:rsid w:val="003F2FBB"/>
    <w:rsid w:val="003F30D5"/>
    <w:rsid w:val="003F3120"/>
    <w:rsid w:val="003F32BA"/>
    <w:rsid w:val="003F32FA"/>
    <w:rsid w:val="003F3321"/>
    <w:rsid w:val="003F347D"/>
    <w:rsid w:val="003F368A"/>
    <w:rsid w:val="003F39A5"/>
    <w:rsid w:val="003F3ABF"/>
    <w:rsid w:val="003F3B95"/>
    <w:rsid w:val="003F3B98"/>
    <w:rsid w:val="003F3CA2"/>
    <w:rsid w:val="003F3DAB"/>
    <w:rsid w:val="003F3DBC"/>
    <w:rsid w:val="003F3EAA"/>
    <w:rsid w:val="003F3F84"/>
    <w:rsid w:val="003F3F9B"/>
    <w:rsid w:val="003F4346"/>
    <w:rsid w:val="003F447F"/>
    <w:rsid w:val="003F44A6"/>
    <w:rsid w:val="003F4764"/>
    <w:rsid w:val="003F496B"/>
    <w:rsid w:val="003F4B20"/>
    <w:rsid w:val="003F4B68"/>
    <w:rsid w:val="003F4BDA"/>
    <w:rsid w:val="003F4CCB"/>
    <w:rsid w:val="003F4DC7"/>
    <w:rsid w:val="003F4EC1"/>
    <w:rsid w:val="003F4F06"/>
    <w:rsid w:val="003F5074"/>
    <w:rsid w:val="003F5116"/>
    <w:rsid w:val="003F511D"/>
    <w:rsid w:val="003F5188"/>
    <w:rsid w:val="003F54D3"/>
    <w:rsid w:val="003F57C7"/>
    <w:rsid w:val="003F588F"/>
    <w:rsid w:val="003F58E2"/>
    <w:rsid w:val="003F599A"/>
    <w:rsid w:val="003F59B3"/>
    <w:rsid w:val="003F5BE2"/>
    <w:rsid w:val="003F5D21"/>
    <w:rsid w:val="003F601F"/>
    <w:rsid w:val="003F6169"/>
    <w:rsid w:val="003F61B9"/>
    <w:rsid w:val="003F621A"/>
    <w:rsid w:val="003F62B2"/>
    <w:rsid w:val="003F645F"/>
    <w:rsid w:val="003F6541"/>
    <w:rsid w:val="003F6617"/>
    <w:rsid w:val="003F66CC"/>
    <w:rsid w:val="003F689A"/>
    <w:rsid w:val="003F69B6"/>
    <w:rsid w:val="003F6E60"/>
    <w:rsid w:val="003F6EE6"/>
    <w:rsid w:val="003F6EE7"/>
    <w:rsid w:val="003F6F7A"/>
    <w:rsid w:val="003F7058"/>
    <w:rsid w:val="003F7288"/>
    <w:rsid w:val="003F749F"/>
    <w:rsid w:val="003F74A6"/>
    <w:rsid w:val="003F76B0"/>
    <w:rsid w:val="003F7848"/>
    <w:rsid w:val="003F794A"/>
    <w:rsid w:val="003F7CEE"/>
    <w:rsid w:val="003F7FD8"/>
    <w:rsid w:val="00400217"/>
    <w:rsid w:val="004004C6"/>
    <w:rsid w:val="004008C2"/>
    <w:rsid w:val="00400ADD"/>
    <w:rsid w:val="00400B49"/>
    <w:rsid w:val="00400B4E"/>
    <w:rsid w:val="00400C47"/>
    <w:rsid w:val="00400D52"/>
    <w:rsid w:val="00400F66"/>
    <w:rsid w:val="0040109E"/>
    <w:rsid w:val="004010D0"/>
    <w:rsid w:val="00401144"/>
    <w:rsid w:val="004012BB"/>
    <w:rsid w:val="004015F1"/>
    <w:rsid w:val="00401618"/>
    <w:rsid w:val="0040170F"/>
    <w:rsid w:val="0040179E"/>
    <w:rsid w:val="004018FE"/>
    <w:rsid w:val="00401AA3"/>
    <w:rsid w:val="00401B78"/>
    <w:rsid w:val="00401BF6"/>
    <w:rsid w:val="00401E82"/>
    <w:rsid w:val="00401EA9"/>
    <w:rsid w:val="00401F05"/>
    <w:rsid w:val="00401FDA"/>
    <w:rsid w:val="0040239C"/>
    <w:rsid w:val="004024B7"/>
    <w:rsid w:val="004024D4"/>
    <w:rsid w:val="00402525"/>
    <w:rsid w:val="0040256A"/>
    <w:rsid w:val="004025B1"/>
    <w:rsid w:val="004025C1"/>
    <w:rsid w:val="00402647"/>
    <w:rsid w:val="004026CC"/>
    <w:rsid w:val="004026EA"/>
    <w:rsid w:val="0040279C"/>
    <w:rsid w:val="004028E3"/>
    <w:rsid w:val="00402A4B"/>
    <w:rsid w:val="00402A65"/>
    <w:rsid w:val="00402A69"/>
    <w:rsid w:val="00402B44"/>
    <w:rsid w:val="00402BB6"/>
    <w:rsid w:val="00402ED2"/>
    <w:rsid w:val="004030CF"/>
    <w:rsid w:val="00403109"/>
    <w:rsid w:val="004035F9"/>
    <w:rsid w:val="00403927"/>
    <w:rsid w:val="00403ABC"/>
    <w:rsid w:val="00403CAE"/>
    <w:rsid w:val="00403DAA"/>
    <w:rsid w:val="00403E43"/>
    <w:rsid w:val="00403EAE"/>
    <w:rsid w:val="004040EA"/>
    <w:rsid w:val="0040424D"/>
    <w:rsid w:val="00404282"/>
    <w:rsid w:val="0040449B"/>
    <w:rsid w:val="00404582"/>
    <w:rsid w:val="00404723"/>
    <w:rsid w:val="004049A5"/>
    <w:rsid w:val="00404A3E"/>
    <w:rsid w:val="00404A8B"/>
    <w:rsid w:val="00404BD4"/>
    <w:rsid w:val="00404DAF"/>
    <w:rsid w:val="00404DBE"/>
    <w:rsid w:val="00404DC7"/>
    <w:rsid w:val="00404E79"/>
    <w:rsid w:val="00404EAF"/>
    <w:rsid w:val="0040511A"/>
    <w:rsid w:val="004051D9"/>
    <w:rsid w:val="004051EA"/>
    <w:rsid w:val="00405231"/>
    <w:rsid w:val="0040537B"/>
    <w:rsid w:val="0040568F"/>
    <w:rsid w:val="00405766"/>
    <w:rsid w:val="00405A77"/>
    <w:rsid w:val="00405C64"/>
    <w:rsid w:val="00405CC0"/>
    <w:rsid w:val="00405CE3"/>
    <w:rsid w:val="004060E8"/>
    <w:rsid w:val="004062B8"/>
    <w:rsid w:val="0040641D"/>
    <w:rsid w:val="00406502"/>
    <w:rsid w:val="00406923"/>
    <w:rsid w:val="00406A69"/>
    <w:rsid w:val="00406BC8"/>
    <w:rsid w:val="00406D53"/>
    <w:rsid w:val="00406DFD"/>
    <w:rsid w:val="00406FA2"/>
    <w:rsid w:val="004071CF"/>
    <w:rsid w:val="0040731F"/>
    <w:rsid w:val="004074F6"/>
    <w:rsid w:val="00407525"/>
    <w:rsid w:val="0040754A"/>
    <w:rsid w:val="00407738"/>
    <w:rsid w:val="004077B7"/>
    <w:rsid w:val="004077FE"/>
    <w:rsid w:val="00407859"/>
    <w:rsid w:val="0040786F"/>
    <w:rsid w:val="004078A5"/>
    <w:rsid w:val="00407A11"/>
    <w:rsid w:val="00407C41"/>
    <w:rsid w:val="00407E51"/>
    <w:rsid w:val="00410049"/>
    <w:rsid w:val="00410060"/>
    <w:rsid w:val="0041006A"/>
    <w:rsid w:val="004100B6"/>
    <w:rsid w:val="00410238"/>
    <w:rsid w:val="00410275"/>
    <w:rsid w:val="00410343"/>
    <w:rsid w:val="004104D3"/>
    <w:rsid w:val="0041053A"/>
    <w:rsid w:val="004106AF"/>
    <w:rsid w:val="004106CE"/>
    <w:rsid w:val="004107BD"/>
    <w:rsid w:val="0041081F"/>
    <w:rsid w:val="00410AFA"/>
    <w:rsid w:val="00410CE2"/>
    <w:rsid w:val="00410DFB"/>
    <w:rsid w:val="00410F3E"/>
    <w:rsid w:val="0041105D"/>
    <w:rsid w:val="004110EC"/>
    <w:rsid w:val="004111B3"/>
    <w:rsid w:val="00411369"/>
    <w:rsid w:val="00411389"/>
    <w:rsid w:val="00411448"/>
    <w:rsid w:val="0041151A"/>
    <w:rsid w:val="0041160E"/>
    <w:rsid w:val="004116E9"/>
    <w:rsid w:val="0041185E"/>
    <w:rsid w:val="004118AB"/>
    <w:rsid w:val="004118B7"/>
    <w:rsid w:val="00411938"/>
    <w:rsid w:val="00411A9A"/>
    <w:rsid w:val="00411BC7"/>
    <w:rsid w:val="00411C95"/>
    <w:rsid w:val="00411D5B"/>
    <w:rsid w:val="00411DCE"/>
    <w:rsid w:val="00411EB8"/>
    <w:rsid w:val="00411EC7"/>
    <w:rsid w:val="00411EDF"/>
    <w:rsid w:val="00411F9E"/>
    <w:rsid w:val="00411FFF"/>
    <w:rsid w:val="0041206E"/>
    <w:rsid w:val="0041208E"/>
    <w:rsid w:val="00412142"/>
    <w:rsid w:val="0041223C"/>
    <w:rsid w:val="0041227C"/>
    <w:rsid w:val="004123B4"/>
    <w:rsid w:val="0041246B"/>
    <w:rsid w:val="00412470"/>
    <w:rsid w:val="004125FF"/>
    <w:rsid w:val="004126A8"/>
    <w:rsid w:val="00412792"/>
    <w:rsid w:val="0041286C"/>
    <w:rsid w:val="00412A02"/>
    <w:rsid w:val="00412A76"/>
    <w:rsid w:val="00412CFF"/>
    <w:rsid w:val="00412D17"/>
    <w:rsid w:val="00413243"/>
    <w:rsid w:val="00413312"/>
    <w:rsid w:val="0041349A"/>
    <w:rsid w:val="00413511"/>
    <w:rsid w:val="004135FC"/>
    <w:rsid w:val="00413687"/>
    <w:rsid w:val="004136E8"/>
    <w:rsid w:val="00413803"/>
    <w:rsid w:val="00413C26"/>
    <w:rsid w:val="004140A4"/>
    <w:rsid w:val="00414145"/>
    <w:rsid w:val="004141F8"/>
    <w:rsid w:val="0041423A"/>
    <w:rsid w:val="0041424B"/>
    <w:rsid w:val="004142A1"/>
    <w:rsid w:val="004142B0"/>
    <w:rsid w:val="004142C3"/>
    <w:rsid w:val="0041436F"/>
    <w:rsid w:val="00414520"/>
    <w:rsid w:val="0041459C"/>
    <w:rsid w:val="004146AC"/>
    <w:rsid w:val="00414781"/>
    <w:rsid w:val="004148B0"/>
    <w:rsid w:val="00414900"/>
    <w:rsid w:val="00414A7C"/>
    <w:rsid w:val="00414CEF"/>
    <w:rsid w:val="00414D04"/>
    <w:rsid w:val="00414ECC"/>
    <w:rsid w:val="00414F30"/>
    <w:rsid w:val="00414FE7"/>
    <w:rsid w:val="004152C6"/>
    <w:rsid w:val="00415305"/>
    <w:rsid w:val="00415328"/>
    <w:rsid w:val="00415358"/>
    <w:rsid w:val="0041543C"/>
    <w:rsid w:val="004154B7"/>
    <w:rsid w:val="0041552F"/>
    <w:rsid w:val="004155B7"/>
    <w:rsid w:val="004156FA"/>
    <w:rsid w:val="00415884"/>
    <w:rsid w:val="00415968"/>
    <w:rsid w:val="00415D82"/>
    <w:rsid w:val="004160EB"/>
    <w:rsid w:val="0041637A"/>
    <w:rsid w:val="004163E7"/>
    <w:rsid w:val="00416582"/>
    <w:rsid w:val="0041661C"/>
    <w:rsid w:val="0041696E"/>
    <w:rsid w:val="00416CB9"/>
    <w:rsid w:val="00417106"/>
    <w:rsid w:val="00417193"/>
    <w:rsid w:val="004174E4"/>
    <w:rsid w:val="004175E3"/>
    <w:rsid w:val="00417818"/>
    <w:rsid w:val="00417E03"/>
    <w:rsid w:val="00417E27"/>
    <w:rsid w:val="00417F1B"/>
    <w:rsid w:val="00417F3E"/>
    <w:rsid w:val="004200DF"/>
    <w:rsid w:val="004201F8"/>
    <w:rsid w:val="00420363"/>
    <w:rsid w:val="004203A1"/>
    <w:rsid w:val="004203AF"/>
    <w:rsid w:val="00420427"/>
    <w:rsid w:val="00420476"/>
    <w:rsid w:val="00420520"/>
    <w:rsid w:val="00420584"/>
    <w:rsid w:val="00420988"/>
    <w:rsid w:val="00420B39"/>
    <w:rsid w:val="00420CC7"/>
    <w:rsid w:val="00420E42"/>
    <w:rsid w:val="00420F75"/>
    <w:rsid w:val="004211AC"/>
    <w:rsid w:val="004211D9"/>
    <w:rsid w:val="004212A4"/>
    <w:rsid w:val="00421309"/>
    <w:rsid w:val="0042133E"/>
    <w:rsid w:val="004215F4"/>
    <w:rsid w:val="0042172F"/>
    <w:rsid w:val="00421908"/>
    <w:rsid w:val="00421A97"/>
    <w:rsid w:val="00421BE7"/>
    <w:rsid w:val="00422084"/>
    <w:rsid w:val="00422230"/>
    <w:rsid w:val="00422241"/>
    <w:rsid w:val="00422369"/>
    <w:rsid w:val="004225BA"/>
    <w:rsid w:val="004226D3"/>
    <w:rsid w:val="00422762"/>
    <w:rsid w:val="00422832"/>
    <w:rsid w:val="00422847"/>
    <w:rsid w:val="00422940"/>
    <w:rsid w:val="00422C81"/>
    <w:rsid w:val="00422D48"/>
    <w:rsid w:val="00422D99"/>
    <w:rsid w:val="00422E50"/>
    <w:rsid w:val="00423124"/>
    <w:rsid w:val="0042313A"/>
    <w:rsid w:val="00423161"/>
    <w:rsid w:val="004233F4"/>
    <w:rsid w:val="0042358F"/>
    <w:rsid w:val="004235F2"/>
    <w:rsid w:val="00423668"/>
    <w:rsid w:val="00423744"/>
    <w:rsid w:val="004238F2"/>
    <w:rsid w:val="004239C8"/>
    <w:rsid w:val="00423EE0"/>
    <w:rsid w:val="00423F4D"/>
    <w:rsid w:val="00424051"/>
    <w:rsid w:val="0042409A"/>
    <w:rsid w:val="00424173"/>
    <w:rsid w:val="0042440A"/>
    <w:rsid w:val="0042442D"/>
    <w:rsid w:val="004244FE"/>
    <w:rsid w:val="00424549"/>
    <w:rsid w:val="0042469F"/>
    <w:rsid w:val="00424864"/>
    <w:rsid w:val="00424A02"/>
    <w:rsid w:val="00424B05"/>
    <w:rsid w:val="00424C38"/>
    <w:rsid w:val="00424E07"/>
    <w:rsid w:val="00424F11"/>
    <w:rsid w:val="00424F1A"/>
    <w:rsid w:val="00424F2A"/>
    <w:rsid w:val="00424F3E"/>
    <w:rsid w:val="0042501B"/>
    <w:rsid w:val="0042513C"/>
    <w:rsid w:val="0042517E"/>
    <w:rsid w:val="0042524E"/>
    <w:rsid w:val="00425257"/>
    <w:rsid w:val="004252FD"/>
    <w:rsid w:val="00425558"/>
    <w:rsid w:val="00425A9D"/>
    <w:rsid w:val="00425C1D"/>
    <w:rsid w:val="00425EB8"/>
    <w:rsid w:val="00425EF9"/>
    <w:rsid w:val="00425F77"/>
    <w:rsid w:val="0042608D"/>
    <w:rsid w:val="004260DB"/>
    <w:rsid w:val="0042613A"/>
    <w:rsid w:val="00426144"/>
    <w:rsid w:val="004261F1"/>
    <w:rsid w:val="0042656E"/>
    <w:rsid w:val="004266C2"/>
    <w:rsid w:val="004266E0"/>
    <w:rsid w:val="004269C5"/>
    <w:rsid w:val="004269D3"/>
    <w:rsid w:val="00426C39"/>
    <w:rsid w:val="00426D4E"/>
    <w:rsid w:val="00426D82"/>
    <w:rsid w:val="00426EA0"/>
    <w:rsid w:val="0042706E"/>
    <w:rsid w:val="004271D4"/>
    <w:rsid w:val="004272A9"/>
    <w:rsid w:val="0042774D"/>
    <w:rsid w:val="00427ACF"/>
    <w:rsid w:val="00427C3B"/>
    <w:rsid w:val="00427C75"/>
    <w:rsid w:val="00427E1F"/>
    <w:rsid w:val="00427E49"/>
    <w:rsid w:val="00427E76"/>
    <w:rsid w:val="00427E8D"/>
    <w:rsid w:val="00427F1D"/>
    <w:rsid w:val="00427F47"/>
    <w:rsid w:val="0043002D"/>
    <w:rsid w:val="00430080"/>
    <w:rsid w:val="00430255"/>
    <w:rsid w:val="004302D5"/>
    <w:rsid w:val="004303B5"/>
    <w:rsid w:val="00430552"/>
    <w:rsid w:val="00430807"/>
    <w:rsid w:val="00430BA2"/>
    <w:rsid w:val="00430BD6"/>
    <w:rsid w:val="00430D21"/>
    <w:rsid w:val="00430EB9"/>
    <w:rsid w:val="00430EEF"/>
    <w:rsid w:val="00430F98"/>
    <w:rsid w:val="004311F6"/>
    <w:rsid w:val="0043130B"/>
    <w:rsid w:val="00431443"/>
    <w:rsid w:val="0043144B"/>
    <w:rsid w:val="004314B5"/>
    <w:rsid w:val="00431751"/>
    <w:rsid w:val="004317E7"/>
    <w:rsid w:val="0043180A"/>
    <w:rsid w:val="00431849"/>
    <w:rsid w:val="0043189F"/>
    <w:rsid w:val="0043195F"/>
    <w:rsid w:val="00431BCD"/>
    <w:rsid w:val="00431E70"/>
    <w:rsid w:val="004320F4"/>
    <w:rsid w:val="004322E6"/>
    <w:rsid w:val="004322F1"/>
    <w:rsid w:val="00432505"/>
    <w:rsid w:val="004327EA"/>
    <w:rsid w:val="004327EC"/>
    <w:rsid w:val="00432909"/>
    <w:rsid w:val="00432A16"/>
    <w:rsid w:val="00432A93"/>
    <w:rsid w:val="00432AB7"/>
    <w:rsid w:val="00432B37"/>
    <w:rsid w:val="00432B47"/>
    <w:rsid w:val="00432B86"/>
    <w:rsid w:val="00432BD0"/>
    <w:rsid w:val="00432D7E"/>
    <w:rsid w:val="00432EBD"/>
    <w:rsid w:val="00433070"/>
    <w:rsid w:val="004330F6"/>
    <w:rsid w:val="00433206"/>
    <w:rsid w:val="00433372"/>
    <w:rsid w:val="00433395"/>
    <w:rsid w:val="004333CD"/>
    <w:rsid w:val="0043341C"/>
    <w:rsid w:val="00433448"/>
    <w:rsid w:val="00433496"/>
    <w:rsid w:val="004334A1"/>
    <w:rsid w:val="00433565"/>
    <w:rsid w:val="00433681"/>
    <w:rsid w:val="004338B7"/>
    <w:rsid w:val="004339C5"/>
    <w:rsid w:val="00433DB7"/>
    <w:rsid w:val="00433F74"/>
    <w:rsid w:val="00434009"/>
    <w:rsid w:val="004340CC"/>
    <w:rsid w:val="00434198"/>
    <w:rsid w:val="004342D3"/>
    <w:rsid w:val="00434368"/>
    <w:rsid w:val="0043455C"/>
    <w:rsid w:val="00434623"/>
    <w:rsid w:val="004346E1"/>
    <w:rsid w:val="00434759"/>
    <w:rsid w:val="00434791"/>
    <w:rsid w:val="0043482F"/>
    <w:rsid w:val="00434A2A"/>
    <w:rsid w:val="00434A91"/>
    <w:rsid w:val="00434AB6"/>
    <w:rsid w:val="00434B4D"/>
    <w:rsid w:val="00434C22"/>
    <w:rsid w:val="00434D76"/>
    <w:rsid w:val="00434F03"/>
    <w:rsid w:val="00434F1D"/>
    <w:rsid w:val="0043508C"/>
    <w:rsid w:val="0043515E"/>
    <w:rsid w:val="004352C6"/>
    <w:rsid w:val="00435743"/>
    <w:rsid w:val="00435751"/>
    <w:rsid w:val="00435780"/>
    <w:rsid w:val="00435B18"/>
    <w:rsid w:val="00435B52"/>
    <w:rsid w:val="00435B67"/>
    <w:rsid w:val="00435F00"/>
    <w:rsid w:val="00435F98"/>
    <w:rsid w:val="00436032"/>
    <w:rsid w:val="00436178"/>
    <w:rsid w:val="0043623E"/>
    <w:rsid w:val="004362EC"/>
    <w:rsid w:val="00436318"/>
    <w:rsid w:val="004368A4"/>
    <w:rsid w:val="004368CF"/>
    <w:rsid w:val="00436ABD"/>
    <w:rsid w:val="00436C6B"/>
    <w:rsid w:val="00436CF6"/>
    <w:rsid w:val="00436E60"/>
    <w:rsid w:val="00437098"/>
    <w:rsid w:val="004370BB"/>
    <w:rsid w:val="00437494"/>
    <w:rsid w:val="00437506"/>
    <w:rsid w:val="004375B6"/>
    <w:rsid w:val="00437639"/>
    <w:rsid w:val="00437807"/>
    <w:rsid w:val="00437857"/>
    <w:rsid w:val="00440047"/>
    <w:rsid w:val="0044024C"/>
    <w:rsid w:val="0044030E"/>
    <w:rsid w:val="0044048F"/>
    <w:rsid w:val="00440771"/>
    <w:rsid w:val="00440773"/>
    <w:rsid w:val="004407EC"/>
    <w:rsid w:val="004409DD"/>
    <w:rsid w:val="00440A01"/>
    <w:rsid w:val="00440A44"/>
    <w:rsid w:val="00440AE8"/>
    <w:rsid w:val="00440E0A"/>
    <w:rsid w:val="00440E23"/>
    <w:rsid w:val="00441024"/>
    <w:rsid w:val="004410E3"/>
    <w:rsid w:val="00441276"/>
    <w:rsid w:val="00441666"/>
    <w:rsid w:val="004416B9"/>
    <w:rsid w:val="00441867"/>
    <w:rsid w:val="0044197F"/>
    <w:rsid w:val="00441BFE"/>
    <w:rsid w:val="00441C2D"/>
    <w:rsid w:val="00441C46"/>
    <w:rsid w:val="00441C49"/>
    <w:rsid w:val="00441D07"/>
    <w:rsid w:val="00441D83"/>
    <w:rsid w:val="00441E0B"/>
    <w:rsid w:val="004420FB"/>
    <w:rsid w:val="00442181"/>
    <w:rsid w:val="00442372"/>
    <w:rsid w:val="0044248E"/>
    <w:rsid w:val="004425DB"/>
    <w:rsid w:val="0044264B"/>
    <w:rsid w:val="00442663"/>
    <w:rsid w:val="004427C5"/>
    <w:rsid w:val="0044286B"/>
    <w:rsid w:val="00442CFA"/>
    <w:rsid w:val="00443057"/>
    <w:rsid w:val="00443235"/>
    <w:rsid w:val="004435CD"/>
    <w:rsid w:val="00443674"/>
    <w:rsid w:val="00443D85"/>
    <w:rsid w:val="00443DD6"/>
    <w:rsid w:val="00443EF1"/>
    <w:rsid w:val="00443F7B"/>
    <w:rsid w:val="00444022"/>
    <w:rsid w:val="00444228"/>
    <w:rsid w:val="00444310"/>
    <w:rsid w:val="00444524"/>
    <w:rsid w:val="004445FF"/>
    <w:rsid w:val="004448C9"/>
    <w:rsid w:val="0044490A"/>
    <w:rsid w:val="0044499A"/>
    <w:rsid w:val="004449D2"/>
    <w:rsid w:val="00444E89"/>
    <w:rsid w:val="00445173"/>
    <w:rsid w:val="004451C5"/>
    <w:rsid w:val="00445463"/>
    <w:rsid w:val="00445511"/>
    <w:rsid w:val="0044556E"/>
    <w:rsid w:val="0044580F"/>
    <w:rsid w:val="00445831"/>
    <w:rsid w:val="004459A8"/>
    <w:rsid w:val="00445B02"/>
    <w:rsid w:val="00445CE0"/>
    <w:rsid w:val="00445CF4"/>
    <w:rsid w:val="00445E57"/>
    <w:rsid w:val="00446144"/>
    <w:rsid w:val="004461EA"/>
    <w:rsid w:val="004464D0"/>
    <w:rsid w:val="00446733"/>
    <w:rsid w:val="00446844"/>
    <w:rsid w:val="0044685A"/>
    <w:rsid w:val="00446898"/>
    <w:rsid w:val="004468FE"/>
    <w:rsid w:val="004469AC"/>
    <w:rsid w:val="00446AD7"/>
    <w:rsid w:val="00446C6A"/>
    <w:rsid w:val="00446C7C"/>
    <w:rsid w:val="00446E29"/>
    <w:rsid w:val="004470BF"/>
    <w:rsid w:val="004472AF"/>
    <w:rsid w:val="004474EA"/>
    <w:rsid w:val="0044775A"/>
    <w:rsid w:val="00447776"/>
    <w:rsid w:val="00447851"/>
    <w:rsid w:val="004479EC"/>
    <w:rsid w:val="00447A9D"/>
    <w:rsid w:val="00447D2B"/>
    <w:rsid w:val="00447DFC"/>
    <w:rsid w:val="004500EF"/>
    <w:rsid w:val="004501EC"/>
    <w:rsid w:val="00450233"/>
    <w:rsid w:val="0045029F"/>
    <w:rsid w:val="004503EE"/>
    <w:rsid w:val="00450470"/>
    <w:rsid w:val="0045048B"/>
    <w:rsid w:val="004505B7"/>
    <w:rsid w:val="0045095B"/>
    <w:rsid w:val="0045096B"/>
    <w:rsid w:val="004509B0"/>
    <w:rsid w:val="00450A44"/>
    <w:rsid w:val="00450B0F"/>
    <w:rsid w:val="00450C52"/>
    <w:rsid w:val="00450D1B"/>
    <w:rsid w:val="00450DAD"/>
    <w:rsid w:val="00450F76"/>
    <w:rsid w:val="00450F78"/>
    <w:rsid w:val="00450FD5"/>
    <w:rsid w:val="004510DA"/>
    <w:rsid w:val="0045113B"/>
    <w:rsid w:val="00451243"/>
    <w:rsid w:val="0045129F"/>
    <w:rsid w:val="004513AD"/>
    <w:rsid w:val="004514B1"/>
    <w:rsid w:val="004514FA"/>
    <w:rsid w:val="00451851"/>
    <w:rsid w:val="00451A6F"/>
    <w:rsid w:val="00451B15"/>
    <w:rsid w:val="00451BCD"/>
    <w:rsid w:val="00451C38"/>
    <w:rsid w:val="00451D14"/>
    <w:rsid w:val="00451E6C"/>
    <w:rsid w:val="00451EB8"/>
    <w:rsid w:val="004521C7"/>
    <w:rsid w:val="004522CC"/>
    <w:rsid w:val="0045233A"/>
    <w:rsid w:val="004523A0"/>
    <w:rsid w:val="004523AD"/>
    <w:rsid w:val="004523BF"/>
    <w:rsid w:val="00452406"/>
    <w:rsid w:val="0045246D"/>
    <w:rsid w:val="00452492"/>
    <w:rsid w:val="00452637"/>
    <w:rsid w:val="004527F6"/>
    <w:rsid w:val="0045281E"/>
    <w:rsid w:val="00452B43"/>
    <w:rsid w:val="00452D41"/>
    <w:rsid w:val="00452E3F"/>
    <w:rsid w:val="004530FB"/>
    <w:rsid w:val="00453235"/>
    <w:rsid w:val="00453237"/>
    <w:rsid w:val="0045325D"/>
    <w:rsid w:val="00453383"/>
    <w:rsid w:val="00453778"/>
    <w:rsid w:val="0045391E"/>
    <w:rsid w:val="00453964"/>
    <w:rsid w:val="00453C10"/>
    <w:rsid w:val="00453D9F"/>
    <w:rsid w:val="00453F7C"/>
    <w:rsid w:val="00453F99"/>
    <w:rsid w:val="00454033"/>
    <w:rsid w:val="004540FC"/>
    <w:rsid w:val="00454312"/>
    <w:rsid w:val="004545B6"/>
    <w:rsid w:val="00454756"/>
    <w:rsid w:val="004548E8"/>
    <w:rsid w:val="00454E89"/>
    <w:rsid w:val="00454EF7"/>
    <w:rsid w:val="004551F9"/>
    <w:rsid w:val="004552A0"/>
    <w:rsid w:val="0045540B"/>
    <w:rsid w:val="004554E5"/>
    <w:rsid w:val="0045555E"/>
    <w:rsid w:val="00455A89"/>
    <w:rsid w:val="00455BD7"/>
    <w:rsid w:val="00455D06"/>
    <w:rsid w:val="00455D2D"/>
    <w:rsid w:val="00455F7A"/>
    <w:rsid w:val="00455FF5"/>
    <w:rsid w:val="0045602C"/>
    <w:rsid w:val="004561DC"/>
    <w:rsid w:val="0045646C"/>
    <w:rsid w:val="00456506"/>
    <w:rsid w:val="00456645"/>
    <w:rsid w:val="00456AAB"/>
    <w:rsid w:val="00456EA6"/>
    <w:rsid w:val="00456F39"/>
    <w:rsid w:val="00457154"/>
    <w:rsid w:val="00457260"/>
    <w:rsid w:val="004573DB"/>
    <w:rsid w:val="00457636"/>
    <w:rsid w:val="004578A5"/>
    <w:rsid w:val="00457DB4"/>
    <w:rsid w:val="00457DFC"/>
    <w:rsid w:val="00457EF5"/>
    <w:rsid w:val="00460158"/>
    <w:rsid w:val="004601C7"/>
    <w:rsid w:val="004602F5"/>
    <w:rsid w:val="004605CB"/>
    <w:rsid w:val="0046066C"/>
    <w:rsid w:val="0046067B"/>
    <w:rsid w:val="00460B63"/>
    <w:rsid w:val="00460C60"/>
    <w:rsid w:val="00460DBC"/>
    <w:rsid w:val="00460F22"/>
    <w:rsid w:val="00460F34"/>
    <w:rsid w:val="00461152"/>
    <w:rsid w:val="0046135D"/>
    <w:rsid w:val="00461367"/>
    <w:rsid w:val="0046139F"/>
    <w:rsid w:val="00461793"/>
    <w:rsid w:val="004617DB"/>
    <w:rsid w:val="00461897"/>
    <w:rsid w:val="00461B3D"/>
    <w:rsid w:val="00461B51"/>
    <w:rsid w:val="00461BE1"/>
    <w:rsid w:val="00461E0F"/>
    <w:rsid w:val="00461E98"/>
    <w:rsid w:val="00461F34"/>
    <w:rsid w:val="00461F5C"/>
    <w:rsid w:val="00461FCC"/>
    <w:rsid w:val="00462046"/>
    <w:rsid w:val="004621CB"/>
    <w:rsid w:val="004621D7"/>
    <w:rsid w:val="004622E3"/>
    <w:rsid w:val="0046240E"/>
    <w:rsid w:val="004624D4"/>
    <w:rsid w:val="00462894"/>
    <w:rsid w:val="004629DB"/>
    <w:rsid w:val="00462ADA"/>
    <w:rsid w:val="00462B78"/>
    <w:rsid w:val="00462BC1"/>
    <w:rsid w:val="00462C53"/>
    <w:rsid w:val="00462D14"/>
    <w:rsid w:val="00462EAE"/>
    <w:rsid w:val="00462EDF"/>
    <w:rsid w:val="00463202"/>
    <w:rsid w:val="00463391"/>
    <w:rsid w:val="00463427"/>
    <w:rsid w:val="004634A7"/>
    <w:rsid w:val="00463528"/>
    <w:rsid w:val="0046357B"/>
    <w:rsid w:val="0046359B"/>
    <w:rsid w:val="004635A9"/>
    <w:rsid w:val="004635E2"/>
    <w:rsid w:val="00463622"/>
    <w:rsid w:val="00463709"/>
    <w:rsid w:val="00463760"/>
    <w:rsid w:val="004638D0"/>
    <w:rsid w:val="0046393D"/>
    <w:rsid w:val="00463A6D"/>
    <w:rsid w:val="00463A9B"/>
    <w:rsid w:val="00463B3D"/>
    <w:rsid w:val="00463C22"/>
    <w:rsid w:val="00463FF0"/>
    <w:rsid w:val="00463FFF"/>
    <w:rsid w:val="004640A7"/>
    <w:rsid w:val="004640E2"/>
    <w:rsid w:val="004642BA"/>
    <w:rsid w:val="004643B2"/>
    <w:rsid w:val="00464430"/>
    <w:rsid w:val="00464482"/>
    <w:rsid w:val="00464507"/>
    <w:rsid w:val="004646A5"/>
    <w:rsid w:val="004646EE"/>
    <w:rsid w:val="00464728"/>
    <w:rsid w:val="00464AD0"/>
    <w:rsid w:val="00464BBC"/>
    <w:rsid w:val="00464E31"/>
    <w:rsid w:val="00465020"/>
    <w:rsid w:val="0046502D"/>
    <w:rsid w:val="004651B3"/>
    <w:rsid w:val="004652C5"/>
    <w:rsid w:val="004655E4"/>
    <w:rsid w:val="00465734"/>
    <w:rsid w:val="00465742"/>
    <w:rsid w:val="004657CF"/>
    <w:rsid w:val="00465931"/>
    <w:rsid w:val="004659A2"/>
    <w:rsid w:val="004659DE"/>
    <w:rsid w:val="00465A7C"/>
    <w:rsid w:val="00465BAB"/>
    <w:rsid w:val="00465CDF"/>
    <w:rsid w:val="00465E11"/>
    <w:rsid w:val="004661BE"/>
    <w:rsid w:val="004661FC"/>
    <w:rsid w:val="004662CD"/>
    <w:rsid w:val="00466398"/>
    <w:rsid w:val="0046652D"/>
    <w:rsid w:val="00466550"/>
    <w:rsid w:val="004665AE"/>
    <w:rsid w:val="00466D67"/>
    <w:rsid w:val="00466EA9"/>
    <w:rsid w:val="00466EE8"/>
    <w:rsid w:val="004670A5"/>
    <w:rsid w:val="00467130"/>
    <w:rsid w:val="004671DB"/>
    <w:rsid w:val="00467586"/>
    <w:rsid w:val="004676D7"/>
    <w:rsid w:val="0046779F"/>
    <w:rsid w:val="00467804"/>
    <w:rsid w:val="00467836"/>
    <w:rsid w:val="00467D8A"/>
    <w:rsid w:val="00467E1A"/>
    <w:rsid w:val="00467E62"/>
    <w:rsid w:val="00467ED7"/>
    <w:rsid w:val="00467FB7"/>
    <w:rsid w:val="00467FD7"/>
    <w:rsid w:val="00470057"/>
    <w:rsid w:val="0047035A"/>
    <w:rsid w:val="004704D0"/>
    <w:rsid w:val="0047066C"/>
    <w:rsid w:val="004707A8"/>
    <w:rsid w:val="0047080E"/>
    <w:rsid w:val="00470901"/>
    <w:rsid w:val="004709A8"/>
    <w:rsid w:val="00470ABF"/>
    <w:rsid w:val="00470AC0"/>
    <w:rsid w:val="00470B1A"/>
    <w:rsid w:val="00470DA7"/>
    <w:rsid w:val="004711C6"/>
    <w:rsid w:val="0047128E"/>
    <w:rsid w:val="0047136F"/>
    <w:rsid w:val="004713F5"/>
    <w:rsid w:val="004713FE"/>
    <w:rsid w:val="0047169F"/>
    <w:rsid w:val="0047179F"/>
    <w:rsid w:val="00471945"/>
    <w:rsid w:val="00471B41"/>
    <w:rsid w:val="00471B9F"/>
    <w:rsid w:val="00471D55"/>
    <w:rsid w:val="00471D80"/>
    <w:rsid w:val="00471DEE"/>
    <w:rsid w:val="00471E3C"/>
    <w:rsid w:val="00471E82"/>
    <w:rsid w:val="00471ECE"/>
    <w:rsid w:val="00471F33"/>
    <w:rsid w:val="00471FD8"/>
    <w:rsid w:val="00472115"/>
    <w:rsid w:val="00472132"/>
    <w:rsid w:val="00472168"/>
    <w:rsid w:val="004721D7"/>
    <w:rsid w:val="00472204"/>
    <w:rsid w:val="00472383"/>
    <w:rsid w:val="00472456"/>
    <w:rsid w:val="0047298F"/>
    <w:rsid w:val="00472D88"/>
    <w:rsid w:val="00472E15"/>
    <w:rsid w:val="00472EDA"/>
    <w:rsid w:val="0047310E"/>
    <w:rsid w:val="0047342E"/>
    <w:rsid w:val="004734FF"/>
    <w:rsid w:val="0047357A"/>
    <w:rsid w:val="004735EE"/>
    <w:rsid w:val="004735FA"/>
    <w:rsid w:val="0047363D"/>
    <w:rsid w:val="004738DF"/>
    <w:rsid w:val="0047394F"/>
    <w:rsid w:val="00473988"/>
    <w:rsid w:val="0047398C"/>
    <w:rsid w:val="00473AB5"/>
    <w:rsid w:val="00473BC5"/>
    <w:rsid w:val="00473D6F"/>
    <w:rsid w:val="00473EBF"/>
    <w:rsid w:val="00474067"/>
    <w:rsid w:val="00474185"/>
    <w:rsid w:val="00474232"/>
    <w:rsid w:val="00474310"/>
    <w:rsid w:val="004745A5"/>
    <w:rsid w:val="004746CD"/>
    <w:rsid w:val="00474A17"/>
    <w:rsid w:val="00474CC4"/>
    <w:rsid w:val="00474DEB"/>
    <w:rsid w:val="00474F4C"/>
    <w:rsid w:val="004750DF"/>
    <w:rsid w:val="0047514D"/>
    <w:rsid w:val="00475377"/>
    <w:rsid w:val="004756E2"/>
    <w:rsid w:val="00475726"/>
    <w:rsid w:val="0047573C"/>
    <w:rsid w:val="004757BA"/>
    <w:rsid w:val="00475952"/>
    <w:rsid w:val="00475D74"/>
    <w:rsid w:val="00475DBD"/>
    <w:rsid w:val="00475DC1"/>
    <w:rsid w:val="00475E01"/>
    <w:rsid w:val="00475EF6"/>
    <w:rsid w:val="00475F62"/>
    <w:rsid w:val="00476096"/>
    <w:rsid w:val="004761E1"/>
    <w:rsid w:val="00476266"/>
    <w:rsid w:val="0047631C"/>
    <w:rsid w:val="00476401"/>
    <w:rsid w:val="004764E5"/>
    <w:rsid w:val="004764F7"/>
    <w:rsid w:val="004767C3"/>
    <w:rsid w:val="004767E1"/>
    <w:rsid w:val="0047694B"/>
    <w:rsid w:val="004769CC"/>
    <w:rsid w:val="00476A86"/>
    <w:rsid w:val="00476D8A"/>
    <w:rsid w:val="00476DCD"/>
    <w:rsid w:val="00476E55"/>
    <w:rsid w:val="00476F12"/>
    <w:rsid w:val="004771C3"/>
    <w:rsid w:val="00477280"/>
    <w:rsid w:val="0047762C"/>
    <w:rsid w:val="00477696"/>
    <w:rsid w:val="00477808"/>
    <w:rsid w:val="00477824"/>
    <w:rsid w:val="004778B0"/>
    <w:rsid w:val="00477B35"/>
    <w:rsid w:val="00477B3D"/>
    <w:rsid w:val="00477DA9"/>
    <w:rsid w:val="00477ECF"/>
    <w:rsid w:val="00477FF3"/>
    <w:rsid w:val="00480279"/>
    <w:rsid w:val="00480337"/>
    <w:rsid w:val="004804DB"/>
    <w:rsid w:val="004806BC"/>
    <w:rsid w:val="00480925"/>
    <w:rsid w:val="0048094C"/>
    <w:rsid w:val="00480DA4"/>
    <w:rsid w:val="00480F39"/>
    <w:rsid w:val="00481004"/>
    <w:rsid w:val="00481147"/>
    <w:rsid w:val="004811CF"/>
    <w:rsid w:val="004815BD"/>
    <w:rsid w:val="00481889"/>
    <w:rsid w:val="00481B08"/>
    <w:rsid w:val="00481D71"/>
    <w:rsid w:val="00481DC8"/>
    <w:rsid w:val="00481EF5"/>
    <w:rsid w:val="00481F49"/>
    <w:rsid w:val="00481F6E"/>
    <w:rsid w:val="00481FC3"/>
    <w:rsid w:val="00481FED"/>
    <w:rsid w:val="0048208D"/>
    <w:rsid w:val="0048218E"/>
    <w:rsid w:val="00482365"/>
    <w:rsid w:val="00482494"/>
    <w:rsid w:val="00482725"/>
    <w:rsid w:val="0048295F"/>
    <w:rsid w:val="00482A15"/>
    <w:rsid w:val="00482A89"/>
    <w:rsid w:val="00482ABF"/>
    <w:rsid w:val="00482D86"/>
    <w:rsid w:val="00482EC1"/>
    <w:rsid w:val="0048301A"/>
    <w:rsid w:val="0048307A"/>
    <w:rsid w:val="00483101"/>
    <w:rsid w:val="00483162"/>
    <w:rsid w:val="004831E9"/>
    <w:rsid w:val="00483219"/>
    <w:rsid w:val="004832B4"/>
    <w:rsid w:val="00483429"/>
    <w:rsid w:val="00483453"/>
    <w:rsid w:val="004835CE"/>
    <w:rsid w:val="0048383E"/>
    <w:rsid w:val="00483A89"/>
    <w:rsid w:val="00483A8A"/>
    <w:rsid w:val="00483AE7"/>
    <w:rsid w:val="00483F6C"/>
    <w:rsid w:val="00483FB7"/>
    <w:rsid w:val="00483FF3"/>
    <w:rsid w:val="00484228"/>
    <w:rsid w:val="0048422F"/>
    <w:rsid w:val="004842E6"/>
    <w:rsid w:val="0048476E"/>
    <w:rsid w:val="004847A5"/>
    <w:rsid w:val="004847F4"/>
    <w:rsid w:val="00484918"/>
    <w:rsid w:val="004849A6"/>
    <w:rsid w:val="00484A04"/>
    <w:rsid w:val="00484CC7"/>
    <w:rsid w:val="00484E28"/>
    <w:rsid w:val="00484F3F"/>
    <w:rsid w:val="00484F92"/>
    <w:rsid w:val="004851B1"/>
    <w:rsid w:val="004851C0"/>
    <w:rsid w:val="004854E5"/>
    <w:rsid w:val="00485573"/>
    <w:rsid w:val="004855C6"/>
    <w:rsid w:val="004855FB"/>
    <w:rsid w:val="00485660"/>
    <w:rsid w:val="00485746"/>
    <w:rsid w:val="004857CE"/>
    <w:rsid w:val="0048586F"/>
    <w:rsid w:val="0048590C"/>
    <w:rsid w:val="0048592D"/>
    <w:rsid w:val="004859D8"/>
    <w:rsid w:val="00485BBC"/>
    <w:rsid w:val="00485E6D"/>
    <w:rsid w:val="00485E91"/>
    <w:rsid w:val="00485EF0"/>
    <w:rsid w:val="00485EF7"/>
    <w:rsid w:val="00485FE2"/>
    <w:rsid w:val="00485FF5"/>
    <w:rsid w:val="0048602C"/>
    <w:rsid w:val="00486327"/>
    <w:rsid w:val="004863A1"/>
    <w:rsid w:val="00486445"/>
    <w:rsid w:val="00486451"/>
    <w:rsid w:val="0048645D"/>
    <w:rsid w:val="00486601"/>
    <w:rsid w:val="0048660B"/>
    <w:rsid w:val="00486662"/>
    <w:rsid w:val="004867C2"/>
    <w:rsid w:val="00486847"/>
    <w:rsid w:val="00486959"/>
    <w:rsid w:val="00486DBC"/>
    <w:rsid w:val="004871BF"/>
    <w:rsid w:val="004871E9"/>
    <w:rsid w:val="004873C5"/>
    <w:rsid w:val="004875F9"/>
    <w:rsid w:val="00487649"/>
    <w:rsid w:val="00487833"/>
    <w:rsid w:val="00487857"/>
    <w:rsid w:val="004878DB"/>
    <w:rsid w:val="0048794B"/>
    <w:rsid w:val="00487A74"/>
    <w:rsid w:val="00487C9C"/>
    <w:rsid w:val="00487CF3"/>
    <w:rsid w:val="00487F42"/>
    <w:rsid w:val="00487FAB"/>
    <w:rsid w:val="00490277"/>
    <w:rsid w:val="0049033E"/>
    <w:rsid w:val="00490434"/>
    <w:rsid w:val="004904C9"/>
    <w:rsid w:val="00490605"/>
    <w:rsid w:val="0049073E"/>
    <w:rsid w:val="00490756"/>
    <w:rsid w:val="0049087D"/>
    <w:rsid w:val="00490C5A"/>
    <w:rsid w:val="00490DDF"/>
    <w:rsid w:val="00490E5E"/>
    <w:rsid w:val="004910D0"/>
    <w:rsid w:val="0049120A"/>
    <w:rsid w:val="00491328"/>
    <w:rsid w:val="00491370"/>
    <w:rsid w:val="0049147A"/>
    <w:rsid w:val="004914B7"/>
    <w:rsid w:val="004914F9"/>
    <w:rsid w:val="0049161C"/>
    <w:rsid w:val="0049176C"/>
    <w:rsid w:val="004918B8"/>
    <w:rsid w:val="00491A1D"/>
    <w:rsid w:val="00492055"/>
    <w:rsid w:val="00492310"/>
    <w:rsid w:val="00492397"/>
    <w:rsid w:val="0049253C"/>
    <w:rsid w:val="004926F0"/>
    <w:rsid w:val="00492807"/>
    <w:rsid w:val="00492816"/>
    <w:rsid w:val="00492891"/>
    <w:rsid w:val="0049289D"/>
    <w:rsid w:val="0049299A"/>
    <w:rsid w:val="00492BB8"/>
    <w:rsid w:val="00492D58"/>
    <w:rsid w:val="00492E92"/>
    <w:rsid w:val="0049316C"/>
    <w:rsid w:val="004932A8"/>
    <w:rsid w:val="0049333A"/>
    <w:rsid w:val="0049338A"/>
    <w:rsid w:val="004934DF"/>
    <w:rsid w:val="0049360C"/>
    <w:rsid w:val="004936C3"/>
    <w:rsid w:val="0049371E"/>
    <w:rsid w:val="00493794"/>
    <w:rsid w:val="004939D7"/>
    <w:rsid w:val="00493BB1"/>
    <w:rsid w:val="00493EE9"/>
    <w:rsid w:val="004940F3"/>
    <w:rsid w:val="00494356"/>
    <w:rsid w:val="004943D6"/>
    <w:rsid w:val="0049455A"/>
    <w:rsid w:val="00494683"/>
    <w:rsid w:val="00494699"/>
    <w:rsid w:val="00494769"/>
    <w:rsid w:val="004947C6"/>
    <w:rsid w:val="0049482D"/>
    <w:rsid w:val="0049493F"/>
    <w:rsid w:val="00494C2D"/>
    <w:rsid w:val="00494CBE"/>
    <w:rsid w:val="00494CF7"/>
    <w:rsid w:val="00494D39"/>
    <w:rsid w:val="00494D88"/>
    <w:rsid w:val="00494DF2"/>
    <w:rsid w:val="00494E16"/>
    <w:rsid w:val="004950A9"/>
    <w:rsid w:val="004954BF"/>
    <w:rsid w:val="004954DD"/>
    <w:rsid w:val="004955E2"/>
    <w:rsid w:val="00495712"/>
    <w:rsid w:val="00495717"/>
    <w:rsid w:val="004957E9"/>
    <w:rsid w:val="00495A0E"/>
    <w:rsid w:val="00495CA5"/>
    <w:rsid w:val="00495EE7"/>
    <w:rsid w:val="0049601D"/>
    <w:rsid w:val="0049613C"/>
    <w:rsid w:val="00496234"/>
    <w:rsid w:val="0049630D"/>
    <w:rsid w:val="0049664F"/>
    <w:rsid w:val="00496826"/>
    <w:rsid w:val="0049683A"/>
    <w:rsid w:val="00496859"/>
    <w:rsid w:val="004968B1"/>
    <w:rsid w:val="0049694B"/>
    <w:rsid w:val="00496A61"/>
    <w:rsid w:val="00496D96"/>
    <w:rsid w:val="00496DC3"/>
    <w:rsid w:val="00496E08"/>
    <w:rsid w:val="00496E69"/>
    <w:rsid w:val="00496E98"/>
    <w:rsid w:val="00497295"/>
    <w:rsid w:val="00497406"/>
    <w:rsid w:val="0049744B"/>
    <w:rsid w:val="004974E7"/>
    <w:rsid w:val="004974FB"/>
    <w:rsid w:val="00497556"/>
    <w:rsid w:val="004976EA"/>
    <w:rsid w:val="00497714"/>
    <w:rsid w:val="004978BD"/>
    <w:rsid w:val="004979DD"/>
    <w:rsid w:val="00497A53"/>
    <w:rsid w:val="00497A91"/>
    <w:rsid w:val="00497A93"/>
    <w:rsid w:val="00497B31"/>
    <w:rsid w:val="00497BB4"/>
    <w:rsid w:val="00497C2E"/>
    <w:rsid w:val="00497DC4"/>
    <w:rsid w:val="00497F58"/>
    <w:rsid w:val="004A0355"/>
    <w:rsid w:val="004A0437"/>
    <w:rsid w:val="004A0442"/>
    <w:rsid w:val="004A0526"/>
    <w:rsid w:val="004A05C6"/>
    <w:rsid w:val="004A0659"/>
    <w:rsid w:val="004A09AF"/>
    <w:rsid w:val="004A0AF5"/>
    <w:rsid w:val="004A0B7A"/>
    <w:rsid w:val="004A0BC3"/>
    <w:rsid w:val="004A0BD3"/>
    <w:rsid w:val="004A1287"/>
    <w:rsid w:val="004A1453"/>
    <w:rsid w:val="004A162A"/>
    <w:rsid w:val="004A1710"/>
    <w:rsid w:val="004A172B"/>
    <w:rsid w:val="004A1B21"/>
    <w:rsid w:val="004A1C96"/>
    <w:rsid w:val="004A1D0C"/>
    <w:rsid w:val="004A1E4D"/>
    <w:rsid w:val="004A1E7E"/>
    <w:rsid w:val="004A1F86"/>
    <w:rsid w:val="004A1FA6"/>
    <w:rsid w:val="004A1FEB"/>
    <w:rsid w:val="004A2011"/>
    <w:rsid w:val="004A21D2"/>
    <w:rsid w:val="004A227D"/>
    <w:rsid w:val="004A23A1"/>
    <w:rsid w:val="004A2441"/>
    <w:rsid w:val="004A25FC"/>
    <w:rsid w:val="004A284C"/>
    <w:rsid w:val="004A2C84"/>
    <w:rsid w:val="004A2D28"/>
    <w:rsid w:val="004A2DCF"/>
    <w:rsid w:val="004A2DFD"/>
    <w:rsid w:val="004A2E2C"/>
    <w:rsid w:val="004A2E8B"/>
    <w:rsid w:val="004A3077"/>
    <w:rsid w:val="004A3161"/>
    <w:rsid w:val="004A31AF"/>
    <w:rsid w:val="004A31EE"/>
    <w:rsid w:val="004A322C"/>
    <w:rsid w:val="004A32E1"/>
    <w:rsid w:val="004A339C"/>
    <w:rsid w:val="004A33A8"/>
    <w:rsid w:val="004A3511"/>
    <w:rsid w:val="004A3603"/>
    <w:rsid w:val="004A36F9"/>
    <w:rsid w:val="004A374E"/>
    <w:rsid w:val="004A3A17"/>
    <w:rsid w:val="004A3A61"/>
    <w:rsid w:val="004A3AB4"/>
    <w:rsid w:val="004A3B64"/>
    <w:rsid w:val="004A3D7E"/>
    <w:rsid w:val="004A3E7D"/>
    <w:rsid w:val="004A3EBB"/>
    <w:rsid w:val="004A3F16"/>
    <w:rsid w:val="004A405C"/>
    <w:rsid w:val="004A40FE"/>
    <w:rsid w:val="004A4256"/>
    <w:rsid w:val="004A43F9"/>
    <w:rsid w:val="004A4461"/>
    <w:rsid w:val="004A453A"/>
    <w:rsid w:val="004A46A3"/>
    <w:rsid w:val="004A486B"/>
    <w:rsid w:val="004A48AF"/>
    <w:rsid w:val="004A49C9"/>
    <w:rsid w:val="004A4D2F"/>
    <w:rsid w:val="004A4DC6"/>
    <w:rsid w:val="004A4EDE"/>
    <w:rsid w:val="004A4F2F"/>
    <w:rsid w:val="004A5080"/>
    <w:rsid w:val="004A518B"/>
    <w:rsid w:val="004A565A"/>
    <w:rsid w:val="004A56DD"/>
    <w:rsid w:val="004A59B4"/>
    <w:rsid w:val="004A5C0B"/>
    <w:rsid w:val="004A5E13"/>
    <w:rsid w:val="004A5E9C"/>
    <w:rsid w:val="004A5EC8"/>
    <w:rsid w:val="004A5FA6"/>
    <w:rsid w:val="004A61D3"/>
    <w:rsid w:val="004A62C6"/>
    <w:rsid w:val="004A6576"/>
    <w:rsid w:val="004A6579"/>
    <w:rsid w:val="004A657A"/>
    <w:rsid w:val="004A6787"/>
    <w:rsid w:val="004A68C7"/>
    <w:rsid w:val="004A6921"/>
    <w:rsid w:val="004A697C"/>
    <w:rsid w:val="004A6A29"/>
    <w:rsid w:val="004A6BFC"/>
    <w:rsid w:val="004A6D3F"/>
    <w:rsid w:val="004A6E11"/>
    <w:rsid w:val="004A6ECA"/>
    <w:rsid w:val="004A6F5D"/>
    <w:rsid w:val="004A6FD0"/>
    <w:rsid w:val="004A6FDA"/>
    <w:rsid w:val="004A712B"/>
    <w:rsid w:val="004A7298"/>
    <w:rsid w:val="004A7303"/>
    <w:rsid w:val="004A7320"/>
    <w:rsid w:val="004A7582"/>
    <w:rsid w:val="004A78A3"/>
    <w:rsid w:val="004A7A28"/>
    <w:rsid w:val="004A7A87"/>
    <w:rsid w:val="004A7B7E"/>
    <w:rsid w:val="004A7CD2"/>
    <w:rsid w:val="004A7D3B"/>
    <w:rsid w:val="004A7DC9"/>
    <w:rsid w:val="004A7EF3"/>
    <w:rsid w:val="004B0099"/>
    <w:rsid w:val="004B0207"/>
    <w:rsid w:val="004B02FF"/>
    <w:rsid w:val="004B06BD"/>
    <w:rsid w:val="004B06D5"/>
    <w:rsid w:val="004B08BD"/>
    <w:rsid w:val="004B0AF9"/>
    <w:rsid w:val="004B0BD5"/>
    <w:rsid w:val="004B0CB2"/>
    <w:rsid w:val="004B0D8D"/>
    <w:rsid w:val="004B0ECC"/>
    <w:rsid w:val="004B0F05"/>
    <w:rsid w:val="004B0F50"/>
    <w:rsid w:val="004B0F7C"/>
    <w:rsid w:val="004B0FD3"/>
    <w:rsid w:val="004B118D"/>
    <w:rsid w:val="004B1471"/>
    <w:rsid w:val="004B1513"/>
    <w:rsid w:val="004B15AC"/>
    <w:rsid w:val="004B1691"/>
    <w:rsid w:val="004B174E"/>
    <w:rsid w:val="004B17A5"/>
    <w:rsid w:val="004B189F"/>
    <w:rsid w:val="004B18A5"/>
    <w:rsid w:val="004B18CB"/>
    <w:rsid w:val="004B1A16"/>
    <w:rsid w:val="004B1A91"/>
    <w:rsid w:val="004B1D07"/>
    <w:rsid w:val="004B1D4F"/>
    <w:rsid w:val="004B1D8D"/>
    <w:rsid w:val="004B1DFC"/>
    <w:rsid w:val="004B1F5D"/>
    <w:rsid w:val="004B208C"/>
    <w:rsid w:val="004B20AB"/>
    <w:rsid w:val="004B20F2"/>
    <w:rsid w:val="004B2344"/>
    <w:rsid w:val="004B2898"/>
    <w:rsid w:val="004B29DD"/>
    <w:rsid w:val="004B2A14"/>
    <w:rsid w:val="004B2A8A"/>
    <w:rsid w:val="004B2AA1"/>
    <w:rsid w:val="004B2B05"/>
    <w:rsid w:val="004B2B37"/>
    <w:rsid w:val="004B2E7E"/>
    <w:rsid w:val="004B3356"/>
    <w:rsid w:val="004B33B9"/>
    <w:rsid w:val="004B3871"/>
    <w:rsid w:val="004B38E2"/>
    <w:rsid w:val="004B3B28"/>
    <w:rsid w:val="004B3D12"/>
    <w:rsid w:val="004B3D9F"/>
    <w:rsid w:val="004B3DD1"/>
    <w:rsid w:val="004B3E22"/>
    <w:rsid w:val="004B3E34"/>
    <w:rsid w:val="004B3EE0"/>
    <w:rsid w:val="004B3F6A"/>
    <w:rsid w:val="004B3FC4"/>
    <w:rsid w:val="004B42A6"/>
    <w:rsid w:val="004B4340"/>
    <w:rsid w:val="004B43B1"/>
    <w:rsid w:val="004B45A2"/>
    <w:rsid w:val="004B482A"/>
    <w:rsid w:val="004B495B"/>
    <w:rsid w:val="004B4A5B"/>
    <w:rsid w:val="004B4B9E"/>
    <w:rsid w:val="004B50D1"/>
    <w:rsid w:val="004B50D3"/>
    <w:rsid w:val="004B5539"/>
    <w:rsid w:val="004B556D"/>
    <w:rsid w:val="004B58F8"/>
    <w:rsid w:val="004B5980"/>
    <w:rsid w:val="004B5B97"/>
    <w:rsid w:val="004B5C05"/>
    <w:rsid w:val="004B5EBA"/>
    <w:rsid w:val="004B5EFA"/>
    <w:rsid w:val="004B5F53"/>
    <w:rsid w:val="004B60B7"/>
    <w:rsid w:val="004B6312"/>
    <w:rsid w:val="004B639F"/>
    <w:rsid w:val="004B641A"/>
    <w:rsid w:val="004B6469"/>
    <w:rsid w:val="004B687C"/>
    <w:rsid w:val="004B68EC"/>
    <w:rsid w:val="004B68F4"/>
    <w:rsid w:val="004B69DA"/>
    <w:rsid w:val="004B6A63"/>
    <w:rsid w:val="004B6A8B"/>
    <w:rsid w:val="004B6D3F"/>
    <w:rsid w:val="004B6FBC"/>
    <w:rsid w:val="004B720D"/>
    <w:rsid w:val="004B7400"/>
    <w:rsid w:val="004B756B"/>
    <w:rsid w:val="004B7812"/>
    <w:rsid w:val="004B78DD"/>
    <w:rsid w:val="004B793B"/>
    <w:rsid w:val="004B7ABA"/>
    <w:rsid w:val="004B7ACC"/>
    <w:rsid w:val="004B7BD3"/>
    <w:rsid w:val="004B7D0A"/>
    <w:rsid w:val="004B7E6F"/>
    <w:rsid w:val="004B7F62"/>
    <w:rsid w:val="004C0247"/>
    <w:rsid w:val="004C02B0"/>
    <w:rsid w:val="004C056E"/>
    <w:rsid w:val="004C05C6"/>
    <w:rsid w:val="004C0602"/>
    <w:rsid w:val="004C0687"/>
    <w:rsid w:val="004C069D"/>
    <w:rsid w:val="004C0708"/>
    <w:rsid w:val="004C0C72"/>
    <w:rsid w:val="004C0C7A"/>
    <w:rsid w:val="004C0DF8"/>
    <w:rsid w:val="004C10B4"/>
    <w:rsid w:val="004C131D"/>
    <w:rsid w:val="004C1392"/>
    <w:rsid w:val="004C1490"/>
    <w:rsid w:val="004C1549"/>
    <w:rsid w:val="004C15D0"/>
    <w:rsid w:val="004C18B9"/>
    <w:rsid w:val="004C197B"/>
    <w:rsid w:val="004C197C"/>
    <w:rsid w:val="004C1BCE"/>
    <w:rsid w:val="004C1CBB"/>
    <w:rsid w:val="004C1D97"/>
    <w:rsid w:val="004C2186"/>
    <w:rsid w:val="004C230A"/>
    <w:rsid w:val="004C23DC"/>
    <w:rsid w:val="004C25DB"/>
    <w:rsid w:val="004C25F3"/>
    <w:rsid w:val="004C2647"/>
    <w:rsid w:val="004C26C4"/>
    <w:rsid w:val="004C2754"/>
    <w:rsid w:val="004C2821"/>
    <w:rsid w:val="004C2939"/>
    <w:rsid w:val="004C2A8D"/>
    <w:rsid w:val="004C2B92"/>
    <w:rsid w:val="004C2D31"/>
    <w:rsid w:val="004C2E8A"/>
    <w:rsid w:val="004C3679"/>
    <w:rsid w:val="004C3697"/>
    <w:rsid w:val="004C3902"/>
    <w:rsid w:val="004C397E"/>
    <w:rsid w:val="004C3F04"/>
    <w:rsid w:val="004C4049"/>
    <w:rsid w:val="004C4162"/>
    <w:rsid w:val="004C418B"/>
    <w:rsid w:val="004C41EA"/>
    <w:rsid w:val="004C4310"/>
    <w:rsid w:val="004C4340"/>
    <w:rsid w:val="004C4371"/>
    <w:rsid w:val="004C462D"/>
    <w:rsid w:val="004C48C2"/>
    <w:rsid w:val="004C4915"/>
    <w:rsid w:val="004C4A08"/>
    <w:rsid w:val="004C4A45"/>
    <w:rsid w:val="004C4B5E"/>
    <w:rsid w:val="004C4C2E"/>
    <w:rsid w:val="004C4FFF"/>
    <w:rsid w:val="004C53B7"/>
    <w:rsid w:val="004C58C8"/>
    <w:rsid w:val="004C59F8"/>
    <w:rsid w:val="004C5A5E"/>
    <w:rsid w:val="004C5A90"/>
    <w:rsid w:val="004C5A96"/>
    <w:rsid w:val="004C5ACB"/>
    <w:rsid w:val="004C5BCC"/>
    <w:rsid w:val="004C5D6C"/>
    <w:rsid w:val="004C5D99"/>
    <w:rsid w:val="004C5DDE"/>
    <w:rsid w:val="004C5E1C"/>
    <w:rsid w:val="004C6035"/>
    <w:rsid w:val="004C6105"/>
    <w:rsid w:val="004C613E"/>
    <w:rsid w:val="004C623A"/>
    <w:rsid w:val="004C6319"/>
    <w:rsid w:val="004C635E"/>
    <w:rsid w:val="004C637F"/>
    <w:rsid w:val="004C63AF"/>
    <w:rsid w:val="004C6478"/>
    <w:rsid w:val="004C68F0"/>
    <w:rsid w:val="004C6A39"/>
    <w:rsid w:val="004C6AD3"/>
    <w:rsid w:val="004C6AF7"/>
    <w:rsid w:val="004C6B5F"/>
    <w:rsid w:val="004C6BA8"/>
    <w:rsid w:val="004C7124"/>
    <w:rsid w:val="004C7207"/>
    <w:rsid w:val="004C722F"/>
    <w:rsid w:val="004C7416"/>
    <w:rsid w:val="004C74B1"/>
    <w:rsid w:val="004C74F6"/>
    <w:rsid w:val="004C7614"/>
    <w:rsid w:val="004C76CB"/>
    <w:rsid w:val="004C7AC6"/>
    <w:rsid w:val="004C7AED"/>
    <w:rsid w:val="004C7B20"/>
    <w:rsid w:val="004C7C85"/>
    <w:rsid w:val="004C7C9F"/>
    <w:rsid w:val="004C7D0D"/>
    <w:rsid w:val="004C7EB5"/>
    <w:rsid w:val="004C7F5D"/>
    <w:rsid w:val="004D0044"/>
    <w:rsid w:val="004D0109"/>
    <w:rsid w:val="004D023E"/>
    <w:rsid w:val="004D0525"/>
    <w:rsid w:val="004D058A"/>
    <w:rsid w:val="004D081B"/>
    <w:rsid w:val="004D0861"/>
    <w:rsid w:val="004D0950"/>
    <w:rsid w:val="004D09C3"/>
    <w:rsid w:val="004D0EB4"/>
    <w:rsid w:val="004D0F0C"/>
    <w:rsid w:val="004D11D6"/>
    <w:rsid w:val="004D11E7"/>
    <w:rsid w:val="004D130C"/>
    <w:rsid w:val="004D13A8"/>
    <w:rsid w:val="004D15DB"/>
    <w:rsid w:val="004D1761"/>
    <w:rsid w:val="004D1A6C"/>
    <w:rsid w:val="004D1A86"/>
    <w:rsid w:val="004D1A99"/>
    <w:rsid w:val="004D1AE8"/>
    <w:rsid w:val="004D1B53"/>
    <w:rsid w:val="004D1C23"/>
    <w:rsid w:val="004D1CA3"/>
    <w:rsid w:val="004D1E10"/>
    <w:rsid w:val="004D1E81"/>
    <w:rsid w:val="004D1FD4"/>
    <w:rsid w:val="004D2046"/>
    <w:rsid w:val="004D206D"/>
    <w:rsid w:val="004D2072"/>
    <w:rsid w:val="004D2081"/>
    <w:rsid w:val="004D2104"/>
    <w:rsid w:val="004D220E"/>
    <w:rsid w:val="004D2241"/>
    <w:rsid w:val="004D2351"/>
    <w:rsid w:val="004D24AC"/>
    <w:rsid w:val="004D2680"/>
    <w:rsid w:val="004D26BE"/>
    <w:rsid w:val="004D2809"/>
    <w:rsid w:val="004D2863"/>
    <w:rsid w:val="004D2A79"/>
    <w:rsid w:val="004D2B55"/>
    <w:rsid w:val="004D2FA4"/>
    <w:rsid w:val="004D31A6"/>
    <w:rsid w:val="004D32DB"/>
    <w:rsid w:val="004D34D5"/>
    <w:rsid w:val="004D36F6"/>
    <w:rsid w:val="004D3A6E"/>
    <w:rsid w:val="004D3B9A"/>
    <w:rsid w:val="004D3BCB"/>
    <w:rsid w:val="004D3C05"/>
    <w:rsid w:val="004D3E92"/>
    <w:rsid w:val="004D3EBD"/>
    <w:rsid w:val="004D4090"/>
    <w:rsid w:val="004D421D"/>
    <w:rsid w:val="004D4290"/>
    <w:rsid w:val="004D432F"/>
    <w:rsid w:val="004D4436"/>
    <w:rsid w:val="004D44CD"/>
    <w:rsid w:val="004D44E0"/>
    <w:rsid w:val="004D48B5"/>
    <w:rsid w:val="004D4901"/>
    <w:rsid w:val="004D4AEC"/>
    <w:rsid w:val="004D4B1A"/>
    <w:rsid w:val="004D4CCD"/>
    <w:rsid w:val="004D4D09"/>
    <w:rsid w:val="004D4D73"/>
    <w:rsid w:val="004D4E18"/>
    <w:rsid w:val="004D4E1C"/>
    <w:rsid w:val="004D5053"/>
    <w:rsid w:val="004D5092"/>
    <w:rsid w:val="004D513C"/>
    <w:rsid w:val="004D517B"/>
    <w:rsid w:val="004D5345"/>
    <w:rsid w:val="004D55DF"/>
    <w:rsid w:val="004D5747"/>
    <w:rsid w:val="004D5919"/>
    <w:rsid w:val="004D5964"/>
    <w:rsid w:val="004D5981"/>
    <w:rsid w:val="004D5C03"/>
    <w:rsid w:val="004D5CC5"/>
    <w:rsid w:val="004D5CF4"/>
    <w:rsid w:val="004D5DC8"/>
    <w:rsid w:val="004D5E44"/>
    <w:rsid w:val="004D609E"/>
    <w:rsid w:val="004D6116"/>
    <w:rsid w:val="004D6183"/>
    <w:rsid w:val="004D6227"/>
    <w:rsid w:val="004D6274"/>
    <w:rsid w:val="004D6386"/>
    <w:rsid w:val="004D6437"/>
    <w:rsid w:val="004D6570"/>
    <w:rsid w:val="004D65AB"/>
    <w:rsid w:val="004D68B5"/>
    <w:rsid w:val="004D69FC"/>
    <w:rsid w:val="004D6A26"/>
    <w:rsid w:val="004D6AA5"/>
    <w:rsid w:val="004D72CE"/>
    <w:rsid w:val="004D732A"/>
    <w:rsid w:val="004D7594"/>
    <w:rsid w:val="004D77FC"/>
    <w:rsid w:val="004D7834"/>
    <w:rsid w:val="004D798F"/>
    <w:rsid w:val="004D7BB9"/>
    <w:rsid w:val="004D7C55"/>
    <w:rsid w:val="004E02EA"/>
    <w:rsid w:val="004E036E"/>
    <w:rsid w:val="004E046E"/>
    <w:rsid w:val="004E05B6"/>
    <w:rsid w:val="004E06EA"/>
    <w:rsid w:val="004E07F6"/>
    <w:rsid w:val="004E084C"/>
    <w:rsid w:val="004E086B"/>
    <w:rsid w:val="004E0ACF"/>
    <w:rsid w:val="004E0F09"/>
    <w:rsid w:val="004E0F94"/>
    <w:rsid w:val="004E10FD"/>
    <w:rsid w:val="004E110F"/>
    <w:rsid w:val="004E1488"/>
    <w:rsid w:val="004E177F"/>
    <w:rsid w:val="004E1A24"/>
    <w:rsid w:val="004E1B4B"/>
    <w:rsid w:val="004E1E5C"/>
    <w:rsid w:val="004E208E"/>
    <w:rsid w:val="004E23F4"/>
    <w:rsid w:val="004E2438"/>
    <w:rsid w:val="004E2463"/>
    <w:rsid w:val="004E24E8"/>
    <w:rsid w:val="004E2596"/>
    <w:rsid w:val="004E2856"/>
    <w:rsid w:val="004E28BC"/>
    <w:rsid w:val="004E29DA"/>
    <w:rsid w:val="004E2CDD"/>
    <w:rsid w:val="004E2EC0"/>
    <w:rsid w:val="004E3031"/>
    <w:rsid w:val="004E304D"/>
    <w:rsid w:val="004E341A"/>
    <w:rsid w:val="004E3515"/>
    <w:rsid w:val="004E3550"/>
    <w:rsid w:val="004E35D7"/>
    <w:rsid w:val="004E35EC"/>
    <w:rsid w:val="004E38E1"/>
    <w:rsid w:val="004E3993"/>
    <w:rsid w:val="004E3B86"/>
    <w:rsid w:val="004E3B9C"/>
    <w:rsid w:val="004E3DE4"/>
    <w:rsid w:val="004E3E7E"/>
    <w:rsid w:val="004E3FC4"/>
    <w:rsid w:val="004E40FA"/>
    <w:rsid w:val="004E41D6"/>
    <w:rsid w:val="004E430B"/>
    <w:rsid w:val="004E43DB"/>
    <w:rsid w:val="004E4467"/>
    <w:rsid w:val="004E4580"/>
    <w:rsid w:val="004E4586"/>
    <w:rsid w:val="004E45E9"/>
    <w:rsid w:val="004E46BD"/>
    <w:rsid w:val="004E47E5"/>
    <w:rsid w:val="004E487E"/>
    <w:rsid w:val="004E4947"/>
    <w:rsid w:val="004E498C"/>
    <w:rsid w:val="004E4A2A"/>
    <w:rsid w:val="004E4C04"/>
    <w:rsid w:val="004E4DED"/>
    <w:rsid w:val="004E4EA4"/>
    <w:rsid w:val="004E4F58"/>
    <w:rsid w:val="004E4FF0"/>
    <w:rsid w:val="004E5025"/>
    <w:rsid w:val="004E5038"/>
    <w:rsid w:val="004E503F"/>
    <w:rsid w:val="004E51C4"/>
    <w:rsid w:val="004E52B9"/>
    <w:rsid w:val="004E5312"/>
    <w:rsid w:val="004E5331"/>
    <w:rsid w:val="004E5380"/>
    <w:rsid w:val="004E55CA"/>
    <w:rsid w:val="004E5662"/>
    <w:rsid w:val="004E5673"/>
    <w:rsid w:val="004E5739"/>
    <w:rsid w:val="004E5781"/>
    <w:rsid w:val="004E584D"/>
    <w:rsid w:val="004E5CAC"/>
    <w:rsid w:val="004E5E40"/>
    <w:rsid w:val="004E5FB3"/>
    <w:rsid w:val="004E6039"/>
    <w:rsid w:val="004E61C7"/>
    <w:rsid w:val="004E6236"/>
    <w:rsid w:val="004E63EA"/>
    <w:rsid w:val="004E6460"/>
    <w:rsid w:val="004E6473"/>
    <w:rsid w:val="004E6491"/>
    <w:rsid w:val="004E64AF"/>
    <w:rsid w:val="004E652F"/>
    <w:rsid w:val="004E66C0"/>
    <w:rsid w:val="004E67F0"/>
    <w:rsid w:val="004E6894"/>
    <w:rsid w:val="004E693D"/>
    <w:rsid w:val="004E6B74"/>
    <w:rsid w:val="004E6B98"/>
    <w:rsid w:val="004E6CAF"/>
    <w:rsid w:val="004E6CE7"/>
    <w:rsid w:val="004E6EC8"/>
    <w:rsid w:val="004E700D"/>
    <w:rsid w:val="004E70C0"/>
    <w:rsid w:val="004E728D"/>
    <w:rsid w:val="004E729B"/>
    <w:rsid w:val="004E7433"/>
    <w:rsid w:val="004E74C8"/>
    <w:rsid w:val="004E7505"/>
    <w:rsid w:val="004E76FD"/>
    <w:rsid w:val="004E7800"/>
    <w:rsid w:val="004E7A89"/>
    <w:rsid w:val="004E7BD0"/>
    <w:rsid w:val="004E7C2F"/>
    <w:rsid w:val="004F0169"/>
    <w:rsid w:val="004F0464"/>
    <w:rsid w:val="004F04B1"/>
    <w:rsid w:val="004F06B9"/>
    <w:rsid w:val="004F06DF"/>
    <w:rsid w:val="004F0729"/>
    <w:rsid w:val="004F0BE6"/>
    <w:rsid w:val="004F0C11"/>
    <w:rsid w:val="004F0F1A"/>
    <w:rsid w:val="004F0F53"/>
    <w:rsid w:val="004F0F55"/>
    <w:rsid w:val="004F0F9B"/>
    <w:rsid w:val="004F100C"/>
    <w:rsid w:val="004F103C"/>
    <w:rsid w:val="004F1304"/>
    <w:rsid w:val="004F1386"/>
    <w:rsid w:val="004F13D3"/>
    <w:rsid w:val="004F1441"/>
    <w:rsid w:val="004F1555"/>
    <w:rsid w:val="004F172D"/>
    <w:rsid w:val="004F18DE"/>
    <w:rsid w:val="004F1B31"/>
    <w:rsid w:val="004F1BB8"/>
    <w:rsid w:val="004F1D80"/>
    <w:rsid w:val="004F1E9A"/>
    <w:rsid w:val="004F1F41"/>
    <w:rsid w:val="004F2485"/>
    <w:rsid w:val="004F2574"/>
    <w:rsid w:val="004F257C"/>
    <w:rsid w:val="004F262B"/>
    <w:rsid w:val="004F2799"/>
    <w:rsid w:val="004F2964"/>
    <w:rsid w:val="004F2989"/>
    <w:rsid w:val="004F29C6"/>
    <w:rsid w:val="004F2CCD"/>
    <w:rsid w:val="004F2E62"/>
    <w:rsid w:val="004F2EB6"/>
    <w:rsid w:val="004F2EE4"/>
    <w:rsid w:val="004F2F32"/>
    <w:rsid w:val="004F314A"/>
    <w:rsid w:val="004F3495"/>
    <w:rsid w:val="004F35A8"/>
    <w:rsid w:val="004F35E5"/>
    <w:rsid w:val="004F375C"/>
    <w:rsid w:val="004F37E2"/>
    <w:rsid w:val="004F3837"/>
    <w:rsid w:val="004F3B25"/>
    <w:rsid w:val="004F3B62"/>
    <w:rsid w:val="004F3BF7"/>
    <w:rsid w:val="004F3C17"/>
    <w:rsid w:val="004F3CB1"/>
    <w:rsid w:val="004F3DC5"/>
    <w:rsid w:val="004F3DCC"/>
    <w:rsid w:val="004F3F81"/>
    <w:rsid w:val="004F4144"/>
    <w:rsid w:val="004F425A"/>
    <w:rsid w:val="004F4412"/>
    <w:rsid w:val="004F46F0"/>
    <w:rsid w:val="004F473A"/>
    <w:rsid w:val="004F47E8"/>
    <w:rsid w:val="004F48E4"/>
    <w:rsid w:val="004F4A90"/>
    <w:rsid w:val="004F4B23"/>
    <w:rsid w:val="004F4C2D"/>
    <w:rsid w:val="004F4C42"/>
    <w:rsid w:val="004F4CBE"/>
    <w:rsid w:val="004F4D13"/>
    <w:rsid w:val="004F4D75"/>
    <w:rsid w:val="004F4D9E"/>
    <w:rsid w:val="004F4E0E"/>
    <w:rsid w:val="004F4F02"/>
    <w:rsid w:val="004F5021"/>
    <w:rsid w:val="004F50B8"/>
    <w:rsid w:val="004F5675"/>
    <w:rsid w:val="004F5B4E"/>
    <w:rsid w:val="004F5C7E"/>
    <w:rsid w:val="004F5CDE"/>
    <w:rsid w:val="004F5E02"/>
    <w:rsid w:val="004F6419"/>
    <w:rsid w:val="004F64DA"/>
    <w:rsid w:val="004F64EB"/>
    <w:rsid w:val="004F6514"/>
    <w:rsid w:val="004F6553"/>
    <w:rsid w:val="004F665E"/>
    <w:rsid w:val="004F66A3"/>
    <w:rsid w:val="004F6780"/>
    <w:rsid w:val="004F67D0"/>
    <w:rsid w:val="004F6812"/>
    <w:rsid w:val="004F69C1"/>
    <w:rsid w:val="004F69D2"/>
    <w:rsid w:val="004F6B7D"/>
    <w:rsid w:val="004F6C5B"/>
    <w:rsid w:val="004F6C80"/>
    <w:rsid w:val="004F6D62"/>
    <w:rsid w:val="004F6D69"/>
    <w:rsid w:val="004F6FD1"/>
    <w:rsid w:val="004F703B"/>
    <w:rsid w:val="004F70B4"/>
    <w:rsid w:val="004F70F2"/>
    <w:rsid w:val="004F7172"/>
    <w:rsid w:val="004F724C"/>
    <w:rsid w:val="004F747D"/>
    <w:rsid w:val="004F76BC"/>
    <w:rsid w:val="004F76C5"/>
    <w:rsid w:val="004F7736"/>
    <w:rsid w:val="004F77EB"/>
    <w:rsid w:val="004F7830"/>
    <w:rsid w:val="004F79D4"/>
    <w:rsid w:val="004F7A5C"/>
    <w:rsid w:val="004F7BB8"/>
    <w:rsid w:val="00500070"/>
    <w:rsid w:val="00500078"/>
    <w:rsid w:val="00500113"/>
    <w:rsid w:val="0050017C"/>
    <w:rsid w:val="00500465"/>
    <w:rsid w:val="0050047F"/>
    <w:rsid w:val="005005C2"/>
    <w:rsid w:val="0050062F"/>
    <w:rsid w:val="0050077F"/>
    <w:rsid w:val="005007F7"/>
    <w:rsid w:val="00500972"/>
    <w:rsid w:val="00500CD3"/>
    <w:rsid w:val="00500CF7"/>
    <w:rsid w:val="00500D78"/>
    <w:rsid w:val="00500DC6"/>
    <w:rsid w:val="00501018"/>
    <w:rsid w:val="005014EE"/>
    <w:rsid w:val="0050170C"/>
    <w:rsid w:val="005018EE"/>
    <w:rsid w:val="00501973"/>
    <w:rsid w:val="005019F3"/>
    <w:rsid w:val="00501AB4"/>
    <w:rsid w:val="00501C81"/>
    <w:rsid w:val="00501CF2"/>
    <w:rsid w:val="00501E87"/>
    <w:rsid w:val="0050213A"/>
    <w:rsid w:val="005022FB"/>
    <w:rsid w:val="00502392"/>
    <w:rsid w:val="005023E3"/>
    <w:rsid w:val="00502455"/>
    <w:rsid w:val="00502744"/>
    <w:rsid w:val="00502C45"/>
    <w:rsid w:val="00502C49"/>
    <w:rsid w:val="00502CE7"/>
    <w:rsid w:val="00502D1F"/>
    <w:rsid w:val="005032D5"/>
    <w:rsid w:val="00503314"/>
    <w:rsid w:val="0050338B"/>
    <w:rsid w:val="0050346F"/>
    <w:rsid w:val="005036E2"/>
    <w:rsid w:val="00503775"/>
    <w:rsid w:val="005038AD"/>
    <w:rsid w:val="00503A4C"/>
    <w:rsid w:val="00503AE4"/>
    <w:rsid w:val="00503B4C"/>
    <w:rsid w:val="00503DC9"/>
    <w:rsid w:val="0050400B"/>
    <w:rsid w:val="00504238"/>
    <w:rsid w:val="005042FC"/>
    <w:rsid w:val="0050432F"/>
    <w:rsid w:val="00504389"/>
    <w:rsid w:val="0050480E"/>
    <w:rsid w:val="005048D4"/>
    <w:rsid w:val="00504B63"/>
    <w:rsid w:val="00505089"/>
    <w:rsid w:val="005051B7"/>
    <w:rsid w:val="00505215"/>
    <w:rsid w:val="00505477"/>
    <w:rsid w:val="00505536"/>
    <w:rsid w:val="005056D0"/>
    <w:rsid w:val="0050571E"/>
    <w:rsid w:val="0050582D"/>
    <w:rsid w:val="005059B1"/>
    <w:rsid w:val="005059B6"/>
    <w:rsid w:val="005059D9"/>
    <w:rsid w:val="00505A82"/>
    <w:rsid w:val="00505ACF"/>
    <w:rsid w:val="00505B5D"/>
    <w:rsid w:val="00505B8B"/>
    <w:rsid w:val="00505C97"/>
    <w:rsid w:val="00505CCD"/>
    <w:rsid w:val="00505CD6"/>
    <w:rsid w:val="00505CD9"/>
    <w:rsid w:val="00505E98"/>
    <w:rsid w:val="00505FE2"/>
    <w:rsid w:val="0050613A"/>
    <w:rsid w:val="005061B0"/>
    <w:rsid w:val="00506593"/>
    <w:rsid w:val="0050675F"/>
    <w:rsid w:val="00506858"/>
    <w:rsid w:val="005068B0"/>
    <w:rsid w:val="005068EF"/>
    <w:rsid w:val="0050690D"/>
    <w:rsid w:val="00506D1E"/>
    <w:rsid w:val="00506D26"/>
    <w:rsid w:val="00506DE0"/>
    <w:rsid w:val="00506F0A"/>
    <w:rsid w:val="00507025"/>
    <w:rsid w:val="005072E8"/>
    <w:rsid w:val="0050739A"/>
    <w:rsid w:val="0050763A"/>
    <w:rsid w:val="00507666"/>
    <w:rsid w:val="005076F9"/>
    <w:rsid w:val="00507843"/>
    <w:rsid w:val="005078FE"/>
    <w:rsid w:val="00507923"/>
    <w:rsid w:val="00507B47"/>
    <w:rsid w:val="00507BD3"/>
    <w:rsid w:val="00507C2D"/>
    <w:rsid w:val="00507C7E"/>
    <w:rsid w:val="00507CCD"/>
    <w:rsid w:val="00507DEA"/>
    <w:rsid w:val="00507DF7"/>
    <w:rsid w:val="00507DF9"/>
    <w:rsid w:val="00507F18"/>
    <w:rsid w:val="0051005D"/>
    <w:rsid w:val="005100F6"/>
    <w:rsid w:val="005102FB"/>
    <w:rsid w:val="0051057B"/>
    <w:rsid w:val="0051068C"/>
    <w:rsid w:val="0051078D"/>
    <w:rsid w:val="005107E6"/>
    <w:rsid w:val="00510998"/>
    <w:rsid w:val="00510B9D"/>
    <w:rsid w:val="00510BF3"/>
    <w:rsid w:val="00510CE2"/>
    <w:rsid w:val="00510DCA"/>
    <w:rsid w:val="00510E91"/>
    <w:rsid w:val="0051127E"/>
    <w:rsid w:val="005112C0"/>
    <w:rsid w:val="00511394"/>
    <w:rsid w:val="00511404"/>
    <w:rsid w:val="0051149B"/>
    <w:rsid w:val="005114EF"/>
    <w:rsid w:val="00511650"/>
    <w:rsid w:val="005119A9"/>
    <w:rsid w:val="00511A26"/>
    <w:rsid w:val="00511AA4"/>
    <w:rsid w:val="00511CA1"/>
    <w:rsid w:val="0051269A"/>
    <w:rsid w:val="005126E3"/>
    <w:rsid w:val="0051274C"/>
    <w:rsid w:val="0051283A"/>
    <w:rsid w:val="0051284C"/>
    <w:rsid w:val="0051297E"/>
    <w:rsid w:val="005129F6"/>
    <w:rsid w:val="00512AD6"/>
    <w:rsid w:val="00512F49"/>
    <w:rsid w:val="00512FA9"/>
    <w:rsid w:val="005130B0"/>
    <w:rsid w:val="0051331A"/>
    <w:rsid w:val="00513363"/>
    <w:rsid w:val="005133AB"/>
    <w:rsid w:val="005133B5"/>
    <w:rsid w:val="00513511"/>
    <w:rsid w:val="00513651"/>
    <w:rsid w:val="005137C3"/>
    <w:rsid w:val="005137F7"/>
    <w:rsid w:val="00513843"/>
    <w:rsid w:val="00513E21"/>
    <w:rsid w:val="00513EF4"/>
    <w:rsid w:val="00513F2E"/>
    <w:rsid w:val="00513F6C"/>
    <w:rsid w:val="00514006"/>
    <w:rsid w:val="0051404A"/>
    <w:rsid w:val="005140F2"/>
    <w:rsid w:val="005143DB"/>
    <w:rsid w:val="0051443E"/>
    <w:rsid w:val="005147B0"/>
    <w:rsid w:val="005147BD"/>
    <w:rsid w:val="00514953"/>
    <w:rsid w:val="00514AF6"/>
    <w:rsid w:val="00514BB7"/>
    <w:rsid w:val="00514C08"/>
    <w:rsid w:val="00514C85"/>
    <w:rsid w:val="00514F2B"/>
    <w:rsid w:val="00514F69"/>
    <w:rsid w:val="00514FB7"/>
    <w:rsid w:val="00515008"/>
    <w:rsid w:val="005154F3"/>
    <w:rsid w:val="00515651"/>
    <w:rsid w:val="0051566B"/>
    <w:rsid w:val="005157A7"/>
    <w:rsid w:val="005158A8"/>
    <w:rsid w:val="005158D2"/>
    <w:rsid w:val="00515913"/>
    <w:rsid w:val="005159D4"/>
    <w:rsid w:val="00515A71"/>
    <w:rsid w:val="00515AE3"/>
    <w:rsid w:val="00515B7A"/>
    <w:rsid w:val="00515CE6"/>
    <w:rsid w:val="00515D35"/>
    <w:rsid w:val="00515DD7"/>
    <w:rsid w:val="00516076"/>
    <w:rsid w:val="005160CB"/>
    <w:rsid w:val="005160DE"/>
    <w:rsid w:val="00516183"/>
    <w:rsid w:val="005161D5"/>
    <w:rsid w:val="00516300"/>
    <w:rsid w:val="00516486"/>
    <w:rsid w:val="005164F1"/>
    <w:rsid w:val="005165AA"/>
    <w:rsid w:val="0051660C"/>
    <w:rsid w:val="00516631"/>
    <w:rsid w:val="0051667A"/>
    <w:rsid w:val="00516709"/>
    <w:rsid w:val="00516922"/>
    <w:rsid w:val="00516A84"/>
    <w:rsid w:val="00516B3C"/>
    <w:rsid w:val="00516D61"/>
    <w:rsid w:val="00516DBE"/>
    <w:rsid w:val="00516E0D"/>
    <w:rsid w:val="00516F86"/>
    <w:rsid w:val="00516FF1"/>
    <w:rsid w:val="0051702D"/>
    <w:rsid w:val="005171ED"/>
    <w:rsid w:val="005172D5"/>
    <w:rsid w:val="005172ED"/>
    <w:rsid w:val="0051766C"/>
    <w:rsid w:val="005176AE"/>
    <w:rsid w:val="00517796"/>
    <w:rsid w:val="005177C5"/>
    <w:rsid w:val="0051780C"/>
    <w:rsid w:val="00517889"/>
    <w:rsid w:val="005178DD"/>
    <w:rsid w:val="0051790C"/>
    <w:rsid w:val="00517DC7"/>
    <w:rsid w:val="00517EE3"/>
    <w:rsid w:val="00517F40"/>
    <w:rsid w:val="00517FB4"/>
    <w:rsid w:val="005201A5"/>
    <w:rsid w:val="005202A7"/>
    <w:rsid w:val="00520543"/>
    <w:rsid w:val="005205DF"/>
    <w:rsid w:val="005206E4"/>
    <w:rsid w:val="005206FA"/>
    <w:rsid w:val="00520710"/>
    <w:rsid w:val="0052071D"/>
    <w:rsid w:val="005207D4"/>
    <w:rsid w:val="00520877"/>
    <w:rsid w:val="005208C9"/>
    <w:rsid w:val="00520965"/>
    <w:rsid w:val="00520DDF"/>
    <w:rsid w:val="00520E57"/>
    <w:rsid w:val="0052113B"/>
    <w:rsid w:val="005213B9"/>
    <w:rsid w:val="00521694"/>
    <w:rsid w:val="005216B1"/>
    <w:rsid w:val="0052173E"/>
    <w:rsid w:val="00521749"/>
    <w:rsid w:val="00521991"/>
    <w:rsid w:val="00521AAD"/>
    <w:rsid w:val="00521B4C"/>
    <w:rsid w:val="00521D1B"/>
    <w:rsid w:val="00521FCE"/>
    <w:rsid w:val="00522096"/>
    <w:rsid w:val="00522122"/>
    <w:rsid w:val="005221E2"/>
    <w:rsid w:val="0052241F"/>
    <w:rsid w:val="00522540"/>
    <w:rsid w:val="005225ED"/>
    <w:rsid w:val="005228A5"/>
    <w:rsid w:val="005228F8"/>
    <w:rsid w:val="00522A35"/>
    <w:rsid w:val="00522AFF"/>
    <w:rsid w:val="00522BE8"/>
    <w:rsid w:val="00522BF6"/>
    <w:rsid w:val="00522D42"/>
    <w:rsid w:val="00522E1E"/>
    <w:rsid w:val="005230FF"/>
    <w:rsid w:val="00523195"/>
    <w:rsid w:val="005231D2"/>
    <w:rsid w:val="0052321B"/>
    <w:rsid w:val="00523394"/>
    <w:rsid w:val="005233DD"/>
    <w:rsid w:val="0052347B"/>
    <w:rsid w:val="00523920"/>
    <w:rsid w:val="00523982"/>
    <w:rsid w:val="00523AFB"/>
    <w:rsid w:val="00523B29"/>
    <w:rsid w:val="00523CDA"/>
    <w:rsid w:val="00523D5A"/>
    <w:rsid w:val="00523E45"/>
    <w:rsid w:val="00523E57"/>
    <w:rsid w:val="00523E88"/>
    <w:rsid w:val="00523FC1"/>
    <w:rsid w:val="00523FDB"/>
    <w:rsid w:val="005241E4"/>
    <w:rsid w:val="0052420F"/>
    <w:rsid w:val="00524218"/>
    <w:rsid w:val="005245AC"/>
    <w:rsid w:val="005245FF"/>
    <w:rsid w:val="005246A6"/>
    <w:rsid w:val="00524700"/>
    <w:rsid w:val="00524848"/>
    <w:rsid w:val="00524936"/>
    <w:rsid w:val="00524A90"/>
    <w:rsid w:val="00524AE5"/>
    <w:rsid w:val="00524AFF"/>
    <w:rsid w:val="00524B96"/>
    <w:rsid w:val="00524CB8"/>
    <w:rsid w:val="00524D42"/>
    <w:rsid w:val="00524DAF"/>
    <w:rsid w:val="00524E7C"/>
    <w:rsid w:val="00524EB0"/>
    <w:rsid w:val="005250E5"/>
    <w:rsid w:val="005251EC"/>
    <w:rsid w:val="0052520A"/>
    <w:rsid w:val="005252CF"/>
    <w:rsid w:val="0052538F"/>
    <w:rsid w:val="00525413"/>
    <w:rsid w:val="005254E7"/>
    <w:rsid w:val="005254F3"/>
    <w:rsid w:val="00525502"/>
    <w:rsid w:val="005255C0"/>
    <w:rsid w:val="0052561D"/>
    <w:rsid w:val="0052569F"/>
    <w:rsid w:val="005256A7"/>
    <w:rsid w:val="005259B1"/>
    <w:rsid w:val="00525AC2"/>
    <w:rsid w:val="00525ADC"/>
    <w:rsid w:val="00525BE7"/>
    <w:rsid w:val="00525D45"/>
    <w:rsid w:val="00525E14"/>
    <w:rsid w:val="00526120"/>
    <w:rsid w:val="00526398"/>
    <w:rsid w:val="005263A3"/>
    <w:rsid w:val="0052646F"/>
    <w:rsid w:val="00526B5C"/>
    <w:rsid w:val="00526C99"/>
    <w:rsid w:val="00527341"/>
    <w:rsid w:val="00527900"/>
    <w:rsid w:val="00527A92"/>
    <w:rsid w:val="00527E9E"/>
    <w:rsid w:val="005300A1"/>
    <w:rsid w:val="005300F7"/>
    <w:rsid w:val="00530100"/>
    <w:rsid w:val="005302B1"/>
    <w:rsid w:val="00530498"/>
    <w:rsid w:val="005307C6"/>
    <w:rsid w:val="005307DA"/>
    <w:rsid w:val="0053081F"/>
    <w:rsid w:val="005308C7"/>
    <w:rsid w:val="005308E0"/>
    <w:rsid w:val="00530ACE"/>
    <w:rsid w:val="00530B19"/>
    <w:rsid w:val="00530B30"/>
    <w:rsid w:val="00530BC9"/>
    <w:rsid w:val="00530C30"/>
    <w:rsid w:val="00530C4A"/>
    <w:rsid w:val="00530CB3"/>
    <w:rsid w:val="00530E84"/>
    <w:rsid w:val="00530EB9"/>
    <w:rsid w:val="00530F1C"/>
    <w:rsid w:val="00530F70"/>
    <w:rsid w:val="005314FF"/>
    <w:rsid w:val="005315F1"/>
    <w:rsid w:val="00531A85"/>
    <w:rsid w:val="00531AAF"/>
    <w:rsid w:val="00531C5B"/>
    <w:rsid w:val="00531E32"/>
    <w:rsid w:val="00531E95"/>
    <w:rsid w:val="00531F55"/>
    <w:rsid w:val="00531F71"/>
    <w:rsid w:val="0053202E"/>
    <w:rsid w:val="005320FE"/>
    <w:rsid w:val="005321C2"/>
    <w:rsid w:val="005321EA"/>
    <w:rsid w:val="005321F0"/>
    <w:rsid w:val="0053221D"/>
    <w:rsid w:val="00532369"/>
    <w:rsid w:val="00532372"/>
    <w:rsid w:val="0053246F"/>
    <w:rsid w:val="005327AC"/>
    <w:rsid w:val="00532841"/>
    <w:rsid w:val="00532996"/>
    <w:rsid w:val="0053299E"/>
    <w:rsid w:val="00532B68"/>
    <w:rsid w:val="00532C40"/>
    <w:rsid w:val="00532CAC"/>
    <w:rsid w:val="00533132"/>
    <w:rsid w:val="00533152"/>
    <w:rsid w:val="005331B1"/>
    <w:rsid w:val="005331C0"/>
    <w:rsid w:val="005331DE"/>
    <w:rsid w:val="005332A8"/>
    <w:rsid w:val="005335FB"/>
    <w:rsid w:val="005336C2"/>
    <w:rsid w:val="005337AD"/>
    <w:rsid w:val="005337CA"/>
    <w:rsid w:val="00533942"/>
    <w:rsid w:val="00533DE1"/>
    <w:rsid w:val="00533E55"/>
    <w:rsid w:val="00534161"/>
    <w:rsid w:val="00534287"/>
    <w:rsid w:val="00534324"/>
    <w:rsid w:val="00534516"/>
    <w:rsid w:val="00534620"/>
    <w:rsid w:val="00534783"/>
    <w:rsid w:val="005347E6"/>
    <w:rsid w:val="005348FC"/>
    <w:rsid w:val="00534A09"/>
    <w:rsid w:val="00534AD9"/>
    <w:rsid w:val="00534ADC"/>
    <w:rsid w:val="00534BAD"/>
    <w:rsid w:val="00534EF2"/>
    <w:rsid w:val="00534F10"/>
    <w:rsid w:val="00534FBF"/>
    <w:rsid w:val="0053508A"/>
    <w:rsid w:val="0053521F"/>
    <w:rsid w:val="0053524C"/>
    <w:rsid w:val="005352AF"/>
    <w:rsid w:val="005353F8"/>
    <w:rsid w:val="005356C1"/>
    <w:rsid w:val="0053572C"/>
    <w:rsid w:val="00535867"/>
    <w:rsid w:val="00535909"/>
    <w:rsid w:val="005359FA"/>
    <w:rsid w:val="00535DF2"/>
    <w:rsid w:val="00535FDC"/>
    <w:rsid w:val="00535FE0"/>
    <w:rsid w:val="00536187"/>
    <w:rsid w:val="00536287"/>
    <w:rsid w:val="005362A6"/>
    <w:rsid w:val="005363BB"/>
    <w:rsid w:val="00536418"/>
    <w:rsid w:val="00536442"/>
    <w:rsid w:val="00536585"/>
    <w:rsid w:val="00536763"/>
    <w:rsid w:val="0053683D"/>
    <w:rsid w:val="005368BF"/>
    <w:rsid w:val="00536A51"/>
    <w:rsid w:val="00536B2B"/>
    <w:rsid w:val="00536E96"/>
    <w:rsid w:val="00536EF1"/>
    <w:rsid w:val="00537288"/>
    <w:rsid w:val="005373A7"/>
    <w:rsid w:val="005374E4"/>
    <w:rsid w:val="005375A1"/>
    <w:rsid w:val="00537D75"/>
    <w:rsid w:val="00537D88"/>
    <w:rsid w:val="00537DEA"/>
    <w:rsid w:val="00537E4F"/>
    <w:rsid w:val="00537FD8"/>
    <w:rsid w:val="0054010E"/>
    <w:rsid w:val="00540155"/>
    <w:rsid w:val="005402E8"/>
    <w:rsid w:val="005403BF"/>
    <w:rsid w:val="0054051B"/>
    <w:rsid w:val="00540764"/>
    <w:rsid w:val="005407E8"/>
    <w:rsid w:val="0054080C"/>
    <w:rsid w:val="00540846"/>
    <w:rsid w:val="0054088F"/>
    <w:rsid w:val="0054094F"/>
    <w:rsid w:val="00540972"/>
    <w:rsid w:val="0054098C"/>
    <w:rsid w:val="00540ABA"/>
    <w:rsid w:val="00540D1A"/>
    <w:rsid w:val="00540D24"/>
    <w:rsid w:val="00540DEF"/>
    <w:rsid w:val="00540DFF"/>
    <w:rsid w:val="00540FF3"/>
    <w:rsid w:val="0054124D"/>
    <w:rsid w:val="005412EC"/>
    <w:rsid w:val="005415EF"/>
    <w:rsid w:val="0054177F"/>
    <w:rsid w:val="0054198D"/>
    <w:rsid w:val="005419B8"/>
    <w:rsid w:val="00541B93"/>
    <w:rsid w:val="00541BDF"/>
    <w:rsid w:val="00541E8E"/>
    <w:rsid w:val="00541E92"/>
    <w:rsid w:val="00541F99"/>
    <w:rsid w:val="00542189"/>
    <w:rsid w:val="00542219"/>
    <w:rsid w:val="00542224"/>
    <w:rsid w:val="00542225"/>
    <w:rsid w:val="0054254F"/>
    <w:rsid w:val="005425EA"/>
    <w:rsid w:val="0054283E"/>
    <w:rsid w:val="0054298E"/>
    <w:rsid w:val="00542A47"/>
    <w:rsid w:val="00542BD2"/>
    <w:rsid w:val="00542DD9"/>
    <w:rsid w:val="00542EA3"/>
    <w:rsid w:val="00542ECB"/>
    <w:rsid w:val="00543027"/>
    <w:rsid w:val="00543107"/>
    <w:rsid w:val="00543237"/>
    <w:rsid w:val="005433AB"/>
    <w:rsid w:val="005434A0"/>
    <w:rsid w:val="005437EE"/>
    <w:rsid w:val="00543ADF"/>
    <w:rsid w:val="00543B24"/>
    <w:rsid w:val="00543B61"/>
    <w:rsid w:val="00543B95"/>
    <w:rsid w:val="00543F5C"/>
    <w:rsid w:val="005440A9"/>
    <w:rsid w:val="005441AD"/>
    <w:rsid w:val="00544396"/>
    <w:rsid w:val="00544417"/>
    <w:rsid w:val="00544851"/>
    <w:rsid w:val="00544A43"/>
    <w:rsid w:val="00544C33"/>
    <w:rsid w:val="00544DDE"/>
    <w:rsid w:val="00544FC9"/>
    <w:rsid w:val="005452A2"/>
    <w:rsid w:val="005453D9"/>
    <w:rsid w:val="005455D9"/>
    <w:rsid w:val="005456E7"/>
    <w:rsid w:val="005457A4"/>
    <w:rsid w:val="005457FF"/>
    <w:rsid w:val="00545811"/>
    <w:rsid w:val="00545884"/>
    <w:rsid w:val="005458C5"/>
    <w:rsid w:val="005458D7"/>
    <w:rsid w:val="00545A24"/>
    <w:rsid w:val="00545A8A"/>
    <w:rsid w:val="00545CE2"/>
    <w:rsid w:val="00545DAF"/>
    <w:rsid w:val="00545F62"/>
    <w:rsid w:val="005463A8"/>
    <w:rsid w:val="005467FA"/>
    <w:rsid w:val="005469CF"/>
    <w:rsid w:val="005469F0"/>
    <w:rsid w:val="00546A90"/>
    <w:rsid w:val="00546AC9"/>
    <w:rsid w:val="00546B95"/>
    <w:rsid w:val="00546C55"/>
    <w:rsid w:val="00546D77"/>
    <w:rsid w:val="00546E2F"/>
    <w:rsid w:val="00546EFA"/>
    <w:rsid w:val="00546FD7"/>
    <w:rsid w:val="0054732C"/>
    <w:rsid w:val="00547340"/>
    <w:rsid w:val="005479CF"/>
    <w:rsid w:val="00547A7D"/>
    <w:rsid w:val="00547CC1"/>
    <w:rsid w:val="00547E35"/>
    <w:rsid w:val="00547F12"/>
    <w:rsid w:val="00547F59"/>
    <w:rsid w:val="00547F9C"/>
    <w:rsid w:val="005501F2"/>
    <w:rsid w:val="00550206"/>
    <w:rsid w:val="00550546"/>
    <w:rsid w:val="00550598"/>
    <w:rsid w:val="005505DD"/>
    <w:rsid w:val="00550634"/>
    <w:rsid w:val="00550A8A"/>
    <w:rsid w:val="00550ABF"/>
    <w:rsid w:val="00550AE1"/>
    <w:rsid w:val="00550BD2"/>
    <w:rsid w:val="00550CE9"/>
    <w:rsid w:val="00550DF7"/>
    <w:rsid w:val="00550E48"/>
    <w:rsid w:val="00550E6E"/>
    <w:rsid w:val="00550ED3"/>
    <w:rsid w:val="00551131"/>
    <w:rsid w:val="005513AE"/>
    <w:rsid w:val="005513D5"/>
    <w:rsid w:val="00551462"/>
    <w:rsid w:val="0055160E"/>
    <w:rsid w:val="00551641"/>
    <w:rsid w:val="005516CE"/>
    <w:rsid w:val="005519D9"/>
    <w:rsid w:val="00551C30"/>
    <w:rsid w:val="00551D46"/>
    <w:rsid w:val="00551E8F"/>
    <w:rsid w:val="00552037"/>
    <w:rsid w:val="005522F9"/>
    <w:rsid w:val="005525AB"/>
    <w:rsid w:val="005527FA"/>
    <w:rsid w:val="0055284F"/>
    <w:rsid w:val="0055289B"/>
    <w:rsid w:val="005528E3"/>
    <w:rsid w:val="00552BD3"/>
    <w:rsid w:val="00552EDD"/>
    <w:rsid w:val="00552F06"/>
    <w:rsid w:val="00553142"/>
    <w:rsid w:val="005532B6"/>
    <w:rsid w:val="00553389"/>
    <w:rsid w:val="00553438"/>
    <w:rsid w:val="005535B6"/>
    <w:rsid w:val="00553641"/>
    <w:rsid w:val="00553719"/>
    <w:rsid w:val="0055374D"/>
    <w:rsid w:val="00553850"/>
    <w:rsid w:val="00553856"/>
    <w:rsid w:val="005538B5"/>
    <w:rsid w:val="00553931"/>
    <w:rsid w:val="005539C6"/>
    <w:rsid w:val="00553F0C"/>
    <w:rsid w:val="00554015"/>
    <w:rsid w:val="00554188"/>
    <w:rsid w:val="00554298"/>
    <w:rsid w:val="005543AB"/>
    <w:rsid w:val="00554429"/>
    <w:rsid w:val="005547CF"/>
    <w:rsid w:val="005549D8"/>
    <w:rsid w:val="00554B9A"/>
    <w:rsid w:val="00554CE2"/>
    <w:rsid w:val="00554E1D"/>
    <w:rsid w:val="00554F13"/>
    <w:rsid w:val="00554F2B"/>
    <w:rsid w:val="00555149"/>
    <w:rsid w:val="0055527B"/>
    <w:rsid w:val="00555302"/>
    <w:rsid w:val="005555F9"/>
    <w:rsid w:val="00555932"/>
    <w:rsid w:val="0055598F"/>
    <w:rsid w:val="005559AA"/>
    <w:rsid w:val="005559D5"/>
    <w:rsid w:val="00555ADB"/>
    <w:rsid w:val="00555AE7"/>
    <w:rsid w:val="00555B72"/>
    <w:rsid w:val="00555C8D"/>
    <w:rsid w:val="00555F6A"/>
    <w:rsid w:val="00556383"/>
    <w:rsid w:val="005563B9"/>
    <w:rsid w:val="005565AE"/>
    <w:rsid w:val="005565C4"/>
    <w:rsid w:val="0055679C"/>
    <w:rsid w:val="0055683D"/>
    <w:rsid w:val="00556887"/>
    <w:rsid w:val="005568A6"/>
    <w:rsid w:val="005568E2"/>
    <w:rsid w:val="00556CF0"/>
    <w:rsid w:val="00556D35"/>
    <w:rsid w:val="00556DE1"/>
    <w:rsid w:val="00556FF1"/>
    <w:rsid w:val="00557018"/>
    <w:rsid w:val="005571F0"/>
    <w:rsid w:val="00557204"/>
    <w:rsid w:val="005572E6"/>
    <w:rsid w:val="00557398"/>
    <w:rsid w:val="00557502"/>
    <w:rsid w:val="00557513"/>
    <w:rsid w:val="0055753F"/>
    <w:rsid w:val="00557595"/>
    <w:rsid w:val="005576DD"/>
    <w:rsid w:val="00557984"/>
    <w:rsid w:val="005579D6"/>
    <w:rsid w:val="00557A06"/>
    <w:rsid w:val="00557B31"/>
    <w:rsid w:val="00557C97"/>
    <w:rsid w:val="00557DA0"/>
    <w:rsid w:val="00557E91"/>
    <w:rsid w:val="00557EE4"/>
    <w:rsid w:val="00557F38"/>
    <w:rsid w:val="005602FB"/>
    <w:rsid w:val="005604A9"/>
    <w:rsid w:val="00560591"/>
    <w:rsid w:val="005606BC"/>
    <w:rsid w:val="00560735"/>
    <w:rsid w:val="0056080E"/>
    <w:rsid w:val="005608FE"/>
    <w:rsid w:val="00560916"/>
    <w:rsid w:val="005609D4"/>
    <w:rsid w:val="00560AA8"/>
    <w:rsid w:val="00560AEE"/>
    <w:rsid w:val="00560E6D"/>
    <w:rsid w:val="00560F43"/>
    <w:rsid w:val="00560F56"/>
    <w:rsid w:val="0056106B"/>
    <w:rsid w:val="00561095"/>
    <w:rsid w:val="00561105"/>
    <w:rsid w:val="00561120"/>
    <w:rsid w:val="00561180"/>
    <w:rsid w:val="00561249"/>
    <w:rsid w:val="00561550"/>
    <w:rsid w:val="0056157F"/>
    <w:rsid w:val="005615AA"/>
    <w:rsid w:val="005615BF"/>
    <w:rsid w:val="005617A4"/>
    <w:rsid w:val="00561923"/>
    <w:rsid w:val="005619D3"/>
    <w:rsid w:val="00561CE7"/>
    <w:rsid w:val="00561D63"/>
    <w:rsid w:val="00561E68"/>
    <w:rsid w:val="00561EE8"/>
    <w:rsid w:val="005620E9"/>
    <w:rsid w:val="00562226"/>
    <w:rsid w:val="00562251"/>
    <w:rsid w:val="005622D5"/>
    <w:rsid w:val="00562414"/>
    <w:rsid w:val="00562492"/>
    <w:rsid w:val="00562695"/>
    <w:rsid w:val="00562880"/>
    <w:rsid w:val="005628F0"/>
    <w:rsid w:val="0056299D"/>
    <w:rsid w:val="00562A2C"/>
    <w:rsid w:val="00562A89"/>
    <w:rsid w:val="00562B3C"/>
    <w:rsid w:val="00562BD7"/>
    <w:rsid w:val="00562E35"/>
    <w:rsid w:val="00562EC7"/>
    <w:rsid w:val="005630AF"/>
    <w:rsid w:val="00563336"/>
    <w:rsid w:val="00563366"/>
    <w:rsid w:val="00563461"/>
    <w:rsid w:val="0056347F"/>
    <w:rsid w:val="0056356D"/>
    <w:rsid w:val="00563680"/>
    <w:rsid w:val="005636AD"/>
    <w:rsid w:val="00563865"/>
    <w:rsid w:val="00563AD3"/>
    <w:rsid w:val="00563B54"/>
    <w:rsid w:val="00563CC4"/>
    <w:rsid w:val="00563CE9"/>
    <w:rsid w:val="00563DD1"/>
    <w:rsid w:val="00563E36"/>
    <w:rsid w:val="00563E8F"/>
    <w:rsid w:val="00564125"/>
    <w:rsid w:val="005641E3"/>
    <w:rsid w:val="005642AA"/>
    <w:rsid w:val="005642E5"/>
    <w:rsid w:val="005642FE"/>
    <w:rsid w:val="0056440A"/>
    <w:rsid w:val="005644EC"/>
    <w:rsid w:val="005645A0"/>
    <w:rsid w:val="00564960"/>
    <w:rsid w:val="00564A31"/>
    <w:rsid w:val="00564B56"/>
    <w:rsid w:val="00564C5F"/>
    <w:rsid w:val="00564CA5"/>
    <w:rsid w:val="00564CB2"/>
    <w:rsid w:val="00564D83"/>
    <w:rsid w:val="00565004"/>
    <w:rsid w:val="005650E2"/>
    <w:rsid w:val="00565111"/>
    <w:rsid w:val="00565458"/>
    <w:rsid w:val="00565532"/>
    <w:rsid w:val="00565819"/>
    <w:rsid w:val="005658A5"/>
    <w:rsid w:val="0056594D"/>
    <w:rsid w:val="005659C1"/>
    <w:rsid w:val="00565A0F"/>
    <w:rsid w:val="00565B2D"/>
    <w:rsid w:val="00565CBE"/>
    <w:rsid w:val="00565F5F"/>
    <w:rsid w:val="00565FB6"/>
    <w:rsid w:val="00566129"/>
    <w:rsid w:val="0056614E"/>
    <w:rsid w:val="005661AB"/>
    <w:rsid w:val="005661D6"/>
    <w:rsid w:val="005661E5"/>
    <w:rsid w:val="0056621A"/>
    <w:rsid w:val="00566281"/>
    <w:rsid w:val="00566337"/>
    <w:rsid w:val="005664D4"/>
    <w:rsid w:val="0056651C"/>
    <w:rsid w:val="00566544"/>
    <w:rsid w:val="00566E17"/>
    <w:rsid w:val="00566FE6"/>
    <w:rsid w:val="00567081"/>
    <w:rsid w:val="005670A7"/>
    <w:rsid w:val="00567232"/>
    <w:rsid w:val="00567327"/>
    <w:rsid w:val="005674BF"/>
    <w:rsid w:val="005674F1"/>
    <w:rsid w:val="00567560"/>
    <w:rsid w:val="005675CB"/>
    <w:rsid w:val="0056772E"/>
    <w:rsid w:val="00567768"/>
    <w:rsid w:val="00567A2A"/>
    <w:rsid w:val="00567A2F"/>
    <w:rsid w:val="00567B07"/>
    <w:rsid w:val="00567BE0"/>
    <w:rsid w:val="00567E35"/>
    <w:rsid w:val="00567F1C"/>
    <w:rsid w:val="0057027F"/>
    <w:rsid w:val="005703BC"/>
    <w:rsid w:val="0057049A"/>
    <w:rsid w:val="005704C3"/>
    <w:rsid w:val="005705CF"/>
    <w:rsid w:val="00570613"/>
    <w:rsid w:val="0057074A"/>
    <w:rsid w:val="0057079C"/>
    <w:rsid w:val="00570944"/>
    <w:rsid w:val="00570AA5"/>
    <w:rsid w:val="00570CD2"/>
    <w:rsid w:val="00570D23"/>
    <w:rsid w:val="00570DFB"/>
    <w:rsid w:val="00570E25"/>
    <w:rsid w:val="00570E33"/>
    <w:rsid w:val="00570F6F"/>
    <w:rsid w:val="00571079"/>
    <w:rsid w:val="0057107C"/>
    <w:rsid w:val="005711B3"/>
    <w:rsid w:val="00571512"/>
    <w:rsid w:val="0057168F"/>
    <w:rsid w:val="005716AD"/>
    <w:rsid w:val="005717C7"/>
    <w:rsid w:val="005718E6"/>
    <w:rsid w:val="00571906"/>
    <w:rsid w:val="0057194B"/>
    <w:rsid w:val="00571A65"/>
    <w:rsid w:val="00571B96"/>
    <w:rsid w:val="00571C6A"/>
    <w:rsid w:val="00571E0F"/>
    <w:rsid w:val="00571F5A"/>
    <w:rsid w:val="00572086"/>
    <w:rsid w:val="00572179"/>
    <w:rsid w:val="005721E8"/>
    <w:rsid w:val="00572230"/>
    <w:rsid w:val="00572570"/>
    <w:rsid w:val="00572867"/>
    <w:rsid w:val="00572AE6"/>
    <w:rsid w:val="00572AF2"/>
    <w:rsid w:val="00572B32"/>
    <w:rsid w:val="00572DF6"/>
    <w:rsid w:val="00572E12"/>
    <w:rsid w:val="00572E85"/>
    <w:rsid w:val="00572FA1"/>
    <w:rsid w:val="0057300C"/>
    <w:rsid w:val="00573129"/>
    <w:rsid w:val="00573301"/>
    <w:rsid w:val="00573378"/>
    <w:rsid w:val="0057375F"/>
    <w:rsid w:val="005737B0"/>
    <w:rsid w:val="0057391D"/>
    <w:rsid w:val="00573997"/>
    <w:rsid w:val="005739E2"/>
    <w:rsid w:val="00573B38"/>
    <w:rsid w:val="00573D17"/>
    <w:rsid w:val="00573DB5"/>
    <w:rsid w:val="00573DE2"/>
    <w:rsid w:val="00573EA5"/>
    <w:rsid w:val="005740EA"/>
    <w:rsid w:val="00574191"/>
    <w:rsid w:val="0057429A"/>
    <w:rsid w:val="005742DE"/>
    <w:rsid w:val="005745C6"/>
    <w:rsid w:val="005747EA"/>
    <w:rsid w:val="00574999"/>
    <w:rsid w:val="00574BA7"/>
    <w:rsid w:val="00574C6B"/>
    <w:rsid w:val="00575027"/>
    <w:rsid w:val="0057507C"/>
    <w:rsid w:val="0057515A"/>
    <w:rsid w:val="005751A6"/>
    <w:rsid w:val="005751B9"/>
    <w:rsid w:val="00575309"/>
    <w:rsid w:val="0057540D"/>
    <w:rsid w:val="005755E1"/>
    <w:rsid w:val="005757FE"/>
    <w:rsid w:val="00575886"/>
    <w:rsid w:val="0057592A"/>
    <w:rsid w:val="00575955"/>
    <w:rsid w:val="0057598E"/>
    <w:rsid w:val="00575A43"/>
    <w:rsid w:val="00575AD0"/>
    <w:rsid w:val="00575B3C"/>
    <w:rsid w:val="00575D49"/>
    <w:rsid w:val="00575EB1"/>
    <w:rsid w:val="00575EEF"/>
    <w:rsid w:val="00575F99"/>
    <w:rsid w:val="005761AF"/>
    <w:rsid w:val="005764D1"/>
    <w:rsid w:val="005764E0"/>
    <w:rsid w:val="005765E7"/>
    <w:rsid w:val="005765F7"/>
    <w:rsid w:val="005766D9"/>
    <w:rsid w:val="0057687A"/>
    <w:rsid w:val="00576883"/>
    <w:rsid w:val="0057692E"/>
    <w:rsid w:val="00576956"/>
    <w:rsid w:val="00576D24"/>
    <w:rsid w:val="00576F26"/>
    <w:rsid w:val="00577033"/>
    <w:rsid w:val="00577240"/>
    <w:rsid w:val="0057734D"/>
    <w:rsid w:val="005773E3"/>
    <w:rsid w:val="00577627"/>
    <w:rsid w:val="00577690"/>
    <w:rsid w:val="005777DA"/>
    <w:rsid w:val="005777E2"/>
    <w:rsid w:val="00577917"/>
    <w:rsid w:val="005779B3"/>
    <w:rsid w:val="00577B8A"/>
    <w:rsid w:val="00577BB4"/>
    <w:rsid w:val="0058025D"/>
    <w:rsid w:val="0058037E"/>
    <w:rsid w:val="0058091C"/>
    <w:rsid w:val="00580B64"/>
    <w:rsid w:val="00580BCE"/>
    <w:rsid w:val="00580D26"/>
    <w:rsid w:val="00581096"/>
    <w:rsid w:val="00581195"/>
    <w:rsid w:val="00581313"/>
    <w:rsid w:val="005815F9"/>
    <w:rsid w:val="0058164E"/>
    <w:rsid w:val="005817F1"/>
    <w:rsid w:val="005819B9"/>
    <w:rsid w:val="005819C6"/>
    <w:rsid w:val="00581BDA"/>
    <w:rsid w:val="00581C55"/>
    <w:rsid w:val="00581CAF"/>
    <w:rsid w:val="00581F1B"/>
    <w:rsid w:val="005822C6"/>
    <w:rsid w:val="005822DD"/>
    <w:rsid w:val="005822F3"/>
    <w:rsid w:val="005824EB"/>
    <w:rsid w:val="005825DB"/>
    <w:rsid w:val="0058266F"/>
    <w:rsid w:val="0058275C"/>
    <w:rsid w:val="005827AA"/>
    <w:rsid w:val="005828CA"/>
    <w:rsid w:val="005829AD"/>
    <w:rsid w:val="00582A0A"/>
    <w:rsid w:val="00582B02"/>
    <w:rsid w:val="00582B87"/>
    <w:rsid w:val="00582BA9"/>
    <w:rsid w:val="00582CF7"/>
    <w:rsid w:val="00582D7F"/>
    <w:rsid w:val="00582F51"/>
    <w:rsid w:val="005830D4"/>
    <w:rsid w:val="0058319B"/>
    <w:rsid w:val="00583473"/>
    <w:rsid w:val="00583568"/>
    <w:rsid w:val="00583845"/>
    <w:rsid w:val="00583943"/>
    <w:rsid w:val="005839E2"/>
    <w:rsid w:val="00583A1A"/>
    <w:rsid w:val="00583C29"/>
    <w:rsid w:val="00583E8A"/>
    <w:rsid w:val="005840A5"/>
    <w:rsid w:val="00584105"/>
    <w:rsid w:val="00584281"/>
    <w:rsid w:val="005842E0"/>
    <w:rsid w:val="005845A9"/>
    <w:rsid w:val="0058498A"/>
    <w:rsid w:val="005849E9"/>
    <w:rsid w:val="00584A8D"/>
    <w:rsid w:val="00584B1F"/>
    <w:rsid w:val="00584BA6"/>
    <w:rsid w:val="00584C14"/>
    <w:rsid w:val="00584C25"/>
    <w:rsid w:val="0058506B"/>
    <w:rsid w:val="005850F4"/>
    <w:rsid w:val="00585296"/>
    <w:rsid w:val="0058539F"/>
    <w:rsid w:val="005855BE"/>
    <w:rsid w:val="005855CA"/>
    <w:rsid w:val="005856F0"/>
    <w:rsid w:val="00585755"/>
    <w:rsid w:val="0058575B"/>
    <w:rsid w:val="005859C0"/>
    <w:rsid w:val="00585C34"/>
    <w:rsid w:val="00585CB0"/>
    <w:rsid w:val="00585F46"/>
    <w:rsid w:val="00585F67"/>
    <w:rsid w:val="0058610E"/>
    <w:rsid w:val="00586280"/>
    <w:rsid w:val="0058643F"/>
    <w:rsid w:val="005864DB"/>
    <w:rsid w:val="0058655E"/>
    <w:rsid w:val="00586570"/>
    <w:rsid w:val="005865AF"/>
    <w:rsid w:val="0058668B"/>
    <w:rsid w:val="00586881"/>
    <w:rsid w:val="005869E4"/>
    <w:rsid w:val="00586C9A"/>
    <w:rsid w:val="00586E47"/>
    <w:rsid w:val="00586F95"/>
    <w:rsid w:val="005870FD"/>
    <w:rsid w:val="005873E9"/>
    <w:rsid w:val="0058741B"/>
    <w:rsid w:val="00587439"/>
    <w:rsid w:val="0058770D"/>
    <w:rsid w:val="00587781"/>
    <w:rsid w:val="005877CE"/>
    <w:rsid w:val="00587CC4"/>
    <w:rsid w:val="00587D29"/>
    <w:rsid w:val="00587D35"/>
    <w:rsid w:val="00587EF3"/>
    <w:rsid w:val="00587F2B"/>
    <w:rsid w:val="00587FBD"/>
    <w:rsid w:val="00587FED"/>
    <w:rsid w:val="00590140"/>
    <w:rsid w:val="005901E3"/>
    <w:rsid w:val="005902B0"/>
    <w:rsid w:val="0059046E"/>
    <w:rsid w:val="005904EB"/>
    <w:rsid w:val="0059061D"/>
    <w:rsid w:val="0059065D"/>
    <w:rsid w:val="005909A7"/>
    <w:rsid w:val="00590A03"/>
    <w:rsid w:val="00590C71"/>
    <w:rsid w:val="00590F18"/>
    <w:rsid w:val="005912F7"/>
    <w:rsid w:val="005912FD"/>
    <w:rsid w:val="005912FE"/>
    <w:rsid w:val="00591646"/>
    <w:rsid w:val="00591788"/>
    <w:rsid w:val="00591933"/>
    <w:rsid w:val="00591A1D"/>
    <w:rsid w:val="00591BEB"/>
    <w:rsid w:val="00591D4C"/>
    <w:rsid w:val="005921F9"/>
    <w:rsid w:val="00592312"/>
    <w:rsid w:val="00592625"/>
    <w:rsid w:val="00592893"/>
    <w:rsid w:val="00592AFC"/>
    <w:rsid w:val="00592B51"/>
    <w:rsid w:val="00592BCD"/>
    <w:rsid w:val="00592C0C"/>
    <w:rsid w:val="00592C27"/>
    <w:rsid w:val="00592C6B"/>
    <w:rsid w:val="00592DBA"/>
    <w:rsid w:val="00592DF4"/>
    <w:rsid w:val="00592E43"/>
    <w:rsid w:val="0059306B"/>
    <w:rsid w:val="005931C5"/>
    <w:rsid w:val="005932BB"/>
    <w:rsid w:val="0059342F"/>
    <w:rsid w:val="0059355D"/>
    <w:rsid w:val="00593608"/>
    <w:rsid w:val="005936FC"/>
    <w:rsid w:val="0059379B"/>
    <w:rsid w:val="005937AA"/>
    <w:rsid w:val="005938E0"/>
    <w:rsid w:val="005939B4"/>
    <w:rsid w:val="00593B4A"/>
    <w:rsid w:val="00593B63"/>
    <w:rsid w:val="00593BAC"/>
    <w:rsid w:val="00593C80"/>
    <w:rsid w:val="00593D5C"/>
    <w:rsid w:val="00593DCF"/>
    <w:rsid w:val="00593DD3"/>
    <w:rsid w:val="00594046"/>
    <w:rsid w:val="00594085"/>
    <w:rsid w:val="00594286"/>
    <w:rsid w:val="005942A4"/>
    <w:rsid w:val="005942AA"/>
    <w:rsid w:val="0059434D"/>
    <w:rsid w:val="005945DD"/>
    <w:rsid w:val="00594662"/>
    <w:rsid w:val="00594709"/>
    <w:rsid w:val="00594952"/>
    <w:rsid w:val="00594D30"/>
    <w:rsid w:val="00594D99"/>
    <w:rsid w:val="00594DE3"/>
    <w:rsid w:val="00594DF3"/>
    <w:rsid w:val="00594F98"/>
    <w:rsid w:val="005950E6"/>
    <w:rsid w:val="00595159"/>
    <w:rsid w:val="005953BF"/>
    <w:rsid w:val="0059554D"/>
    <w:rsid w:val="005956EA"/>
    <w:rsid w:val="00595A5B"/>
    <w:rsid w:val="00595C33"/>
    <w:rsid w:val="00595D34"/>
    <w:rsid w:val="00595D95"/>
    <w:rsid w:val="00595DEB"/>
    <w:rsid w:val="00596120"/>
    <w:rsid w:val="005961A2"/>
    <w:rsid w:val="00596209"/>
    <w:rsid w:val="00596213"/>
    <w:rsid w:val="00596745"/>
    <w:rsid w:val="0059683B"/>
    <w:rsid w:val="005969FF"/>
    <w:rsid w:val="00596ACC"/>
    <w:rsid w:val="00596BC0"/>
    <w:rsid w:val="00597001"/>
    <w:rsid w:val="0059703D"/>
    <w:rsid w:val="005972C4"/>
    <w:rsid w:val="00597313"/>
    <w:rsid w:val="00597488"/>
    <w:rsid w:val="00597507"/>
    <w:rsid w:val="005975A6"/>
    <w:rsid w:val="00597783"/>
    <w:rsid w:val="005977B4"/>
    <w:rsid w:val="00597814"/>
    <w:rsid w:val="00597895"/>
    <w:rsid w:val="00597B31"/>
    <w:rsid w:val="00597F25"/>
    <w:rsid w:val="00597F76"/>
    <w:rsid w:val="00597FC6"/>
    <w:rsid w:val="005A0082"/>
    <w:rsid w:val="005A0091"/>
    <w:rsid w:val="005A0093"/>
    <w:rsid w:val="005A00F1"/>
    <w:rsid w:val="005A01E8"/>
    <w:rsid w:val="005A01ED"/>
    <w:rsid w:val="005A0290"/>
    <w:rsid w:val="005A0440"/>
    <w:rsid w:val="005A04EB"/>
    <w:rsid w:val="005A052C"/>
    <w:rsid w:val="005A08BB"/>
    <w:rsid w:val="005A08E3"/>
    <w:rsid w:val="005A0D5B"/>
    <w:rsid w:val="005A0DC2"/>
    <w:rsid w:val="005A0EFB"/>
    <w:rsid w:val="005A0F34"/>
    <w:rsid w:val="005A1023"/>
    <w:rsid w:val="005A1040"/>
    <w:rsid w:val="005A1145"/>
    <w:rsid w:val="005A11FD"/>
    <w:rsid w:val="005A14B6"/>
    <w:rsid w:val="005A172B"/>
    <w:rsid w:val="005A195E"/>
    <w:rsid w:val="005A1A4F"/>
    <w:rsid w:val="005A1B6A"/>
    <w:rsid w:val="005A1B8D"/>
    <w:rsid w:val="005A1C1A"/>
    <w:rsid w:val="005A1D18"/>
    <w:rsid w:val="005A1F28"/>
    <w:rsid w:val="005A21AE"/>
    <w:rsid w:val="005A21ED"/>
    <w:rsid w:val="005A2239"/>
    <w:rsid w:val="005A22A5"/>
    <w:rsid w:val="005A2630"/>
    <w:rsid w:val="005A2641"/>
    <w:rsid w:val="005A2647"/>
    <w:rsid w:val="005A2663"/>
    <w:rsid w:val="005A2838"/>
    <w:rsid w:val="005A28B2"/>
    <w:rsid w:val="005A2910"/>
    <w:rsid w:val="005A29B1"/>
    <w:rsid w:val="005A2A5F"/>
    <w:rsid w:val="005A2AA6"/>
    <w:rsid w:val="005A2BF7"/>
    <w:rsid w:val="005A2CB1"/>
    <w:rsid w:val="005A2CEE"/>
    <w:rsid w:val="005A2F20"/>
    <w:rsid w:val="005A30DA"/>
    <w:rsid w:val="005A323F"/>
    <w:rsid w:val="005A32ED"/>
    <w:rsid w:val="005A3395"/>
    <w:rsid w:val="005A344E"/>
    <w:rsid w:val="005A378F"/>
    <w:rsid w:val="005A3809"/>
    <w:rsid w:val="005A394B"/>
    <w:rsid w:val="005A3A17"/>
    <w:rsid w:val="005A3A72"/>
    <w:rsid w:val="005A3BFB"/>
    <w:rsid w:val="005A3CFC"/>
    <w:rsid w:val="005A3D2C"/>
    <w:rsid w:val="005A3D43"/>
    <w:rsid w:val="005A3DB8"/>
    <w:rsid w:val="005A3DBF"/>
    <w:rsid w:val="005A431F"/>
    <w:rsid w:val="005A4903"/>
    <w:rsid w:val="005A4E13"/>
    <w:rsid w:val="005A4E63"/>
    <w:rsid w:val="005A4E7D"/>
    <w:rsid w:val="005A4FC6"/>
    <w:rsid w:val="005A50C8"/>
    <w:rsid w:val="005A518F"/>
    <w:rsid w:val="005A51AD"/>
    <w:rsid w:val="005A5258"/>
    <w:rsid w:val="005A5267"/>
    <w:rsid w:val="005A53B8"/>
    <w:rsid w:val="005A5719"/>
    <w:rsid w:val="005A5753"/>
    <w:rsid w:val="005A58AF"/>
    <w:rsid w:val="005A58E7"/>
    <w:rsid w:val="005A5DA2"/>
    <w:rsid w:val="005A5DEB"/>
    <w:rsid w:val="005A5EAD"/>
    <w:rsid w:val="005A61D3"/>
    <w:rsid w:val="005A61FD"/>
    <w:rsid w:val="005A621B"/>
    <w:rsid w:val="005A6224"/>
    <w:rsid w:val="005A6384"/>
    <w:rsid w:val="005A654F"/>
    <w:rsid w:val="005A66CA"/>
    <w:rsid w:val="005A67E4"/>
    <w:rsid w:val="005A695E"/>
    <w:rsid w:val="005A6A60"/>
    <w:rsid w:val="005A6CFB"/>
    <w:rsid w:val="005A6ED8"/>
    <w:rsid w:val="005A731A"/>
    <w:rsid w:val="005A7334"/>
    <w:rsid w:val="005A7823"/>
    <w:rsid w:val="005A79E8"/>
    <w:rsid w:val="005A7B06"/>
    <w:rsid w:val="005A7B3B"/>
    <w:rsid w:val="005A7B3F"/>
    <w:rsid w:val="005A7F9A"/>
    <w:rsid w:val="005B02B9"/>
    <w:rsid w:val="005B0649"/>
    <w:rsid w:val="005B06C9"/>
    <w:rsid w:val="005B0CBE"/>
    <w:rsid w:val="005B0CDD"/>
    <w:rsid w:val="005B0E73"/>
    <w:rsid w:val="005B0E7A"/>
    <w:rsid w:val="005B0F62"/>
    <w:rsid w:val="005B102F"/>
    <w:rsid w:val="005B1224"/>
    <w:rsid w:val="005B12EB"/>
    <w:rsid w:val="005B132A"/>
    <w:rsid w:val="005B13AF"/>
    <w:rsid w:val="005B142A"/>
    <w:rsid w:val="005B158B"/>
    <w:rsid w:val="005B169C"/>
    <w:rsid w:val="005B19AD"/>
    <w:rsid w:val="005B1A0B"/>
    <w:rsid w:val="005B1A4A"/>
    <w:rsid w:val="005B1AA0"/>
    <w:rsid w:val="005B1AB3"/>
    <w:rsid w:val="005B1BA1"/>
    <w:rsid w:val="005B1BAB"/>
    <w:rsid w:val="005B1C9E"/>
    <w:rsid w:val="005B1EB4"/>
    <w:rsid w:val="005B2092"/>
    <w:rsid w:val="005B245D"/>
    <w:rsid w:val="005B2468"/>
    <w:rsid w:val="005B2535"/>
    <w:rsid w:val="005B25F7"/>
    <w:rsid w:val="005B27A5"/>
    <w:rsid w:val="005B29FA"/>
    <w:rsid w:val="005B2D2E"/>
    <w:rsid w:val="005B2D6A"/>
    <w:rsid w:val="005B2E4C"/>
    <w:rsid w:val="005B2EAE"/>
    <w:rsid w:val="005B3001"/>
    <w:rsid w:val="005B314E"/>
    <w:rsid w:val="005B3188"/>
    <w:rsid w:val="005B329B"/>
    <w:rsid w:val="005B3419"/>
    <w:rsid w:val="005B34DD"/>
    <w:rsid w:val="005B391A"/>
    <w:rsid w:val="005B3E41"/>
    <w:rsid w:val="005B3E76"/>
    <w:rsid w:val="005B4005"/>
    <w:rsid w:val="005B40A7"/>
    <w:rsid w:val="005B41C1"/>
    <w:rsid w:val="005B4447"/>
    <w:rsid w:val="005B4578"/>
    <w:rsid w:val="005B45F9"/>
    <w:rsid w:val="005B4625"/>
    <w:rsid w:val="005B4638"/>
    <w:rsid w:val="005B470C"/>
    <w:rsid w:val="005B4AC4"/>
    <w:rsid w:val="005B4AFB"/>
    <w:rsid w:val="005B4D3E"/>
    <w:rsid w:val="005B4D41"/>
    <w:rsid w:val="005B4E6E"/>
    <w:rsid w:val="005B4EB1"/>
    <w:rsid w:val="005B4EBB"/>
    <w:rsid w:val="005B4FDE"/>
    <w:rsid w:val="005B51A8"/>
    <w:rsid w:val="005B523F"/>
    <w:rsid w:val="005B5520"/>
    <w:rsid w:val="005B56BB"/>
    <w:rsid w:val="005B5A55"/>
    <w:rsid w:val="005B5B66"/>
    <w:rsid w:val="005B5B94"/>
    <w:rsid w:val="005B5BBA"/>
    <w:rsid w:val="005B5BFD"/>
    <w:rsid w:val="005B5CA0"/>
    <w:rsid w:val="005B5F13"/>
    <w:rsid w:val="005B5FC1"/>
    <w:rsid w:val="005B60A2"/>
    <w:rsid w:val="005B6125"/>
    <w:rsid w:val="005B629E"/>
    <w:rsid w:val="005B63A6"/>
    <w:rsid w:val="005B65D2"/>
    <w:rsid w:val="005B6A25"/>
    <w:rsid w:val="005B6C90"/>
    <w:rsid w:val="005B709C"/>
    <w:rsid w:val="005B70D2"/>
    <w:rsid w:val="005B70FB"/>
    <w:rsid w:val="005B7133"/>
    <w:rsid w:val="005B726D"/>
    <w:rsid w:val="005B730F"/>
    <w:rsid w:val="005B7638"/>
    <w:rsid w:val="005B7646"/>
    <w:rsid w:val="005B769D"/>
    <w:rsid w:val="005B7856"/>
    <w:rsid w:val="005B78A9"/>
    <w:rsid w:val="005B78DC"/>
    <w:rsid w:val="005B79E2"/>
    <w:rsid w:val="005B79EE"/>
    <w:rsid w:val="005B7A64"/>
    <w:rsid w:val="005B7B17"/>
    <w:rsid w:val="005B7C20"/>
    <w:rsid w:val="005B7F91"/>
    <w:rsid w:val="005C003A"/>
    <w:rsid w:val="005C00AC"/>
    <w:rsid w:val="005C0223"/>
    <w:rsid w:val="005C0270"/>
    <w:rsid w:val="005C0380"/>
    <w:rsid w:val="005C0393"/>
    <w:rsid w:val="005C03D4"/>
    <w:rsid w:val="005C0861"/>
    <w:rsid w:val="005C0A50"/>
    <w:rsid w:val="005C0AB0"/>
    <w:rsid w:val="005C0AF1"/>
    <w:rsid w:val="005C0B14"/>
    <w:rsid w:val="005C0B63"/>
    <w:rsid w:val="005C0D70"/>
    <w:rsid w:val="005C106F"/>
    <w:rsid w:val="005C1226"/>
    <w:rsid w:val="005C1297"/>
    <w:rsid w:val="005C154A"/>
    <w:rsid w:val="005C1608"/>
    <w:rsid w:val="005C1794"/>
    <w:rsid w:val="005C18C2"/>
    <w:rsid w:val="005C1A42"/>
    <w:rsid w:val="005C1B6B"/>
    <w:rsid w:val="005C1B74"/>
    <w:rsid w:val="005C1CEB"/>
    <w:rsid w:val="005C1E47"/>
    <w:rsid w:val="005C1EEE"/>
    <w:rsid w:val="005C1F91"/>
    <w:rsid w:val="005C21CB"/>
    <w:rsid w:val="005C22B4"/>
    <w:rsid w:val="005C22C4"/>
    <w:rsid w:val="005C230D"/>
    <w:rsid w:val="005C23BF"/>
    <w:rsid w:val="005C24A3"/>
    <w:rsid w:val="005C26A1"/>
    <w:rsid w:val="005C2830"/>
    <w:rsid w:val="005C28F4"/>
    <w:rsid w:val="005C2D40"/>
    <w:rsid w:val="005C31EF"/>
    <w:rsid w:val="005C331F"/>
    <w:rsid w:val="005C3367"/>
    <w:rsid w:val="005C3528"/>
    <w:rsid w:val="005C3736"/>
    <w:rsid w:val="005C377B"/>
    <w:rsid w:val="005C3881"/>
    <w:rsid w:val="005C38BF"/>
    <w:rsid w:val="005C3A54"/>
    <w:rsid w:val="005C3C8D"/>
    <w:rsid w:val="005C3CE7"/>
    <w:rsid w:val="005C4275"/>
    <w:rsid w:val="005C42EA"/>
    <w:rsid w:val="005C430D"/>
    <w:rsid w:val="005C43F3"/>
    <w:rsid w:val="005C450D"/>
    <w:rsid w:val="005C4659"/>
    <w:rsid w:val="005C4717"/>
    <w:rsid w:val="005C471B"/>
    <w:rsid w:val="005C4A1C"/>
    <w:rsid w:val="005C4A3F"/>
    <w:rsid w:val="005C4B07"/>
    <w:rsid w:val="005C4C11"/>
    <w:rsid w:val="005C4CA0"/>
    <w:rsid w:val="005C4E0F"/>
    <w:rsid w:val="005C4F6C"/>
    <w:rsid w:val="005C4FF3"/>
    <w:rsid w:val="005C51BC"/>
    <w:rsid w:val="005C5272"/>
    <w:rsid w:val="005C563D"/>
    <w:rsid w:val="005C56A9"/>
    <w:rsid w:val="005C597D"/>
    <w:rsid w:val="005C5A60"/>
    <w:rsid w:val="005C5D3D"/>
    <w:rsid w:val="005C6269"/>
    <w:rsid w:val="005C62CC"/>
    <w:rsid w:val="005C62F0"/>
    <w:rsid w:val="005C634E"/>
    <w:rsid w:val="005C642B"/>
    <w:rsid w:val="005C684E"/>
    <w:rsid w:val="005C6B96"/>
    <w:rsid w:val="005C6BB8"/>
    <w:rsid w:val="005C6BD4"/>
    <w:rsid w:val="005C6D2D"/>
    <w:rsid w:val="005C6E22"/>
    <w:rsid w:val="005C6E56"/>
    <w:rsid w:val="005C6EEA"/>
    <w:rsid w:val="005C72CE"/>
    <w:rsid w:val="005C73F2"/>
    <w:rsid w:val="005C779A"/>
    <w:rsid w:val="005C7AD8"/>
    <w:rsid w:val="005C7E52"/>
    <w:rsid w:val="005C7FDA"/>
    <w:rsid w:val="005C7FDC"/>
    <w:rsid w:val="005D01E7"/>
    <w:rsid w:val="005D0390"/>
    <w:rsid w:val="005D0454"/>
    <w:rsid w:val="005D074A"/>
    <w:rsid w:val="005D079D"/>
    <w:rsid w:val="005D086B"/>
    <w:rsid w:val="005D0A27"/>
    <w:rsid w:val="005D0A89"/>
    <w:rsid w:val="005D0B96"/>
    <w:rsid w:val="005D0CB0"/>
    <w:rsid w:val="005D0D8A"/>
    <w:rsid w:val="005D0F19"/>
    <w:rsid w:val="005D0FAD"/>
    <w:rsid w:val="005D101E"/>
    <w:rsid w:val="005D1083"/>
    <w:rsid w:val="005D10F4"/>
    <w:rsid w:val="005D12CD"/>
    <w:rsid w:val="005D12F0"/>
    <w:rsid w:val="005D1562"/>
    <w:rsid w:val="005D15A5"/>
    <w:rsid w:val="005D169D"/>
    <w:rsid w:val="005D1985"/>
    <w:rsid w:val="005D1A0D"/>
    <w:rsid w:val="005D1A9A"/>
    <w:rsid w:val="005D1E06"/>
    <w:rsid w:val="005D1EE8"/>
    <w:rsid w:val="005D21A8"/>
    <w:rsid w:val="005D2385"/>
    <w:rsid w:val="005D24A6"/>
    <w:rsid w:val="005D2503"/>
    <w:rsid w:val="005D25DF"/>
    <w:rsid w:val="005D25ED"/>
    <w:rsid w:val="005D27A1"/>
    <w:rsid w:val="005D280F"/>
    <w:rsid w:val="005D2887"/>
    <w:rsid w:val="005D28B6"/>
    <w:rsid w:val="005D28BE"/>
    <w:rsid w:val="005D29B5"/>
    <w:rsid w:val="005D2A02"/>
    <w:rsid w:val="005D2AB9"/>
    <w:rsid w:val="005D2AC8"/>
    <w:rsid w:val="005D2D0A"/>
    <w:rsid w:val="005D2D22"/>
    <w:rsid w:val="005D2DEF"/>
    <w:rsid w:val="005D2E1E"/>
    <w:rsid w:val="005D2F50"/>
    <w:rsid w:val="005D3004"/>
    <w:rsid w:val="005D324B"/>
    <w:rsid w:val="005D3489"/>
    <w:rsid w:val="005D3755"/>
    <w:rsid w:val="005D3756"/>
    <w:rsid w:val="005D37BD"/>
    <w:rsid w:val="005D39FC"/>
    <w:rsid w:val="005D3B1A"/>
    <w:rsid w:val="005D3BD3"/>
    <w:rsid w:val="005D3BFA"/>
    <w:rsid w:val="005D3D31"/>
    <w:rsid w:val="005D3D3E"/>
    <w:rsid w:val="005D4155"/>
    <w:rsid w:val="005D4284"/>
    <w:rsid w:val="005D42B5"/>
    <w:rsid w:val="005D435F"/>
    <w:rsid w:val="005D436D"/>
    <w:rsid w:val="005D4449"/>
    <w:rsid w:val="005D4517"/>
    <w:rsid w:val="005D45AC"/>
    <w:rsid w:val="005D4605"/>
    <w:rsid w:val="005D46A0"/>
    <w:rsid w:val="005D46F5"/>
    <w:rsid w:val="005D4820"/>
    <w:rsid w:val="005D49F4"/>
    <w:rsid w:val="005D4A9D"/>
    <w:rsid w:val="005D4AFF"/>
    <w:rsid w:val="005D4B93"/>
    <w:rsid w:val="005D4CF0"/>
    <w:rsid w:val="005D4DF3"/>
    <w:rsid w:val="005D4E1C"/>
    <w:rsid w:val="005D4FA2"/>
    <w:rsid w:val="005D50C4"/>
    <w:rsid w:val="005D5441"/>
    <w:rsid w:val="005D5525"/>
    <w:rsid w:val="005D5552"/>
    <w:rsid w:val="005D561D"/>
    <w:rsid w:val="005D5751"/>
    <w:rsid w:val="005D5789"/>
    <w:rsid w:val="005D5905"/>
    <w:rsid w:val="005D5A8C"/>
    <w:rsid w:val="005D6122"/>
    <w:rsid w:val="005D64C0"/>
    <w:rsid w:val="005D67B1"/>
    <w:rsid w:val="005D686C"/>
    <w:rsid w:val="005D694E"/>
    <w:rsid w:val="005D6A51"/>
    <w:rsid w:val="005D6D57"/>
    <w:rsid w:val="005D6F42"/>
    <w:rsid w:val="005D73D4"/>
    <w:rsid w:val="005D750E"/>
    <w:rsid w:val="005D754C"/>
    <w:rsid w:val="005D76D6"/>
    <w:rsid w:val="005D7723"/>
    <w:rsid w:val="005D780F"/>
    <w:rsid w:val="005D7868"/>
    <w:rsid w:val="005D79DE"/>
    <w:rsid w:val="005D7BAB"/>
    <w:rsid w:val="005D7F0D"/>
    <w:rsid w:val="005D7F90"/>
    <w:rsid w:val="005D7FBF"/>
    <w:rsid w:val="005E007C"/>
    <w:rsid w:val="005E00D0"/>
    <w:rsid w:val="005E011E"/>
    <w:rsid w:val="005E016A"/>
    <w:rsid w:val="005E01F6"/>
    <w:rsid w:val="005E0252"/>
    <w:rsid w:val="005E03B8"/>
    <w:rsid w:val="005E0535"/>
    <w:rsid w:val="005E055E"/>
    <w:rsid w:val="005E06E0"/>
    <w:rsid w:val="005E0802"/>
    <w:rsid w:val="005E09A1"/>
    <w:rsid w:val="005E0A6F"/>
    <w:rsid w:val="005E0BF7"/>
    <w:rsid w:val="005E0C10"/>
    <w:rsid w:val="005E0EEB"/>
    <w:rsid w:val="005E0FB6"/>
    <w:rsid w:val="005E0FD5"/>
    <w:rsid w:val="005E0FF7"/>
    <w:rsid w:val="005E107A"/>
    <w:rsid w:val="005E1273"/>
    <w:rsid w:val="005E134C"/>
    <w:rsid w:val="005E1475"/>
    <w:rsid w:val="005E14DF"/>
    <w:rsid w:val="005E14F9"/>
    <w:rsid w:val="005E1501"/>
    <w:rsid w:val="005E150B"/>
    <w:rsid w:val="005E160D"/>
    <w:rsid w:val="005E1682"/>
    <w:rsid w:val="005E1692"/>
    <w:rsid w:val="005E190A"/>
    <w:rsid w:val="005E1A74"/>
    <w:rsid w:val="005E1B3A"/>
    <w:rsid w:val="005E1BC6"/>
    <w:rsid w:val="005E1C33"/>
    <w:rsid w:val="005E1CE9"/>
    <w:rsid w:val="005E1E5A"/>
    <w:rsid w:val="005E212C"/>
    <w:rsid w:val="005E2140"/>
    <w:rsid w:val="005E2372"/>
    <w:rsid w:val="005E239D"/>
    <w:rsid w:val="005E24E4"/>
    <w:rsid w:val="005E2583"/>
    <w:rsid w:val="005E28B7"/>
    <w:rsid w:val="005E2922"/>
    <w:rsid w:val="005E2B0D"/>
    <w:rsid w:val="005E2B3E"/>
    <w:rsid w:val="005E2CC7"/>
    <w:rsid w:val="005E2D78"/>
    <w:rsid w:val="005E2E20"/>
    <w:rsid w:val="005E3036"/>
    <w:rsid w:val="005E305D"/>
    <w:rsid w:val="005E3261"/>
    <w:rsid w:val="005E3442"/>
    <w:rsid w:val="005E3729"/>
    <w:rsid w:val="005E376C"/>
    <w:rsid w:val="005E3789"/>
    <w:rsid w:val="005E3865"/>
    <w:rsid w:val="005E3C91"/>
    <w:rsid w:val="005E3D95"/>
    <w:rsid w:val="005E3FD3"/>
    <w:rsid w:val="005E4228"/>
    <w:rsid w:val="005E42E8"/>
    <w:rsid w:val="005E430C"/>
    <w:rsid w:val="005E4464"/>
    <w:rsid w:val="005E44DF"/>
    <w:rsid w:val="005E45B2"/>
    <w:rsid w:val="005E45FF"/>
    <w:rsid w:val="005E485D"/>
    <w:rsid w:val="005E48F2"/>
    <w:rsid w:val="005E4942"/>
    <w:rsid w:val="005E4A7F"/>
    <w:rsid w:val="005E4AC0"/>
    <w:rsid w:val="005E4CB6"/>
    <w:rsid w:val="005E4E40"/>
    <w:rsid w:val="005E4EDB"/>
    <w:rsid w:val="005E4EF1"/>
    <w:rsid w:val="005E5197"/>
    <w:rsid w:val="005E51A5"/>
    <w:rsid w:val="005E539A"/>
    <w:rsid w:val="005E54C9"/>
    <w:rsid w:val="005E5792"/>
    <w:rsid w:val="005E592F"/>
    <w:rsid w:val="005E5A23"/>
    <w:rsid w:val="005E5AD5"/>
    <w:rsid w:val="005E5D15"/>
    <w:rsid w:val="005E5E3D"/>
    <w:rsid w:val="005E6149"/>
    <w:rsid w:val="005E625B"/>
    <w:rsid w:val="005E6341"/>
    <w:rsid w:val="005E664B"/>
    <w:rsid w:val="005E68A1"/>
    <w:rsid w:val="005E6A8B"/>
    <w:rsid w:val="005E6B67"/>
    <w:rsid w:val="005E6BA3"/>
    <w:rsid w:val="005E6CEF"/>
    <w:rsid w:val="005E6E42"/>
    <w:rsid w:val="005E70F9"/>
    <w:rsid w:val="005E71AC"/>
    <w:rsid w:val="005E7659"/>
    <w:rsid w:val="005E7781"/>
    <w:rsid w:val="005E77AD"/>
    <w:rsid w:val="005E78EA"/>
    <w:rsid w:val="005E7972"/>
    <w:rsid w:val="005E7B59"/>
    <w:rsid w:val="005E7DA8"/>
    <w:rsid w:val="005E7DDD"/>
    <w:rsid w:val="005E7FD3"/>
    <w:rsid w:val="005F005E"/>
    <w:rsid w:val="005F010D"/>
    <w:rsid w:val="005F01F4"/>
    <w:rsid w:val="005F027A"/>
    <w:rsid w:val="005F03B5"/>
    <w:rsid w:val="005F0593"/>
    <w:rsid w:val="005F0597"/>
    <w:rsid w:val="005F05D8"/>
    <w:rsid w:val="005F05F5"/>
    <w:rsid w:val="005F07BA"/>
    <w:rsid w:val="005F082F"/>
    <w:rsid w:val="005F08B1"/>
    <w:rsid w:val="005F0B2A"/>
    <w:rsid w:val="005F0B2E"/>
    <w:rsid w:val="005F0BCB"/>
    <w:rsid w:val="005F0C7D"/>
    <w:rsid w:val="005F0CDE"/>
    <w:rsid w:val="005F0CFB"/>
    <w:rsid w:val="005F0D06"/>
    <w:rsid w:val="005F0DAB"/>
    <w:rsid w:val="005F0F59"/>
    <w:rsid w:val="005F0F5B"/>
    <w:rsid w:val="005F0F89"/>
    <w:rsid w:val="005F1097"/>
    <w:rsid w:val="005F1731"/>
    <w:rsid w:val="005F17E5"/>
    <w:rsid w:val="005F1872"/>
    <w:rsid w:val="005F19BE"/>
    <w:rsid w:val="005F1A5A"/>
    <w:rsid w:val="005F1BF5"/>
    <w:rsid w:val="005F1D83"/>
    <w:rsid w:val="005F1DC9"/>
    <w:rsid w:val="005F1FF5"/>
    <w:rsid w:val="005F2251"/>
    <w:rsid w:val="005F225D"/>
    <w:rsid w:val="005F22BD"/>
    <w:rsid w:val="005F238F"/>
    <w:rsid w:val="005F246C"/>
    <w:rsid w:val="005F2840"/>
    <w:rsid w:val="005F2894"/>
    <w:rsid w:val="005F290F"/>
    <w:rsid w:val="005F2A42"/>
    <w:rsid w:val="005F2BD6"/>
    <w:rsid w:val="005F2DA7"/>
    <w:rsid w:val="005F2E8E"/>
    <w:rsid w:val="005F2F55"/>
    <w:rsid w:val="005F30AD"/>
    <w:rsid w:val="005F3282"/>
    <w:rsid w:val="005F33F5"/>
    <w:rsid w:val="005F350D"/>
    <w:rsid w:val="005F362A"/>
    <w:rsid w:val="005F3649"/>
    <w:rsid w:val="005F397E"/>
    <w:rsid w:val="005F3A7B"/>
    <w:rsid w:val="005F3B39"/>
    <w:rsid w:val="005F3CB2"/>
    <w:rsid w:val="005F3D82"/>
    <w:rsid w:val="005F3EE5"/>
    <w:rsid w:val="005F3FA9"/>
    <w:rsid w:val="005F4078"/>
    <w:rsid w:val="005F4081"/>
    <w:rsid w:val="005F4136"/>
    <w:rsid w:val="005F4151"/>
    <w:rsid w:val="005F41D1"/>
    <w:rsid w:val="005F42E9"/>
    <w:rsid w:val="005F452E"/>
    <w:rsid w:val="005F4597"/>
    <w:rsid w:val="005F459D"/>
    <w:rsid w:val="005F45AE"/>
    <w:rsid w:val="005F4698"/>
    <w:rsid w:val="005F4735"/>
    <w:rsid w:val="005F4769"/>
    <w:rsid w:val="005F47DD"/>
    <w:rsid w:val="005F47E5"/>
    <w:rsid w:val="005F4821"/>
    <w:rsid w:val="005F48EB"/>
    <w:rsid w:val="005F4BFB"/>
    <w:rsid w:val="005F4C5B"/>
    <w:rsid w:val="005F4D99"/>
    <w:rsid w:val="005F4E50"/>
    <w:rsid w:val="005F4F23"/>
    <w:rsid w:val="005F5045"/>
    <w:rsid w:val="005F5123"/>
    <w:rsid w:val="005F52AF"/>
    <w:rsid w:val="005F5490"/>
    <w:rsid w:val="005F54A3"/>
    <w:rsid w:val="005F54B6"/>
    <w:rsid w:val="005F553E"/>
    <w:rsid w:val="005F57E9"/>
    <w:rsid w:val="005F5933"/>
    <w:rsid w:val="005F597D"/>
    <w:rsid w:val="005F5BBA"/>
    <w:rsid w:val="005F5BE0"/>
    <w:rsid w:val="005F5EED"/>
    <w:rsid w:val="005F606B"/>
    <w:rsid w:val="005F6134"/>
    <w:rsid w:val="005F616F"/>
    <w:rsid w:val="005F6317"/>
    <w:rsid w:val="005F6356"/>
    <w:rsid w:val="005F6548"/>
    <w:rsid w:val="005F675D"/>
    <w:rsid w:val="005F67E1"/>
    <w:rsid w:val="005F6A62"/>
    <w:rsid w:val="005F6B07"/>
    <w:rsid w:val="005F6C68"/>
    <w:rsid w:val="005F6E1D"/>
    <w:rsid w:val="005F7089"/>
    <w:rsid w:val="005F727A"/>
    <w:rsid w:val="005F73B3"/>
    <w:rsid w:val="005F74CE"/>
    <w:rsid w:val="005F7503"/>
    <w:rsid w:val="005F751E"/>
    <w:rsid w:val="005F7543"/>
    <w:rsid w:val="005F7561"/>
    <w:rsid w:val="005F775D"/>
    <w:rsid w:val="005F77FF"/>
    <w:rsid w:val="005F7805"/>
    <w:rsid w:val="005F7968"/>
    <w:rsid w:val="005F79B2"/>
    <w:rsid w:val="005F7A40"/>
    <w:rsid w:val="005F7A62"/>
    <w:rsid w:val="005F7B9B"/>
    <w:rsid w:val="005F7C8C"/>
    <w:rsid w:val="005F7E02"/>
    <w:rsid w:val="0060000A"/>
    <w:rsid w:val="0060025A"/>
    <w:rsid w:val="006003E5"/>
    <w:rsid w:val="00600402"/>
    <w:rsid w:val="006004AF"/>
    <w:rsid w:val="006007AE"/>
    <w:rsid w:val="006007FD"/>
    <w:rsid w:val="0060099D"/>
    <w:rsid w:val="00600B35"/>
    <w:rsid w:val="00600C9F"/>
    <w:rsid w:val="00600CB8"/>
    <w:rsid w:val="00600E5E"/>
    <w:rsid w:val="00601106"/>
    <w:rsid w:val="0060112B"/>
    <w:rsid w:val="0060113F"/>
    <w:rsid w:val="0060121A"/>
    <w:rsid w:val="00601321"/>
    <w:rsid w:val="006014BD"/>
    <w:rsid w:val="00601838"/>
    <w:rsid w:val="0060183A"/>
    <w:rsid w:val="00601B46"/>
    <w:rsid w:val="00601BE1"/>
    <w:rsid w:val="00601C2E"/>
    <w:rsid w:val="00601C51"/>
    <w:rsid w:val="00601C75"/>
    <w:rsid w:val="00601C93"/>
    <w:rsid w:val="00601C9E"/>
    <w:rsid w:val="00601F1C"/>
    <w:rsid w:val="00601FC3"/>
    <w:rsid w:val="00602087"/>
    <w:rsid w:val="00602199"/>
    <w:rsid w:val="00602378"/>
    <w:rsid w:val="006026FE"/>
    <w:rsid w:val="0060286C"/>
    <w:rsid w:val="006028DD"/>
    <w:rsid w:val="006029BA"/>
    <w:rsid w:val="00602A8A"/>
    <w:rsid w:val="00602B15"/>
    <w:rsid w:val="00602C4D"/>
    <w:rsid w:val="00602CC5"/>
    <w:rsid w:val="00602E66"/>
    <w:rsid w:val="00602F41"/>
    <w:rsid w:val="00603127"/>
    <w:rsid w:val="006031F8"/>
    <w:rsid w:val="0060320E"/>
    <w:rsid w:val="0060350E"/>
    <w:rsid w:val="0060356C"/>
    <w:rsid w:val="006035A1"/>
    <w:rsid w:val="006035F9"/>
    <w:rsid w:val="006036EC"/>
    <w:rsid w:val="00603767"/>
    <w:rsid w:val="006039B6"/>
    <w:rsid w:val="00603C1F"/>
    <w:rsid w:val="00603F11"/>
    <w:rsid w:val="00603F4E"/>
    <w:rsid w:val="00603FB8"/>
    <w:rsid w:val="00604048"/>
    <w:rsid w:val="00604191"/>
    <w:rsid w:val="00604364"/>
    <w:rsid w:val="0060466A"/>
    <w:rsid w:val="0060473F"/>
    <w:rsid w:val="0060495F"/>
    <w:rsid w:val="00604B16"/>
    <w:rsid w:val="00604BFE"/>
    <w:rsid w:val="00604D52"/>
    <w:rsid w:val="00605256"/>
    <w:rsid w:val="00605437"/>
    <w:rsid w:val="0060548E"/>
    <w:rsid w:val="006054BE"/>
    <w:rsid w:val="006056A6"/>
    <w:rsid w:val="006056E5"/>
    <w:rsid w:val="00605789"/>
    <w:rsid w:val="0060591B"/>
    <w:rsid w:val="00605B2E"/>
    <w:rsid w:val="00605E0E"/>
    <w:rsid w:val="00606107"/>
    <w:rsid w:val="006061D3"/>
    <w:rsid w:val="00606256"/>
    <w:rsid w:val="00606387"/>
    <w:rsid w:val="0060651F"/>
    <w:rsid w:val="00606564"/>
    <w:rsid w:val="00606574"/>
    <w:rsid w:val="00606643"/>
    <w:rsid w:val="00606819"/>
    <w:rsid w:val="00606823"/>
    <w:rsid w:val="00606869"/>
    <w:rsid w:val="0060688D"/>
    <w:rsid w:val="0060689B"/>
    <w:rsid w:val="006068B0"/>
    <w:rsid w:val="00606A9A"/>
    <w:rsid w:val="00606D2A"/>
    <w:rsid w:val="00606DB0"/>
    <w:rsid w:val="00606F25"/>
    <w:rsid w:val="00607029"/>
    <w:rsid w:val="00607038"/>
    <w:rsid w:val="00607205"/>
    <w:rsid w:val="0060749A"/>
    <w:rsid w:val="006074D9"/>
    <w:rsid w:val="00607512"/>
    <w:rsid w:val="00607745"/>
    <w:rsid w:val="0060780D"/>
    <w:rsid w:val="00607927"/>
    <w:rsid w:val="00607A59"/>
    <w:rsid w:val="00607BA0"/>
    <w:rsid w:val="00607BB8"/>
    <w:rsid w:val="00607C88"/>
    <w:rsid w:val="00607D58"/>
    <w:rsid w:val="00607E8B"/>
    <w:rsid w:val="00607F8F"/>
    <w:rsid w:val="0061002D"/>
    <w:rsid w:val="00610298"/>
    <w:rsid w:val="006106EA"/>
    <w:rsid w:val="00610C85"/>
    <w:rsid w:val="00610E36"/>
    <w:rsid w:val="00610EAC"/>
    <w:rsid w:val="00610F20"/>
    <w:rsid w:val="00610F70"/>
    <w:rsid w:val="0061102B"/>
    <w:rsid w:val="0061102F"/>
    <w:rsid w:val="006111ED"/>
    <w:rsid w:val="0061126A"/>
    <w:rsid w:val="006112A6"/>
    <w:rsid w:val="00611321"/>
    <w:rsid w:val="00611363"/>
    <w:rsid w:val="006115F6"/>
    <w:rsid w:val="00611A76"/>
    <w:rsid w:val="00611BB4"/>
    <w:rsid w:val="00611CF5"/>
    <w:rsid w:val="00611D37"/>
    <w:rsid w:val="00612152"/>
    <w:rsid w:val="00612184"/>
    <w:rsid w:val="0061245E"/>
    <w:rsid w:val="00612466"/>
    <w:rsid w:val="0061283D"/>
    <w:rsid w:val="006128BB"/>
    <w:rsid w:val="00612AF6"/>
    <w:rsid w:val="00612D10"/>
    <w:rsid w:val="00612DD7"/>
    <w:rsid w:val="00613089"/>
    <w:rsid w:val="006130AB"/>
    <w:rsid w:val="0061333C"/>
    <w:rsid w:val="006133C6"/>
    <w:rsid w:val="00613446"/>
    <w:rsid w:val="006137A6"/>
    <w:rsid w:val="00613A94"/>
    <w:rsid w:val="00613B5C"/>
    <w:rsid w:val="00613DE8"/>
    <w:rsid w:val="00613F68"/>
    <w:rsid w:val="00614263"/>
    <w:rsid w:val="0061433C"/>
    <w:rsid w:val="006143A6"/>
    <w:rsid w:val="006143E3"/>
    <w:rsid w:val="00614622"/>
    <w:rsid w:val="0061467A"/>
    <w:rsid w:val="0061472B"/>
    <w:rsid w:val="00614930"/>
    <w:rsid w:val="00614A1E"/>
    <w:rsid w:val="00614CD3"/>
    <w:rsid w:val="00614E55"/>
    <w:rsid w:val="00614E9F"/>
    <w:rsid w:val="00614F5A"/>
    <w:rsid w:val="00615018"/>
    <w:rsid w:val="006154B0"/>
    <w:rsid w:val="00615531"/>
    <w:rsid w:val="00615595"/>
    <w:rsid w:val="006156B6"/>
    <w:rsid w:val="006157E2"/>
    <w:rsid w:val="0061582B"/>
    <w:rsid w:val="00615B1E"/>
    <w:rsid w:val="00615B4B"/>
    <w:rsid w:val="00615BB9"/>
    <w:rsid w:val="00615F23"/>
    <w:rsid w:val="00616103"/>
    <w:rsid w:val="00616122"/>
    <w:rsid w:val="00616328"/>
    <w:rsid w:val="00616458"/>
    <w:rsid w:val="00616510"/>
    <w:rsid w:val="006167CA"/>
    <w:rsid w:val="0061698B"/>
    <w:rsid w:val="00616AF7"/>
    <w:rsid w:val="00616BAE"/>
    <w:rsid w:val="00616CEC"/>
    <w:rsid w:val="00616EC7"/>
    <w:rsid w:val="00617034"/>
    <w:rsid w:val="006170C4"/>
    <w:rsid w:val="00617218"/>
    <w:rsid w:val="0061729B"/>
    <w:rsid w:val="006172AD"/>
    <w:rsid w:val="0061737E"/>
    <w:rsid w:val="00617420"/>
    <w:rsid w:val="006174E7"/>
    <w:rsid w:val="006175C0"/>
    <w:rsid w:val="006175DE"/>
    <w:rsid w:val="00617644"/>
    <w:rsid w:val="006176E9"/>
    <w:rsid w:val="00617919"/>
    <w:rsid w:val="00617A3E"/>
    <w:rsid w:val="00617CF4"/>
    <w:rsid w:val="00617D7D"/>
    <w:rsid w:val="0062002C"/>
    <w:rsid w:val="006203F5"/>
    <w:rsid w:val="006203F6"/>
    <w:rsid w:val="0062043C"/>
    <w:rsid w:val="00620512"/>
    <w:rsid w:val="0062051D"/>
    <w:rsid w:val="0062057D"/>
    <w:rsid w:val="0062075E"/>
    <w:rsid w:val="00620985"/>
    <w:rsid w:val="00620D9D"/>
    <w:rsid w:val="00620F0E"/>
    <w:rsid w:val="00620F3C"/>
    <w:rsid w:val="006210B9"/>
    <w:rsid w:val="00621535"/>
    <w:rsid w:val="006216C0"/>
    <w:rsid w:val="00621824"/>
    <w:rsid w:val="00621A4F"/>
    <w:rsid w:val="00621ABD"/>
    <w:rsid w:val="00621D14"/>
    <w:rsid w:val="00621D27"/>
    <w:rsid w:val="00621E6E"/>
    <w:rsid w:val="0062224C"/>
    <w:rsid w:val="0062227F"/>
    <w:rsid w:val="006223CC"/>
    <w:rsid w:val="0062240E"/>
    <w:rsid w:val="006229A7"/>
    <w:rsid w:val="006229D3"/>
    <w:rsid w:val="00622B70"/>
    <w:rsid w:val="00622BF1"/>
    <w:rsid w:val="00622C17"/>
    <w:rsid w:val="00622C6C"/>
    <w:rsid w:val="00622CFF"/>
    <w:rsid w:val="00622FD4"/>
    <w:rsid w:val="00623100"/>
    <w:rsid w:val="0062322D"/>
    <w:rsid w:val="00623482"/>
    <w:rsid w:val="006234A6"/>
    <w:rsid w:val="00623782"/>
    <w:rsid w:val="0062387E"/>
    <w:rsid w:val="0062399C"/>
    <w:rsid w:val="00623A70"/>
    <w:rsid w:val="00623A80"/>
    <w:rsid w:val="00623B42"/>
    <w:rsid w:val="00623C3D"/>
    <w:rsid w:val="00623C41"/>
    <w:rsid w:val="00623E21"/>
    <w:rsid w:val="00623F42"/>
    <w:rsid w:val="00624014"/>
    <w:rsid w:val="0062403A"/>
    <w:rsid w:val="00624220"/>
    <w:rsid w:val="006242C5"/>
    <w:rsid w:val="00624375"/>
    <w:rsid w:val="006245D6"/>
    <w:rsid w:val="006247B8"/>
    <w:rsid w:val="00624C9D"/>
    <w:rsid w:val="00624ECC"/>
    <w:rsid w:val="00625035"/>
    <w:rsid w:val="006253D2"/>
    <w:rsid w:val="00625470"/>
    <w:rsid w:val="006255C4"/>
    <w:rsid w:val="006257A2"/>
    <w:rsid w:val="00625B0C"/>
    <w:rsid w:val="00625C30"/>
    <w:rsid w:val="00625D4A"/>
    <w:rsid w:val="00625E2A"/>
    <w:rsid w:val="00625EF6"/>
    <w:rsid w:val="006261D1"/>
    <w:rsid w:val="00626464"/>
    <w:rsid w:val="0062681D"/>
    <w:rsid w:val="00626A51"/>
    <w:rsid w:val="00626A77"/>
    <w:rsid w:val="00626BAB"/>
    <w:rsid w:val="00626C0A"/>
    <w:rsid w:val="00626CD4"/>
    <w:rsid w:val="00626D16"/>
    <w:rsid w:val="00626D1A"/>
    <w:rsid w:val="00626F87"/>
    <w:rsid w:val="00627021"/>
    <w:rsid w:val="0062768C"/>
    <w:rsid w:val="00627733"/>
    <w:rsid w:val="0062777F"/>
    <w:rsid w:val="00627B10"/>
    <w:rsid w:val="00627BA1"/>
    <w:rsid w:val="00627BC5"/>
    <w:rsid w:val="00627C74"/>
    <w:rsid w:val="00627CC7"/>
    <w:rsid w:val="00627CCB"/>
    <w:rsid w:val="00627E7F"/>
    <w:rsid w:val="00627ED3"/>
    <w:rsid w:val="00627EF0"/>
    <w:rsid w:val="00627F23"/>
    <w:rsid w:val="00627F66"/>
    <w:rsid w:val="0063003E"/>
    <w:rsid w:val="006302CE"/>
    <w:rsid w:val="006302FB"/>
    <w:rsid w:val="0063050F"/>
    <w:rsid w:val="0063053E"/>
    <w:rsid w:val="006305AA"/>
    <w:rsid w:val="00630637"/>
    <w:rsid w:val="00630693"/>
    <w:rsid w:val="006306A1"/>
    <w:rsid w:val="00630772"/>
    <w:rsid w:val="00630919"/>
    <w:rsid w:val="0063098A"/>
    <w:rsid w:val="00630FEA"/>
    <w:rsid w:val="00631269"/>
    <w:rsid w:val="00631389"/>
    <w:rsid w:val="006314D0"/>
    <w:rsid w:val="006315AB"/>
    <w:rsid w:val="00631693"/>
    <w:rsid w:val="00631AD2"/>
    <w:rsid w:val="00631CD7"/>
    <w:rsid w:val="00631D2F"/>
    <w:rsid w:val="00632130"/>
    <w:rsid w:val="00632493"/>
    <w:rsid w:val="00632508"/>
    <w:rsid w:val="00632565"/>
    <w:rsid w:val="006325E7"/>
    <w:rsid w:val="00632A3B"/>
    <w:rsid w:val="00632AF6"/>
    <w:rsid w:val="00632B0F"/>
    <w:rsid w:val="00632BEC"/>
    <w:rsid w:val="00632C9D"/>
    <w:rsid w:val="00632D4C"/>
    <w:rsid w:val="00632DB4"/>
    <w:rsid w:val="006331B5"/>
    <w:rsid w:val="00633963"/>
    <w:rsid w:val="00633E68"/>
    <w:rsid w:val="00633F56"/>
    <w:rsid w:val="00634096"/>
    <w:rsid w:val="00634183"/>
    <w:rsid w:val="006345A7"/>
    <w:rsid w:val="006345A9"/>
    <w:rsid w:val="00634663"/>
    <w:rsid w:val="00634814"/>
    <w:rsid w:val="006348B9"/>
    <w:rsid w:val="0063490E"/>
    <w:rsid w:val="00634979"/>
    <w:rsid w:val="00634B19"/>
    <w:rsid w:val="00634D8F"/>
    <w:rsid w:val="00634E71"/>
    <w:rsid w:val="006351B8"/>
    <w:rsid w:val="00635225"/>
    <w:rsid w:val="0063532D"/>
    <w:rsid w:val="006353AB"/>
    <w:rsid w:val="00635683"/>
    <w:rsid w:val="0063578A"/>
    <w:rsid w:val="00635791"/>
    <w:rsid w:val="006357B7"/>
    <w:rsid w:val="00635BE7"/>
    <w:rsid w:val="00635C69"/>
    <w:rsid w:val="00635CDA"/>
    <w:rsid w:val="00635F03"/>
    <w:rsid w:val="00635F56"/>
    <w:rsid w:val="00635FBD"/>
    <w:rsid w:val="0063600A"/>
    <w:rsid w:val="00636095"/>
    <w:rsid w:val="00636663"/>
    <w:rsid w:val="00636695"/>
    <w:rsid w:val="0063680C"/>
    <w:rsid w:val="006369F1"/>
    <w:rsid w:val="00636B10"/>
    <w:rsid w:val="00636D1C"/>
    <w:rsid w:val="00636D28"/>
    <w:rsid w:val="00636E12"/>
    <w:rsid w:val="00636E2D"/>
    <w:rsid w:val="00636FA5"/>
    <w:rsid w:val="006373C4"/>
    <w:rsid w:val="006373E2"/>
    <w:rsid w:val="0063767C"/>
    <w:rsid w:val="006379EC"/>
    <w:rsid w:val="00637A01"/>
    <w:rsid w:val="00637C5B"/>
    <w:rsid w:val="0064012E"/>
    <w:rsid w:val="00640151"/>
    <w:rsid w:val="00640291"/>
    <w:rsid w:val="00640429"/>
    <w:rsid w:val="00640447"/>
    <w:rsid w:val="00640780"/>
    <w:rsid w:val="006409ED"/>
    <w:rsid w:val="00640D7D"/>
    <w:rsid w:val="00640FAD"/>
    <w:rsid w:val="00640FB2"/>
    <w:rsid w:val="00641143"/>
    <w:rsid w:val="00641182"/>
    <w:rsid w:val="0064119E"/>
    <w:rsid w:val="0064130F"/>
    <w:rsid w:val="0064132C"/>
    <w:rsid w:val="00641658"/>
    <w:rsid w:val="00641AA7"/>
    <w:rsid w:val="00641B5B"/>
    <w:rsid w:val="00641E79"/>
    <w:rsid w:val="00641EED"/>
    <w:rsid w:val="0064215D"/>
    <w:rsid w:val="0064222D"/>
    <w:rsid w:val="00642494"/>
    <w:rsid w:val="00642532"/>
    <w:rsid w:val="00642576"/>
    <w:rsid w:val="006428FD"/>
    <w:rsid w:val="00642920"/>
    <w:rsid w:val="0064292A"/>
    <w:rsid w:val="006429CD"/>
    <w:rsid w:val="00642BFF"/>
    <w:rsid w:val="00642C68"/>
    <w:rsid w:val="00642EDB"/>
    <w:rsid w:val="00643098"/>
    <w:rsid w:val="006433BF"/>
    <w:rsid w:val="0064353B"/>
    <w:rsid w:val="006435D3"/>
    <w:rsid w:val="006437F6"/>
    <w:rsid w:val="00643819"/>
    <w:rsid w:val="0064384F"/>
    <w:rsid w:val="00643AAC"/>
    <w:rsid w:val="00643AB6"/>
    <w:rsid w:val="00643F4D"/>
    <w:rsid w:val="00644084"/>
    <w:rsid w:val="00644195"/>
    <w:rsid w:val="006441C6"/>
    <w:rsid w:val="00644280"/>
    <w:rsid w:val="00644355"/>
    <w:rsid w:val="0064476D"/>
    <w:rsid w:val="00644926"/>
    <w:rsid w:val="00644B2B"/>
    <w:rsid w:val="00644BF7"/>
    <w:rsid w:val="00644E35"/>
    <w:rsid w:val="00644E92"/>
    <w:rsid w:val="00644EA8"/>
    <w:rsid w:val="00644F1B"/>
    <w:rsid w:val="00644F21"/>
    <w:rsid w:val="00645079"/>
    <w:rsid w:val="0064524E"/>
    <w:rsid w:val="0064530A"/>
    <w:rsid w:val="00645324"/>
    <w:rsid w:val="00645412"/>
    <w:rsid w:val="006455A2"/>
    <w:rsid w:val="006458C2"/>
    <w:rsid w:val="00645A3F"/>
    <w:rsid w:val="00645ED5"/>
    <w:rsid w:val="006460AB"/>
    <w:rsid w:val="006460C0"/>
    <w:rsid w:val="0064616A"/>
    <w:rsid w:val="0064624C"/>
    <w:rsid w:val="00646478"/>
    <w:rsid w:val="006464F5"/>
    <w:rsid w:val="006465D1"/>
    <w:rsid w:val="006466CB"/>
    <w:rsid w:val="006467BF"/>
    <w:rsid w:val="00646872"/>
    <w:rsid w:val="00646A48"/>
    <w:rsid w:val="00646A82"/>
    <w:rsid w:val="00646AA5"/>
    <w:rsid w:val="00646ABB"/>
    <w:rsid w:val="00646ACC"/>
    <w:rsid w:val="00646B86"/>
    <w:rsid w:val="00646D09"/>
    <w:rsid w:val="00646F14"/>
    <w:rsid w:val="00647294"/>
    <w:rsid w:val="00647296"/>
    <w:rsid w:val="00647336"/>
    <w:rsid w:val="006473F7"/>
    <w:rsid w:val="006475F2"/>
    <w:rsid w:val="006476C8"/>
    <w:rsid w:val="0064770C"/>
    <w:rsid w:val="00647972"/>
    <w:rsid w:val="00647A7B"/>
    <w:rsid w:val="00647D45"/>
    <w:rsid w:val="00650099"/>
    <w:rsid w:val="006500D3"/>
    <w:rsid w:val="006500DF"/>
    <w:rsid w:val="0065017F"/>
    <w:rsid w:val="006501F3"/>
    <w:rsid w:val="00650295"/>
    <w:rsid w:val="006503A9"/>
    <w:rsid w:val="006505A0"/>
    <w:rsid w:val="00650630"/>
    <w:rsid w:val="0065068A"/>
    <w:rsid w:val="0065071B"/>
    <w:rsid w:val="006507C0"/>
    <w:rsid w:val="00650894"/>
    <w:rsid w:val="00650A15"/>
    <w:rsid w:val="00650A96"/>
    <w:rsid w:val="00650D0F"/>
    <w:rsid w:val="0065102A"/>
    <w:rsid w:val="00651145"/>
    <w:rsid w:val="0065115F"/>
    <w:rsid w:val="00651317"/>
    <w:rsid w:val="006513A3"/>
    <w:rsid w:val="0065146A"/>
    <w:rsid w:val="006516D2"/>
    <w:rsid w:val="006517F3"/>
    <w:rsid w:val="006518E7"/>
    <w:rsid w:val="006518FB"/>
    <w:rsid w:val="0065197E"/>
    <w:rsid w:val="00651BE9"/>
    <w:rsid w:val="00651CE2"/>
    <w:rsid w:val="00651D62"/>
    <w:rsid w:val="00651F9E"/>
    <w:rsid w:val="0065210C"/>
    <w:rsid w:val="0065257A"/>
    <w:rsid w:val="006525F8"/>
    <w:rsid w:val="0065262B"/>
    <w:rsid w:val="00652630"/>
    <w:rsid w:val="0065270F"/>
    <w:rsid w:val="006527CC"/>
    <w:rsid w:val="0065298E"/>
    <w:rsid w:val="0065299E"/>
    <w:rsid w:val="006529C7"/>
    <w:rsid w:val="00652AD3"/>
    <w:rsid w:val="00652ADB"/>
    <w:rsid w:val="00652BE3"/>
    <w:rsid w:val="00652D30"/>
    <w:rsid w:val="00652F85"/>
    <w:rsid w:val="006532DB"/>
    <w:rsid w:val="006532ED"/>
    <w:rsid w:val="00653498"/>
    <w:rsid w:val="006534CA"/>
    <w:rsid w:val="006536FA"/>
    <w:rsid w:val="006537EA"/>
    <w:rsid w:val="00653899"/>
    <w:rsid w:val="006538B1"/>
    <w:rsid w:val="0065396E"/>
    <w:rsid w:val="00653A26"/>
    <w:rsid w:val="00653A8B"/>
    <w:rsid w:val="00653C10"/>
    <w:rsid w:val="00653C1F"/>
    <w:rsid w:val="00653CE3"/>
    <w:rsid w:val="00653D08"/>
    <w:rsid w:val="00653F40"/>
    <w:rsid w:val="00654000"/>
    <w:rsid w:val="006541FA"/>
    <w:rsid w:val="00654297"/>
    <w:rsid w:val="0065449D"/>
    <w:rsid w:val="006545B4"/>
    <w:rsid w:val="006546F1"/>
    <w:rsid w:val="00654939"/>
    <w:rsid w:val="00654A19"/>
    <w:rsid w:val="00654B24"/>
    <w:rsid w:val="00654B32"/>
    <w:rsid w:val="00654B33"/>
    <w:rsid w:val="00654C13"/>
    <w:rsid w:val="006553C7"/>
    <w:rsid w:val="0065546D"/>
    <w:rsid w:val="0065549E"/>
    <w:rsid w:val="006554E3"/>
    <w:rsid w:val="006555AC"/>
    <w:rsid w:val="006555BA"/>
    <w:rsid w:val="00655656"/>
    <w:rsid w:val="00655A84"/>
    <w:rsid w:val="00655BAF"/>
    <w:rsid w:val="00655EE7"/>
    <w:rsid w:val="00655F3E"/>
    <w:rsid w:val="00655FA8"/>
    <w:rsid w:val="00656239"/>
    <w:rsid w:val="00656282"/>
    <w:rsid w:val="00656A3B"/>
    <w:rsid w:val="00656AEC"/>
    <w:rsid w:val="00656B86"/>
    <w:rsid w:val="00656BDC"/>
    <w:rsid w:val="00656DB6"/>
    <w:rsid w:val="00656DCB"/>
    <w:rsid w:val="00656E69"/>
    <w:rsid w:val="00657033"/>
    <w:rsid w:val="00657194"/>
    <w:rsid w:val="006573ED"/>
    <w:rsid w:val="00657437"/>
    <w:rsid w:val="0065750D"/>
    <w:rsid w:val="00657581"/>
    <w:rsid w:val="006575C7"/>
    <w:rsid w:val="006576C4"/>
    <w:rsid w:val="006576FF"/>
    <w:rsid w:val="00657727"/>
    <w:rsid w:val="00657A5F"/>
    <w:rsid w:val="00657CA7"/>
    <w:rsid w:val="00657D0A"/>
    <w:rsid w:val="00657D13"/>
    <w:rsid w:val="00657F10"/>
    <w:rsid w:val="00657FE3"/>
    <w:rsid w:val="0066001E"/>
    <w:rsid w:val="006600B8"/>
    <w:rsid w:val="006600DE"/>
    <w:rsid w:val="0066034E"/>
    <w:rsid w:val="00660397"/>
    <w:rsid w:val="006603F3"/>
    <w:rsid w:val="0066056E"/>
    <w:rsid w:val="00660610"/>
    <w:rsid w:val="0066063F"/>
    <w:rsid w:val="006606B7"/>
    <w:rsid w:val="006608D3"/>
    <w:rsid w:val="006608E9"/>
    <w:rsid w:val="0066091B"/>
    <w:rsid w:val="00660AE2"/>
    <w:rsid w:val="00660B6E"/>
    <w:rsid w:val="00660B80"/>
    <w:rsid w:val="00660B93"/>
    <w:rsid w:val="00660D82"/>
    <w:rsid w:val="006610AE"/>
    <w:rsid w:val="006610EB"/>
    <w:rsid w:val="006612A5"/>
    <w:rsid w:val="00661315"/>
    <w:rsid w:val="00661323"/>
    <w:rsid w:val="0066135C"/>
    <w:rsid w:val="006613F6"/>
    <w:rsid w:val="0066146A"/>
    <w:rsid w:val="006614AD"/>
    <w:rsid w:val="006614FC"/>
    <w:rsid w:val="0066157E"/>
    <w:rsid w:val="0066185C"/>
    <w:rsid w:val="0066193F"/>
    <w:rsid w:val="00661ABC"/>
    <w:rsid w:val="00661AF0"/>
    <w:rsid w:val="00661CE8"/>
    <w:rsid w:val="00661DC6"/>
    <w:rsid w:val="00661EA7"/>
    <w:rsid w:val="00662049"/>
    <w:rsid w:val="006621B1"/>
    <w:rsid w:val="006622AA"/>
    <w:rsid w:val="00662466"/>
    <w:rsid w:val="00662503"/>
    <w:rsid w:val="0066252A"/>
    <w:rsid w:val="0066260D"/>
    <w:rsid w:val="0066280E"/>
    <w:rsid w:val="006629CA"/>
    <w:rsid w:val="006629E0"/>
    <w:rsid w:val="00662BD0"/>
    <w:rsid w:val="00662CE5"/>
    <w:rsid w:val="00662F8C"/>
    <w:rsid w:val="006630BF"/>
    <w:rsid w:val="006630D8"/>
    <w:rsid w:val="006630E4"/>
    <w:rsid w:val="0066334F"/>
    <w:rsid w:val="00663350"/>
    <w:rsid w:val="006633AA"/>
    <w:rsid w:val="0066357A"/>
    <w:rsid w:val="00663756"/>
    <w:rsid w:val="00663872"/>
    <w:rsid w:val="00663935"/>
    <w:rsid w:val="00663959"/>
    <w:rsid w:val="0066397F"/>
    <w:rsid w:val="00663AF1"/>
    <w:rsid w:val="00663B43"/>
    <w:rsid w:val="00663C28"/>
    <w:rsid w:val="00663C30"/>
    <w:rsid w:val="00663CAC"/>
    <w:rsid w:val="00664366"/>
    <w:rsid w:val="00664387"/>
    <w:rsid w:val="00664413"/>
    <w:rsid w:val="006646AD"/>
    <w:rsid w:val="006649EC"/>
    <w:rsid w:val="00664B29"/>
    <w:rsid w:val="00664E7C"/>
    <w:rsid w:val="00664FAE"/>
    <w:rsid w:val="006650F0"/>
    <w:rsid w:val="006652FC"/>
    <w:rsid w:val="0066551B"/>
    <w:rsid w:val="00665759"/>
    <w:rsid w:val="00665A15"/>
    <w:rsid w:val="00665B3E"/>
    <w:rsid w:val="00665EA5"/>
    <w:rsid w:val="00665ECB"/>
    <w:rsid w:val="00665F4E"/>
    <w:rsid w:val="00665F8F"/>
    <w:rsid w:val="006660BE"/>
    <w:rsid w:val="0066614D"/>
    <w:rsid w:val="00666163"/>
    <w:rsid w:val="0066619D"/>
    <w:rsid w:val="006661D1"/>
    <w:rsid w:val="00666630"/>
    <w:rsid w:val="006666A9"/>
    <w:rsid w:val="006667A1"/>
    <w:rsid w:val="006669E2"/>
    <w:rsid w:val="00666BF7"/>
    <w:rsid w:val="00666C7E"/>
    <w:rsid w:val="00666C83"/>
    <w:rsid w:val="00666CDF"/>
    <w:rsid w:val="00666D04"/>
    <w:rsid w:val="00666D43"/>
    <w:rsid w:val="00666DD7"/>
    <w:rsid w:val="00666E18"/>
    <w:rsid w:val="00666FA9"/>
    <w:rsid w:val="00667007"/>
    <w:rsid w:val="006670B8"/>
    <w:rsid w:val="006670FC"/>
    <w:rsid w:val="00667115"/>
    <w:rsid w:val="006671ED"/>
    <w:rsid w:val="006672C9"/>
    <w:rsid w:val="00667363"/>
    <w:rsid w:val="006673F3"/>
    <w:rsid w:val="0066746D"/>
    <w:rsid w:val="00667594"/>
    <w:rsid w:val="0066777E"/>
    <w:rsid w:val="00667A39"/>
    <w:rsid w:val="00667A6A"/>
    <w:rsid w:val="00667BEE"/>
    <w:rsid w:val="00667D15"/>
    <w:rsid w:val="00667DF9"/>
    <w:rsid w:val="006701F2"/>
    <w:rsid w:val="00670474"/>
    <w:rsid w:val="00670787"/>
    <w:rsid w:val="00670841"/>
    <w:rsid w:val="00670A39"/>
    <w:rsid w:val="00670A5D"/>
    <w:rsid w:val="00670AD6"/>
    <w:rsid w:val="00670D4E"/>
    <w:rsid w:val="00670DCD"/>
    <w:rsid w:val="00670E31"/>
    <w:rsid w:val="00670E3C"/>
    <w:rsid w:val="00671264"/>
    <w:rsid w:val="00671585"/>
    <w:rsid w:val="006715A6"/>
    <w:rsid w:val="00671807"/>
    <w:rsid w:val="00671814"/>
    <w:rsid w:val="006719D0"/>
    <w:rsid w:val="00671A20"/>
    <w:rsid w:val="00671C56"/>
    <w:rsid w:val="00671C67"/>
    <w:rsid w:val="00671CFB"/>
    <w:rsid w:val="00671D12"/>
    <w:rsid w:val="00672203"/>
    <w:rsid w:val="006724C4"/>
    <w:rsid w:val="0067251B"/>
    <w:rsid w:val="0067274B"/>
    <w:rsid w:val="00672A7F"/>
    <w:rsid w:val="00672BAF"/>
    <w:rsid w:val="00672C77"/>
    <w:rsid w:val="00672CD0"/>
    <w:rsid w:val="00672DB0"/>
    <w:rsid w:val="00672EBD"/>
    <w:rsid w:val="00672FBB"/>
    <w:rsid w:val="006733A8"/>
    <w:rsid w:val="006734B9"/>
    <w:rsid w:val="00673690"/>
    <w:rsid w:val="00673708"/>
    <w:rsid w:val="0067376B"/>
    <w:rsid w:val="006738BA"/>
    <w:rsid w:val="00673969"/>
    <w:rsid w:val="00673AA2"/>
    <w:rsid w:val="00673B1F"/>
    <w:rsid w:val="00673B2A"/>
    <w:rsid w:val="00673C40"/>
    <w:rsid w:val="00673C83"/>
    <w:rsid w:val="00673D3C"/>
    <w:rsid w:val="00674093"/>
    <w:rsid w:val="006741DD"/>
    <w:rsid w:val="006741F9"/>
    <w:rsid w:val="0067422F"/>
    <w:rsid w:val="006742CC"/>
    <w:rsid w:val="006742DB"/>
    <w:rsid w:val="00674541"/>
    <w:rsid w:val="00674571"/>
    <w:rsid w:val="00674CF4"/>
    <w:rsid w:val="00674D48"/>
    <w:rsid w:val="00674DA2"/>
    <w:rsid w:val="0067506B"/>
    <w:rsid w:val="006750B4"/>
    <w:rsid w:val="00675239"/>
    <w:rsid w:val="006752E1"/>
    <w:rsid w:val="00675415"/>
    <w:rsid w:val="0067549A"/>
    <w:rsid w:val="00675750"/>
    <w:rsid w:val="006758A3"/>
    <w:rsid w:val="006759CB"/>
    <w:rsid w:val="00675BC1"/>
    <w:rsid w:val="00675E1E"/>
    <w:rsid w:val="00675F05"/>
    <w:rsid w:val="00676070"/>
    <w:rsid w:val="006762CF"/>
    <w:rsid w:val="0067638E"/>
    <w:rsid w:val="0067650C"/>
    <w:rsid w:val="00676560"/>
    <w:rsid w:val="00676640"/>
    <w:rsid w:val="00676703"/>
    <w:rsid w:val="0067687C"/>
    <w:rsid w:val="006768C1"/>
    <w:rsid w:val="00676948"/>
    <w:rsid w:val="00676B43"/>
    <w:rsid w:val="00676E3A"/>
    <w:rsid w:val="00676FDE"/>
    <w:rsid w:val="00677134"/>
    <w:rsid w:val="00677409"/>
    <w:rsid w:val="00677603"/>
    <w:rsid w:val="0067766D"/>
    <w:rsid w:val="00677672"/>
    <w:rsid w:val="00677682"/>
    <w:rsid w:val="00677721"/>
    <w:rsid w:val="006777E3"/>
    <w:rsid w:val="0067783F"/>
    <w:rsid w:val="006779FF"/>
    <w:rsid w:val="00677A50"/>
    <w:rsid w:val="00677B26"/>
    <w:rsid w:val="00677E49"/>
    <w:rsid w:val="006800C4"/>
    <w:rsid w:val="00680116"/>
    <w:rsid w:val="006801A4"/>
    <w:rsid w:val="00680249"/>
    <w:rsid w:val="006803AB"/>
    <w:rsid w:val="00680597"/>
    <w:rsid w:val="00680668"/>
    <w:rsid w:val="006806DF"/>
    <w:rsid w:val="006808C8"/>
    <w:rsid w:val="00680ACF"/>
    <w:rsid w:val="00680CE3"/>
    <w:rsid w:val="00680DB6"/>
    <w:rsid w:val="00680DC2"/>
    <w:rsid w:val="00680EE3"/>
    <w:rsid w:val="00681A44"/>
    <w:rsid w:val="00681A47"/>
    <w:rsid w:val="00681A95"/>
    <w:rsid w:val="00681ED9"/>
    <w:rsid w:val="00682226"/>
    <w:rsid w:val="006822BD"/>
    <w:rsid w:val="0068237C"/>
    <w:rsid w:val="00682747"/>
    <w:rsid w:val="00682859"/>
    <w:rsid w:val="006828CC"/>
    <w:rsid w:val="00682914"/>
    <w:rsid w:val="006829C8"/>
    <w:rsid w:val="00682BC9"/>
    <w:rsid w:val="00682D3E"/>
    <w:rsid w:val="00682DAA"/>
    <w:rsid w:val="00682F7A"/>
    <w:rsid w:val="00682FA0"/>
    <w:rsid w:val="006830C3"/>
    <w:rsid w:val="00683184"/>
    <w:rsid w:val="006831B7"/>
    <w:rsid w:val="006832B1"/>
    <w:rsid w:val="006833BD"/>
    <w:rsid w:val="0068341F"/>
    <w:rsid w:val="006836AD"/>
    <w:rsid w:val="0068380F"/>
    <w:rsid w:val="006838A3"/>
    <w:rsid w:val="00683980"/>
    <w:rsid w:val="006839A9"/>
    <w:rsid w:val="00683CBC"/>
    <w:rsid w:val="00683CF5"/>
    <w:rsid w:val="0068404D"/>
    <w:rsid w:val="006841D4"/>
    <w:rsid w:val="0068424C"/>
    <w:rsid w:val="00684783"/>
    <w:rsid w:val="006848A2"/>
    <w:rsid w:val="00684AD9"/>
    <w:rsid w:val="00684D27"/>
    <w:rsid w:val="00684D8A"/>
    <w:rsid w:val="00684EA5"/>
    <w:rsid w:val="00685239"/>
    <w:rsid w:val="00685270"/>
    <w:rsid w:val="006855C1"/>
    <w:rsid w:val="00685719"/>
    <w:rsid w:val="00685996"/>
    <w:rsid w:val="00685B3E"/>
    <w:rsid w:val="00685C72"/>
    <w:rsid w:val="00685F2B"/>
    <w:rsid w:val="00685F8F"/>
    <w:rsid w:val="006862A6"/>
    <w:rsid w:val="006862B4"/>
    <w:rsid w:val="00686366"/>
    <w:rsid w:val="00686403"/>
    <w:rsid w:val="006864F2"/>
    <w:rsid w:val="0068654A"/>
    <w:rsid w:val="00686579"/>
    <w:rsid w:val="0068658B"/>
    <w:rsid w:val="00686A12"/>
    <w:rsid w:val="00686B3A"/>
    <w:rsid w:val="00686B77"/>
    <w:rsid w:val="00686C88"/>
    <w:rsid w:val="00686E48"/>
    <w:rsid w:val="00686FC0"/>
    <w:rsid w:val="00687033"/>
    <w:rsid w:val="006870F2"/>
    <w:rsid w:val="006874A9"/>
    <w:rsid w:val="00687503"/>
    <w:rsid w:val="0068755B"/>
    <w:rsid w:val="00687640"/>
    <w:rsid w:val="0068777D"/>
    <w:rsid w:val="00687784"/>
    <w:rsid w:val="00687AEE"/>
    <w:rsid w:val="00687E16"/>
    <w:rsid w:val="00687E3D"/>
    <w:rsid w:val="00687F4D"/>
    <w:rsid w:val="006901F2"/>
    <w:rsid w:val="006902E0"/>
    <w:rsid w:val="006903B1"/>
    <w:rsid w:val="006904C5"/>
    <w:rsid w:val="00690565"/>
    <w:rsid w:val="006905DF"/>
    <w:rsid w:val="0069064E"/>
    <w:rsid w:val="0069075F"/>
    <w:rsid w:val="00690769"/>
    <w:rsid w:val="006907D4"/>
    <w:rsid w:val="006907F3"/>
    <w:rsid w:val="00690893"/>
    <w:rsid w:val="00690A91"/>
    <w:rsid w:val="00690B68"/>
    <w:rsid w:val="00690D31"/>
    <w:rsid w:val="00690EDC"/>
    <w:rsid w:val="00690EF2"/>
    <w:rsid w:val="00690F7E"/>
    <w:rsid w:val="006912A2"/>
    <w:rsid w:val="006914DC"/>
    <w:rsid w:val="0069183B"/>
    <w:rsid w:val="00691960"/>
    <w:rsid w:val="00691A38"/>
    <w:rsid w:val="00691A44"/>
    <w:rsid w:val="00691B35"/>
    <w:rsid w:val="00691B49"/>
    <w:rsid w:val="00691FD0"/>
    <w:rsid w:val="006921B7"/>
    <w:rsid w:val="006922B9"/>
    <w:rsid w:val="0069261B"/>
    <w:rsid w:val="0069264F"/>
    <w:rsid w:val="00692725"/>
    <w:rsid w:val="006927AC"/>
    <w:rsid w:val="00692828"/>
    <w:rsid w:val="00692837"/>
    <w:rsid w:val="00692AFC"/>
    <w:rsid w:val="00692BF4"/>
    <w:rsid w:val="00692C68"/>
    <w:rsid w:val="00692DB0"/>
    <w:rsid w:val="00692E34"/>
    <w:rsid w:val="00692F0B"/>
    <w:rsid w:val="00692FD8"/>
    <w:rsid w:val="00693146"/>
    <w:rsid w:val="0069315E"/>
    <w:rsid w:val="00693248"/>
    <w:rsid w:val="0069324A"/>
    <w:rsid w:val="006932CD"/>
    <w:rsid w:val="00693322"/>
    <w:rsid w:val="00693337"/>
    <w:rsid w:val="00693409"/>
    <w:rsid w:val="00693671"/>
    <w:rsid w:val="00693760"/>
    <w:rsid w:val="00693788"/>
    <w:rsid w:val="00693D0F"/>
    <w:rsid w:val="00693E6A"/>
    <w:rsid w:val="0069401F"/>
    <w:rsid w:val="00694200"/>
    <w:rsid w:val="006943C1"/>
    <w:rsid w:val="006944DE"/>
    <w:rsid w:val="0069456C"/>
    <w:rsid w:val="0069469B"/>
    <w:rsid w:val="006947AF"/>
    <w:rsid w:val="00694B5E"/>
    <w:rsid w:val="00694B6A"/>
    <w:rsid w:val="00694B9D"/>
    <w:rsid w:val="00694BA1"/>
    <w:rsid w:val="00694F7C"/>
    <w:rsid w:val="00695147"/>
    <w:rsid w:val="0069533B"/>
    <w:rsid w:val="006954DA"/>
    <w:rsid w:val="006959B5"/>
    <w:rsid w:val="006959DD"/>
    <w:rsid w:val="00695A2B"/>
    <w:rsid w:val="00695D62"/>
    <w:rsid w:val="00695E2C"/>
    <w:rsid w:val="0069607C"/>
    <w:rsid w:val="0069608B"/>
    <w:rsid w:val="006962F0"/>
    <w:rsid w:val="0069645D"/>
    <w:rsid w:val="00696470"/>
    <w:rsid w:val="0069659E"/>
    <w:rsid w:val="006965FD"/>
    <w:rsid w:val="00696709"/>
    <w:rsid w:val="006967F2"/>
    <w:rsid w:val="006968D0"/>
    <w:rsid w:val="00696B32"/>
    <w:rsid w:val="00696B99"/>
    <w:rsid w:val="00696BAD"/>
    <w:rsid w:val="00696CFE"/>
    <w:rsid w:val="00696DA3"/>
    <w:rsid w:val="00696E66"/>
    <w:rsid w:val="006972F3"/>
    <w:rsid w:val="0069736B"/>
    <w:rsid w:val="0069750C"/>
    <w:rsid w:val="00697658"/>
    <w:rsid w:val="006979B1"/>
    <w:rsid w:val="00697BAF"/>
    <w:rsid w:val="00697DB7"/>
    <w:rsid w:val="00697E05"/>
    <w:rsid w:val="00697E19"/>
    <w:rsid w:val="006A0048"/>
    <w:rsid w:val="006A01CC"/>
    <w:rsid w:val="006A0216"/>
    <w:rsid w:val="006A0283"/>
    <w:rsid w:val="006A0371"/>
    <w:rsid w:val="006A03C4"/>
    <w:rsid w:val="006A03F8"/>
    <w:rsid w:val="006A068E"/>
    <w:rsid w:val="006A07E1"/>
    <w:rsid w:val="006A0A22"/>
    <w:rsid w:val="006A0B2E"/>
    <w:rsid w:val="006A0B7B"/>
    <w:rsid w:val="006A0C16"/>
    <w:rsid w:val="006A0C90"/>
    <w:rsid w:val="006A0DB0"/>
    <w:rsid w:val="006A0E49"/>
    <w:rsid w:val="006A11B3"/>
    <w:rsid w:val="006A1324"/>
    <w:rsid w:val="006A1409"/>
    <w:rsid w:val="006A155A"/>
    <w:rsid w:val="006A16CE"/>
    <w:rsid w:val="006A1874"/>
    <w:rsid w:val="006A188F"/>
    <w:rsid w:val="006A19F0"/>
    <w:rsid w:val="006A1ACD"/>
    <w:rsid w:val="006A1B5E"/>
    <w:rsid w:val="006A1CD2"/>
    <w:rsid w:val="006A1FB2"/>
    <w:rsid w:val="006A2183"/>
    <w:rsid w:val="006A2449"/>
    <w:rsid w:val="006A2561"/>
    <w:rsid w:val="006A2589"/>
    <w:rsid w:val="006A297B"/>
    <w:rsid w:val="006A2D5B"/>
    <w:rsid w:val="006A2D80"/>
    <w:rsid w:val="006A2E73"/>
    <w:rsid w:val="006A2FFA"/>
    <w:rsid w:val="006A31CF"/>
    <w:rsid w:val="006A32AE"/>
    <w:rsid w:val="006A33DF"/>
    <w:rsid w:val="006A3916"/>
    <w:rsid w:val="006A3AC5"/>
    <w:rsid w:val="006A3ACB"/>
    <w:rsid w:val="006A3B5C"/>
    <w:rsid w:val="006A3BC2"/>
    <w:rsid w:val="006A3BCD"/>
    <w:rsid w:val="006A3CC6"/>
    <w:rsid w:val="006A3DC8"/>
    <w:rsid w:val="006A3EB9"/>
    <w:rsid w:val="006A3FE0"/>
    <w:rsid w:val="006A4403"/>
    <w:rsid w:val="006A446F"/>
    <w:rsid w:val="006A447A"/>
    <w:rsid w:val="006A4538"/>
    <w:rsid w:val="006A4572"/>
    <w:rsid w:val="006A45A8"/>
    <w:rsid w:val="006A4603"/>
    <w:rsid w:val="006A4990"/>
    <w:rsid w:val="006A4BB5"/>
    <w:rsid w:val="006A4BCA"/>
    <w:rsid w:val="006A4BCD"/>
    <w:rsid w:val="006A4CBB"/>
    <w:rsid w:val="006A4E71"/>
    <w:rsid w:val="006A4E7B"/>
    <w:rsid w:val="006A4E8F"/>
    <w:rsid w:val="006A4EDD"/>
    <w:rsid w:val="006A4FB7"/>
    <w:rsid w:val="006A4FE1"/>
    <w:rsid w:val="006A505F"/>
    <w:rsid w:val="006A5112"/>
    <w:rsid w:val="006A529C"/>
    <w:rsid w:val="006A544D"/>
    <w:rsid w:val="006A56C9"/>
    <w:rsid w:val="006A574F"/>
    <w:rsid w:val="006A5A83"/>
    <w:rsid w:val="006A5D8E"/>
    <w:rsid w:val="006A5FD3"/>
    <w:rsid w:val="006A6022"/>
    <w:rsid w:val="006A6538"/>
    <w:rsid w:val="006A65DA"/>
    <w:rsid w:val="006A6628"/>
    <w:rsid w:val="006A6630"/>
    <w:rsid w:val="006A675F"/>
    <w:rsid w:val="006A69BA"/>
    <w:rsid w:val="006A6A53"/>
    <w:rsid w:val="006A6A7C"/>
    <w:rsid w:val="006A6AB8"/>
    <w:rsid w:val="006A6C45"/>
    <w:rsid w:val="006A7129"/>
    <w:rsid w:val="006A725A"/>
    <w:rsid w:val="006A7308"/>
    <w:rsid w:val="006A730E"/>
    <w:rsid w:val="006A73FC"/>
    <w:rsid w:val="006A7401"/>
    <w:rsid w:val="006A7440"/>
    <w:rsid w:val="006A75ED"/>
    <w:rsid w:val="006A7748"/>
    <w:rsid w:val="006A77EC"/>
    <w:rsid w:val="006A79F7"/>
    <w:rsid w:val="006A7A32"/>
    <w:rsid w:val="006A7BCD"/>
    <w:rsid w:val="006A7C3F"/>
    <w:rsid w:val="006A7D59"/>
    <w:rsid w:val="006A7DED"/>
    <w:rsid w:val="006A7E98"/>
    <w:rsid w:val="006B0021"/>
    <w:rsid w:val="006B003E"/>
    <w:rsid w:val="006B0505"/>
    <w:rsid w:val="006B05CB"/>
    <w:rsid w:val="006B0743"/>
    <w:rsid w:val="006B092B"/>
    <w:rsid w:val="006B098E"/>
    <w:rsid w:val="006B09F8"/>
    <w:rsid w:val="006B0ABB"/>
    <w:rsid w:val="006B0AFD"/>
    <w:rsid w:val="006B0B27"/>
    <w:rsid w:val="006B0C95"/>
    <w:rsid w:val="006B0CD2"/>
    <w:rsid w:val="006B0E4E"/>
    <w:rsid w:val="006B10DA"/>
    <w:rsid w:val="006B1118"/>
    <w:rsid w:val="006B1135"/>
    <w:rsid w:val="006B12B8"/>
    <w:rsid w:val="006B1468"/>
    <w:rsid w:val="006B14AA"/>
    <w:rsid w:val="006B1598"/>
    <w:rsid w:val="006B165C"/>
    <w:rsid w:val="006B1B7B"/>
    <w:rsid w:val="006B1EBC"/>
    <w:rsid w:val="006B1EF7"/>
    <w:rsid w:val="006B1F1D"/>
    <w:rsid w:val="006B2128"/>
    <w:rsid w:val="006B22C3"/>
    <w:rsid w:val="006B23DD"/>
    <w:rsid w:val="006B2532"/>
    <w:rsid w:val="006B270F"/>
    <w:rsid w:val="006B29C0"/>
    <w:rsid w:val="006B2C76"/>
    <w:rsid w:val="006B2C86"/>
    <w:rsid w:val="006B2E26"/>
    <w:rsid w:val="006B2EC3"/>
    <w:rsid w:val="006B2F48"/>
    <w:rsid w:val="006B2F6E"/>
    <w:rsid w:val="006B2FEB"/>
    <w:rsid w:val="006B30D2"/>
    <w:rsid w:val="006B355C"/>
    <w:rsid w:val="006B37AB"/>
    <w:rsid w:val="006B384F"/>
    <w:rsid w:val="006B3AD6"/>
    <w:rsid w:val="006B3AEA"/>
    <w:rsid w:val="006B3D91"/>
    <w:rsid w:val="006B3EF6"/>
    <w:rsid w:val="006B3F33"/>
    <w:rsid w:val="006B4072"/>
    <w:rsid w:val="006B40CF"/>
    <w:rsid w:val="006B4360"/>
    <w:rsid w:val="006B43EB"/>
    <w:rsid w:val="006B474A"/>
    <w:rsid w:val="006B47E7"/>
    <w:rsid w:val="006B4D95"/>
    <w:rsid w:val="006B4DDA"/>
    <w:rsid w:val="006B4E41"/>
    <w:rsid w:val="006B4E4C"/>
    <w:rsid w:val="006B4FF0"/>
    <w:rsid w:val="006B5222"/>
    <w:rsid w:val="006B5243"/>
    <w:rsid w:val="006B5812"/>
    <w:rsid w:val="006B592F"/>
    <w:rsid w:val="006B5960"/>
    <w:rsid w:val="006B59B3"/>
    <w:rsid w:val="006B613F"/>
    <w:rsid w:val="006B61AE"/>
    <w:rsid w:val="006B6318"/>
    <w:rsid w:val="006B636A"/>
    <w:rsid w:val="006B63EC"/>
    <w:rsid w:val="006B641D"/>
    <w:rsid w:val="006B6616"/>
    <w:rsid w:val="006B6835"/>
    <w:rsid w:val="006B6F28"/>
    <w:rsid w:val="006B7028"/>
    <w:rsid w:val="006B7147"/>
    <w:rsid w:val="006B714D"/>
    <w:rsid w:val="006B72A1"/>
    <w:rsid w:val="006B746A"/>
    <w:rsid w:val="006B7622"/>
    <w:rsid w:val="006B7750"/>
    <w:rsid w:val="006B7A0C"/>
    <w:rsid w:val="006B7E79"/>
    <w:rsid w:val="006C0041"/>
    <w:rsid w:val="006C007A"/>
    <w:rsid w:val="006C02B0"/>
    <w:rsid w:val="006C050F"/>
    <w:rsid w:val="006C058A"/>
    <w:rsid w:val="006C07F1"/>
    <w:rsid w:val="006C082E"/>
    <w:rsid w:val="006C08BD"/>
    <w:rsid w:val="006C08F9"/>
    <w:rsid w:val="006C0AEC"/>
    <w:rsid w:val="006C0BB9"/>
    <w:rsid w:val="006C0CA9"/>
    <w:rsid w:val="006C0CF7"/>
    <w:rsid w:val="006C0D35"/>
    <w:rsid w:val="006C0E21"/>
    <w:rsid w:val="006C0E73"/>
    <w:rsid w:val="006C0F6D"/>
    <w:rsid w:val="006C118F"/>
    <w:rsid w:val="006C1297"/>
    <w:rsid w:val="006C129C"/>
    <w:rsid w:val="006C12E0"/>
    <w:rsid w:val="006C1800"/>
    <w:rsid w:val="006C19D1"/>
    <w:rsid w:val="006C1EBB"/>
    <w:rsid w:val="006C1F3D"/>
    <w:rsid w:val="006C201D"/>
    <w:rsid w:val="006C207E"/>
    <w:rsid w:val="006C210E"/>
    <w:rsid w:val="006C23E2"/>
    <w:rsid w:val="006C2569"/>
    <w:rsid w:val="006C2572"/>
    <w:rsid w:val="006C258E"/>
    <w:rsid w:val="006C264B"/>
    <w:rsid w:val="006C29A1"/>
    <w:rsid w:val="006C2C13"/>
    <w:rsid w:val="006C2C1A"/>
    <w:rsid w:val="006C30B8"/>
    <w:rsid w:val="006C30CD"/>
    <w:rsid w:val="006C312F"/>
    <w:rsid w:val="006C31A8"/>
    <w:rsid w:val="006C32A0"/>
    <w:rsid w:val="006C35E4"/>
    <w:rsid w:val="006C362B"/>
    <w:rsid w:val="006C37A9"/>
    <w:rsid w:val="006C38B0"/>
    <w:rsid w:val="006C3941"/>
    <w:rsid w:val="006C3991"/>
    <w:rsid w:val="006C39D6"/>
    <w:rsid w:val="006C3B17"/>
    <w:rsid w:val="006C3B71"/>
    <w:rsid w:val="006C3BC4"/>
    <w:rsid w:val="006C3F6C"/>
    <w:rsid w:val="006C412D"/>
    <w:rsid w:val="006C418C"/>
    <w:rsid w:val="006C4299"/>
    <w:rsid w:val="006C4457"/>
    <w:rsid w:val="006C4629"/>
    <w:rsid w:val="006C482B"/>
    <w:rsid w:val="006C4888"/>
    <w:rsid w:val="006C4A45"/>
    <w:rsid w:val="006C4B86"/>
    <w:rsid w:val="006C4D67"/>
    <w:rsid w:val="006C4E8F"/>
    <w:rsid w:val="006C4F2D"/>
    <w:rsid w:val="006C4F4E"/>
    <w:rsid w:val="006C501B"/>
    <w:rsid w:val="006C51B3"/>
    <w:rsid w:val="006C5245"/>
    <w:rsid w:val="006C5259"/>
    <w:rsid w:val="006C5324"/>
    <w:rsid w:val="006C5480"/>
    <w:rsid w:val="006C54F3"/>
    <w:rsid w:val="006C5585"/>
    <w:rsid w:val="006C5786"/>
    <w:rsid w:val="006C5CF4"/>
    <w:rsid w:val="006C5D5E"/>
    <w:rsid w:val="006C5E07"/>
    <w:rsid w:val="006C610E"/>
    <w:rsid w:val="006C62A2"/>
    <w:rsid w:val="006C6344"/>
    <w:rsid w:val="006C63AD"/>
    <w:rsid w:val="006C67BE"/>
    <w:rsid w:val="006C6805"/>
    <w:rsid w:val="006C697F"/>
    <w:rsid w:val="006C6B0A"/>
    <w:rsid w:val="006C6BC4"/>
    <w:rsid w:val="006C6C64"/>
    <w:rsid w:val="006C6D98"/>
    <w:rsid w:val="006C7331"/>
    <w:rsid w:val="006C73B9"/>
    <w:rsid w:val="006C74B5"/>
    <w:rsid w:val="006C7736"/>
    <w:rsid w:val="006C77D0"/>
    <w:rsid w:val="006C7817"/>
    <w:rsid w:val="006C789E"/>
    <w:rsid w:val="006C78BE"/>
    <w:rsid w:val="006C7BB1"/>
    <w:rsid w:val="006D0011"/>
    <w:rsid w:val="006D015B"/>
    <w:rsid w:val="006D01C2"/>
    <w:rsid w:val="006D024C"/>
    <w:rsid w:val="006D03C7"/>
    <w:rsid w:val="006D0449"/>
    <w:rsid w:val="006D04DD"/>
    <w:rsid w:val="006D056F"/>
    <w:rsid w:val="006D0897"/>
    <w:rsid w:val="006D0947"/>
    <w:rsid w:val="006D0A44"/>
    <w:rsid w:val="006D0AA3"/>
    <w:rsid w:val="006D0C6B"/>
    <w:rsid w:val="006D0E08"/>
    <w:rsid w:val="006D0F46"/>
    <w:rsid w:val="006D0F58"/>
    <w:rsid w:val="006D0F95"/>
    <w:rsid w:val="006D0FC0"/>
    <w:rsid w:val="006D0FC8"/>
    <w:rsid w:val="006D116E"/>
    <w:rsid w:val="006D118A"/>
    <w:rsid w:val="006D1240"/>
    <w:rsid w:val="006D1498"/>
    <w:rsid w:val="006D1620"/>
    <w:rsid w:val="006D17FC"/>
    <w:rsid w:val="006D182B"/>
    <w:rsid w:val="006D19B1"/>
    <w:rsid w:val="006D19F4"/>
    <w:rsid w:val="006D19F8"/>
    <w:rsid w:val="006D1A2D"/>
    <w:rsid w:val="006D1F7E"/>
    <w:rsid w:val="006D1FA5"/>
    <w:rsid w:val="006D20A3"/>
    <w:rsid w:val="006D222D"/>
    <w:rsid w:val="006D22BD"/>
    <w:rsid w:val="006D2411"/>
    <w:rsid w:val="006D2680"/>
    <w:rsid w:val="006D26EE"/>
    <w:rsid w:val="006D298F"/>
    <w:rsid w:val="006D29BA"/>
    <w:rsid w:val="006D29F4"/>
    <w:rsid w:val="006D2BC7"/>
    <w:rsid w:val="006D2BEF"/>
    <w:rsid w:val="006D30B8"/>
    <w:rsid w:val="006D30E6"/>
    <w:rsid w:val="006D30F9"/>
    <w:rsid w:val="006D3189"/>
    <w:rsid w:val="006D337A"/>
    <w:rsid w:val="006D34D6"/>
    <w:rsid w:val="006D3619"/>
    <w:rsid w:val="006D3877"/>
    <w:rsid w:val="006D38C9"/>
    <w:rsid w:val="006D3924"/>
    <w:rsid w:val="006D3A2C"/>
    <w:rsid w:val="006D3A66"/>
    <w:rsid w:val="006D3BBE"/>
    <w:rsid w:val="006D3C98"/>
    <w:rsid w:val="006D3DC5"/>
    <w:rsid w:val="006D3FEC"/>
    <w:rsid w:val="006D413E"/>
    <w:rsid w:val="006D460C"/>
    <w:rsid w:val="006D476B"/>
    <w:rsid w:val="006D47B4"/>
    <w:rsid w:val="006D4A06"/>
    <w:rsid w:val="006D4B5C"/>
    <w:rsid w:val="006D4BEA"/>
    <w:rsid w:val="006D4D10"/>
    <w:rsid w:val="006D4FA5"/>
    <w:rsid w:val="006D50A6"/>
    <w:rsid w:val="006D52A2"/>
    <w:rsid w:val="006D54AC"/>
    <w:rsid w:val="006D55D5"/>
    <w:rsid w:val="006D578A"/>
    <w:rsid w:val="006D58D8"/>
    <w:rsid w:val="006D5930"/>
    <w:rsid w:val="006D59B7"/>
    <w:rsid w:val="006D5AF6"/>
    <w:rsid w:val="006D5BDD"/>
    <w:rsid w:val="006D5D56"/>
    <w:rsid w:val="006D5DC7"/>
    <w:rsid w:val="006D5E3F"/>
    <w:rsid w:val="006D5F84"/>
    <w:rsid w:val="006D60F1"/>
    <w:rsid w:val="006D6232"/>
    <w:rsid w:val="006D65E5"/>
    <w:rsid w:val="006D67CA"/>
    <w:rsid w:val="006D68D0"/>
    <w:rsid w:val="006D69CB"/>
    <w:rsid w:val="006D6B83"/>
    <w:rsid w:val="006D6F97"/>
    <w:rsid w:val="006D6F9B"/>
    <w:rsid w:val="006D701F"/>
    <w:rsid w:val="006D7237"/>
    <w:rsid w:val="006D75F4"/>
    <w:rsid w:val="006D76EC"/>
    <w:rsid w:val="006D7743"/>
    <w:rsid w:val="006D7A21"/>
    <w:rsid w:val="006D7AB0"/>
    <w:rsid w:val="006D7ACD"/>
    <w:rsid w:val="006D7B19"/>
    <w:rsid w:val="006D7BDE"/>
    <w:rsid w:val="006D7F3F"/>
    <w:rsid w:val="006D7FBC"/>
    <w:rsid w:val="006E0000"/>
    <w:rsid w:val="006E0058"/>
    <w:rsid w:val="006E007B"/>
    <w:rsid w:val="006E0202"/>
    <w:rsid w:val="006E04C3"/>
    <w:rsid w:val="006E0525"/>
    <w:rsid w:val="006E059A"/>
    <w:rsid w:val="006E05E4"/>
    <w:rsid w:val="006E07C1"/>
    <w:rsid w:val="006E0834"/>
    <w:rsid w:val="006E0F72"/>
    <w:rsid w:val="006E0FE3"/>
    <w:rsid w:val="006E104E"/>
    <w:rsid w:val="006E1113"/>
    <w:rsid w:val="006E11CC"/>
    <w:rsid w:val="006E11EF"/>
    <w:rsid w:val="006E1210"/>
    <w:rsid w:val="006E122E"/>
    <w:rsid w:val="006E15CF"/>
    <w:rsid w:val="006E17F7"/>
    <w:rsid w:val="006E1A62"/>
    <w:rsid w:val="006E1AC7"/>
    <w:rsid w:val="006E1BE8"/>
    <w:rsid w:val="006E1C86"/>
    <w:rsid w:val="006E1E90"/>
    <w:rsid w:val="006E1F4A"/>
    <w:rsid w:val="006E2141"/>
    <w:rsid w:val="006E2245"/>
    <w:rsid w:val="006E225A"/>
    <w:rsid w:val="006E22E7"/>
    <w:rsid w:val="006E2675"/>
    <w:rsid w:val="006E26EB"/>
    <w:rsid w:val="006E27A5"/>
    <w:rsid w:val="006E29BA"/>
    <w:rsid w:val="006E2AEF"/>
    <w:rsid w:val="006E2D1C"/>
    <w:rsid w:val="006E2E6A"/>
    <w:rsid w:val="006E2F28"/>
    <w:rsid w:val="006E2F49"/>
    <w:rsid w:val="006E3279"/>
    <w:rsid w:val="006E350C"/>
    <w:rsid w:val="006E3587"/>
    <w:rsid w:val="006E38E8"/>
    <w:rsid w:val="006E3926"/>
    <w:rsid w:val="006E3A04"/>
    <w:rsid w:val="006E3CDE"/>
    <w:rsid w:val="006E3FE6"/>
    <w:rsid w:val="006E4125"/>
    <w:rsid w:val="006E462E"/>
    <w:rsid w:val="006E4633"/>
    <w:rsid w:val="006E46E4"/>
    <w:rsid w:val="006E4903"/>
    <w:rsid w:val="006E4A02"/>
    <w:rsid w:val="006E4AB3"/>
    <w:rsid w:val="006E4C19"/>
    <w:rsid w:val="006E4C8D"/>
    <w:rsid w:val="006E4E4B"/>
    <w:rsid w:val="006E5212"/>
    <w:rsid w:val="006E5287"/>
    <w:rsid w:val="006E528C"/>
    <w:rsid w:val="006E56E7"/>
    <w:rsid w:val="006E58F1"/>
    <w:rsid w:val="006E59B4"/>
    <w:rsid w:val="006E5AB4"/>
    <w:rsid w:val="006E5B57"/>
    <w:rsid w:val="006E5BC1"/>
    <w:rsid w:val="006E5F54"/>
    <w:rsid w:val="006E608C"/>
    <w:rsid w:val="006E60B0"/>
    <w:rsid w:val="006E6227"/>
    <w:rsid w:val="006E6238"/>
    <w:rsid w:val="006E62CB"/>
    <w:rsid w:val="006E6480"/>
    <w:rsid w:val="006E6526"/>
    <w:rsid w:val="006E655A"/>
    <w:rsid w:val="006E65AB"/>
    <w:rsid w:val="006E6637"/>
    <w:rsid w:val="006E690F"/>
    <w:rsid w:val="006E697D"/>
    <w:rsid w:val="006E6AE6"/>
    <w:rsid w:val="006E6AE8"/>
    <w:rsid w:val="006E6B05"/>
    <w:rsid w:val="006E6B06"/>
    <w:rsid w:val="006E6F91"/>
    <w:rsid w:val="006E700A"/>
    <w:rsid w:val="006E7085"/>
    <w:rsid w:val="006E721A"/>
    <w:rsid w:val="006E7232"/>
    <w:rsid w:val="006E7305"/>
    <w:rsid w:val="006E7440"/>
    <w:rsid w:val="006E74B2"/>
    <w:rsid w:val="006E7537"/>
    <w:rsid w:val="006E7618"/>
    <w:rsid w:val="006E76DE"/>
    <w:rsid w:val="006E77A9"/>
    <w:rsid w:val="006E7810"/>
    <w:rsid w:val="006E79F7"/>
    <w:rsid w:val="006E7AE1"/>
    <w:rsid w:val="006E7BC3"/>
    <w:rsid w:val="006F0094"/>
    <w:rsid w:val="006F0793"/>
    <w:rsid w:val="006F079A"/>
    <w:rsid w:val="006F07C3"/>
    <w:rsid w:val="006F0894"/>
    <w:rsid w:val="006F0C10"/>
    <w:rsid w:val="006F0EB9"/>
    <w:rsid w:val="006F0ED8"/>
    <w:rsid w:val="006F1335"/>
    <w:rsid w:val="006F14D4"/>
    <w:rsid w:val="006F15A0"/>
    <w:rsid w:val="006F15A4"/>
    <w:rsid w:val="006F16D4"/>
    <w:rsid w:val="006F17CC"/>
    <w:rsid w:val="006F198C"/>
    <w:rsid w:val="006F19E8"/>
    <w:rsid w:val="006F1E23"/>
    <w:rsid w:val="006F1ED0"/>
    <w:rsid w:val="006F1F83"/>
    <w:rsid w:val="006F2105"/>
    <w:rsid w:val="006F23CD"/>
    <w:rsid w:val="006F26ED"/>
    <w:rsid w:val="006F2A06"/>
    <w:rsid w:val="006F2B05"/>
    <w:rsid w:val="006F2CB1"/>
    <w:rsid w:val="006F2EED"/>
    <w:rsid w:val="006F310C"/>
    <w:rsid w:val="006F3396"/>
    <w:rsid w:val="006F3671"/>
    <w:rsid w:val="006F3927"/>
    <w:rsid w:val="006F394F"/>
    <w:rsid w:val="006F3A1C"/>
    <w:rsid w:val="006F3B27"/>
    <w:rsid w:val="006F3B51"/>
    <w:rsid w:val="006F3C0D"/>
    <w:rsid w:val="006F3D81"/>
    <w:rsid w:val="006F3E35"/>
    <w:rsid w:val="006F3F87"/>
    <w:rsid w:val="006F4023"/>
    <w:rsid w:val="006F41E0"/>
    <w:rsid w:val="006F41FA"/>
    <w:rsid w:val="006F44C5"/>
    <w:rsid w:val="006F4575"/>
    <w:rsid w:val="006F458E"/>
    <w:rsid w:val="006F466F"/>
    <w:rsid w:val="006F4738"/>
    <w:rsid w:val="006F47B4"/>
    <w:rsid w:val="006F4822"/>
    <w:rsid w:val="006F48CA"/>
    <w:rsid w:val="006F4917"/>
    <w:rsid w:val="006F4959"/>
    <w:rsid w:val="006F49A6"/>
    <w:rsid w:val="006F4B83"/>
    <w:rsid w:val="006F4C3C"/>
    <w:rsid w:val="006F4DE3"/>
    <w:rsid w:val="006F4ED1"/>
    <w:rsid w:val="006F50AA"/>
    <w:rsid w:val="006F5112"/>
    <w:rsid w:val="006F51C0"/>
    <w:rsid w:val="006F5305"/>
    <w:rsid w:val="006F5404"/>
    <w:rsid w:val="006F5436"/>
    <w:rsid w:val="006F5446"/>
    <w:rsid w:val="006F560C"/>
    <w:rsid w:val="006F58FB"/>
    <w:rsid w:val="006F59C3"/>
    <w:rsid w:val="006F5A1C"/>
    <w:rsid w:val="006F5AF5"/>
    <w:rsid w:val="006F5E66"/>
    <w:rsid w:val="006F5E9D"/>
    <w:rsid w:val="006F5FC4"/>
    <w:rsid w:val="006F605B"/>
    <w:rsid w:val="006F6127"/>
    <w:rsid w:val="006F614B"/>
    <w:rsid w:val="006F61AA"/>
    <w:rsid w:val="006F624A"/>
    <w:rsid w:val="006F6304"/>
    <w:rsid w:val="006F63EB"/>
    <w:rsid w:val="006F64F1"/>
    <w:rsid w:val="006F6761"/>
    <w:rsid w:val="006F67EF"/>
    <w:rsid w:val="006F69F1"/>
    <w:rsid w:val="006F6ABC"/>
    <w:rsid w:val="006F6CBF"/>
    <w:rsid w:val="006F6CDE"/>
    <w:rsid w:val="006F6DEE"/>
    <w:rsid w:val="006F6F96"/>
    <w:rsid w:val="006F701B"/>
    <w:rsid w:val="006F71C8"/>
    <w:rsid w:val="006F71EE"/>
    <w:rsid w:val="006F7244"/>
    <w:rsid w:val="006F7548"/>
    <w:rsid w:val="006F772B"/>
    <w:rsid w:val="006F7951"/>
    <w:rsid w:val="006F7AE7"/>
    <w:rsid w:val="006F7C80"/>
    <w:rsid w:val="006F7F43"/>
    <w:rsid w:val="00700243"/>
    <w:rsid w:val="00700247"/>
    <w:rsid w:val="007002B3"/>
    <w:rsid w:val="00700372"/>
    <w:rsid w:val="00700527"/>
    <w:rsid w:val="0070057A"/>
    <w:rsid w:val="007005AE"/>
    <w:rsid w:val="007007E9"/>
    <w:rsid w:val="00700805"/>
    <w:rsid w:val="007008B0"/>
    <w:rsid w:val="007009FF"/>
    <w:rsid w:val="00700A79"/>
    <w:rsid w:val="00700C14"/>
    <w:rsid w:val="007016DD"/>
    <w:rsid w:val="0070172E"/>
    <w:rsid w:val="0070177F"/>
    <w:rsid w:val="007018AC"/>
    <w:rsid w:val="00701937"/>
    <w:rsid w:val="00701988"/>
    <w:rsid w:val="00701BBD"/>
    <w:rsid w:val="00701CC6"/>
    <w:rsid w:val="0070229C"/>
    <w:rsid w:val="007025C2"/>
    <w:rsid w:val="00702845"/>
    <w:rsid w:val="0070295A"/>
    <w:rsid w:val="00702BAD"/>
    <w:rsid w:val="00702FA2"/>
    <w:rsid w:val="00702FC2"/>
    <w:rsid w:val="0070320F"/>
    <w:rsid w:val="00703252"/>
    <w:rsid w:val="0070332F"/>
    <w:rsid w:val="00703433"/>
    <w:rsid w:val="007035A9"/>
    <w:rsid w:val="007038BF"/>
    <w:rsid w:val="00703E9D"/>
    <w:rsid w:val="007040D6"/>
    <w:rsid w:val="0070424A"/>
    <w:rsid w:val="00704393"/>
    <w:rsid w:val="00704444"/>
    <w:rsid w:val="007046D1"/>
    <w:rsid w:val="00704814"/>
    <w:rsid w:val="00704E4B"/>
    <w:rsid w:val="00704F54"/>
    <w:rsid w:val="00704F82"/>
    <w:rsid w:val="007054D5"/>
    <w:rsid w:val="007055EA"/>
    <w:rsid w:val="00705742"/>
    <w:rsid w:val="007058CD"/>
    <w:rsid w:val="00705A3B"/>
    <w:rsid w:val="00705C7C"/>
    <w:rsid w:val="00705DC6"/>
    <w:rsid w:val="00705F87"/>
    <w:rsid w:val="007061E4"/>
    <w:rsid w:val="0070624C"/>
    <w:rsid w:val="007063F2"/>
    <w:rsid w:val="00706580"/>
    <w:rsid w:val="00706609"/>
    <w:rsid w:val="0070662C"/>
    <w:rsid w:val="007067A3"/>
    <w:rsid w:val="007067A5"/>
    <w:rsid w:val="007069C5"/>
    <w:rsid w:val="00706A6F"/>
    <w:rsid w:val="00706AEC"/>
    <w:rsid w:val="00706C0E"/>
    <w:rsid w:val="00706C2A"/>
    <w:rsid w:val="00706CAC"/>
    <w:rsid w:val="00706DAB"/>
    <w:rsid w:val="007070C7"/>
    <w:rsid w:val="00707208"/>
    <w:rsid w:val="007072FC"/>
    <w:rsid w:val="00707328"/>
    <w:rsid w:val="0070762F"/>
    <w:rsid w:val="00707AFE"/>
    <w:rsid w:val="00707B20"/>
    <w:rsid w:val="00707C1C"/>
    <w:rsid w:val="00707D93"/>
    <w:rsid w:val="00707EFB"/>
    <w:rsid w:val="00707F7C"/>
    <w:rsid w:val="007100AB"/>
    <w:rsid w:val="007100EB"/>
    <w:rsid w:val="00710349"/>
    <w:rsid w:val="007104AA"/>
    <w:rsid w:val="0071059D"/>
    <w:rsid w:val="007107A7"/>
    <w:rsid w:val="0071083F"/>
    <w:rsid w:val="007108DC"/>
    <w:rsid w:val="007109C2"/>
    <w:rsid w:val="00710A81"/>
    <w:rsid w:val="00710ACE"/>
    <w:rsid w:val="00710BBE"/>
    <w:rsid w:val="00710EEB"/>
    <w:rsid w:val="00710F2B"/>
    <w:rsid w:val="00711069"/>
    <w:rsid w:val="007113A0"/>
    <w:rsid w:val="007114BD"/>
    <w:rsid w:val="007115AF"/>
    <w:rsid w:val="007116DB"/>
    <w:rsid w:val="007119CF"/>
    <w:rsid w:val="00711A12"/>
    <w:rsid w:val="007122EA"/>
    <w:rsid w:val="0071244F"/>
    <w:rsid w:val="0071247E"/>
    <w:rsid w:val="00712494"/>
    <w:rsid w:val="007124C5"/>
    <w:rsid w:val="007128F0"/>
    <w:rsid w:val="0071291E"/>
    <w:rsid w:val="00712946"/>
    <w:rsid w:val="00712B1C"/>
    <w:rsid w:val="00712B33"/>
    <w:rsid w:val="00712B4B"/>
    <w:rsid w:val="00712D4E"/>
    <w:rsid w:val="00712D76"/>
    <w:rsid w:val="00712F03"/>
    <w:rsid w:val="00712F87"/>
    <w:rsid w:val="00713013"/>
    <w:rsid w:val="0071306F"/>
    <w:rsid w:val="007130B7"/>
    <w:rsid w:val="007130E9"/>
    <w:rsid w:val="007131C6"/>
    <w:rsid w:val="00713264"/>
    <w:rsid w:val="007132F5"/>
    <w:rsid w:val="00713516"/>
    <w:rsid w:val="00713723"/>
    <w:rsid w:val="00713B6F"/>
    <w:rsid w:val="00713C00"/>
    <w:rsid w:val="00713D28"/>
    <w:rsid w:val="00713D88"/>
    <w:rsid w:val="00714116"/>
    <w:rsid w:val="0071426A"/>
    <w:rsid w:val="007145D4"/>
    <w:rsid w:val="00714678"/>
    <w:rsid w:val="00714694"/>
    <w:rsid w:val="0071481A"/>
    <w:rsid w:val="00714A72"/>
    <w:rsid w:val="00714B0C"/>
    <w:rsid w:val="00714BC1"/>
    <w:rsid w:val="00714C56"/>
    <w:rsid w:val="00714E4F"/>
    <w:rsid w:val="0071529E"/>
    <w:rsid w:val="00715382"/>
    <w:rsid w:val="00715558"/>
    <w:rsid w:val="00715581"/>
    <w:rsid w:val="00715748"/>
    <w:rsid w:val="007158A6"/>
    <w:rsid w:val="00715DB3"/>
    <w:rsid w:val="0071600A"/>
    <w:rsid w:val="00716156"/>
    <w:rsid w:val="0071633A"/>
    <w:rsid w:val="007163C1"/>
    <w:rsid w:val="00716459"/>
    <w:rsid w:val="0071649E"/>
    <w:rsid w:val="007164E9"/>
    <w:rsid w:val="00716519"/>
    <w:rsid w:val="0071670A"/>
    <w:rsid w:val="0071674A"/>
    <w:rsid w:val="007168EE"/>
    <w:rsid w:val="00716A4A"/>
    <w:rsid w:val="00716A6A"/>
    <w:rsid w:val="00716ACA"/>
    <w:rsid w:val="00716B2B"/>
    <w:rsid w:val="00716E4E"/>
    <w:rsid w:val="00717299"/>
    <w:rsid w:val="00717385"/>
    <w:rsid w:val="007175EA"/>
    <w:rsid w:val="0071786F"/>
    <w:rsid w:val="00717B49"/>
    <w:rsid w:val="00717CC8"/>
    <w:rsid w:val="00717F0A"/>
    <w:rsid w:val="0072016C"/>
    <w:rsid w:val="00720221"/>
    <w:rsid w:val="00720462"/>
    <w:rsid w:val="0072064E"/>
    <w:rsid w:val="00720988"/>
    <w:rsid w:val="00720C3E"/>
    <w:rsid w:val="00720D8F"/>
    <w:rsid w:val="00721160"/>
    <w:rsid w:val="007211D8"/>
    <w:rsid w:val="00721305"/>
    <w:rsid w:val="0072149A"/>
    <w:rsid w:val="00721636"/>
    <w:rsid w:val="007216D6"/>
    <w:rsid w:val="00721775"/>
    <w:rsid w:val="00721A9A"/>
    <w:rsid w:val="00721B76"/>
    <w:rsid w:val="00721ED7"/>
    <w:rsid w:val="0072202A"/>
    <w:rsid w:val="00722045"/>
    <w:rsid w:val="00722167"/>
    <w:rsid w:val="0072218D"/>
    <w:rsid w:val="0072219F"/>
    <w:rsid w:val="007221AD"/>
    <w:rsid w:val="007222AC"/>
    <w:rsid w:val="00722478"/>
    <w:rsid w:val="007226A9"/>
    <w:rsid w:val="007226C9"/>
    <w:rsid w:val="0072292A"/>
    <w:rsid w:val="00722AA2"/>
    <w:rsid w:val="00722C02"/>
    <w:rsid w:val="00722C6C"/>
    <w:rsid w:val="00722D01"/>
    <w:rsid w:val="00722D03"/>
    <w:rsid w:val="00722D9F"/>
    <w:rsid w:val="00722ED8"/>
    <w:rsid w:val="00722EE4"/>
    <w:rsid w:val="00722F6F"/>
    <w:rsid w:val="0072305B"/>
    <w:rsid w:val="0072326C"/>
    <w:rsid w:val="00723345"/>
    <w:rsid w:val="00723392"/>
    <w:rsid w:val="00723537"/>
    <w:rsid w:val="00723589"/>
    <w:rsid w:val="0072358E"/>
    <w:rsid w:val="007239FB"/>
    <w:rsid w:val="00723A48"/>
    <w:rsid w:val="00723D21"/>
    <w:rsid w:val="00723DC7"/>
    <w:rsid w:val="00723DEF"/>
    <w:rsid w:val="00723E5E"/>
    <w:rsid w:val="00723FE9"/>
    <w:rsid w:val="0072414C"/>
    <w:rsid w:val="0072442D"/>
    <w:rsid w:val="00724437"/>
    <w:rsid w:val="00724768"/>
    <w:rsid w:val="0072476A"/>
    <w:rsid w:val="007247D6"/>
    <w:rsid w:val="00724AEF"/>
    <w:rsid w:val="00724C9F"/>
    <w:rsid w:val="00724D53"/>
    <w:rsid w:val="00724DED"/>
    <w:rsid w:val="00724DFE"/>
    <w:rsid w:val="00724EC7"/>
    <w:rsid w:val="00724EE9"/>
    <w:rsid w:val="0072508C"/>
    <w:rsid w:val="0072529D"/>
    <w:rsid w:val="007252F9"/>
    <w:rsid w:val="007252FF"/>
    <w:rsid w:val="0072537E"/>
    <w:rsid w:val="0072539F"/>
    <w:rsid w:val="00725563"/>
    <w:rsid w:val="00725593"/>
    <w:rsid w:val="007255A2"/>
    <w:rsid w:val="007255FF"/>
    <w:rsid w:val="00725609"/>
    <w:rsid w:val="00725638"/>
    <w:rsid w:val="00725933"/>
    <w:rsid w:val="0072599F"/>
    <w:rsid w:val="00725A78"/>
    <w:rsid w:val="00725E02"/>
    <w:rsid w:val="00725F77"/>
    <w:rsid w:val="00726020"/>
    <w:rsid w:val="007260D8"/>
    <w:rsid w:val="0072633E"/>
    <w:rsid w:val="00726403"/>
    <w:rsid w:val="007264F9"/>
    <w:rsid w:val="00726569"/>
    <w:rsid w:val="0072662C"/>
    <w:rsid w:val="00726648"/>
    <w:rsid w:val="007266A1"/>
    <w:rsid w:val="00726AA1"/>
    <w:rsid w:val="00726B2B"/>
    <w:rsid w:val="00726D5D"/>
    <w:rsid w:val="00726ED8"/>
    <w:rsid w:val="0072707E"/>
    <w:rsid w:val="007270C4"/>
    <w:rsid w:val="007270FB"/>
    <w:rsid w:val="00727147"/>
    <w:rsid w:val="007271CA"/>
    <w:rsid w:val="00727315"/>
    <w:rsid w:val="00727486"/>
    <w:rsid w:val="007275D8"/>
    <w:rsid w:val="00727B0C"/>
    <w:rsid w:val="00730178"/>
    <w:rsid w:val="0073020B"/>
    <w:rsid w:val="0073027E"/>
    <w:rsid w:val="00730611"/>
    <w:rsid w:val="007307AE"/>
    <w:rsid w:val="00730A86"/>
    <w:rsid w:val="00730B23"/>
    <w:rsid w:val="00730C0B"/>
    <w:rsid w:val="00730EC1"/>
    <w:rsid w:val="00730ECE"/>
    <w:rsid w:val="00731115"/>
    <w:rsid w:val="007312BD"/>
    <w:rsid w:val="00731453"/>
    <w:rsid w:val="007314FE"/>
    <w:rsid w:val="00731687"/>
    <w:rsid w:val="00731719"/>
    <w:rsid w:val="007317E3"/>
    <w:rsid w:val="00731A31"/>
    <w:rsid w:val="00731AF2"/>
    <w:rsid w:val="00731BEE"/>
    <w:rsid w:val="00731BF8"/>
    <w:rsid w:val="00731C2B"/>
    <w:rsid w:val="00731E7F"/>
    <w:rsid w:val="00732199"/>
    <w:rsid w:val="007323E7"/>
    <w:rsid w:val="007325E0"/>
    <w:rsid w:val="00732777"/>
    <w:rsid w:val="007327E9"/>
    <w:rsid w:val="0073295E"/>
    <w:rsid w:val="00732BBB"/>
    <w:rsid w:val="00732C66"/>
    <w:rsid w:val="00733057"/>
    <w:rsid w:val="0073315D"/>
    <w:rsid w:val="007332D3"/>
    <w:rsid w:val="00733309"/>
    <w:rsid w:val="00733311"/>
    <w:rsid w:val="007333D4"/>
    <w:rsid w:val="0073360F"/>
    <w:rsid w:val="0073367D"/>
    <w:rsid w:val="00733701"/>
    <w:rsid w:val="0073375F"/>
    <w:rsid w:val="00733817"/>
    <w:rsid w:val="0073385A"/>
    <w:rsid w:val="007338F4"/>
    <w:rsid w:val="00733927"/>
    <w:rsid w:val="0073394C"/>
    <w:rsid w:val="007339D9"/>
    <w:rsid w:val="007339F1"/>
    <w:rsid w:val="00733C5B"/>
    <w:rsid w:val="00733CF1"/>
    <w:rsid w:val="00733DEB"/>
    <w:rsid w:val="00733E8D"/>
    <w:rsid w:val="00733F28"/>
    <w:rsid w:val="00734082"/>
    <w:rsid w:val="007340B6"/>
    <w:rsid w:val="00734171"/>
    <w:rsid w:val="0073420F"/>
    <w:rsid w:val="0073439D"/>
    <w:rsid w:val="0073447D"/>
    <w:rsid w:val="007344B8"/>
    <w:rsid w:val="00734591"/>
    <w:rsid w:val="007345B8"/>
    <w:rsid w:val="007345C2"/>
    <w:rsid w:val="00734707"/>
    <w:rsid w:val="0073479B"/>
    <w:rsid w:val="007348AC"/>
    <w:rsid w:val="00734BC3"/>
    <w:rsid w:val="00734CF4"/>
    <w:rsid w:val="00734E0D"/>
    <w:rsid w:val="00734E1E"/>
    <w:rsid w:val="00734E7C"/>
    <w:rsid w:val="00734E82"/>
    <w:rsid w:val="00734F2C"/>
    <w:rsid w:val="007351FF"/>
    <w:rsid w:val="0073530C"/>
    <w:rsid w:val="00735425"/>
    <w:rsid w:val="007354C0"/>
    <w:rsid w:val="0073562B"/>
    <w:rsid w:val="00735887"/>
    <w:rsid w:val="007358D9"/>
    <w:rsid w:val="00735A3B"/>
    <w:rsid w:val="00735CFE"/>
    <w:rsid w:val="00735D3F"/>
    <w:rsid w:val="00735F0A"/>
    <w:rsid w:val="00736048"/>
    <w:rsid w:val="0073605F"/>
    <w:rsid w:val="00736498"/>
    <w:rsid w:val="007364BC"/>
    <w:rsid w:val="00736596"/>
    <w:rsid w:val="007366A1"/>
    <w:rsid w:val="0073671A"/>
    <w:rsid w:val="00736990"/>
    <w:rsid w:val="00736CE2"/>
    <w:rsid w:val="007371F5"/>
    <w:rsid w:val="0073762A"/>
    <w:rsid w:val="0073786A"/>
    <w:rsid w:val="0073795C"/>
    <w:rsid w:val="00737B52"/>
    <w:rsid w:val="00737D53"/>
    <w:rsid w:val="00737DB6"/>
    <w:rsid w:val="00737E49"/>
    <w:rsid w:val="00740017"/>
    <w:rsid w:val="00740102"/>
    <w:rsid w:val="00740112"/>
    <w:rsid w:val="0074017E"/>
    <w:rsid w:val="007401FA"/>
    <w:rsid w:val="00740226"/>
    <w:rsid w:val="007402DF"/>
    <w:rsid w:val="007402FA"/>
    <w:rsid w:val="00740354"/>
    <w:rsid w:val="007404CC"/>
    <w:rsid w:val="007405A2"/>
    <w:rsid w:val="0074067D"/>
    <w:rsid w:val="00740934"/>
    <w:rsid w:val="00740B8E"/>
    <w:rsid w:val="00740C16"/>
    <w:rsid w:val="00740C1D"/>
    <w:rsid w:val="00740C2F"/>
    <w:rsid w:val="00740CB5"/>
    <w:rsid w:val="00740D68"/>
    <w:rsid w:val="00740FFD"/>
    <w:rsid w:val="00741125"/>
    <w:rsid w:val="00741149"/>
    <w:rsid w:val="00741393"/>
    <w:rsid w:val="007413FB"/>
    <w:rsid w:val="0074150A"/>
    <w:rsid w:val="007415ED"/>
    <w:rsid w:val="0074173B"/>
    <w:rsid w:val="0074178A"/>
    <w:rsid w:val="007419FD"/>
    <w:rsid w:val="00741A58"/>
    <w:rsid w:val="00741B7E"/>
    <w:rsid w:val="00741BAB"/>
    <w:rsid w:val="00741CBA"/>
    <w:rsid w:val="00741CDD"/>
    <w:rsid w:val="00741D90"/>
    <w:rsid w:val="00742306"/>
    <w:rsid w:val="007424B7"/>
    <w:rsid w:val="00742564"/>
    <w:rsid w:val="00742747"/>
    <w:rsid w:val="0074293E"/>
    <w:rsid w:val="00742A0E"/>
    <w:rsid w:val="00742C03"/>
    <w:rsid w:val="00742F38"/>
    <w:rsid w:val="00742FC2"/>
    <w:rsid w:val="007432E8"/>
    <w:rsid w:val="007432EF"/>
    <w:rsid w:val="007433F3"/>
    <w:rsid w:val="00743557"/>
    <w:rsid w:val="00743669"/>
    <w:rsid w:val="0074372D"/>
    <w:rsid w:val="00743822"/>
    <w:rsid w:val="00743A67"/>
    <w:rsid w:val="00743A9A"/>
    <w:rsid w:val="00743CB1"/>
    <w:rsid w:val="00743D44"/>
    <w:rsid w:val="00743EAF"/>
    <w:rsid w:val="00743F7D"/>
    <w:rsid w:val="00743FDF"/>
    <w:rsid w:val="00744062"/>
    <w:rsid w:val="0074428D"/>
    <w:rsid w:val="00744368"/>
    <w:rsid w:val="00744557"/>
    <w:rsid w:val="007446DD"/>
    <w:rsid w:val="0074485F"/>
    <w:rsid w:val="00744894"/>
    <w:rsid w:val="007448BA"/>
    <w:rsid w:val="00744B32"/>
    <w:rsid w:val="00744BD3"/>
    <w:rsid w:val="00744C5E"/>
    <w:rsid w:val="00744F22"/>
    <w:rsid w:val="007452D2"/>
    <w:rsid w:val="007452F4"/>
    <w:rsid w:val="007455FC"/>
    <w:rsid w:val="00745756"/>
    <w:rsid w:val="00745828"/>
    <w:rsid w:val="0074594F"/>
    <w:rsid w:val="00745B1F"/>
    <w:rsid w:val="00745B2C"/>
    <w:rsid w:val="00745BA3"/>
    <w:rsid w:val="00745CA5"/>
    <w:rsid w:val="00745F26"/>
    <w:rsid w:val="00745F31"/>
    <w:rsid w:val="00745FA7"/>
    <w:rsid w:val="007460DC"/>
    <w:rsid w:val="0074625E"/>
    <w:rsid w:val="0074649D"/>
    <w:rsid w:val="007466C9"/>
    <w:rsid w:val="007466CA"/>
    <w:rsid w:val="0074671C"/>
    <w:rsid w:val="00746937"/>
    <w:rsid w:val="00746AE9"/>
    <w:rsid w:val="00746B72"/>
    <w:rsid w:val="00746E6F"/>
    <w:rsid w:val="00746F1E"/>
    <w:rsid w:val="0074711A"/>
    <w:rsid w:val="007471B0"/>
    <w:rsid w:val="007471B4"/>
    <w:rsid w:val="0074724A"/>
    <w:rsid w:val="007472BD"/>
    <w:rsid w:val="0074734E"/>
    <w:rsid w:val="00747743"/>
    <w:rsid w:val="00747A55"/>
    <w:rsid w:val="00747A58"/>
    <w:rsid w:val="00747AA2"/>
    <w:rsid w:val="00747ACC"/>
    <w:rsid w:val="00747BD3"/>
    <w:rsid w:val="00747E41"/>
    <w:rsid w:val="00747FFB"/>
    <w:rsid w:val="00750020"/>
    <w:rsid w:val="007500B1"/>
    <w:rsid w:val="007500D7"/>
    <w:rsid w:val="007503BD"/>
    <w:rsid w:val="007503ED"/>
    <w:rsid w:val="00750435"/>
    <w:rsid w:val="0075072F"/>
    <w:rsid w:val="00750B5A"/>
    <w:rsid w:val="00750B77"/>
    <w:rsid w:val="00750B82"/>
    <w:rsid w:val="00750BF1"/>
    <w:rsid w:val="00750E92"/>
    <w:rsid w:val="007511C5"/>
    <w:rsid w:val="007511E0"/>
    <w:rsid w:val="00751205"/>
    <w:rsid w:val="00751347"/>
    <w:rsid w:val="00751444"/>
    <w:rsid w:val="007514D3"/>
    <w:rsid w:val="00751663"/>
    <w:rsid w:val="0075168C"/>
    <w:rsid w:val="007516A0"/>
    <w:rsid w:val="007516E4"/>
    <w:rsid w:val="007517BC"/>
    <w:rsid w:val="007517BF"/>
    <w:rsid w:val="00751957"/>
    <w:rsid w:val="0075197F"/>
    <w:rsid w:val="00751BC2"/>
    <w:rsid w:val="00751EDD"/>
    <w:rsid w:val="00752451"/>
    <w:rsid w:val="007524BA"/>
    <w:rsid w:val="007524F0"/>
    <w:rsid w:val="007525B9"/>
    <w:rsid w:val="0075272D"/>
    <w:rsid w:val="007528FD"/>
    <w:rsid w:val="00752946"/>
    <w:rsid w:val="00752980"/>
    <w:rsid w:val="00752997"/>
    <w:rsid w:val="00752DDC"/>
    <w:rsid w:val="00752DEF"/>
    <w:rsid w:val="00752DFF"/>
    <w:rsid w:val="00752EB3"/>
    <w:rsid w:val="0075329A"/>
    <w:rsid w:val="0075329D"/>
    <w:rsid w:val="007532DF"/>
    <w:rsid w:val="007533FF"/>
    <w:rsid w:val="00753400"/>
    <w:rsid w:val="007534A2"/>
    <w:rsid w:val="007535B9"/>
    <w:rsid w:val="00753713"/>
    <w:rsid w:val="00753975"/>
    <w:rsid w:val="00753A49"/>
    <w:rsid w:val="00753B8F"/>
    <w:rsid w:val="00753C3C"/>
    <w:rsid w:val="00753CB5"/>
    <w:rsid w:val="00753D1A"/>
    <w:rsid w:val="007540AF"/>
    <w:rsid w:val="0075427F"/>
    <w:rsid w:val="00754289"/>
    <w:rsid w:val="007542D9"/>
    <w:rsid w:val="00754301"/>
    <w:rsid w:val="007546F0"/>
    <w:rsid w:val="007546F6"/>
    <w:rsid w:val="0075470B"/>
    <w:rsid w:val="0075483A"/>
    <w:rsid w:val="00754BA0"/>
    <w:rsid w:val="00754DBF"/>
    <w:rsid w:val="00755100"/>
    <w:rsid w:val="0075515D"/>
    <w:rsid w:val="00755264"/>
    <w:rsid w:val="00755367"/>
    <w:rsid w:val="0075550A"/>
    <w:rsid w:val="0075552E"/>
    <w:rsid w:val="00755553"/>
    <w:rsid w:val="00755559"/>
    <w:rsid w:val="007556E4"/>
    <w:rsid w:val="007556F9"/>
    <w:rsid w:val="007557BD"/>
    <w:rsid w:val="007558FC"/>
    <w:rsid w:val="00755914"/>
    <w:rsid w:val="00755AE1"/>
    <w:rsid w:val="00755AFF"/>
    <w:rsid w:val="00756030"/>
    <w:rsid w:val="0075605D"/>
    <w:rsid w:val="0075613A"/>
    <w:rsid w:val="007563D7"/>
    <w:rsid w:val="0075643C"/>
    <w:rsid w:val="007567BF"/>
    <w:rsid w:val="0075681B"/>
    <w:rsid w:val="00756A6B"/>
    <w:rsid w:val="00756B2B"/>
    <w:rsid w:val="00756B44"/>
    <w:rsid w:val="00756BC0"/>
    <w:rsid w:val="00756C20"/>
    <w:rsid w:val="00756C2F"/>
    <w:rsid w:val="00756D9A"/>
    <w:rsid w:val="00756FCC"/>
    <w:rsid w:val="00757098"/>
    <w:rsid w:val="00757371"/>
    <w:rsid w:val="0075744A"/>
    <w:rsid w:val="00757A9F"/>
    <w:rsid w:val="00757C2F"/>
    <w:rsid w:val="00757C9D"/>
    <w:rsid w:val="00757E76"/>
    <w:rsid w:val="00757F17"/>
    <w:rsid w:val="00757F77"/>
    <w:rsid w:val="007600FA"/>
    <w:rsid w:val="00760248"/>
    <w:rsid w:val="00760374"/>
    <w:rsid w:val="00760699"/>
    <w:rsid w:val="0076097E"/>
    <w:rsid w:val="00760A82"/>
    <w:rsid w:val="00760A87"/>
    <w:rsid w:val="00760AFB"/>
    <w:rsid w:val="00760BC2"/>
    <w:rsid w:val="00760C23"/>
    <w:rsid w:val="00760D3A"/>
    <w:rsid w:val="00760F8C"/>
    <w:rsid w:val="0076149E"/>
    <w:rsid w:val="00761647"/>
    <w:rsid w:val="00761724"/>
    <w:rsid w:val="007617C1"/>
    <w:rsid w:val="0076183A"/>
    <w:rsid w:val="0076186A"/>
    <w:rsid w:val="00761879"/>
    <w:rsid w:val="00761946"/>
    <w:rsid w:val="00761973"/>
    <w:rsid w:val="00761FD9"/>
    <w:rsid w:val="007620A3"/>
    <w:rsid w:val="007621EC"/>
    <w:rsid w:val="00762376"/>
    <w:rsid w:val="007623CD"/>
    <w:rsid w:val="007624D6"/>
    <w:rsid w:val="00762755"/>
    <w:rsid w:val="00762992"/>
    <w:rsid w:val="00762AEF"/>
    <w:rsid w:val="00762F60"/>
    <w:rsid w:val="00763012"/>
    <w:rsid w:val="007631E2"/>
    <w:rsid w:val="0076322B"/>
    <w:rsid w:val="0076328E"/>
    <w:rsid w:val="00763300"/>
    <w:rsid w:val="0076367A"/>
    <w:rsid w:val="0076373E"/>
    <w:rsid w:val="007638BC"/>
    <w:rsid w:val="00763910"/>
    <w:rsid w:val="00763923"/>
    <w:rsid w:val="00763A87"/>
    <w:rsid w:val="00763B99"/>
    <w:rsid w:val="00763DC1"/>
    <w:rsid w:val="00763E29"/>
    <w:rsid w:val="00763E41"/>
    <w:rsid w:val="00763EDE"/>
    <w:rsid w:val="0076421C"/>
    <w:rsid w:val="00764255"/>
    <w:rsid w:val="00764404"/>
    <w:rsid w:val="007645E7"/>
    <w:rsid w:val="00764869"/>
    <w:rsid w:val="00764870"/>
    <w:rsid w:val="00764871"/>
    <w:rsid w:val="00764883"/>
    <w:rsid w:val="00764A2B"/>
    <w:rsid w:val="00764A42"/>
    <w:rsid w:val="00764BB6"/>
    <w:rsid w:val="00764CA7"/>
    <w:rsid w:val="00764CF4"/>
    <w:rsid w:val="00765107"/>
    <w:rsid w:val="00765137"/>
    <w:rsid w:val="007651F4"/>
    <w:rsid w:val="00765310"/>
    <w:rsid w:val="007653E4"/>
    <w:rsid w:val="007653F2"/>
    <w:rsid w:val="00765464"/>
    <w:rsid w:val="007654A3"/>
    <w:rsid w:val="007654A5"/>
    <w:rsid w:val="00765867"/>
    <w:rsid w:val="007658AD"/>
    <w:rsid w:val="00765970"/>
    <w:rsid w:val="00765C5B"/>
    <w:rsid w:val="00765E86"/>
    <w:rsid w:val="00765F28"/>
    <w:rsid w:val="00765F71"/>
    <w:rsid w:val="00765F9D"/>
    <w:rsid w:val="00766004"/>
    <w:rsid w:val="00766084"/>
    <w:rsid w:val="00766361"/>
    <w:rsid w:val="007663F1"/>
    <w:rsid w:val="00766431"/>
    <w:rsid w:val="00766666"/>
    <w:rsid w:val="00766930"/>
    <w:rsid w:val="007669DE"/>
    <w:rsid w:val="00766A3D"/>
    <w:rsid w:val="00766C67"/>
    <w:rsid w:val="00766CE4"/>
    <w:rsid w:val="00766D3B"/>
    <w:rsid w:val="00766DBA"/>
    <w:rsid w:val="00766EDB"/>
    <w:rsid w:val="0076722F"/>
    <w:rsid w:val="0076726D"/>
    <w:rsid w:val="00767363"/>
    <w:rsid w:val="007673A9"/>
    <w:rsid w:val="007673DB"/>
    <w:rsid w:val="00767400"/>
    <w:rsid w:val="00767507"/>
    <w:rsid w:val="0076759B"/>
    <w:rsid w:val="00767726"/>
    <w:rsid w:val="0076794D"/>
    <w:rsid w:val="007679CA"/>
    <w:rsid w:val="00767A14"/>
    <w:rsid w:val="00767BD3"/>
    <w:rsid w:val="00767C47"/>
    <w:rsid w:val="00767CB4"/>
    <w:rsid w:val="00767CBE"/>
    <w:rsid w:val="00767DC0"/>
    <w:rsid w:val="00767DD2"/>
    <w:rsid w:val="00767DEE"/>
    <w:rsid w:val="00767E1C"/>
    <w:rsid w:val="00767EB3"/>
    <w:rsid w:val="00767F7F"/>
    <w:rsid w:val="00770102"/>
    <w:rsid w:val="00770325"/>
    <w:rsid w:val="0077035C"/>
    <w:rsid w:val="007703A6"/>
    <w:rsid w:val="0077046C"/>
    <w:rsid w:val="007704FA"/>
    <w:rsid w:val="007705B8"/>
    <w:rsid w:val="00770679"/>
    <w:rsid w:val="007709F0"/>
    <w:rsid w:val="00770A66"/>
    <w:rsid w:val="00770E28"/>
    <w:rsid w:val="00770F48"/>
    <w:rsid w:val="0077138B"/>
    <w:rsid w:val="00771623"/>
    <w:rsid w:val="007718D6"/>
    <w:rsid w:val="00771C27"/>
    <w:rsid w:val="00771C92"/>
    <w:rsid w:val="007722DA"/>
    <w:rsid w:val="00772363"/>
    <w:rsid w:val="0077239A"/>
    <w:rsid w:val="007725BF"/>
    <w:rsid w:val="0077264C"/>
    <w:rsid w:val="007726FA"/>
    <w:rsid w:val="00772985"/>
    <w:rsid w:val="00772C00"/>
    <w:rsid w:val="00772CBF"/>
    <w:rsid w:val="00772D5A"/>
    <w:rsid w:val="00772DDC"/>
    <w:rsid w:val="00772E29"/>
    <w:rsid w:val="00772F54"/>
    <w:rsid w:val="00773081"/>
    <w:rsid w:val="00773107"/>
    <w:rsid w:val="00773383"/>
    <w:rsid w:val="007733E1"/>
    <w:rsid w:val="007734D5"/>
    <w:rsid w:val="00773632"/>
    <w:rsid w:val="00773914"/>
    <w:rsid w:val="0077393A"/>
    <w:rsid w:val="00773AC2"/>
    <w:rsid w:val="00773AE5"/>
    <w:rsid w:val="00773B8D"/>
    <w:rsid w:val="00773E6F"/>
    <w:rsid w:val="0077406A"/>
    <w:rsid w:val="007745CB"/>
    <w:rsid w:val="007745F3"/>
    <w:rsid w:val="0077463C"/>
    <w:rsid w:val="007746DF"/>
    <w:rsid w:val="00774708"/>
    <w:rsid w:val="00774A16"/>
    <w:rsid w:val="00774AE3"/>
    <w:rsid w:val="00774B0F"/>
    <w:rsid w:val="00774D25"/>
    <w:rsid w:val="00774F16"/>
    <w:rsid w:val="00774FA3"/>
    <w:rsid w:val="007753A4"/>
    <w:rsid w:val="00775403"/>
    <w:rsid w:val="007755A5"/>
    <w:rsid w:val="007755B7"/>
    <w:rsid w:val="0077599C"/>
    <w:rsid w:val="00775A9D"/>
    <w:rsid w:val="00775ADC"/>
    <w:rsid w:val="00775B12"/>
    <w:rsid w:val="00775CB0"/>
    <w:rsid w:val="00775CD8"/>
    <w:rsid w:val="00775D4C"/>
    <w:rsid w:val="00775EEC"/>
    <w:rsid w:val="00775FF2"/>
    <w:rsid w:val="00775FF9"/>
    <w:rsid w:val="00776082"/>
    <w:rsid w:val="00776169"/>
    <w:rsid w:val="00776181"/>
    <w:rsid w:val="007761C4"/>
    <w:rsid w:val="00776304"/>
    <w:rsid w:val="007764C0"/>
    <w:rsid w:val="00776C80"/>
    <w:rsid w:val="00777687"/>
    <w:rsid w:val="007776C3"/>
    <w:rsid w:val="00777E54"/>
    <w:rsid w:val="0078006F"/>
    <w:rsid w:val="00780135"/>
    <w:rsid w:val="00780137"/>
    <w:rsid w:val="007802AB"/>
    <w:rsid w:val="007802B6"/>
    <w:rsid w:val="007807D2"/>
    <w:rsid w:val="00780935"/>
    <w:rsid w:val="00780B9C"/>
    <w:rsid w:val="00780C12"/>
    <w:rsid w:val="00780C87"/>
    <w:rsid w:val="00780D2E"/>
    <w:rsid w:val="00780D52"/>
    <w:rsid w:val="00780EEB"/>
    <w:rsid w:val="00780FFA"/>
    <w:rsid w:val="00781002"/>
    <w:rsid w:val="00781071"/>
    <w:rsid w:val="007810D3"/>
    <w:rsid w:val="00781390"/>
    <w:rsid w:val="00781411"/>
    <w:rsid w:val="0078144A"/>
    <w:rsid w:val="00781466"/>
    <w:rsid w:val="007817A5"/>
    <w:rsid w:val="00781991"/>
    <w:rsid w:val="007819ED"/>
    <w:rsid w:val="00781A73"/>
    <w:rsid w:val="00781B1D"/>
    <w:rsid w:val="00781B78"/>
    <w:rsid w:val="00781C4F"/>
    <w:rsid w:val="00781D23"/>
    <w:rsid w:val="00781D4F"/>
    <w:rsid w:val="00782170"/>
    <w:rsid w:val="0078219D"/>
    <w:rsid w:val="007821DD"/>
    <w:rsid w:val="007823A2"/>
    <w:rsid w:val="007823AB"/>
    <w:rsid w:val="007824E3"/>
    <w:rsid w:val="007826AD"/>
    <w:rsid w:val="007826EE"/>
    <w:rsid w:val="0078282D"/>
    <w:rsid w:val="00782896"/>
    <w:rsid w:val="00782A8E"/>
    <w:rsid w:val="00782BD3"/>
    <w:rsid w:val="00782DBB"/>
    <w:rsid w:val="00782FB6"/>
    <w:rsid w:val="00783486"/>
    <w:rsid w:val="007834BB"/>
    <w:rsid w:val="007834EB"/>
    <w:rsid w:val="00783514"/>
    <w:rsid w:val="007836B8"/>
    <w:rsid w:val="007839FB"/>
    <w:rsid w:val="00783C62"/>
    <w:rsid w:val="00783CD6"/>
    <w:rsid w:val="00783E1A"/>
    <w:rsid w:val="0078409C"/>
    <w:rsid w:val="007840A1"/>
    <w:rsid w:val="007840C7"/>
    <w:rsid w:val="00784166"/>
    <w:rsid w:val="007841EE"/>
    <w:rsid w:val="0078427F"/>
    <w:rsid w:val="0078428C"/>
    <w:rsid w:val="007843C7"/>
    <w:rsid w:val="007843D6"/>
    <w:rsid w:val="00784804"/>
    <w:rsid w:val="0078497A"/>
    <w:rsid w:val="007849D4"/>
    <w:rsid w:val="00784A65"/>
    <w:rsid w:val="00784AAC"/>
    <w:rsid w:val="00784B25"/>
    <w:rsid w:val="00784B31"/>
    <w:rsid w:val="00784C57"/>
    <w:rsid w:val="00784C86"/>
    <w:rsid w:val="00784D12"/>
    <w:rsid w:val="00784D5D"/>
    <w:rsid w:val="00784DEB"/>
    <w:rsid w:val="00784E71"/>
    <w:rsid w:val="00784EEB"/>
    <w:rsid w:val="00784F0E"/>
    <w:rsid w:val="00785486"/>
    <w:rsid w:val="007854E4"/>
    <w:rsid w:val="007855B3"/>
    <w:rsid w:val="0078587B"/>
    <w:rsid w:val="0078589A"/>
    <w:rsid w:val="007858FB"/>
    <w:rsid w:val="00785920"/>
    <w:rsid w:val="00785ADD"/>
    <w:rsid w:val="00785DD8"/>
    <w:rsid w:val="00785E95"/>
    <w:rsid w:val="00785F90"/>
    <w:rsid w:val="0078603F"/>
    <w:rsid w:val="00786401"/>
    <w:rsid w:val="00786440"/>
    <w:rsid w:val="00786539"/>
    <w:rsid w:val="0078660A"/>
    <w:rsid w:val="00786706"/>
    <w:rsid w:val="007868CD"/>
    <w:rsid w:val="00786ACA"/>
    <w:rsid w:val="00786B3B"/>
    <w:rsid w:val="00786C2B"/>
    <w:rsid w:val="00786DD9"/>
    <w:rsid w:val="00786E21"/>
    <w:rsid w:val="00786F2E"/>
    <w:rsid w:val="00787230"/>
    <w:rsid w:val="007873BD"/>
    <w:rsid w:val="007874CF"/>
    <w:rsid w:val="00787926"/>
    <w:rsid w:val="00787EBA"/>
    <w:rsid w:val="00790039"/>
    <w:rsid w:val="0079008C"/>
    <w:rsid w:val="0079020E"/>
    <w:rsid w:val="007904FD"/>
    <w:rsid w:val="00790518"/>
    <w:rsid w:val="007905C9"/>
    <w:rsid w:val="00790A73"/>
    <w:rsid w:val="00790B4F"/>
    <w:rsid w:val="00790D29"/>
    <w:rsid w:val="00790F59"/>
    <w:rsid w:val="00790F65"/>
    <w:rsid w:val="00790F7D"/>
    <w:rsid w:val="00791083"/>
    <w:rsid w:val="007910B2"/>
    <w:rsid w:val="00791168"/>
    <w:rsid w:val="0079119A"/>
    <w:rsid w:val="00791344"/>
    <w:rsid w:val="00791527"/>
    <w:rsid w:val="007915AA"/>
    <w:rsid w:val="007915E2"/>
    <w:rsid w:val="007916B8"/>
    <w:rsid w:val="007916DA"/>
    <w:rsid w:val="0079190C"/>
    <w:rsid w:val="00791FF8"/>
    <w:rsid w:val="0079208D"/>
    <w:rsid w:val="00792156"/>
    <w:rsid w:val="007921B2"/>
    <w:rsid w:val="00792277"/>
    <w:rsid w:val="00792652"/>
    <w:rsid w:val="007926B7"/>
    <w:rsid w:val="00792888"/>
    <w:rsid w:val="007928C7"/>
    <w:rsid w:val="00792AB5"/>
    <w:rsid w:val="00792DC9"/>
    <w:rsid w:val="00792FB5"/>
    <w:rsid w:val="00793207"/>
    <w:rsid w:val="00793694"/>
    <w:rsid w:val="00793792"/>
    <w:rsid w:val="00793924"/>
    <w:rsid w:val="00793B74"/>
    <w:rsid w:val="00793DAC"/>
    <w:rsid w:val="00793EB2"/>
    <w:rsid w:val="00793EE3"/>
    <w:rsid w:val="00793FA5"/>
    <w:rsid w:val="00794063"/>
    <w:rsid w:val="00794075"/>
    <w:rsid w:val="00794198"/>
    <w:rsid w:val="007943AC"/>
    <w:rsid w:val="00794671"/>
    <w:rsid w:val="0079467D"/>
    <w:rsid w:val="0079498B"/>
    <w:rsid w:val="007949AD"/>
    <w:rsid w:val="00794D77"/>
    <w:rsid w:val="00794EC6"/>
    <w:rsid w:val="00794F8E"/>
    <w:rsid w:val="00795373"/>
    <w:rsid w:val="007953A3"/>
    <w:rsid w:val="0079550D"/>
    <w:rsid w:val="00795708"/>
    <w:rsid w:val="0079570D"/>
    <w:rsid w:val="00795734"/>
    <w:rsid w:val="007957E9"/>
    <w:rsid w:val="007958C9"/>
    <w:rsid w:val="00795978"/>
    <w:rsid w:val="00795BA7"/>
    <w:rsid w:val="00795BF9"/>
    <w:rsid w:val="00795EC6"/>
    <w:rsid w:val="00795F3F"/>
    <w:rsid w:val="00796172"/>
    <w:rsid w:val="007963CB"/>
    <w:rsid w:val="00796576"/>
    <w:rsid w:val="0079680B"/>
    <w:rsid w:val="00796A32"/>
    <w:rsid w:val="00796A50"/>
    <w:rsid w:val="00796AA8"/>
    <w:rsid w:val="00796CAD"/>
    <w:rsid w:val="00796DDD"/>
    <w:rsid w:val="00796EAA"/>
    <w:rsid w:val="00796F32"/>
    <w:rsid w:val="0079717A"/>
    <w:rsid w:val="0079718D"/>
    <w:rsid w:val="00797203"/>
    <w:rsid w:val="00797290"/>
    <w:rsid w:val="0079751B"/>
    <w:rsid w:val="00797653"/>
    <w:rsid w:val="0079782B"/>
    <w:rsid w:val="00797C58"/>
    <w:rsid w:val="00797CCB"/>
    <w:rsid w:val="00797D0D"/>
    <w:rsid w:val="00797E12"/>
    <w:rsid w:val="00797F86"/>
    <w:rsid w:val="00797F88"/>
    <w:rsid w:val="00797FED"/>
    <w:rsid w:val="007A0016"/>
    <w:rsid w:val="007A00E1"/>
    <w:rsid w:val="007A0256"/>
    <w:rsid w:val="007A0321"/>
    <w:rsid w:val="007A049B"/>
    <w:rsid w:val="007A0594"/>
    <w:rsid w:val="007A0A9D"/>
    <w:rsid w:val="007A0ACD"/>
    <w:rsid w:val="007A0C97"/>
    <w:rsid w:val="007A0E15"/>
    <w:rsid w:val="007A0E38"/>
    <w:rsid w:val="007A0F35"/>
    <w:rsid w:val="007A0F93"/>
    <w:rsid w:val="007A106D"/>
    <w:rsid w:val="007A1133"/>
    <w:rsid w:val="007A1136"/>
    <w:rsid w:val="007A1151"/>
    <w:rsid w:val="007A1422"/>
    <w:rsid w:val="007A1688"/>
    <w:rsid w:val="007A17DA"/>
    <w:rsid w:val="007A1B5F"/>
    <w:rsid w:val="007A1BBE"/>
    <w:rsid w:val="007A1E81"/>
    <w:rsid w:val="007A1EE5"/>
    <w:rsid w:val="007A200B"/>
    <w:rsid w:val="007A2144"/>
    <w:rsid w:val="007A2252"/>
    <w:rsid w:val="007A23A7"/>
    <w:rsid w:val="007A2698"/>
    <w:rsid w:val="007A2826"/>
    <w:rsid w:val="007A2923"/>
    <w:rsid w:val="007A2BCA"/>
    <w:rsid w:val="007A2E56"/>
    <w:rsid w:val="007A2F76"/>
    <w:rsid w:val="007A330B"/>
    <w:rsid w:val="007A3523"/>
    <w:rsid w:val="007A361B"/>
    <w:rsid w:val="007A3704"/>
    <w:rsid w:val="007A3816"/>
    <w:rsid w:val="007A38BA"/>
    <w:rsid w:val="007A3957"/>
    <w:rsid w:val="007A399A"/>
    <w:rsid w:val="007A3D06"/>
    <w:rsid w:val="007A4158"/>
    <w:rsid w:val="007A41A7"/>
    <w:rsid w:val="007A42B5"/>
    <w:rsid w:val="007A451A"/>
    <w:rsid w:val="007A45F6"/>
    <w:rsid w:val="007A46F6"/>
    <w:rsid w:val="007A4945"/>
    <w:rsid w:val="007A4982"/>
    <w:rsid w:val="007A4B5B"/>
    <w:rsid w:val="007A4C95"/>
    <w:rsid w:val="007A4CCA"/>
    <w:rsid w:val="007A4D85"/>
    <w:rsid w:val="007A4F87"/>
    <w:rsid w:val="007A501C"/>
    <w:rsid w:val="007A507D"/>
    <w:rsid w:val="007A509D"/>
    <w:rsid w:val="007A50E8"/>
    <w:rsid w:val="007A519E"/>
    <w:rsid w:val="007A5276"/>
    <w:rsid w:val="007A531D"/>
    <w:rsid w:val="007A54C4"/>
    <w:rsid w:val="007A55D2"/>
    <w:rsid w:val="007A5623"/>
    <w:rsid w:val="007A566B"/>
    <w:rsid w:val="007A56BF"/>
    <w:rsid w:val="007A59BC"/>
    <w:rsid w:val="007A5A66"/>
    <w:rsid w:val="007A5AF4"/>
    <w:rsid w:val="007A5B45"/>
    <w:rsid w:val="007A6083"/>
    <w:rsid w:val="007A6088"/>
    <w:rsid w:val="007A625A"/>
    <w:rsid w:val="007A63BF"/>
    <w:rsid w:val="007A6583"/>
    <w:rsid w:val="007A66C7"/>
    <w:rsid w:val="007A67F5"/>
    <w:rsid w:val="007A6827"/>
    <w:rsid w:val="007A686D"/>
    <w:rsid w:val="007A699F"/>
    <w:rsid w:val="007A6A13"/>
    <w:rsid w:val="007A6B48"/>
    <w:rsid w:val="007A6CC5"/>
    <w:rsid w:val="007A6FDC"/>
    <w:rsid w:val="007A70D6"/>
    <w:rsid w:val="007A72D1"/>
    <w:rsid w:val="007A744D"/>
    <w:rsid w:val="007A7464"/>
    <w:rsid w:val="007A7780"/>
    <w:rsid w:val="007A785F"/>
    <w:rsid w:val="007A7899"/>
    <w:rsid w:val="007A7AE9"/>
    <w:rsid w:val="007A7C02"/>
    <w:rsid w:val="007A7CC1"/>
    <w:rsid w:val="007B00B3"/>
    <w:rsid w:val="007B00D1"/>
    <w:rsid w:val="007B00EA"/>
    <w:rsid w:val="007B0299"/>
    <w:rsid w:val="007B037A"/>
    <w:rsid w:val="007B05A3"/>
    <w:rsid w:val="007B0778"/>
    <w:rsid w:val="007B07F9"/>
    <w:rsid w:val="007B0872"/>
    <w:rsid w:val="007B08F1"/>
    <w:rsid w:val="007B0BEB"/>
    <w:rsid w:val="007B0E18"/>
    <w:rsid w:val="007B0FA8"/>
    <w:rsid w:val="007B0FED"/>
    <w:rsid w:val="007B11F4"/>
    <w:rsid w:val="007B14EA"/>
    <w:rsid w:val="007B16F8"/>
    <w:rsid w:val="007B17AE"/>
    <w:rsid w:val="007B1873"/>
    <w:rsid w:val="007B1920"/>
    <w:rsid w:val="007B1B29"/>
    <w:rsid w:val="007B1B33"/>
    <w:rsid w:val="007B1B63"/>
    <w:rsid w:val="007B1D18"/>
    <w:rsid w:val="007B1E97"/>
    <w:rsid w:val="007B1F35"/>
    <w:rsid w:val="007B1FC2"/>
    <w:rsid w:val="007B203D"/>
    <w:rsid w:val="007B2093"/>
    <w:rsid w:val="007B2119"/>
    <w:rsid w:val="007B220D"/>
    <w:rsid w:val="007B2286"/>
    <w:rsid w:val="007B2295"/>
    <w:rsid w:val="007B2311"/>
    <w:rsid w:val="007B2729"/>
    <w:rsid w:val="007B2871"/>
    <w:rsid w:val="007B28B6"/>
    <w:rsid w:val="007B29BF"/>
    <w:rsid w:val="007B2F15"/>
    <w:rsid w:val="007B3241"/>
    <w:rsid w:val="007B33A3"/>
    <w:rsid w:val="007B36A2"/>
    <w:rsid w:val="007B3756"/>
    <w:rsid w:val="007B37F8"/>
    <w:rsid w:val="007B3984"/>
    <w:rsid w:val="007B3BEA"/>
    <w:rsid w:val="007B4231"/>
    <w:rsid w:val="007B43F7"/>
    <w:rsid w:val="007B4686"/>
    <w:rsid w:val="007B4777"/>
    <w:rsid w:val="007B477E"/>
    <w:rsid w:val="007B49F4"/>
    <w:rsid w:val="007B4C41"/>
    <w:rsid w:val="007B4C7B"/>
    <w:rsid w:val="007B4D6A"/>
    <w:rsid w:val="007B4FA4"/>
    <w:rsid w:val="007B5403"/>
    <w:rsid w:val="007B5407"/>
    <w:rsid w:val="007B540F"/>
    <w:rsid w:val="007B54A2"/>
    <w:rsid w:val="007B559E"/>
    <w:rsid w:val="007B583E"/>
    <w:rsid w:val="007B58A9"/>
    <w:rsid w:val="007B59C9"/>
    <w:rsid w:val="007B59D4"/>
    <w:rsid w:val="007B5A38"/>
    <w:rsid w:val="007B5BE8"/>
    <w:rsid w:val="007B5C57"/>
    <w:rsid w:val="007B5CC1"/>
    <w:rsid w:val="007B5CE3"/>
    <w:rsid w:val="007B602C"/>
    <w:rsid w:val="007B6139"/>
    <w:rsid w:val="007B61F1"/>
    <w:rsid w:val="007B6423"/>
    <w:rsid w:val="007B649D"/>
    <w:rsid w:val="007B65DB"/>
    <w:rsid w:val="007B6600"/>
    <w:rsid w:val="007B662E"/>
    <w:rsid w:val="007B66DD"/>
    <w:rsid w:val="007B68FE"/>
    <w:rsid w:val="007B69B7"/>
    <w:rsid w:val="007B6B77"/>
    <w:rsid w:val="007B6BF1"/>
    <w:rsid w:val="007B6FF2"/>
    <w:rsid w:val="007B70C7"/>
    <w:rsid w:val="007B7166"/>
    <w:rsid w:val="007B7198"/>
    <w:rsid w:val="007B726D"/>
    <w:rsid w:val="007B72C1"/>
    <w:rsid w:val="007B73DA"/>
    <w:rsid w:val="007B74A2"/>
    <w:rsid w:val="007B7683"/>
    <w:rsid w:val="007B76A3"/>
    <w:rsid w:val="007B77CB"/>
    <w:rsid w:val="007B7814"/>
    <w:rsid w:val="007B7843"/>
    <w:rsid w:val="007B7BDE"/>
    <w:rsid w:val="007B7BEF"/>
    <w:rsid w:val="007B7D8F"/>
    <w:rsid w:val="007B7FAA"/>
    <w:rsid w:val="007C0016"/>
    <w:rsid w:val="007C015D"/>
    <w:rsid w:val="007C024F"/>
    <w:rsid w:val="007C02FF"/>
    <w:rsid w:val="007C07FD"/>
    <w:rsid w:val="007C0812"/>
    <w:rsid w:val="007C0936"/>
    <w:rsid w:val="007C093A"/>
    <w:rsid w:val="007C0996"/>
    <w:rsid w:val="007C0A80"/>
    <w:rsid w:val="007C0A88"/>
    <w:rsid w:val="007C0ABE"/>
    <w:rsid w:val="007C0B1D"/>
    <w:rsid w:val="007C0BB7"/>
    <w:rsid w:val="007C0C16"/>
    <w:rsid w:val="007C0C7B"/>
    <w:rsid w:val="007C0C90"/>
    <w:rsid w:val="007C0D76"/>
    <w:rsid w:val="007C0E7B"/>
    <w:rsid w:val="007C1191"/>
    <w:rsid w:val="007C129C"/>
    <w:rsid w:val="007C1357"/>
    <w:rsid w:val="007C1414"/>
    <w:rsid w:val="007C18D7"/>
    <w:rsid w:val="007C1A13"/>
    <w:rsid w:val="007C1A7C"/>
    <w:rsid w:val="007C1AAB"/>
    <w:rsid w:val="007C1AFF"/>
    <w:rsid w:val="007C1BB2"/>
    <w:rsid w:val="007C1BFF"/>
    <w:rsid w:val="007C1C1B"/>
    <w:rsid w:val="007C1E0C"/>
    <w:rsid w:val="007C1E32"/>
    <w:rsid w:val="007C2086"/>
    <w:rsid w:val="007C212C"/>
    <w:rsid w:val="007C2140"/>
    <w:rsid w:val="007C2179"/>
    <w:rsid w:val="007C21A3"/>
    <w:rsid w:val="007C220C"/>
    <w:rsid w:val="007C23A3"/>
    <w:rsid w:val="007C2492"/>
    <w:rsid w:val="007C250B"/>
    <w:rsid w:val="007C2531"/>
    <w:rsid w:val="007C271E"/>
    <w:rsid w:val="007C27F1"/>
    <w:rsid w:val="007C285C"/>
    <w:rsid w:val="007C2B14"/>
    <w:rsid w:val="007C2BAB"/>
    <w:rsid w:val="007C2CB4"/>
    <w:rsid w:val="007C313E"/>
    <w:rsid w:val="007C3227"/>
    <w:rsid w:val="007C32AD"/>
    <w:rsid w:val="007C358E"/>
    <w:rsid w:val="007C3612"/>
    <w:rsid w:val="007C36C8"/>
    <w:rsid w:val="007C392F"/>
    <w:rsid w:val="007C396A"/>
    <w:rsid w:val="007C3B9B"/>
    <w:rsid w:val="007C3CBB"/>
    <w:rsid w:val="007C3D4F"/>
    <w:rsid w:val="007C3D70"/>
    <w:rsid w:val="007C4105"/>
    <w:rsid w:val="007C437B"/>
    <w:rsid w:val="007C4391"/>
    <w:rsid w:val="007C4693"/>
    <w:rsid w:val="007C483C"/>
    <w:rsid w:val="007C4B51"/>
    <w:rsid w:val="007C4B8B"/>
    <w:rsid w:val="007C4BA4"/>
    <w:rsid w:val="007C4C20"/>
    <w:rsid w:val="007C4C55"/>
    <w:rsid w:val="007C4C6C"/>
    <w:rsid w:val="007C4C79"/>
    <w:rsid w:val="007C4C92"/>
    <w:rsid w:val="007C4D7C"/>
    <w:rsid w:val="007C4DAC"/>
    <w:rsid w:val="007C4DE1"/>
    <w:rsid w:val="007C4ED5"/>
    <w:rsid w:val="007C5298"/>
    <w:rsid w:val="007C52D3"/>
    <w:rsid w:val="007C565C"/>
    <w:rsid w:val="007C575D"/>
    <w:rsid w:val="007C58D3"/>
    <w:rsid w:val="007C5B88"/>
    <w:rsid w:val="007C5BEE"/>
    <w:rsid w:val="007C5CA7"/>
    <w:rsid w:val="007C5F81"/>
    <w:rsid w:val="007C5FAE"/>
    <w:rsid w:val="007C5FDB"/>
    <w:rsid w:val="007C6133"/>
    <w:rsid w:val="007C6194"/>
    <w:rsid w:val="007C61B0"/>
    <w:rsid w:val="007C6263"/>
    <w:rsid w:val="007C628E"/>
    <w:rsid w:val="007C638A"/>
    <w:rsid w:val="007C6429"/>
    <w:rsid w:val="007C65C5"/>
    <w:rsid w:val="007C6814"/>
    <w:rsid w:val="007C6A04"/>
    <w:rsid w:val="007C6BF8"/>
    <w:rsid w:val="007C6CAD"/>
    <w:rsid w:val="007C6E80"/>
    <w:rsid w:val="007C6E88"/>
    <w:rsid w:val="007C706E"/>
    <w:rsid w:val="007C7104"/>
    <w:rsid w:val="007C714F"/>
    <w:rsid w:val="007C718B"/>
    <w:rsid w:val="007C72BF"/>
    <w:rsid w:val="007C7C94"/>
    <w:rsid w:val="007C7D5B"/>
    <w:rsid w:val="007C7D66"/>
    <w:rsid w:val="007C7EE8"/>
    <w:rsid w:val="007D0044"/>
    <w:rsid w:val="007D0147"/>
    <w:rsid w:val="007D01AD"/>
    <w:rsid w:val="007D01DC"/>
    <w:rsid w:val="007D03E8"/>
    <w:rsid w:val="007D086E"/>
    <w:rsid w:val="007D09BF"/>
    <w:rsid w:val="007D09FC"/>
    <w:rsid w:val="007D0AD9"/>
    <w:rsid w:val="007D0C47"/>
    <w:rsid w:val="007D0EBC"/>
    <w:rsid w:val="007D0F03"/>
    <w:rsid w:val="007D1036"/>
    <w:rsid w:val="007D11C5"/>
    <w:rsid w:val="007D15A9"/>
    <w:rsid w:val="007D16B7"/>
    <w:rsid w:val="007D176E"/>
    <w:rsid w:val="007D1775"/>
    <w:rsid w:val="007D1962"/>
    <w:rsid w:val="007D19F7"/>
    <w:rsid w:val="007D1A50"/>
    <w:rsid w:val="007D1ACD"/>
    <w:rsid w:val="007D1AFA"/>
    <w:rsid w:val="007D1BF1"/>
    <w:rsid w:val="007D1CD0"/>
    <w:rsid w:val="007D1D73"/>
    <w:rsid w:val="007D2029"/>
    <w:rsid w:val="007D21B3"/>
    <w:rsid w:val="007D224A"/>
    <w:rsid w:val="007D23D5"/>
    <w:rsid w:val="007D2468"/>
    <w:rsid w:val="007D24D8"/>
    <w:rsid w:val="007D2A5A"/>
    <w:rsid w:val="007D2BD6"/>
    <w:rsid w:val="007D3083"/>
    <w:rsid w:val="007D322C"/>
    <w:rsid w:val="007D3354"/>
    <w:rsid w:val="007D3357"/>
    <w:rsid w:val="007D3434"/>
    <w:rsid w:val="007D34C3"/>
    <w:rsid w:val="007D3617"/>
    <w:rsid w:val="007D3668"/>
    <w:rsid w:val="007D3801"/>
    <w:rsid w:val="007D3975"/>
    <w:rsid w:val="007D39F8"/>
    <w:rsid w:val="007D3A6A"/>
    <w:rsid w:val="007D3C9D"/>
    <w:rsid w:val="007D3D3A"/>
    <w:rsid w:val="007D3E94"/>
    <w:rsid w:val="007D4063"/>
    <w:rsid w:val="007D41DC"/>
    <w:rsid w:val="007D44CD"/>
    <w:rsid w:val="007D484B"/>
    <w:rsid w:val="007D48AA"/>
    <w:rsid w:val="007D48E8"/>
    <w:rsid w:val="007D4A7E"/>
    <w:rsid w:val="007D4BB8"/>
    <w:rsid w:val="007D4D2E"/>
    <w:rsid w:val="007D4DC6"/>
    <w:rsid w:val="007D4E61"/>
    <w:rsid w:val="007D4F22"/>
    <w:rsid w:val="007D4F7C"/>
    <w:rsid w:val="007D4FA6"/>
    <w:rsid w:val="007D5033"/>
    <w:rsid w:val="007D51C3"/>
    <w:rsid w:val="007D5389"/>
    <w:rsid w:val="007D53FF"/>
    <w:rsid w:val="007D566C"/>
    <w:rsid w:val="007D56DC"/>
    <w:rsid w:val="007D57DE"/>
    <w:rsid w:val="007D5856"/>
    <w:rsid w:val="007D58CD"/>
    <w:rsid w:val="007D59FC"/>
    <w:rsid w:val="007D5A4D"/>
    <w:rsid w:val="007D5ADF"/>
    <w:rsid w:val="007D5B15"/>
    <w:rsid w:val="007D5B5A"/>
    <w:rsid w:val="007D5B9F"/>
    <w:rsid w:val="007D6370"/>
    <w:rsid w:val="007D647D"/>
    <w:rsid w:val="007D6534"/>
    <w:rsid w:val="007D6546"/>
    <w:rsid w:val="007D67FB"/>
    <w:rsid w:val="007D68ED"/>
    <w:rsid w:val="007D6A24"/>
    <w:rsid w:val="007D6C63"/>
    <w:rsid w:val="007D6CEE"/>
    <w:rsid w:val="007D6EDE"/>
    <w:rsid w:val="007D6F65"/>
    <w:rsid w:val="007D6FC5"/>
    <w:rsid w:val="007D717C"/>
    <w:rsid w:val="007D71AE"/>
    <w:rsid w:val="007D769B"/>
    <w:rsid w:val="007D76A1"/>
    <w:rsid w:val="007D7A11"/>
    <w:rsid w:val="007D7A6A"/>
    <w:rsid w:val="007D7D28"/>
    <w:rsid w:val="007D7EEB"/>
    <w:rsid w:val="007D7F3A"/>
    <w:rsid w:val="007E0051"/>
    <w:rsid w:val="007E0069"/>
    <w:rsid w:val="007E0212"/>
    <w:rsid w:val="007E0225"/>
    <w:rsid w:val="007E05CD"/>
    <w:rsid w:val="007E0791"/>
    <w:rsid w:val="007E0929"/>
    <w:rsid w:val="007E09DD"/>
    <w:rsid w:val="007E0B89"/>
    <w:rsid w:val="007E0F0B"/>
    <w:rsid w:val="007E115E"/>
    <w:rsid w:val="007E12A2"/>
    <w:rsid w:val="007E12FD"/>
    <w:rsid w:val="007E13E2"/>
    <w:rsid w:val="007E1467"/>
    <w:rsid w:val="007E1583"/>
    <w:rsid w:val="007E15BF"/>
    <w:rsid w:val="007E15EE"/>
    <w:rsid w:val="007E1798"/>
    <w:rsid w:val="007E18F6"/>
    <w:rsid w:val="007E1B66"/>
    <w:rsid w:val="007E218B"/>
    <w:rsid w:val="007E22AC"/>
    <w:rsid w:val="007E2C61"/>
    <w:rsid w:val="007E2C74"/>
    <w:rsid w:val="007E2D0A"/>
    <w:rsid w:val="007E2D31"/>
    <w:rsid w:val="007E33FE"/>
    <w:rsid w:val="007E398A"/>
    <w:rsid w:val="007E3A74"/>
    <w:rsid w:val="007E3C75"/>
    <w:rsid w:val="007E3D9E"/>
    <w:rsid w:val="007E3E41"/>
    <w:rsid w:val="007E40A2"/>
    <w:rsid w:val="007E40B1"/>
    <w:rsid w:val="007E41CC"/>
    <w:rsid w:val="007E42E5"/>
    <w:rsid w:val="007E4370"/>
    <w:rsid w:val="007E43D0"/>
    <w:rsid w:val="007E4583"/>
    <w:rsid w:val="007E4708"/>
    <w:rsid w:val="007E4728"/>
    <w:rsid w:val="007E4789"/>
    <w:rsid w:val="007E4808"/>
    <w:rsid w:val="007E49F3"/>
    <w:rsid w:val="007E4D0B"/>
    <w:rsid w:val="007E4D2E"/>
    <w:rsid w:val="007E4DD8"/>
    <w:rsid w:val="007E4E4B"/>
    <w:rsid w:val="007E4E66"/>
    <w:rsid w:val="007E4E74"/>
    <w:rsid w:val="007E5248"/>
    <w:rsid w:val="007E5334"/>
    <w:rsid w:val="007E536F"/>
    <w:rsid w:val="007E538E"/>
    <w:rsid w:val="007E5452"/>
    <w:rsid w:val="007E5516"/>
    <w:rsid w:val="007E554F"/>
    <w:rsid w:val="007E56EB"/>
    <w:rsid w:val="007E588B"/>
    <w:rsid w:val="007E5A74"/>
    <w:rsid w:val="007E5D37"/>
    <w:rsid w:val="007E5F25"/>
    <w:rsid w:val="007E622A"/>
    <w:rsid w:val="007E63B7"/>
    <w:rsid w:val="007E675E"/>
    <w:rsid w:val="007E683F"/>
    <w:rsid w:val="007E6945"/>
    <w:rsid w:val="007E6959"/>
    <w:rsid w:val="007E6970"/>
    <w:rsid w:val="007E6AAB"/>
    <w:rsid w:val="007E6AF4"/>
    <w:rsid w:val="007E6AFD"/>
    <w:rsid w:val="007E6ED6"/>
    <w:rsid w:val="007E6FF1"/>
    <w:rsid w:val="007E725F"/>
    <w:rsid w:val="007E7336"/>
    <w:rsid w:val="007E7762"/>
    <w:rsid w:val="007E7903"/>
    <w:rsid w:val="007E7AA6"/>
    <w:rsid w:val="007E7AE0"/>
    <w:rsid w:val="007E7B30"/>
    <w:rsid w:val="007E7D10"/>
    <w:rsid w:val="007E7D7B"/>
    <w:rsid w:val="007E7E1D"/>
    <w:rsid w:val="007E7F27"/>
    <w:rsid w:val="007F00D1"/>
    <w:rsid w:val="007F0334"/>
    <w:rsid w:val="007F0672"/>
    <w:rsid w:val="007F09B2"/>
    <w:rsid w:val="007F0B54"/>
    <w:rsid w:val="007F0B90"/>
    <w:rsid w:val="007F0B93"/>
    <w:rsid w:val="007F0BBC"/>
    <w:rsid w:val="007F0BC7"/>
    <w:rsid w:val="007F0C61"/>
    <w:rsid w:val="007F0CD9"/>
    <w:rsid w:val="007F0FDA"/>
    <w:rsid w:val="007F1058"/>
    <w:rsid w:val="007F10A2"/>
    <w:rsid w:val="007F1131"/>
    <w:rsid w:val="007F115D"/>
    <w:rsid w:val="007F11D4"/>
    <w:rsid w:val="007F12E9"/>
    <w:rsid w:val="007F14B4"/>
    <w:rsid w:val="007F15CC"/>
    <w:rsid w:val="007F174B"/>
    <w:rsid w:val="007F1A8F"/>
    <w:rsid w:val="007F1A9A"/>
    <w:rsid w:val="007F1B4A"/>
    <w:rsid w:val="007F1F53"/>
    <w:rsid w:val="007F1F76"/>
    <w:rsid w:val="007F201A"/>
    <w:rsid w:val="007F204E"/>
    <w:rsid w:val="007F207C"/>
    <w:rsid w:val="007F20FD"/>
    <w:rsid w:val="007F27F4"/>
    <w:rsid w:val="007F28EB"/>
    <w:rsid w:val="007F29DE"/>
    <w:rsid w:val="007F2A6E"/>
    <w:rsid w:val="007F2C5B"/>
    <w:rsid w:val="007F2D41"/>
    <w:rsid w:val="007F2F8C"/>
    <w:rsid w:val="007F2F90"/>
    <w:rsid w:val="007F3231"/>
    <w:rsid w:val="007F3273"/>
    <w:rsid w:val="007F3554"/>
    <w:rsid w:val="007F36C5"/>
    <w:rsid w:val="007F37B8"/>
    <w:rsid w:val="007F3856"/>
    <w:rsid w:val="007F3C15"/>
    <w:rsid w:val="007F3C3A"/>
    <w:rsid w:val="007F3E0C"/>
    <w:rsid w:val="007F3F63"/>
    <w:rsid w:val="007F40D1"/>
    <w:rsid w:val="007F427C"/>
    <w:rsid w:val="007F4306"/>
    <w:rsid w:val="007F4369"/>
    <w:rsid w:val="007F4513"/>
    <w:rsid w:val="007F4564"/>
    <w:rsid w:val="007F48F3"/>
    <w:rsid w:val="007F4A1A"/>
    <w:rsid w:val="007F4B79"/>
    <w:rsid w:val="007F4C55"/>
    <w:rsid w:val="007F4CD1"/>
    <w:rsid w:val="007F4D9A"/>
    <w:rsid w:val="007F5102"/>
    <w:rsid w:val="007F5155"/>
    <w:rsid w:val="007F5276"/>
    <w:rsid w:val="007F531C"/>
    <w:rsid w:val="007F557C"/>
    <w:rsid w:val="007F57A7"/>
    <w:rsid w:val="007F57DB"/>
    <w:rsid w:val="007F59A8"/>
    <w:rsid w:val="007F59FD"/>
    <w:rsid w:val="007F5AB7"/>
    <w:rsid w:val="007F5B57"/>
    <w:rsid w:val="007F5E24"/>
    <w:rsid w:val="007F5F05"/>
    <w:rsid w:val="007F5F9D"/>
    <w:rsid w:val="007F607F"/>
    <w:rsid w:val="007F632A"/>
    <w:rsid w:val="007F63D6"/>
    <w:rsid w:val="007F6404"/>
    <w:rsid w:val="007F642D"/>
    <w:rsid w:val="007F65B1"/>
    <w:rsid w:val="007F67CE"/>
    <w:rsid w:val="007F6839"/>
    <w:rsid w:val="007F6858"/>
    <w:rsid w:val="007F6A9F"/>
    <w:rsid w:val="007F6C83"/>
    <w:rsid w:val="007F6DC3"/>
    <w:rsid w:val="007F6E0D"/>
    <w:rsid w:val="007F6E13"/>
    <w:rsid w:val="007F6E5A"/>
    <w:rsid w:val="007F7322"/>
    <w:rsid w:val="007F7368"/>
    <w:rsid w:val="007F74E7"/>
    <w:rsid w:val="007F775F"/>
    <w:rsid w:val="007F7899"/>
    <w:rsid w:val="007F78CE"/>
    <w:rsid w:val="007F79CF"/>
    <w:rsid w:val="007F7CAE"/>
    <w:rsid w:val="007F7EC1"/>
    <w:rsid w:val="00800098"/>
    <w:rsid w:val="00800147"/>
    <w:rsid w:val="008004BA"/>
    <w:rsid w:val="00800576"/>
    <w:rsid w:val="0080062A"/>
    <w:rsid w:val="00800769"/>
    <w:rsid w:val="00800A79"/>
    <w:rsid w:val="00800B3A"/>
    <w:rsid w:val="00800B9E"/>
    <w:rsid w:val="00800C30"/>
    <w:rsid w:val="00800D05"/>
    <w:rsid w:val="00800D55"/>
    <w:rsid w:val="00800D9A"/>
    <w:rsid w:val="00801021"/>
    <w:rsid w:val="0080119B"/>
    <w:rsid w:val="00801233"/>
    <w:rsid w:val="00801235"/>
    <w:rsid w:val="00801371"/>
    <w:rsid w:val="00801441"/>
    <w:rsid w:val="0080149A"/>
    <w:rsid w:val="00801C7A"/>
    <w:rsid w:val="00801E4D"/>
    <w:rsid w:val="008022B8"/>
    <w:rsid w:val="0080253E"/>
    <w:rsid w:val="0080253F"/>
    <w:rsid w:val="00802710"/>
    <w:rsid w:val="00802776"/>
    <w:rsid w:val="008029EF"/>
    <w:rsid w:val="00802C81"/>
    <w:rsid w:val="00802D5D"/>
    <w:rsid w:val="00802D6E"/>
    <w:rsid w:val="00802DE9"/>
    <w:rsid w:val="00802F19"/>
    <w:rsid w:val="00802F9B"/>
    <w:rsid w:val="00802FC5"/>
    <w:rsid w:val="0080300F"/>
    <w:rsid w:val="008031F7"/>
    <w:rsid w:val="008032A0"/>
    <w:rsid w:val="008034B3"/>
    <w:rsid w:val="00803540"/>
    <w:rsid w:val="00803599"/>
    <w:rsid w:val="00803741"/>
    <w:rsid w:val="008037D3"/>
    <w:rsid w:val="00803861"/>
    <w:rsid w:val="008039C4"/>
    <w:rsid w:val="00803A27"/>
    <w:rsid w:val="00803CCF"/>
    <w:rsid w:val="00803D6A"/>
    <w:rsid w:val="00803EE1"/>
    <w:rsid w:val="00803F20"/>
    <w:rsid w:val="00804002"/>
    <w:rsid w:val="0080433E"/>
    <w:rsid w:val="008044AC"/>
    <w:rsid w:val="008044FE"/>
    <w:rsid w:val="00804564"/>
    <w:rsid w:val="0080466D"/>
    <w:rsid w:val="008046CC"/>
    <w:rsid w:val="008049A8"/>
    <w:rsid w:val="00804B62"/>
    <w:rsid w:val="00804CC2"/>
    <w:rsid w:val="00804F4E"/>
    <w:rsid w:val="00804FF9"/>
    <w:rsid w:val="00805093"/>
    <w:rsid w:val="00805107"/>
    <w:rsid w:val="00805168"/>
    <w:rsid w:val="00805509"/>
    <w:rsid w:val="0080558F"/>
    <w:rsid w:val="0080561E"/>
    <w:rsid w:val="008056ED"/>
    <w:rsid w:val="00805858"/>
    <w:rsid w:val="008058A7"/>
    <w:rsid w:val="00805B1B"/>
    <w:rsid w:val="00805CCE"/>
    <w:rsid w:val="00805DF4"/>
    <w:rsid w:val="00805F01"/>
    <w:rsid w:val="00805FAE"/>
    <w:rsid w:val="00805FB9"/>
    <w:rsid w:val="00806094"/>
    <w:rsid w:val="00806114"/>
    <w:rsid w:val="0080613A"/>
    <w:rsid w:val="00806278"/>
    <w:rsid w:val="0080664D"/>
    <w:rsid w:val="0080672B"/>
    <w:rsid w:val="00806C2E"/>
    <w:rsid w:val="00806D21"/>
    <w:rsid w:val="00806D53"/>
    <w:rsid w:val="00807161"/>
    <w:rsid w:val="00807187"/>
    <w:rsid w:val="008073A4"/>
    <w:rsid w:val="00807548"/>
    <w:rsid w:val="008076BE"/>
    <w:rsid w:val="008076F6"/>
    <w:rsid w:val="008076FC"/>
    <w:rsid w:val="0080782D"/>
    <w:rsid w:val="008078E3"/>
    <w:rsid w:val="00807AE7"/>
    <w:rsid w:val="00807B27"/>
    <w:rsid w:val="00807B8E"/>
    <w:rsid w:val="00807BE0"/>
    <w:rsid w:val="00807CCD"/>
    <w:rsid w:val="00807E7E"/>
    <w:rsid w:val="00807EDE"/>
    <w:rsid w:val="00807F12"/>
    <w:rsid w:val="008101D4"/>
    <w:rsid w:val="00810376"/>
    <w:rsid w:val="008105E9"/>
    <w:rsid w:val="008106C0"/>
    <w:rsid w:val="0081071E"/>
    <w:rsid w:val="0081081D"/>
    <w:rsid w:val="00810C51"/>
    <w:rsid w:val="00810D93"/>
    <w:rsid w:val="00810DF9"/>
    <w:rsid w:val="00810E37"/>
    <w:rsid w:val="00810F63"/>
    <w:rsid w:val="0081100D"/>
    <w:rsid w:val="00811210"/>
    <w:rsid w:val="0081122C"/>
    <w:rsid w:val="00811235"/>
    <w:rsid w:val="0081125D"/>
    <w:rsid w:val="0081175E"/>
    <w:rsid w:val="0081182E"/>
    <w:rsid w:val="00811A75"/>
    <w:rsid w:val="00811AF7"/>
    <w:rsid w:val="00811BB3"/>
    <w:rsid w:val="00811F00"/>
    <w:rsid w:val="00812086"/>
    <w:rsid w:val="00812142"/>
    <w:rsid w:val="008121DE"/>
    <w:rsid w:val="00812318"/>
    <w:rsid w:val="008123A1"/>
    <w:rsid w:val="008124BD"/>
    <w:rsid w:val="008124FA"/>
    <w:rsid w:val="008126BE"/>
    <w:rsid w:val="00812823"/>
    <w:rsid w:val="00812930"/>
    <w:rsid w:val="00812A15"/>
    <w:rsid w:val="00812B7E"/>
    <w:rsid w:val="00812BCC"/>
    <w:rsid w:val="00812C7E"/>
    <w:rsid w:val="00812CF3"/>
    <w:rsid w:val="00812E16"/>
    <w:rsid w:val="0081319F"/>
    <w:rsid w:val="008133A7"/>
    <w:rsid w:val="008134A2"/>
    <w:rsid w:val="008134BD"/>
    <w:rsid w:val="0081354A"/>
    <w:rsid w:val="0081363D"/>
    <w:rsid w:val="0081366A"/>
    <w:rsid w:val="008136B5"/>
    <w:rsid w:val="0081374F"/>
    <w:rsid w:val="008138A7"/>
    <w:rsid w:val="0081399B"/>
    <w:rsid w:val="00813D72"/>
    <w:rsid w:val="00813E5A"/>
    <w:rsid w:val="00814043"/>
    <w:rsid w:val="008140B7"/>
    <w:rsid w:val="008140CE"/>
    <w:rsid w:val="008140DE"/>
    <w:rsid w:val="008141F8"/>
    <w:rsid w:val="0081435D"/>
    <w:rsid w:val="0081452A"/>
    <w:rsid w:val="00814675"/>
    <w:rsid w:val="00814712"/>
    <w:rsid w:val="00814921"/>
    <w:rsid w:val="0081497E"/>
    <w:rsid w:val="008149D2"/>
    <w:rsid w:val="00814BD1"/>
    <w:rsid w:val="00814BEC"/>
    <w:rsid w:val="00814BF3"/>
    <w:rsid w:val="00814D4C"/>
    <w:rsid w:val="00814E29"/>
    <w:rsid w:val="00814ECF"/>
    <w:rsid w:val="00814FF1"/>
    <w:rsid w:val="00815140"/>
    <w:rsid w:val="00815205"/>
    <w:rsid w:val="0081535B"/>
    <w:rsid w:val="0081557F"/>
    <w:rsid w:val="008155E1"/>
    <w:rsid w:val="00815637"/>
    <w:rsid w:val="008158D1"/>
    <w:rsid w:val="00815B97"/>
    <w:rsid w:val="00815C01"/>
    <w:rsid w:val="00815CF6"/>
    <w:rsid w:val="00815E4E"/>
    <w:rsid w:val="00815F19"/>
    <w:rsid w:val="00815F9D"/>
    <w:rsid w:val="008160F6"/>
    <w:rsid w:val="0081615D"/>
    <w:rsid w:val="00816196"/>
    <w:rsid w:val="008161E7"/>
    <w:rsid w:val="0081624D"/>
    <w:rsid w:val="008162AE"/>
    <w:rsid w:val="00816539"/>
    <w:rsid w:val="008168A4"/>
    <w:rsid w:val="00816925"/>
    <w:rsid w:val="00816D80"/>
    <w:rsid w:val="00816DBD"/>
    <w:rsid w:val="00816F75"/>
    <w:rsid w:val="0081710E"/>
    <w:rsid w:val="00817168"/>
    <w:rsid w:val="00817207"/>
    <w:rsid w:val="008173AF"/>
    <w:rsid w:val="008174BE"/>
    <w:rsid w:val="008175BC"/>
    <w:rsid w:val="008175FA"/>
    <w:rsid w:val="008175FD"/>
    <w:rsid w:val="0081765B"/>
    <w:rsid w:val="008176A3"/>
    <w:rsid w:val="00817717"/>
    <w:rsid w:val="0081775A"/>
    <w:rsid w:val="00817791"/>
    <w:rsid w:val="008178B2"/>
    <w:rsid w:val="008179CE"/>
    <w:rsid w:val="00817AA0"/>
    <w:rsid w:val="00817C0A"/>
    <w:rsid w:val="00817C17"/>
    <w:rsid w:val="00817D3C"/>
    <w:rsid w:val="00817EF7"/>
    <w:rsid w:val="00817F14"/>
    <w:rsid w:val="00817F89"/>
    <w:rsid w:val="00820200"/>
    <w:rsid w:val="00820361"/>
    <w:rsid w:val="0082044B"/>
    <w:rsid w:val="00820545"/>
    <w:rsid w:val="00820674"/>
    <w:rsid w:val="00820712"/>
    <w:rsid w:val="00820852"/>
    <w:rsid w:val="0082086E"/>
    <w:rsid w:val="00820942"/>
    <w:rsid w:val="00820969"/>
    <w:rsid w:val="008209A7"/>
    <w:rsid w:val="008209C3"/>
    <w:rsid w:val="00820B4F"/>
    <w:rsid w:val="00820BBF"/>
    <w:rsid w:val="00820EA9"/>
    <w:rsid w:val="00820F32"/>
    <w:rsid w:val="00820F7C"/>
    <w:rsid w:val="00820FAB"/>
    <w:rsid w:val="00821173"/>
    <w:rsid w:val="00821246"/>
    <w:rsid w:val="008213EA"/>
    <w:rsid w:val="008213F2"/>
    <w:rsid w:val="008215FC"/>
    <w:rsid w:val="00821634"/>
    <w:rsid w:val="00821681"/>
    <w:rsid w:val="008217B0"/>
    <w:rsid w:val="00821D04"/>
    <w:rsid w:val="00821D44"/>
    <w:rsid w:val="00821D9D"/>
    <w:rsid w:val="00821E91"/>
    <w:rsid w:val="00821EDE"/>
    <w:rsid w:val="00821F72"/>
    <w:rsid w:val="00821F80"/>
    <w:rsid w:val="00821FA9"/>
    <w:rsid w:val="008223A3"/>
    <w:rsid w:val="0082242F"/>
    <w:rsid w:val="00822491"/>
    <w:rsid w:val="008225BA"/>
    <w:rsid w:val="008225E0"/>
    <w:rsid w:val="00822757"/>
    <w:rsid w:val="008227A6"/>
    <w:rsid w:val="008227DB"/>
    <w:rsid w:val="008229CB"/>
    <w:rsid w:val="00822AD6"/>
    <w:rsid w:val="00822C23"/>
    <w:rsid w:val="00822C9D"/>
    <w:rsid w:val="00822CF9"/>
    <w:rsid w:val="00822D05"/>
    <w:rsid w:val="00822D25"/>
    <w:rsid w:val="00822D4F"/>
    <w:rsid w:val="00822D76"/>
    <w:rsid w:val="00823300"/>
    <w:rsid w:val="0082344B"/>
    <w:rsid w:val="008235D5"/>
    <w:rsid w:val="00823657"/>
    <w:rsid w:val="0082389C"/>
    <w:rsid w:val="00823A5D"/>
    <w:rsid w:val="00823AB8"/>
    <w:rsid w:val="00823CA5"/>
    <w:rsid w:val="00823DD1"/>
    <w:rsid w:val="00823E65"/>
    <w:rsid w:val="008241D1"/>
    <w:rsid w:val="00824232"/>
    <w:rsid w:val="0082424C"/>
    <w:rsid w:val="008243F1"/>
    <w:rsid w:val="00824443"/>
    <w:rsid w:val="00824451"/>
    <w:rsid w:val="0082463E"/>
    <w:rsid w:val="00824B7F"/>
    <w:rsid w:val="00824BEF"/>
    <w:rsid w:val="00824E33"/>
    <w:rsid w:val="00824E97"/>
    <w:rsid w:val="00824FE7"/>
    <w:rsid w:val="0082510F"/>
    <w:rsid w:val="00825112"/>
    <w:rsid w:val="008251D6"/>
    <w:rsid w:val="008252F5"/>
    <w:rsid w:val="0082568E"/>
    <w:rsid w:val="0082582C"/>
    <w:rsid w:val="00825B6E"/>
    <w:rsid w:val="00825BFF"/>
    <w:rsid w:val="00825CEC"/>
    <w:rsid w:val="00825F24"/>
    <w:rsid w:val="00825FB4"/>
    <w:rsid w:val="0082603A"/>
    <w:rsid w:val="008260D1"/>
    <w:rsid w:val="0082626F"/>
    <w:rsid w:val="0082627B"/>
    <w:rsid w:val="0082652F"/>
    <w:rsid w:val="0082655E"/>
    <w:rsid w:val="00826599"/>
    <w:rsid w:val="00826679"/>
    <w:rsid w:val="00826715"/>
    <w:rsid w:val="008268B1"/>
    <w:rsid w:val="008268DB"/>
    <w:rsid w:val="00826A78"/>
    <w:rsid w:val="00826AEA"/>
    <w:rsid w:val="00826CA3"/>
    <w:rsid w:val="00826E9B"/>
    <w:rsid w:val="00826F08"/>
    <w:rsid w:val="00826F2B"/>
    <w:rsid w:val="00826F61"/>
    <w:rsid w:val="00827080"/>
    <w:rsid w:val="00827133"/>
    <w:rsid w:val="00827315"/>
    <w:rsid w:val="008275BF"/>
    <w:rsid w:val="008277BE"/>
    <w:rsid w:val="0082782B"/>
    <w:rsid w:val="00827A60"/>
    <w:rsid w:val="00827A6C"/>
    <w:rsid w:val="00827AE6"/>
    <w:rsid w:val="00827C1A"/>
    <w:rsid w:val="00827DC1"/>
    <w:rsid w:val="00827E11"/>
    <w:rsid w:val="00827EA9"/>
    <w:rsid w:val="00827FD1"/>
    <w:rsid w:val="0083002C"/>
    <w:rsid w:val="00830030"/>
    <w:rsid w:val="00830263"/>
    <w:rsid w:val="00830362"/>
    <w:rsid w:val="0083036B"/>
    <w:rsid w:val="00830822"/>
    <w:rsid w:val="00830859"/>
    <w:rsid w:val="0083099B"/>
    <w:rsid w:val="00830A01"/>
    <w:rsid w:val="00830A34"/>
    <w:rsid w:val="00830B2B"/>
    <w:rsid w:val="00830BDB"/>
    <w:rsid w:val="00830D8E"/>
    <w:rsid w:val="00830E09"/>
    <w:rsid w:val="00830F69"/>
    <w:rsid w:val="00830FDF"/>
    <w:rsid w:val="00831207"/>
    <w:rsid w:val="008312E3"/>
    <w:rsid w:val="0083131D"/>
    <w:rsid w:val="00831467"/>
    <w:rsid w:val="0083192F"/>
    <w:rsid w:val="008319AB"/>
    <w:rsid w:val="00831A06"/>
    <w:rsid w:val="00831B91"/>
    <w:rsid w:val="00831B95"/>
    <w:rsid w:val="00831CE0"/>
    <w:rsid w:val="00831D2E"/>
    <w:rsid w:val="00831D81"/>
    <w:rsid w:val="00831D99"/>
    <w:rsid w:val="00831E3D"/>
    <w:rsid w:val="00831E92"/>
    <w:rsid w:val="00831EE1"/>
    <w:rsid w:val="00831F6F"/>
    <w:rsid w:val="0083207D"/>
    <w:rsid w:val="0083213C"/>
    <w:rsid w:val="008324BF"/>
    <w:rsid w:val="0083258D"/>
    <w:rsid w:val="008328C1"/>
    <w:rsid w:val="00832BAC"/>
    <w:rsid w:val="00832CA6"/>
    <w:rsid w:val="00832CFF"/>
    <w:rsid w:val="00832FE6"/>
    <w:rsid w:val="00832FF1"/>
    <w:rsid w:val="00833255"/>
    <w:rsid w:val="00833312"/>
    <w:rsid w:val="008334E4"/>
    <w:rsid w:val="00833528"/>
    <w:rsid w:val="0083354A"/>
    <w:rsid w:val="008335D0"/>
    <w:rsid w:val="00833666"/>
    <w:rsid w:val="0083366C"/>
    <w:rsid w:val="00833766"/>
    <w:rsid w:val="00833854"/>
    <w:rsid w:val="00833AB8"/>
    <w:rsid w:val="00833AD4"/>
    <w:rsid w:val="00833B96"/>
    <w:rsid w:val="00833DAD"/>
    <w:rsid w:val="00833E97"/>
    <w:rsid w:val="00833EEE"/>
    <w:rsid w:val="00834011"/>
    <w:rsid w:val="0083412B"/>
    <w:rsid w:val="008341C6"/>
    <w:rsid w:val="00834423"/>
    <w:rsid w:val="008346F2"/>
    <w:rsid w:val="008347D3"/>
    <w:rsid w:val="0083488B"/>
    <w:rsid w:val="00834A51"/>
    <w:rsid w:val="00834CB3"/>
    <w:rsid w:val="00834DDB"/>
    <w:rsid w:val="008351A1"/>
    <w:rsid w:val="008351ED"/>
    <w:rsid w:val="0083527F"/>
    <w:rsid w:val="0083562F"/>
    <w:rsid w:val="00835899"/>
    <w:rsid w:val="00835A61"/>
    <w:rsid w:val="00835DD2"/>
    <w:rsid w:val="00835F0A"/>
    <w:rsid w:val="00835F0E"/>
    <w:rsid w:val="0083606B"/>
    <w:rsid w:val="00836105"/>
    <w:rsid w:val="00836165"/>
    <w:rsid w:val="0083626D"/>
    <w:rsid w:val="00836540"/>
    <w:rsid w:val="008366B3"/>
    <w:rsid w:val="008366EF"/>
    <w:rsid w:val="008367D6"/>
    <w:rsid w:val="00836C45"/>
    <w:rsid w:val="00836C6E"/>
    <w:rsid w:val="008370AB"/>
    <w:rsid w:val="00837112"/>
    <w:rsid w:val="0083716F"/>
    <w:rsid w:val="008372A1"/>
    <w:rsid w:val="00837674"/>
    <w:rsid w:val="00837693"/>
    <w:rsid w:val="008377B6"/>
    <w:rsid w:val="008377DE"/>
    <w:rsid w:val="00837B1B"/>
    <w:rsid w:val="00837C7C"/>
    <w:rsid w:val="00840255"/>
    <w:rsid w:val="0084027B"/>
    <w:rsid w:val="0084029F"/>
    <w:rsid w:val="008406B6"/>
    <w:rsid w:val="008408EE"/>
    <w:rsid w:val="00840B7B"/>
    <w:rsid w:val="00840E18"/>
    <w:rsid w:val="008410B4"/>
    <w:rsid w:val="00841205"/>
    <w:rsid w:val="0084124C"/>
    <w:rsid w:val="008412B4"/>
    <w:rsid w:val="00841306"/>
    <w:rsid w:val="0084138D"/>
    <w:rsid w:val="0084144A"/>
    <w:rsid w:val="008414D6"/>
    <w:rsid w:val="008414E3"/>
    <w:rsid w:val="00841550"/>
    <w:rsid w:val="008416A1"/>
    <w:rsid w:val="008416B9"/>
    <w:rsid w:val="008417F3"/>
    <w:rsid w:val="0084184D"/>
    <w:rsid w:val="00841916"/>
    <w:rsid w:val="00841AA4"/>
    <w:rsid w:val="00841BDB"/>
    <w:rsid w:val="00841BEA"/>
    <w:rsid w:val="00841E45"/>
    <w:rsid w:val="00841F3F"/>
    <w:rsid w:val="00841FF2"/>
    <w:rsid w:val="008420AC"/>
    <w:rsid w:val="008422A8"/>
    <w:rsid w:val="00842324"/>
    <w:rsid w:val="00842534"/>
    <w:rsid w:val="00842B40"/>
    <w:rsid w:val="00842EFE"/>
    <w:rsid w:val="00843117"/>
    <w:rsid w:val="00843154"/>
    <w:rsid w:val="00843202"/>
    <w:rsid w:val="0084327A"/>
    <w:rsid w:val="00843479"/>
    <w:rsid w:val="00843749"/>
    <w:rsid w:val="00843A7A"/>
    <w:rsid w:val="00843A9C"/>
    <w:rsid w:val="00843AFA"/>
    <w:rsid w:val="00843BC2"/>
    <w:rsid w:val="00843E09"/>
    <w:rsid w:val="00843E4A"/>
    <w:rsid w:val="00843FD5"/>
    <w:rsid w:val="008440C6"/>
    <w:rsid w:val="008441EC"/>
    <w:rsid w:val="00844204"/>
    <w:rsid w:val="00844218"/>
    <w:rsid w:val="0084437A"/>
    <w:rsid w:val="008443CE"/>
    <w:rsid w:val="008443E7"/>
    <w:rsid w:val="0084453D"/>
    <w:rsid w:val="00844564"/>
    <w:rsid w:val="00844625"/>
    <w:rsid w:val="00844703"/>
    <w:rsid w:val="00844708"/>
    <w:rsid w:val="00844878"/>
    <w:rsid w:val="00844A17"/>
    <w:rsid w:val="00844C88"/>
    <w:rsid w:val="00844E0F"/>
    <w:rsid w:val="00844F9F"/>
    <w:rsid w:val="00844FA8"/>
    <w:rsid w:val="00844FE8"/>
    <w:rsid w:val="0084507C"/>
    <w:rsid w:val="0084508D"/>
    <w:rsid w:val="008452BA"/>
    <w:rsid w:val="00845333"/>
    <w:rsid w:val="008454F6"/>
    <w:rsid w:val="0084550A"/>
    <w:rsid w:val="008455A6"/>
    <w:rsid w:val="00845657"/>
    <w:rsid w:val="0084567A"/>
    <w:rsid w:val="008456D7"/>
    <w:rsid w:val="008457A1"/>
    <w:rsid w:val="008457CB"/>
    <w:rsid w:val="0084588D"/>
    <w:rsid w:val="00845A07"/>
    <w:rsid w:val="00845AF9"/>
    <w:rsid w:val="00845BA0"/>
    <w:rsid w:val="00845C61"/>
    <w:rsid w:val="00845CF9"/>
    <w:rsid w:val="00845EBD"/>
    <w:rsid w:val="00845EC3"/>
    <w:rsid w:val="00845EE9"/>
    <w:rsid w:val="00845F18"/>
    <w:rsid w:val="00845F5D"/>
    <w:rsid w:val="00846005"/>
    <w:rsid w:val="008460C1"/>
    <w:rsid w:val="008460F2"/>
    <w:rsid w:val="008460FF"/>
    <w:rsid w:val="008462A6"/>
    <w:rsid w:val="0084644B"/>
    <w:rsid w:val="00846511"/>
    <w:rsid w:val="008466E0"/>
    <w:rsid w:val="00846937"/>
    <w:rsid w:val="00846B3D"/>
    <w:rsid w:val="00846D6F"/>
    <w:rsid w:val="00846DAF"/>
    <w:rsid w:val="00846F5B"/>
    <w:rsid w:val="0084703F"/>
    <w:rsid w:val="008470C9"/>
    <w:rsid w:val="00847154"/>
    <w:rsid w:val="00847210"/>
    <w:rsid w:val="00847276"/>
    <w:rsid w:val="00847282"/>
    <w:rsid w:val="0084730F"/>
    <w:rsid w:val="008476DD"/>
    <w:rsid w:val="00847826"/>
    <w:rsid w:val="008478E0"/>
    <w:rsid w:val="00847CD0"/>
    <w:rsid w:val="00847D0F"/>
    <w:rsid w:val="00847F0D"/>
    <w:rsid w:val="008500FB"/>
    <w:rsid w:val="008501A9"/>
    <w:rsid w:val="00850334"/>
    <w:rsid w:val="0085038F"/>
    <w:rsid w:val="008503AE"/>
    <w:rsid w:val="008503B6"/>
    <w:rsid w:val="008503D1"/>
    <w:rsid w:val="008505EE"/>
    <w:rsid w:val="008507A4"/>
    <w:rsid w:val="00850824"/>
    <w:rsid w:val="0085083B"/>
    <w:rsid w:val="0085085C"/>
    <w:rsid w:val="008509DE"/>
    <w:rsid w:val="00850A45"/>
    <w:rsid w:val="00850AEB"/>
    <w:rsid w:val="00850BA7"/>
    <w:rsid w:val="00850CFF"/>
    <w:rsid w:val="00850EC8"/>
    <w:rsid w:val="00850F39"/>
    <w:rsid w:val="00851132"/>
    <w:rsid w:val="00851139"/>
    <w:rsid w:val="00851310"/>
    <w:rsid w:val="0085140D"/>
    <w:rsid w:val="008514CB"/>
    <w:rsid w:val="00851791"/>
    <w:rsid w:val="008518D4"/>
    <w:rsid w:val="00851A53"/>
    <w:rsid w:val="00851A7C"/>
    <w:rsid w:val="00851E3D"/>
    <w:rsid w:val="00851F6A"/>
    <w:rsid w:val="00852117"/>
    <w:rsid w:val="0085212B"/>
    <w:rsid w:val="0085228B"/>
    <w:rsid w:val="0085237C"/>
    <w:rsid w:val="00852729"/>
    <w:rsid w:val="008527AC"/>
    <w:rsid w:val="0085282D"/>
    <w:rsid w:val="00852A6E"/>
    <w:rsid w:val="00852B40"/>
    <w:rsid w:val="00852B64"/>
    <w:rsid w:val="00852CD7"/>
    <w:rsid w:val="00852CF6"/>
    <w:rsid w:val="00852F08"/>
    <w:rsid w:val="00852FB8"/>
    <w:rsid w:val="00853023"/>
    <w:rsid w:val="00853179"/>
    <w:rsid w:val="008534CD"/>
    <w:rsid w:val="008536C5"/>
    <w:rsid w:val="00853C3D"/>
    <w:rsid w:val="00853E79"/>
    <w:rsid w:val="00853F3B"/>
    <w:rsid w:val="00853F49"/>
    <w:rsid w:val="00853F94"/>
    <w:rsid w:val="00854128"/>
    <w:rsid w:val="0085415A"/>
    <w:rsid w:val="008541E4"/>
    <w:rsid w:val="0085481A"/>
    <w:rsid w:val="00854CE6"/>
    <w:rsid w:val="00854EFF"/>
    <w:rsid w:val="0085502D"/>
    <w:rsid w:val="008550C8"/>
    <w:rsid w:val="0085515B"/>
    <w:rsid w:val="008552E6"/>
    <w:rsid w:val="00855382"/>
    <w:rsid w:val="008554C5"/>
    <w:rsid w:val="008555D9"/>
    <w:rsid w:val="00855761"/>
    <w:rsid w:val="0085589A"/>
    <w:rsid w:val="008558DC"/>
    <w:rsid w:val="0085590E"/>
    <w:rsid w:val="00855920"/>
    <w:rsid w:val="0085597F"/>
    <w:rsid w:val="00855991"/>
    <w:rsid w:val="00855FAE"/>
    <w:rsid w:val="00856180"/>
    <w:rsid w:val="00856322"/>
    <w:rsid w:val="008564EA"/>
    <w:rsid w:val="008567DD"/>
    <w:rsid w:val="00856903"/>
    <w:rsid w:val="00856915"/>
    <w:rsid w:val="00856A33"/>
    <w:rsid w:val="00856AAA"/>
    <w:rsid w:val="00856AE8"/>
    <w:rsid w:val="00856D1F"/>
    <w:rsid w:val="00856FE8"/>
    <w:rsid w:val="00857018"/>
    <w:rsid w:val="008570BD"/>
    <w:rsid w:val="00857427"/>
    <w:rsid w:val="008574FE"/>
    <w:rsid w:val="008576B0"/>
    <w:rsid w:val="008576EB"/>
    <w:rsid w:val="0085795E"/>
    <w:rsid w:val="00857B44"/>
    <w:rsid w:val="00857BD0"/>
    <w:rsid w:val="00857DBF"/>
    <w:rsid w:val="00857E1F"/>
    <w:rsid w:val="00857E61"/>
    <w:rsid w:val="00857F41"/>
    <w:rsid w:val="00860149"/>
    <w:rsid w:val="00860161"/>
    <w:rsid w:val="0086018A"/>
    <w:rsid w:val="00860208"/>
    <w:rsid w:val="008603A1"/>
    <w:rsid w:val="008606F3"/>
    <w:rsid w:val="008607AE"/>
    <w:rsid w:val="0086099C"/>
    <w:rsid w:val="00860AE8"/>
    <w:rsid w:val="00860B32"/>
    <w:rsid w:val="00860C04"/>
    <w:rsid w:val="00860D39"/>
    <w:rsid w:val="00860F51"/>
    <w:rsid w:val="00860F91"/>
    <w:rsid w:val="008610E2"/>
    <w:rsid w:val="0086121A"/>
    <w:rsid w:val="0086131A"/>
    <w:rsid w:val="00861387"/>
    <w:rsid w:val="008614D0"/>
    <w:rsid w:val="008614FB"/>
    <w:rsid w:val="00861597"/>
    <w:rsid w:val="00861649"/>
    <w:rsid w:val="00861A4B"/>
    <w:rsid w:val="00861A4C"/>
    <w:rsid w:val="00861B44"/>
    <w:rsid w:val="00861E54"/>
    <w:rsid w:val="0086210E"/>
    <w:rsid w:val="008621F8"/>
    <w:rsid w:val="00862484"/>
    <w:rsid w:val="00862665"/>
    <w:rsid w:val="008628E9"/>
    <w:rsid w:val="00862C16"/>
    <w:rsid w:val="00862C44"/>
    <w:rsid w:val="00862C6E"/>
    <w:rsid w:val="00862C9D"/>
    <w:rsid w:val="00862E94"/>
    <w:rsid w:val="00862FE4"/>
    <w:rsid w:val="0086306C"/>
    <w:rsid w:val="008630DE"/>
    <w:rsid w:val="0086310F"/>
    <w:rsid w:val="008631E1"/>
    <w:rsid w:val="008631F5"/>
    <w:rsid w:val="00863409"/>
    <w:rsid w:val="0086348E"/>
    <w:rsid w:val="008636F8"/>
    <w:rsid w:val="00863829"/>
    <w:rsid w:val="00863857"/>
    <w:rsid w:val="008639B5"/>
    <w:rsid w:val="008639CF"/>
    <w:rsid w:val="00863B1D"/>
    <w:rsid w:val="00863D62"/>
    <w:rsid w:val="00863D89"/>
    <w:rsid w:val="00863EF9"/>
    <w:rsid w:val="0086402B"/>
    <w:rsid w:val="00864209"/>
    <w:rsid w:val="00864247"/>
    <w:rsid w:val="00864262"/>
    <w:rsid w:val="00864426"/>
    <w:rsid w:val="0086447B"/>
    <w:rsid w:val="008644A7"/>
    <w:rsid w:val="008645C5"/>
    <w:rsid w:val="0086491E"/>
    <w:rsid w:val="00864975"/>
    <w:rsid w:val="00864C5B"/>
    <w:rsid w:val="00864CFA"/>
    <w:rsid w:val="008650DB"/>
    <w:rsid w:val="0086526B"/>
    <w:rsid w:val="008653ED"/>
    <w:rsid w:val="008654C0"/>
    <w:rsid w:val="00865571"/>
    <w:rsid w:val="0086562C"/>
    <w:rsid w:val="0086578C"/>
    <w:rsid w:val="008658BB"/>
    <w:rsid w:val="008658E7"/>
    <w:rsid w:val="008659D6"/>
    <w:rsid w:val="00865AC5"/>
    <w:rsid w:val="00865CB6"/>
    <w:rsid w:val="00865CB8"/>
    <w:rsid w:val="00865D46"/>
    <w:rsid w:val="00865D8A"/>
    <w:rsid w:val="00865E6A"/>
    <w:rsid w:val="00865E94"/>
    <w:rsid w:val="00865EBE"/>
    <w:rsid w:val="00865F79"/>
    <w:rsid w:val="00866123"/>
    <w:rsid w:val="00866232"/>
    <w:rsid w:val="0086639B"/>
    <w:rsid w:val="008664AB"/>
    <w:rsid w:val="00866600"/>
    <w:rsid w:val="008666AB"/>
    <w:rsid w:val="008669B4"/>
    <w:rsid w:val="008669FE"/>
    <w:rsid w:val="00866AB9"/>
    <w:rsid w:val="00866AF0"/>
    <w:rsid w:val="00866D00"/>
    <w:rsid w:val="00866E92"/>
    <w:rsid w:val="00867025"/>
    <w:rsid w:val="00867050"/>
    <w:rsid w:val="00867220"/>
    <w:rsid w:val="0086725D"/>
    <w:rsid w:val="0086731D"/>
    <w:rsid w:val="0086742E"/>
    <w:rsid w:val="0086750B"/>
    <w:rsid w:val="0086756D"/>
    <w:rsid w:val="008675DA"/>
    <w:rsid w:val="00867793"/>
    <w:rsid w:val="00867934"/>
    <w:rsid w:val="00867CD4"/>
    <w:rsid w:val="00867E96"/>
    <w:rsid w:val="00867EB6"/>
    <w:rsid w:val="00867FB3"/>
    <w:rsid w:val="008700DF"/>
    <w:rsid w:val="00870289"/>
    <w:rsid w:val="00870308"/>
    <w:rsid w:val="008704B2"/>
    <w:rsid w:val="008704B5"/>
    <w:rsid w:val="00870503"/>
    <w:rsid w:val="0087055E"/>
    <w:rsid w:val="0087064C"/>
    <w:rsid w:val="0087089D"/>
    <w:rsid w:val="00870922"/>
    <w:rsid w:val="0087099F"/>
    <w:rsid w:val="008709EA"/>
    <w:rsid w:val="00870BAB"/>
    <w:rsid w:val="00870C71"/>
    <w:rsid w:val="00870DD0"/>
    <w:rsid w:val="00870E07"/>
    <w:rsid w:val="00870ED3"/>
    <w:rsid w:val="008710AE"/>
    <w:rsid w:val="0087154D"/>
    <w:rsid w:val="00871723"/>
    <w:rsid w:val="008718F8"/>
    <w:rsid w:val="008719AC"/>
    <w:rsid w:val="00871A0F"/>
    <w:rsid w:val="00871B0D"/>
    <w:rsid w:val="00871C9E"/>
    <w:rsid w:val="00871CF1"/>
    <w:rsid w:val="00871F20"/>
    <w:rsid w:val="00871FF5"/>
    <w:rsid w:val="008726A8"/>
    <w:rsid w:val="00872705"/>
    <w:rsid w:val="00872711"/>
    <w:rsid w:val="00872761"/>
    <w:rsid w:val="00872795"/>
    <w:rsid w:val="00872913"/>
    <w:rsid w:val="00872992"/>
    <w:rsid w:val="00872A6E"/>
    <w:rsid w:val="00872AC4"/>
    <w:rsid w:val="00872F8C"/>
    <w:rsid w:val="0087300B"/>
    <w:rsid w:val="0087314F"/>
    <w:rsid w:val="00873287"/>
    <w:rsid w:val="00873476"/>
    <w:rsid w:val="00873538"/>
    <w:rsid w:val="008735CF"/>
    <w:rsid w:val="00873708"/>
    <w:rsid w:val="00873921"/>
    <w:rsid w:val="008739B3"/>
    <w:rsid w:val="008739D5"/>
    <w:rsid w:val="00873A22"/>
    <w:rsid w:val="00873BE4"/>
    <w:rsid w:val="00873D83"/>
    <w:rsid w:val="00873DAA"/>
    <w:rsid w:val="00873E38"/>
    <w:rsid w:val="00873E55"/>
    <w:rsid w:val="00873E5E"/>
    <w:rsid w:val="00874053"/>
    <w:rsid w:val="008741BB"/>
    <w:rsid w:val="008744A6"/>
    <w:rsid w:val="0087458A"/>
    <w:rsid w:val="008745CD"/>
    <w:rsid w:val="0087479F"/>
    <w:rsid w:val="0087483C"/>
    <w:rsid w:val="00874877"/>
    <w:rsid w:val="008748DF"/>
    <w:rsid w:val="008749A5"/>
    <w:rsid w:val="00874B02"/>
    <w:rsid w:val="00874B92"/>
    <w:rsid w:val="00874C28"/>
    <w:rsid w:val="00874C80"/>
    <w:rsid w:val="00874CED"/>
    <w:rsid w:val="00874D3B"/>
    <w:rsid w:val="00874D40"/>
    <w:rsid w:val="00875024"/>
    <w:rsid w:val="00875032"/>
    <w:rsid w:val="00875053"/>
    <w:rsid w:val="008752D5"/>
    <w:rsid w:val="00875621"/>
    <w:rsid w:val="008756E2"/>
    <w:rsid w:val="00875784"/>
    <w:rsid w:val="008757F3"/>
    <w:rsid w:val="00875943"/>
    <w:rsid w:val="0087598C"/>
    <w:rsid w:val="00875CFB"/>
    <w:rsid w:val="00875E11"/>
    <w:rsid w:val="008760C0"/>
    <w:rsid w:val="008763EF"/>
    <w:rsid w:val="00876566"/>
    <w:rsid w:val="008765BB"/>
    <w:rsid w:val="0087662E"/>
    <w:rsid w:val="0087684C"/>
    <w:rsid w:val="008769FC"/>
    <w:rsid w:val="00876E11"/>
    <w:rsid w:val="00877045"/>
    <w:rsid w:val="008770BB"/>
    <w:rsid w:val="00877225"/>
    <w:rsid w:val="0087722D"/>
    <w:rsid w:val="00877255"/>
    <w:rsid w:val="00877311"/>
    <w:rsid w:val="008773EC"/>
    <w:rsid w:val="008774C3"/>
    <w:rsid w:val="0087758A"/>
    <w:rsid w:val="00877616"/>
    <w:rsid w:val="0087779F"/>
    <w:rsid w:val="008777A1"/>
    <w:rsid w:val="00877B75"/>
    <w:rsid w:val="00877BC5"/>
    <w:rsid w:val="00877C5B"/>
    <w:rsid w:val="00877CBB"/>
    <w:rsid w:val="00877F4E"/>
    <w:rsid w:val="008805A1"/>
    <w:rsid w:val="008806AC"/>
    <w:rsid w:val="00880701"/>
    <w:rsid w:val="00880714"/>
    <w:rsid w:val="0088075F"/>
    <w:rsid w:val="00880786"/>
    <w:rsid w:val="00880793"/>
    <w:rsid w:val="00880850"/>
    <w:rsid w:val="00880ABF"/>
    <w:rsid w:val="00880B85"/>
    <w:rsid w:val="00880CFE"/>
    <w:rsid w:val="00880D77"/>
    <w:rsid w:val="00880EB0"/>
    <w:rsid w:val="00881029"/>
    <w:rsid w:val="00881144"/>
    <w:rsid w:val="00881191"/>
    <w:rsid w:val="0088170F"/>
    <w:rsid w:val="008819B4"/>
    <w:rsid w:val="00881D20"/>
    <w:rsid w:val="00881D33"/>
    <w:rsid w:val="00881D88"/>
    <w:rsid w:val="00881DA6"/>
    <w:rsid w:val="00881DF1"/>
    <w:rsid w:val="008820D5"/>
    <w:rsid w:val="008821B0"/>
    <w:rsid w:val="008822B4"/>
    <w:rsid w:val="008823BF"/>
    <w:rsid w:val="008823C4"/>
    <w:rsid w:val="00882444"/>
    <w:rsid w:val="0088280B"/>
    <w:rsid w:val="008829FE"/>
    <w:rsid w:val="00882AF8"/>
    <w:rsid w:val="00882EF6"/>
    <w:rsid w:val="00882F9D"/>
    <w:rsid w:val="00882FF8"/>
    <w:rsid w:val="00883122"/>
    <w:rsid w:val="00883185"/>
    <w:rsid w:val="00883192"/>
    <w:rsid w:val="008831A5"/>
    <w:rsid w:val="008831DB"/>
    <w:rsid w:val="008833B8"/>
    <w:rsid w:val="008835D6"/>
    <w:rsid w:val="00883842"/>
    <w:rsid w:val="00883945"/>
    <w:rsid w:val="0088395D"/>
    <w:rsid w:val="00883C37"/>
    <w:rsid w:val="00883E9B"/>
    <w:rsid w:val="00883EB3"/>
    <w:rsid w:val="00883F1D"/>
    <w:rsid w:val="00884054"/>
    <w:rsid w:val="008841FF"/>
    <w:rsid w:val="008842F1"/>
    <w:rsid w:val="0088454A"/>
    <w:rsid w:val="00884675"/>
    <w:rsid w:val="0088487C"/>
    <w:rsid w:val="008848B4"/>
    <w:rsid w:val="00884998"/>
    <w:rsid w:val="00884AC5"/>
    <w:rsid w:val="00884B92"/>
    <w:rsid w:val="00884B98"/>
    <w:rsid w:val="00884C12"/>
    <w:rsid w:val="00884EA0"/>
    <w:rsid w:val="00884FD9"/>
    <w:rsid w:val="00884FDF"/>
    <w:rsid w:val="0088501F"/>
    <w:rsid w:val="00885070"/>
    <w:rsid w:val="0088507B"/>
    <w:rsid w:val="00885198"/>
    <w:rsid w:val="0088535C"/>
    <w:rsid w:val="00885361"/>
    <w:rsid w:val="0088540E"/>
    <w:rsid w:val="008855C6"/>
    <w:rsid w:val="008856DE"/>
    <w:rsid w:val="0088575A"/>
    <w:rsid w:val="00885845"/>
    <w:rsid w:val="0088589F"/>
    <w:rsid w:val="008858BF"/>
    <w:rsid w:val="008858C0"/>
    <w:rsid w:val="008859AC"/>
    <w:rsid w:val="00885B90"/>
    <w:rsid w:val="00885BF3"/>
    <w:rsid w:val="00885C04"/>
    <w:rsid w:val="00885DC3"/>
    <w:rsid w:val="00886132"/>
    <w:rsid w:val="008862EC"/>
    <w:rsid w:val="00886369"/>
    <w:rsid w:val="008864A9"/>
    <w:rsid w:val="00886514"/>
    <w:rsid w:val="00886549"/>
    <w:rsid w:val="0088667D"/>
    <w:rsid w:val="008866DB"/>
    <w:rsid w:val="0088682B"/>
    <w:rsid w:val="00886941"/>
    <w:rsid w:val="00886A1A"/>
    <w:rsid w:val="00886B41"/>
    <w:rsid w:val="00886D1E"/>
    <w:rsid w:val="00886EC7"/>
    <w:rsid w:val="00886EC9"/>
    <w:rsid w:val="008870C1"/>
    <w:rsid w:val="00887271"/>
    <w:rsid w:val="0088742A"/>
    <w:rsid w:val="008874A0"/>
    <w:rsid w:val="008875A2"/>
    <w:rsid w:val="008875A3"/>
    <w:rsid w:val="00887663"/>
    <w:rsid w:val="00887787"/>
    <w:rsid w:val="008877A7"/>
    <w:rsid w:val="00887901"/>
    <w:rsid w:val="00887AA7"/>
    <w:rsid w:val="00887B46"/>
    <w:rsid w:val="00887C47"/>
    <w:rsid w:val="00887FD0"/>
    <w:rsid w:val="0089011D"/>
    <w:rsid w:val="00890299"/>
    <w:rsid w:val="0089039F"/>
    <w:rsid w:val="008903D3"/>
    <w:rsid w:val="008904AE"/>
    <w:rsid w:val="00890569"/>
    <w:rsid w:val="00890727"/>
    <w:rsid w:val="008908CC"/>
    <w:rsid w:val="008909A1"/>
    <w:rsid w:val="00890B74"/>
    <w:rsid w:val="00890C3D"/>
    <w:rsid w:val="00890F35"/>
    <w:rsid w:val="00890FBA"/>
    <w:rsid w:val="008910C2"/>
    <w:rsid w:val="0089118D"/>
    <w:rsid w:val="008912D1"/>
    <w:rsid w:val="008912E6"/>
    <w:rsid w:val="00891332"/>
    <w:rsid w:val="00891341"/>
    <w:rsid w:val="008914FD"/>
    <w:rsid w:val="00891580"/>
    <w:rsid w:val="0089170D"/>
    <w:rsid w:val="008917E6"/>
    <w:rsid w:val="0089189B"/>
    <w:rsid w:val="00891A33"/>
    <w:rsid w:val="00891B75"/>
    <w:rsid w:val="00891FF9"/>
    <w:rsid w:val="008922F1"/>
    <w:rsid w:val="008927AB"/>
    <w:rsid w:val="00892810"/>
    <w:rsid w:val="00892969"/>
    <w:rsid w:val="00892AD7"/>
    <w:rsid w:val="00892B12"/>
    <w:rsid w:val="00892DC2"/>
    <w:rsid w:val="00892E14"/>
    <w:rsid w:val="00892E9D"/>
    <w:rsid w:val="00892F1C"/>
    <w:rsid w:val="00892FD0"/>
    <w:rsid w:val="00893029"/>
    <w:rsid w:val="008933A5"/>
    <w:rsid w:val="0089375E"/>
    <w:rsid w:val="008938E7"/>
    <w:rsid w:val="0089395C"/>
    <w:rsid w:val="00893970"/>
    <w:rsid w:val="00893B54"/>
    <w:rsid w:val="00893B94"/>
    <w:rsid w:val="008940D3"/>
    <w:rsid w:val="00894268"/>
    <w:rsid w:val="008942D0"/>
    <w:rsid w:val="0089455A"/>
    <w:rsid w:val="008945EA"/>
    <w:rsid w:val="00894639"/>
    <w:rsid w:val="008947B8"/>
    <w:rsid w:val="00894829"/>
    <w:rsid w:val="008949C6"/>
    <w:rsid w:val="00894A97"/>
    <w:rsid w:val="00894BE5"/>
    <w:rsid w:val="00894C32"/>
    <w:rsid w:val="00894F53"/>
    <w:rsid w:val="00894FA9"/>
    <w:rsid w:val="00894FAB"/>
    <w:rsid w:val="0089507C"/>
    <w:rsid w:val="00895134"/>
    <w:rsid w:val="008951B0"/>
    <w:rsid w:val="008951FC"/>
    <w:rsid w:val="008952DF"/>
    <w:rsid w:val="00895517"/>
    <w:rsid w:val="00895530"/>
    <w:rsid w:val="0089584F"/>
    <w:rsid w:val="00895A50"/>
    <w:rsid w:val="00895D0A"/>
    <w:rsid w:val="00895DC7"/>
    <w:rsid w:val="00895DFD"/>
    <w:rsid w:val="00895EF9"/>
    <w:rsid w:val="00895FE3"/>
    <w:rsid w:val="00896117"/>
    <w:rsid w:val="00896249"/>
    <w:rsid w:val="00896306"/>
    <w:rsid w:val="00896408"/>
    <w:rsid w:val="00896435"/>
    <w:rsid w:val="0089648B"/>
    <w:rsid w:val="00896578"/>
    <w:rsid w:val="00896AAC"/>
    <w:rsid w:val="00896F07"/>
    <w:rsid w:val="00897158"/>
    <w:rsid w:val="00897182"/>
    <w:rsid w:val="00897345"/>
    <w:rsid w:val="00897558"/>
    <w:rsid w:val="00897559"/>
    <w:rsid w:val="00897593"/>
    <w:rsid w:val="008976DC"/>
    <w:rsid w:val="008978FB"/>
    <w:rsid w:val="0089794A"/>
    <w:rsid w:val="008979E5"/>
    <w:rsid w:val="00897A55"/>
    <w:rsid w:val="00897D70"/>
    <w:rsid w:val="00897DD4"/>
    <w:rsid w:val="00897F00"/>
    <w:rsid w:val="008A067E"/>
    <w:rsid w:val="008A078B"/>
    <w:rsid w:val="008A097B"/>
    <w:rsid w:val="008A0AB4"/>
    <w:rsid w:val="008A0B72"/>
    <w:rsid w:val="008A0BB0"/>
    <w:rsid w:val="008A0BB8"/>
    <w:rsid w:val="008A0CB8"/>
    <w:rsid w:val="008A0DE8"/>
    <w:rsid w:val="008A10AC"/>
    <w:rsid w:val="008A10B5"/>
    <w:rsid w:val="008A124F"/>
    <w:rsid w:val="008A13BA"/>
    <w:rsid w:val="008A14BF"/>
    <w:rsid w:val="008A1514"/>
    <w:rsid w:val="008A15A7"/>
    <w:rsid w:val="008A1793"/>
    <w:rsid w:val="008A18F4"/>
    <w:rsid w:val="008A1B22"/>
    <w:rsid w:val="008A1D31"/>
    <w:rsid w:val="008A1D33"/>
    <w:rsid w:val="008A1D43"/>
    <w:rsid w:val="008A1D5E"/>
    <w:rsid w:val="008A1DAA"/>
    <w:rsid w:val="008A1F67"/>
    <w:rsid w:val="008A20D5"/>
    <w:rsid w:val="008A219D"/>
    <w:rsid w:val="008A2908"/>
    <w:rsid w:val="008A2B88"/>
    <w:rsid w:val="008A2C18"/>
    <w:rsid w:val="008A2D61"/>
    <w:rsid w:val="008A2F8C"/>
    <w:rsid w:val="008A3210"/>
    <w:rsid w:val="008A3283"/>
    <w:rsid w:val="008A3480"/>
    <w:rsid w:val="008A357F"/>
    <w:rsid w:val="008A3594"/>
    <w:rsid w:val="008A35B8"/>
    <w:rsid w:val="008A3632"/>
    <w:rsid w:val="008A3662"/>
    <w:rsid w:val="008A3754"/>
    <w:rsid w:val="008A3854"/>
    <w:rsid w:val="008A38C4"/>
    <w:rsid w:val="008A3A14"/>
    <w:rsid w:val="008A3B7C"/>
    <w:rsid w:val="008A3BF5"/>
    <w:rsid w:val="008A3CA4"/>
    <w:rsid w:val="008A3D48"/>
    <w:rsid w:val="008A3EFE"/>
    <w:rsid w:val="008A3FF0"/>
    <w:rsid w:val="008A41A4"/>
    <w:rsid w:val="008A44ED"/>
    <w:rsid w:val="008A45C3"/>
    <w:rsid w:val="008A46DB"/>
    <w:rsid w:val="008A4707"/>
    <w:rsid w:val="008A4755"/>
    <w:rsid w:val="008A47CF"/>
    <w:rsid w:val="008A49E6"/>
    <w:rsid w:val="008A4C20"/>
    <w:rsid w:val="008A4E63"/>
    <w:rsid w:val="008A58DC"/>
    <w:rsid w:val="008A5910"/>
    <w:rsid w:val="008A5A67"/>
    <w:rsid w:val="008A5A9F"/>
    <w:rsid w:val="008A5B29"/>
    <w:rsid w:val="008A5C84"/>
    <w:rsid w:val="008A5CC1"/>
    <w:rsid w:val="008A5E4E"/>
    <w:rsid w:val="008A5EEE"/>
    <w:rsid w:val="008A5F20"/>
    <w:rsid w:val="008A603F"/>
    <w:rsid w:val="008A606D"/>
    <w:rsid w:val="008A6441"/>
    <w:rsid w:val="008A648D"/>
    <w:rsid w:val="008A6603"/>
    <w:rsid w:val="008A66C8"/>
    <w:rsid w:val="008A66DC"/>
    <w:rsid w:val="008A6719"/>
    <w:rsid w:val="008A67E1"/>
    <w:rsid w:val="008A6AE7"/>
    <w:rsid w:val="008A6AE9"/>
    <w:rsid w:val="008A6AF8"/>
    <w:rsid w:val="008A6B37"/>
    <w:rsid w:val="008A6BF4"/>
    <w:rsid w:val="008A6E4F"/>
    <w:rsid w:val="008A6F1A"/>
    <w:rsid w:val="008A6F87"/>
    <w:rsid w:val="008A6FAE"/>
    <w:rsid w:val="008A7445"/>
    <w:rsid w:val="008A7627"/>
    <w:rsid w:val="008A7795"/>
    <w:rsid w:val="008A7927"/>
    <w:rsid w:val="008A7948"/>
    <w:rsid w:val="008A7A2A"/>
    <w:rsid w:val="008A7B2F"/>
    <w:rsid w:val="008A7C87"/>
    <w:rsid w:val="008A7E57"/>
    <w:rsid w:val="008A7EC2"/>
    <w:rsid w:val="008A7ED7"/>
    <w:rsid w:val="008A7F10"/>
    <w:rsid w:val="008A7F60"/>
    <w:rsid w:val="008B002D"/>
    <w:rsid w:val="008B00E3"/>
    <w:rsid w:val="008B0122"/>
    <w:rsid w:val="008B01D0"/>
    <w:rsid w:val="008B0212"/>
    <w:rsid w:val="008B0911"/>
    <w:rsid w:val="008B0A47"/>
    <w:rsid w:val="008B0A82"/>
    <w:rsid w:val="008B0CE2"/>
    <w:rsid w:val="008B0DA9"/>
    <w:rsid w:val="008B0F3F"/>
    <w:rsid w:val="008B0F49"/>
    <w:rsid w:val="008B103C"/>
    <w:rsid w:val="008B10B1"/>
    <w:rsid w:val="008B11C1"/>
    <w:rsid w:val="008B1476"/>
    <w:rsid w:val="008B14EF"/>
    <w:rsid w:val="008B168F"/>
    <w:rsid w:val="008B16B1"/>
    <w:rsid w:val="008B172B"/>
    <w:rsid w:val="008B179A"/>
    <w:rsid w:val="008B19CC"/>
    <w:rsid w:val="008B1B4D"/>
    <w:rsid w:val="008B1D5F"/>
    <w:rsid w:val="008B20D9"/>
    <w:rsid w:val="008B21DD"/>
    <w:rsid w:val="008B21FF"/>
    <w:rsid w:val="008B221C"/>
    <w:rsid w:val="008B234A"/>
    <w:rsid w:val="008B239D"/>
    <w:rsid w:val="008B247B"/>
    <w:rsid w:val="008B249C"/>
    <w:rsid w:val="008B24F7"/>
    <w:rsid w:val="008B2631"/>
    <w:rsid w:val="008B27A0"/>
    <w:rsid w:val="008B27DF"/>
    <w:rsid w:val="008B2837"/>
    <w:rsid w:val="008B2944"/>
    <w:rsid w:val="008B2BB1"/>
    <w:rsid w:val="008B2D15"/>
    <w:rsid w:val="008B2F71"/>
    <w:rsid w:val="008B3252"/>
    <w:rsid w:val="008B32E5"/>
    <w:rsid w:val="008B35CA"/>
    <w:rsid w:val="008B36B6"/>
    <w:rsid w:val="008B378A"/>
    <w:rsid w:val="008B38CF"/>
    <w:rsid w:val="008B38FD"/>
    <w:rsid w:val="008B399A"/>
    <w:rsid w:val="008B3CB5"/>
    <w:rsid w:val="008B3FB0"/>
    <w:rsid w:val="008B3FED"/>
    <w:rsid w:val="008B408E"/>
    <w:rsid w:val="008B424E"/>
    <w:rsid w:val="008B43BC"/>
    <w:rsid w:val="008B4417"/>
    <w:rsid w:val="008B45B8"/>
    <w:rsid w:val="008B4665"/>
    <w:rsid w:val="008B4745"/>
    <w:rsid w:val="008B4766"/>
    <w:rsid w:val="008B4853"/>
    <w:rsid w:val="008B487D"/>
    <w:rsid w:val="008B4B39"/>
    <w:rsid w:val="008B4D54"/>
    <w:rsid w:val="008B4F3D"/>
    <w:rsid w:val="008B5189"/>
    <w:rsid w:val="008B52E5"/>
    <w:rsid w:val="008B54D3"/>
    <w:rsid w:val="008B5666"/>
    <w:rsid w:val="008B5677"/>
    <w:rsid w:val="008B57E0"/>
    <w:rsid w:val="008B58B0"/>
    <w:rsid w:val="008B5ABC"/>
    <w:rsid w:val="008B5C1A"/>
    <w:rsid w:val="008B5DCC"/>
    <w:rsid w:val="008B5E84"/>
    <w:rsid w:val="008B5F0F"/>
    <w:rsid w:val="008B6630"/>
    <w:rsid w:val="008B66FB"/>
    <w:rsid w:val="008B68B5"/>
    <w:rsid w:val="008B6968"/>
    <w:rsid w:val="008B69E8"/>
    <w:rsid w:val="008B6A8D"/>
    <w:rsid w:val="008B6CCA"/>
    <w:rsid w:val="008B6F8C"/>
    <w:rsid w:val="008B7067"/>
    <w:rsid w:val="008B7071"/>
    <w:rsid w:val="008B7143"/>
    <w:rsid w:val="008B7264"/>
    <w:rsid w:val="008B72A4"/>
    <w:rsid w:val="008B776E"/>
    <w:rsid w:val="008B7948"/>
    <w:rsid w:val="008B794E"/>
    <w:rsid w:val="008B7A7A"/>
    <w:rsid w:val="008B7B87"/>
    <w:rsid w:val="008B7B99"/>
    <w:rsid w:val="008B7B9A"/>
    <w:rsid w:val="008B7E78"/>
    <w:rsid w:val="008B7FBA"/>
    <w:rsid w:val="008C01C7"/>
    <w:rsid w:val="008C01CF"/>
    <w:rsid w:val="008C02F0"/>
    <w:rsid w:val="008C03B7"/>
    <w:rsid w:val="008C046C"/>
    <w:rsid w:val="008C08AC"/>
    <w:rsid w:val="008C0970"/>
    <w:rsid w:val="008C0978"/>
    <w:rsid w:val="008C099B"/>
    <w:rsid w:val="008C0A18"/>
    <w:rsid w:val="008C0BAB"/>
    <w:rsid w:val="008C0C8A"/>
    <w:rsid w:val="008C0D40"/>
    <w:rsid w:val="008C13A8"/>
    <w:rsid w:val="008C14A4"/>
    <w:rsid w:val="008C1530"/>
    <w:rsid w:val="008C15F2"/>
    <w:rsid w:val="008C19C1"/>
    <w:rsid w:val="008C1AC2"/>
    <w:rsid w:val="008C1ECF"/>
    <w:rsid w:val="008C2350"/>
    <w:rsid w:val="008C2560"/>
    <w:rsid w:val="008C25FD"/>
    <w:rsid w:val="008C2826"/>
    <w:rsid w:val="008C287E"/>
    <w:rsid w:val="008C2A31"/>
    <w:rsid w:val="008C2F2F"/>
    <w:rsid w:val="008C2F55"/>
    <w:rsid w:val="008C2FDA"/>
    <w:rsid w:val="008C30C7"/>
    <w:rsid w:val="008C3146"/>
    <w:rsid w:val="008C31E2"/>
    <w:rsid w:val="008C3306"/>
    <w:rsid w:val="008C3403"/>
    <w:rsid w:val="008C37C7"/>
    <w:rsid w:val="008C38FE"/>
    <w:rsid w:val="008C3A76"/>
    <w:rsid w:val="008C3AA2"/>
    <w:rsid w:val="008C3AB6"/>
    <w:rsid w:val="008C3BE1"/>
    <w:rsid w:val="008C412C"/>
    <w:rsid w:val="008C41E1"/>
    <w:rsid w:val="008C4284"/>
    <w:rsid w:val="008C434C"/>
    <w:rsid w:val="008C4546"/>
    <w:rsid w:val="008C489C"/>
    <w:rsid w:val="008C494A"/>
    <w:rsid w:val="008C4B10"/>
    <w:rsid w:val="008C4DEE"/>
    <w:rsid w:val="008C518F"/>
    <w:rsid w:val="008C51D2"/>
    <w:rsid w:val="008C526F"/>
    <w:rsid w:val="008C52ED"/>
    <w:rsid w:val="008C5419"/>
    <w:rsid w:val="008C5459"/>
    <w:rsid w:val="008C5636"/>
    <w:rsid w:val="008C57C2"/>
    <w:rsid w:val="008C5996"/>
    <w:rsid w:val="008C5AF2"/>
    <w:rsid w:val="008C5FA1"/>
    <w:rsid w:val="008C60E8"/>
    <w:rsid w:val="008C6157"/>
    <w:rsid w:val="008C6167"/>
    <w:rsid w:val="008C6199"/>
    <w:rsid w:val="008C641D"/>
    <w:rsid w:val="008C642A"/>
    <w:rsid w:val="008C66A1"/>
    <w:rsid w:val="008C66D0"/>
    <w:rsid w:val="008C6736"/>
    <w:rsid w:val="008C6741"/>
    <w:rsid w:val="008C67BB"/>
    <w:rsid w:val="008C6A47"/>
    <w:rsid w:val="008C6AFD"/>
    <w:rsid w:val="008C6C23"/>
    <w:rsid w:val="008C6C52"/>
    <w:rsid w:val="008C6CB1"/>
    <w:rsid w:val="008C6D18"/>
    <w:rsid w:val="008C6DDD"/>
    <w:rsid w:val="008C6EC7"/>
    <w:rsid w:val="008C6EE7"/>
    <w:rsid w:val="008C6F08"/>
    <w:rsid w:val="008C6FA3"/>
    <w:rsid w:val="008C6FF1"/>
    <w:rsid w:val="008C7089"/>
    <w:rsid w:val="008C7220"/>
    <w:rsid w:val="008C7296"/>
    <w:rsid w:val="008C74BF"/>
    <w:rsid w:val="008C757F"/>
    <w:rsid w:val="008C762F"/>
    <w:rsid w:val="008C77C1"/>
    <w:rsid w:val="008C789B"/>
    <w:rsid w:val="008C78F8"/>
    <w:rsid w:val="008C7AA3"/>
    <w:rsid w:val="008C7AAB"/>
    <w:rsid w:val="008C7BB4"/>
    <w:rsid w:val="008C7CCF"/>
    <w:rsid w:val="008C7D2E"/>
    <w:rsid w:val="008C7D43"/>
    <w:rsid w:val="008C7E30"/>
    <w:rsid w:val="008C7E89"/>
    <w:rsid w:val="008C7F49"/>
    <w:rsid w:val="008C7FE2"/>
    <w:rsid w:val="008D0048"/>
    <w:rsid w:val="008D0117"/>
    <w:rsid w:val="008D016E"/>
    <w:rsid w:val="008D0208"/>
    <w:rsid w:val="008D0213"/>
    <w:rsid w:val="008D03AB"/>
    <w:rsid w:val="008D03B9"/>
    <w:rsid w:val="008D05E4"/>
    <w:rsid w:val="008D06A6"/>
    <w:rsid w:val="008D06BB"/>
    <w:rsid w:val="008D0A73"/>
    <w:rsid w:val="008D0B8B"/>
    <w:rsid w:val="008D0EEA"/>
    <w:rsid w:val="008D101C"/>
    <w:rsid w:val="008D1127"/>
    <w:rsid w:val="008D1141"/>
    <w:rsid w:val="008D130B"/>
    <w:rsid w:val="008D1365"/>
    <w:rsid w:val="008D145A"/>
    <w:rsid w:val="008D1632"/>
    <w:rsid w:val="008D1658"/>
    <w:rsid w:val="008D1734"/>
    <w:rsid w:val="008D17A8"/>
    <w:rsid w:val="008D182F"/>
    <w:rsid w:val="008D1840"/>
    <w:rsid w:val="008D184A"/>
    <w:rsid w:val="008D18A5"/>
    <w:rsid w:val="008D18F4"/>
    <w:rsid w:val="008D1926"/>
    <w:rsid w:val="008D1C26"/>
    <w:rsid w:val="008D1D36"/>
    <w:rsid w:val="008D1DDE"/>
    <w:rsid w:val="008D1FE4"/>
    <w:rsid w:val="008D2197"/>
    <w:rsid w:val="008D24E7"/>
    <w:rsid w:val="008D2621"/>
    <w:rsid w:val="008D26FA"/>
    <w:rsid w:val="008D2897"/>
    <w:rsid w:val="008D2929"/>
    <w:rsid w:val="008D2976"/>
    <w:rsid w:val="008D2C2F"/>
    <w:rsid w:val="008D2CE5"/>
    <w:rsid w:val="008D2D71"/>
    <w:rsid w:val="008D3072"/>
    <w:rsid w:val="008D3094"/>
    <w:rsid w:val="008D30CD"/>
    <w:rsid w:val="008D342A"/>
    <w:rsid w:val="008D34D0"/>
    <w:rsid w:val="008D3539"/>
    <w:rsid w:val="008D353C"/>
    <w:rsid w:val="008D354F"/>
    <w:rsid w:val="008D3754"/>
    <w:rsid w:val="008D39BD"/>
    <w:rsid w:val="008D3A25"/>
    <w:rsid w:val="008D3AA1"/>
    <w:rsid w:val="008D3B2A"/>
    <w:rsid w:val="008D3CD9"/>
    <w:rsid w:val="008D3D04"/>
    <w:rsid w:val="008D3D92"/>
    <w:rsid w:val="008D3DF0"/>
    <w:rsid w:val="008D3E15"/>
    <w:rsid w:val="008D3E55"/>
    <w:rsid w:val="008D3F51"/>
    <w:rsid w:val="008D3FAE"/>
    <w:rsid w:val="008D400B"/>
    <w:rsid w:val="008D43C5"/>
    <w:rsid w:val="008D44B7"/>
    <w:rsid w:val="008D45B0"/>
    <w:rsid w:val="008D469C"/>
    <w:rsid w:val="008D46E9"/>
    <w:rsid w:val="008D492F"/>
    <w:rsid w:val="008D498A"/>
    <w:rsid w:val="008D4DE0"/>
    <w:rsid w:val="008D4ED6"/>
    <w:rsid w:val="008D4F03"/>
    <w:rsid w:val="008D4F7F"/>
    <w:rsid w:val="008D5083"/>
    <w:rsid w:val="008D5131"/>
    <w:rsid w:val="008D52EB"/>
    <w:rsid w:val="008D54AC"/>
    <w:rsid w:val="008D5551"/>
    <w:rsid w:val="008D562F"/>
    <w:rsid w:val="008D587C"/>
    <w:rsid w:val="008D5888"/>
    <w:rsid w:val="008D58DF"/>
    <w:rsid w:val="008D5A99"/>
    <w:rsid w:val="008D5B0E"/>
    <w:rsid w:val="008D5D74"/>
    <w:rsid w:val="008D5DEE"/>
    <w:rsid w:val="008D5E14"/>
    <w:rsid w:val="008D638F"/>
    <w:rsid w:val="008D63D6"/>
    <w:rsid w:val="008D68A0"/>
    <w:rsid w:val="008D6958"/>
    <w:rsid w:val="008D696B"/>
    <w:rsid w:val="008D6B2C"/>
    <w:rsid w:val="008D6B3B"/>
    <w:rsid w:val="008D6B81"/>
    <w:rsid w:val="008D6D08"/>
    <w:rsid w:val="008D6E97"/>
    <w:rsid w:val="008D716F"/>
    <w:rsid w:val="008D7234"/>
    <w:rsid w:val="008D72A8"/>
    <w:rsid w:val="008D72B6"/>
    <w:rsid w:val="008D7385"/>
    <w:rsid w:val="008D7478"/>
    <w:rsid w:val="008D756A"/>
    <w:rsid w:val="008D763F"/>
    <w:rsid w:val="008D7797"/>
    <w:rsid w:val="008D7887"/>
    <w:rsid w:val="008D7AA2"/>
    <w:rsid w:val="008D7AD2"/>
    <w:rsid w:val="008D7D14"/>
    <w:rsid w:val="008D7F45"/>
    <w:rsid w:val="008E00DC"/>
    <w:rsid w:val="008E0159"/>
    <w:rsid w:val="008E0290"/>
    <w:rsid w:val="008E03A1"/>
    <w:rsid w:val="008E0531"/>
    <w:rsid w:val="008E06DF"/>
    <w:rsid w:val="008E0A4D"/>
    <w:rsid w:val="008E0AEC"/>
    <w:rsid w:val="008E0B9F"/>
    <w:rsid w:val="008E0D6E"/>
    <w:rsid w:val="008E0E87"/>
    <w:rsid w:val="008E1300"/>
    <w:rsid w:val="008E148D"/>
    <w:rsid w:val="008E1678"/>
    <w:rsid w:val="008E16D0"/>
    <w:rsid w:val="008E17F7"/>
    <w:rsid w:val="008E1925"/>
    <w:rsid w:val="008E1D1F"/>
    <w:rsid w:val="008E1E5B"/>
    <w:rsid w:val="008E1F96"/>
    <w:rsid w:val="008E20F6"/>
    <w:rsid w:val="008E2346"/>
    <w:rsid w:val="008E2705"/>
    <w:rsid w:val="008E27A8"/>
    <w:rsid w:val="008E27DC"/>
    <w:rsid w:val="008E282B"/>
    <w:rsid w:val="008E2AE9"/>
    <w:rsid w:val="008E2D1F"/>
    <w:rsid w:val="008E2DFD"/>
    <w:rsid w:val="008E2E12"/>
    <w:rsid w:val="008E2F0F"/>
    <w:rsid w:val="008E3065"/>
    <w:rsid w:val="008E328B"/>
    <w:rsid w:val="008E32F5"/>
    <w:rsid w:val="008E33A5"/>
    <w:rsid w:val="008E33C7"/>
    <w:rsid w:val="008E34A7"/>
    <w:rsid w:val="008E34C8"/>
    <w:rsid w:val="008E34E6"/>
    <w:rsid w:val="008E3511"/>
    <w:rsid w:val="008E3543"/>
    <w:rsid w:val="008E3580"/>
    <w:rsid w:val="008E35E6"/>
    <w:rsid w:val="008E3629"/>
    <w:rsid w:val="008E36F7"/>
    <w:rsid w:val="008E3ADE"/>
    <w:rsid w:val="008E3B5B"/>
    <w:rsid w:val="008E3E59"/>
    <w:rsid w:val="008E3FDC"/>
    <w:rsid w:val="008E40D1"/>
    <w:rsid w:val="008E419F"/>
    <w:rsid w:val="008E427B"/>
    <w:rsid w:val="008E4291"/>
    <w:rsid w:val="008E4464"/>
    <w:rsid w:val="008E4548"/>
    <w:rsid w:val="008E45F2"/>
    <w:rsid w:val="008E4653"/>
    <w:rsid w:val="008E480F"/>
    <w:rsid w:val="008E4849"/>
    <w:rsid w:val="008E48A9"/>
    <w:rsid w:val="008E4911"/>
    <w:rsid w:val="008E4927"/>
    <w:rsid w:val="008E4B42"/>
    <w:rsid w:val="008E4F51"/>
    <w:rsid w:val="008E4FC7"/>
    <w:rsid w:val="008E4FF3"/>
    <w:rsid w:val="008E5080"/>
    <w:rsid w:val="008E514F"/>
    <w:rsid w:val="008E5230"/>
    <w:rsid w:val="008E549D"/>
    <w:rsid w:val="008E54C3"/>
    <w:rsid w:val="008E58BE"/>
    <w:rsid w:val="008E58EF"/>
    <w:rsid w:val="008E5947"/>
    <w:rsid w:val="008E59BD"/>
    <w:rsid w:val="008E59D2"/>
    <w:rsid w:val="008E5A50"/>
    <w:rsid w:val="008E5B31"/>
    <w:rsid w:val="008E5B92"/>
    <w:rsid w:val="008E5BB0"/>
    <w:rsid w:val="008E5C4A"/>
    <w:rsid w:val="008E603F"/>
    <w:rsid w:val="008E6202"/>
    <w:rsid w:val="008E62A3"/>
    <w:rsid w:val="008E6598"/>
    <w:rsid w:val="008E670C"/>
    <w:rsid w:val="008E680A"/>
    <w:rsid w:val="008E6818"/>
    <w:rsid w:val="008E6EB4"/>
    <w:rsid w:val="008E738F"/>
    <w:rsid w:val="008E747B"/>
    <w:rsid w:val="008E74BB"/>
    <w:rsid w:val="008E7536"/>
    <w:rsid w:val="008E7758"/>
    <w:rsid w:val="008E7972"/>
    <w:rsid w:val="008E7A0D"/>
    <w:rsid w:val="008E7A26"/>
    <w:rsid w:val="008E7EC1"/>
    <w:rsid w:val="008F00B4"/>
    <w:rsid w:val="008F00FC"/>
    <w:rsid w:val="008F0140"/>
    <w:rsid w:val="008F0229"/>
    <w:rsid w:val="008F025B"/>
    <w:rsid w:val="008F0313"/>
    <w:rsid w:val="008F037A"/>
    <w:rsid w:val="008F0575"/>
    <w:rsid w:val="008F07AA"/>
    <w:rsid w:val="008F0968"/>
    <w:rsid w:val="008F09B0"/>
    <w:rsid w:val="008F09CB"/>
    <w:rsid w:val="008F0AFF"/>
    <w:rsid w:val="008F0B6A"/>
    <w:rsid w:val="008F0B7A"/>
    <w:rsid w:val="008F0BC3"/>
    <w:rsid w:val="008F0CC6"/>
    <w:rsid w:val="008F0CC7"/>
    <w:rsid w:val="008F0D57"/>
    <w:rsid w:val="008F0DA4"/>
    <w:rsid w:val="008F0E67"/>
    <w:rsid w:val="008F0E74"/>
    <w:rsid w:val="008F1149"/>
    <w:rsid w:val="008F12B7"/>
    <w:rsid w:val="008F1397"/>
    <w:rsid w:val="008F13FB"/>
    <w:rsid w:val="008F1493"/>
    <w:rsid w:val="008F1622"/>
    <w:rsid w:val="008F17B5"/>
    <w:rsid w:val="008F19A5"/>
    <w:rsid w:val="008F1AA5"/>
    <w:rsid w:val="008F1B43"/>
    <w:rsid w:val="008F1C03"/>
    <w:rsid w:val="008F1DEE"/>
    <w:rsid w:val="008F1E94"/>
    <w:rsid w:val="008F1FD4"/>
    <w:rsid w:val="008F2069"/>
    <w:rsid w:val="008F212F"/>
    <w:rsid w:val="008F2172"/>
    <w:rsid w:val="008F21F9"/>
    <w:rsid w:val="008F22CB"/>
    <w:rsid w:val="008F22F5"/>
    <w:rsid w:val="008F231E"/>
    <w:rsid w:val="008F2597"/>
    <w:rsid w:val="008F26CD"/>
    <w:rsid w:val="008F270F"/>
    <w:rsid w:val="008F284C"/>
    <w:rsid w:val="008F2A25"/>
    <w:rsid w:val="008F2A94"/>
    <w:rsid w:val="008F2B05"/>
    <w:rsid w:val="008F2D66"/>
    <w:rsid w:val="008F3264"/>
    <w:rsid w:val="008F33CB"/>
    <w:rsid w:val="008F3599"/>
    <w:rsid w:val="008F35C8"/>
    <w:rsid w:val="008F3710"/>
    <w:rsid w:val="008F3830"/>
    <w:rsid w:val="008F388C"/>
    <w:rsid w:val="008F394B"/>
    <w:rsid w:val="008F3A5B"/>
    <w:rsid w:val="008F3F61"/>
    <w:rsid w:val="008F40EB"/>
    <w:rsid w:val="008F41CF"/>
    <w:rsid w:val="008F44D0"/>
    <w:rsid w:val="008F4561"/>
    <w:rsid w:val="008F46D6"/>
    <w:rsid w:val="008F4702"/>
    <w:rsid w:val="008F4714"/>
    <w:rsid w:val="008F47DB"/>
    <w:rsid w:val="008F47EA"/>
    <w:rsid w:val="008F4857"/>
    <w:rsid w:val="008F4904"/>
    <w:rsid w:val="008F4B78"/>
    <w:rsid w:val="008F4D5A"/>
    <w:rsid w:val="008F4F17"/>
    <w:rsid w:val="008F52C9"/>
    <w:rsid w:val="008F545A"/>
    <w:rsid w:val="008F5488"/>
    <w:rsid w:val="008F54B1"/>
    <w:rsid w:val="008F57AA"/>
    <w:rsid w:val="008F5844"/>
    <w:rsid w:val="008F5A89"/>
    <w:rsid w:val="008F5A9C"/>
    <w:rsid w:val="008F5BE5"/>
    <w:rsid w:val="008F5D3F"/>
    <w:rsid w:val="008F5F98"/>
    <w:rsid w:val="008F5FF8"/>
    <w:rsid w:val="008F611F"/>
    <w:rsid w:val="008F640B"/>
    <w:rsid w:val="008F6451"/>
    <w:rsid w:val="008F651F"/>
    <w:rsid w:val="008F65B2"/>
    <w:rsid w:val="008F66E8"/>
    <w:rsid w:val="008F66F2"/>
    <w:rsid w:val="008F671E"/>
    <w:rsid w:val="008F687D"/>
    <w:rsid w:val="008F6B6D"/>
    <w:rsid w:val="008F6B83"/>
    <w:rsid w:val="008F6C0C"/>
    <w:rsid w:val="008F6F22"/>
    <w:rsid w:val="008F7114"/>
    <w:rsid w:val="008F71AC"/>
    <w:rsid w:val="008F7210"/>
    <w:rsid w:val="008F7218"/>
    <w:rsid w:val="008F741C"/>
    <w:rsid w:val="008F77B6"/>
    <w:rsid w:val="008F7836"/>
    <w:rsid w:val="008F79DD"/>
    <w:rsid w:val="008F7DC7"/>
    <w:rsid w:val="008F7F7B"/>
    <w:rsid w:val="00900137"/>
    <w:rsid w:val="00900170"/>
    <w:rsid w:val="009001D2"/>
    <w:rsid w:val="00900205"/>
    <w:rsid w:val="00900207"/>
    <w:rsid w:val="009002D1"/>
    <w:rsid w:val="00900309"/>
    <w:rsid w:val="009003B3"/>
    <w:rsid w:val="009003B6"/>
    <w:rsid w:val="00900517"/>
    <w:rsid w:val="00900519"/>
    <w:rsid w:val="00900676"/>
    <w:rsid w:val="0090076E"/>
    <w:rsid w:val="009007BB"/>
    <w:rsid w:val="009007EC"/>
    <w:rsid w:val="0090094A"/>
    <w:rsid w:val="00900C7D"/>
    <w:rsid w:val="00900E2A"/>
    <w:rsid w:val="00900F92"/>
    <w:rsid w:val="00901158"/>
    <w:rsid w:val="0090116B"/>
    <w:rsid w:val="009012E2"/>
    <w:rsid w:val="009012F9"/>
    <w:rsid w:val="00901408"/>
    <w:rsid w:val="00901510"/>
    <w:rsid w:val="00901534"/>
    <w:rsid w:val="009015A4"/>
    <w:rsid w:val="00901789"/>
    <w:rsid w:val="009017DD"/>
    <w:rsid w:val="00901990"/>
    <w:rsid w:val="00901A49"/>
    <w:rsid w:val="00901A91"/>
    <w:rsid w:val="00901BF5"/>
    <w:rsid w:val="00901CE0"/>
    <w:rsid w:val="00901D39"/>
    <w:rsid w:val="00901E1B"/>
    <w:rsid w:val="00901FE1"/>
    <w:rsid w:val="0090205F"/>
    <w:rsid w:val="00902140"/>
    <w:rsid w:val="0090215F"/>
    <w:rsid w:val="00902975"/>
    <w:rsid w:val="00902ADA"/>
    <w:rsid w:val="00902B83"/>
    <w:rsid w:val="00902BEE"/>
    <w:rsid w:val="00902E29"/>
    <w:rsid w:val="00902F0B"/>
    <w:rsid w:val="00902F17"/>
    <w:rsid w:val="00903164"/>
    <w:rsid w:val="00903178"/>
    <w:rsid w:val="009031D3"/>
    <w:rsid w:val="009031E1"/>
    <w:rsid w:val="00903264"/>
    <w:rsid w:val="009034CF"/>
    <w:rsid w:val="0090372B"/>
    <w:rsid w:val="00903777"/>
    <w:rsid w:val="00903815"/>
    <w:rsid w:val="00903958"/>
    <w:rsid w:val="009039D2"/>
    <w:rsid w:val="00903B51"/>
    <w:rsid w:val="00903DD0"/>
    <w:rsid w:val="00903E5E"/>
    <w:rsid w:val="00903FB4"/>
    <w:rsid w:val="00903FB5"/>
    <w:rsid w:val="0090424C"/>
    <w:rsid w:val="00904293"/>
    <w:rsid w:val="009047F9"/>
    <w:rsid w:val="00904954"/>
    <w:rsid w:val="009049A1"/>
    <w:rsid w:val="00904CCA"/>
    <w:rsid w:val="00904DCE"/>
    <w:rsid w:val="00904EA6"/>
    <w:rsid w:val="00904EDD"/>
    <w:rsid w:val="00904F1A"/>
    <w:rsid w:val="00904F67"/>
    <w:rsid w:val="00905060"/>
    <w:rsid w:val="0090507D"/>
    <w:rsid w:val="00905329"/>
    <w:rsid w:val="009053FE"/>
    <w:rsid w:val="00905415"/>
    <w:rsid w:val="0090574C"/>
    <w:rsid w:val="009057F4"/>
    <w:rsid w:val="0090580B"/>
    <w:rsid w:val="00905A28"/>
    <w:rsid w:val="00905C6D"/>
    <w:rsid w:val="00905DC9"/>
    <w:rsid w:val="00905EE0"/>
    <w:rsid w:val="0090609C"/>
    <w:rsid w:val="009060EB"/>
    <w:rsid w:val="0090613C"/>
    <w:rsid w:val="009061AF"/>
    <w:rsid w:val="00906265"/>
    <w:rsid w:val="009063E1"/>
    <w:rsid w:val="009063EF"/>
    <w:rsid w:val="009066CB"/>
    <w:rsid w:val="00906732"/>
    <w:rsid w:val="00906800"/>
    <w:rsid w:val="00906826"/>
    <w:rsid w:val="00906852"/>
    <w:rsid w:val="009068B9"/>
    <w:rsid w:val="00906A67"/>
    <w:rsid w:val="00906B2A"/>
    <w:rsid w:val="00906BF9"/>
    <w:rsid w:val="00906C38"/>
    <w:rsid w:val="00906CD4"/>
    <w:rsid w:val="00906ECF"/>
    <w:rsid w:val="009071A9"/>
    <w:rsid w:val="009072B8"/>
    <w:rsid w:val="009073BE"/>
    <w:rsid w:val="00907461"/>
    <w:rsid w:val="009074DF"/>
    <w:rsid w:val="009075E7"/>
    <w:rsid w:val="00907786"/>
    <w:rsid w:val="00907827"/>
    <w:rsid w:val="009078A8"/>
    <w:rsid w:val="009078AE"/>
    <w:rsid w:val="00907A92"/>
    <w:rsid w:val="00907ADF"/>
    <w:rsid w:val="00907B72"/>
    <w:rsid w:val="00907BC5"/>
    <w:rsid w:val="00907BE2"/>
    <w:rsid w:val="00907CFE"/>
    <w:rsid w:val="00907DF0"/>
    <w:rsid w:val="00907E37"/>
    <w:rsid w:val="00907E85"/>
    <w:rsid w:val="00910331"/>
    <w:rsid w:val="0091045C"/>
    <w:rsid w:val="009104B9"/>
    <w:rsid w:val="009104EF"/>
    <w:rsid w:val="009105AE"/>
    <w:rsid w:val="009105C7"/>
    <w:rsid w:val="0091071B"/>
    <w:rsid w:val="009107C8"/>
    <w:rsid w:val="00910811"/>
    <w:rsid w:val="00910974"/>
    <w:rsid w:val="009109CF"/>
    <w:rsid w:val="009109EC"/>
    <w:rsid w:val="00910B86"/>
    <w:rsid w:val="00910C2D"/>
    <w:rsid w:val="00910CD4"/>
    <w:rsid w:val="00910D5B"/>
    <w:rsid w:val="00910D62"/>
    <w:rsid w:val="0091130F"/>
    <w:rsid w:val="00911376"/>
    <w:rsid w:val="00911433"/>
    <w:rsid w:val="00911562"/>
    <w:rsid w:val="009117B4"/>
    <w:rsid w:val="009119BD"/>
    <w:rsid w:val="00911AE1"/>
    <w:rsid w:val="00911AF7"/>
    <w:rsid w:val="00911BFD"/>
    <w:rsid w:val="00911C35"/>
    <w:rsid w:val="0091205A"/>
    <w:rsid w:val="00912176"/>
    <w:rsid w:val="009121F4"/>
    <w:rsid w:val="0091225D"/>
    <w:rsid w:val="00912A76"/>
    <w:rsid w:val="00912B8F"/>
    <w:rsid w:val="00912CA4"/>
    <w:rsid w:val="00912CD8"/>
    <w:rsid w:val="00912D89"/>
    <w:rsid w:val="00912DD7"/>
    <w:rsid w:val="00912E6A"/>
    <w:rsid w:val="00912FEA"/>
    <w:rsid w:val="009130D5"/>
    <w:rsid w:val="009130F9"/>
    <w:rsid w:val="00913459"/>
    <w:rsid w:val="00913508"/>
    <w:rsid w:val="0091365A"/>
    <w:rsid w:val="009136DA"/>
    <w:rsid w:val="00913DF7"/>
    <w:rsid w:val="00913E0B"/>
    <w:rsid w:val="0091405D"/>
    <w:rsid w:val="0091408A"/>
    <w:rsid w:val="009140DF"/>
    <w:rsid w:val="009141FE"/>
    <w:rsid w:val="00914208"/>
    <w:rsid w:val="0091431F"/>
    <w:rsid w:val="00914428"/>
    <w:rsid w:val="00914527"/>
    <w:rsid w:val="009146EB"/>
    <w:rsid w:val="009147BA"/>
    <w:rsid w:val="00914A85"/>
    <w:rsid w:val="00914B98"/>
    <w:rsid w:val="00914BEE"/>
    <w:rsid w:val="00914CF2"/>
    <w:rsid w:val="00914D6E"/>
    <w:rsid w:val="00914DBD"/>
    <w:rsid w:val="00914E8D"/>
    <w:rsid w:val="00915130"/>
    <w:rsid w:val="009151C5"/>
    <w:rsid w:val="00915200"/>
    <w:rsid w:val="0091528C"/>
    <w:rsid w:val="009152B2"/>
    <w:rsid w:val="0091540D"/>
    <w:rsid w:val="00915458"/>
    <w:rsid w:val="009156E8"/>
    <w:rsid w:val="009157EC"/>
    <w:rsid w:val="00915898"/>
    <w:rsid w:val="00915B2D"/>
    <w:rsid w:val="00915CDA"/>
    <w:rsid w:val="00915D2F"/>
    <w:rsid w:val="00915DCB"/>
    <w:rsid w:val="00915EE6"/>
    <w:rsid w:val="00915F26"/>
    <w:rsid w:val="00915FC0"/>
    <w:rsid w:val="009160EA"/>
    <w:rsid w:val="00916150"/>
    <w:rsid w:val="009162FB"/>
    <w:rsid w:val="00916773"/>
    <w:rsid w:val="009167D8"/>
    <w:rsid w:val="00916801"/>
    <w:rsid w:val="00916822"/>
    <w:rsid w:val="009168B3"/>
    <w:rsid w:val="009168BD"/>
    <w:rsid w:val="009168CD"/>
    <w:rsid w:val="00916B58"/>
    <w:rsid w:val="00916C58"/>
    <w:rsid w:val="00916CAD"/>
    <w:rsid w:val="00916D9B"/>
    <w:rsid w:val="00916E30"/>
    <w:rsid w:val="00916F87"/>
    <w:rsid w:val="00916FEB"/>
    <w:rsid w:val="00917011"/>
    <w:rsid w:val="009170B1"/>
    <w:rsid w:val="009170FB"/>
    <w:rsid w:val="00917234"/>
    <w:rsid w:val="009175E3"/>
    <w:rsid w:val="0091775C"/>
    <w:rsid w:val="00917779"/>
    <w:rsid w:val="00917CC9"/>
    <w:rsid w:val="00917D27"/>
    <w:rsid w:val="00917E25"/>
    <w:rsid w:val="00917F89"/>
    <w:rsid w:val="0092008F"/>
    <w:rsid w:val="00920194"/>
    <w:rsid w:val="009203CC"/>
    <w:rsid w:val="0092048D"/>
    <w:rsid w:val="00920721"/>
    <w:rsid w:val="00920910"/>
    <w:rsid w:val="00920D5E"/>
    <w:rsid w:val="00920DA0"/>
    <w:rsid w:val="00920FB4"/>
    <w:rsid w:val="009210BE"/>
    <w:rsid w:val="0092125E"/>
    <w:rsid w:val="00921342"/>
    <w:rsid w:val="00921572"/>
    <w:rsid w:val="0092169A"/>
    <w:rsid w:val="0092169E"/>
    <w:rsid w:val="009219C1"/>
    <w:rsid w:val="00921A82"/>
    <w:rsid w:val="00921B02"/>
    <w:rsid w:val="00921C37"/>
    <w:rsid w:val="00921C43"/>
    <w:rsid w:val="00921F2B"/>
    <w:rsid w:val="00922429"/>
    <w:rsid w:val="00922472"/>
    <w:rsid w:val="0092251B"/>
    <w:rsid w:val="00922559"/>
    <w:rsid w:val="0092269B"/>
    <w:rsid w:val="009228A4"/>
    <w:rsid w:val="0092299E"/>
    <w:rsid w:val="00922AD0"/>
    <w:rsid w:val="00922D6B"/>
    <w:rsid w:val="00922D84"/>
    <w:rsid w:val="00922DB3"/>
    <w:rsid w:val="00922E07"/>
    <w:rsid w:val="00922FDF"/>
    <w:rsid w:val="00923272"/>
    <w:rsid w:val="009234F0"/>
    <w:rsid w:val="009235B9"/>
    <w:rsid w:val="0092370B"/>
    <w:rsid w:val="009238BE"/>
    <w:rsid w:val="00923B4C"/>
    <w:rsid w:val="00923CB6"/>
    <w:rsid w:val="00923CBF"/>
    <w:rsid w:val="00923CF8"/>
    <w:rsid w:val="00923D4E"/>
    <w:rsid w:val="009240BE"/>
    <w:rsid w:val="009240EC"/>
    <w:rsid w:val="00924159"/>
    <w:rsid w:val="00924233"/>
    <w:rsid w:val="00924270"/>
    <w:rsid w:val="00924477"/>
    <w:rsid w:val="009247ED"/>
    <w:rsid w:val="00924BE1"/>
    <w:rsid w:val="00924CB3"/>
    <w:rsid w:val="00924D37"/>
    <w:rsid w:val="00924F81"/>
    <w:rsid w:val="0092505F"/>
    <w:rsid w:val="00925180"/>
    <w:rsid w:val="00925526"/>
    <w:rsid w:val="00925A08"/>
    <w:rsid w:val="00925A6D"/>
    <w:rsid w:val="00925B59"/>
    <w:rsid w:val="00925B95"/>
    <w:rsid w:val="00925D45"/>
    <w:rsid w:val="00925DDE"/>
    <w:rsid w:val="00925E51"/>
    <w:rsid w:val="0092602F"/>
    <w:rsid w:val="009260C1"/>
    <w:rsid w:val="00926133"/>
    <w:rsid w:val="00926168"/>
    <w:rsid w:val="00926431"/>
    <w:rsid w:val="00926442"/>
    <w:rsid w:val="00926512"/>
    <w:rsid w:val="00926969"/>
    <w:rsid w:val="00926985"/>
    <w:rsid w:val="00926AD6"/>
    <w:rsid w:val="00926BAD"/>
    <w:rsid w:val="0092730A"/>
    <w:rsid w:val="009274F1"/>
    <w:rsid w:val="00927542"/>
    <w:rsid w:val="009277BC"/>
    <w:rsid w:val="00927A0A"/>
    <w:rsid w:val="00927A7D"/>
    <w:rsid w:val="00927CBA"/>
    <w:rsid w:val="00927EA6"/>
    <w:rsid w:val="00930039"/>
    <w:rsid w:val="00930251"/>
    <w:rsid w:val="009302F0"/>
    <w:rsid w:val="0093038C"/>
    <w:rsid w:val="009304D0"/>
    <w:rsid w:val="009304D2"/>
    <w:rsid w:val="009305DF"/>
    <w:rsid w:val="0093064B"/>
    <w:rsid w:val="00930694"/>
    <w:rsid w:val="009308D8"/>
    <w:rsid w:val="009309D8"/>
    <w:rsid w:val="00930DC9"/>
    <w:rsid w:val="00930ED6"/>
    <w:rsid w:val="0093107F"/>
    <w:rsid w:val="00931146"/>
    <w:rsid w:val="0093117A"/>
    <w:rsid w:val="009312C9"/>
    <w:rsid w:val="009312FA"/>
    <w:rsid w:val="0093134E"/>
    <w:rsid w:val="00931652"/>
    <w:rsid w:val="00931828"/>
    <w:rsid w:val="009319C2"/>
    <w:rsid w:val="00931AC8"/>
    <w:rsid w:val="00932027"/>
    <w:rsid w:val="0093216D"/>
    <w:rsid w:val="009323CE"/>
    <w:rsid w:val="00932424"/>
    <w:rsid w:val="0093243F"/>
    <w:rsid w:val="009325A9"/>
    <w:rsid w:val="009328B3"/>
    <w:rsid w:val="009329D1"/>
    <w:rsid w:val="00932A9C"/>
    <w:rsid w:val="00932AE8"/>
    <w:rsid w:val="00932C77"/>
    <w:rsid w:val="00932F4A"/>
    <w:rsid w:val="009331A7"/>
    <w:rsid w:val="009332CB"/>
    <w:rsid w:val="009337CD"/>
    <w:rsid w:val="009339CD"/>
    <w:rsid w:val="009339F4"/>
    <w:rsid w:val="00933AA9"/>
    <w:rsid w:val="00933B99"/>
    <w:rsid w:val="00933CD6"/>
    <w:rsid w:val="00933CD7"/>
    <w:rsid w:val="00933D64"/>
    <w:rsid w:val="00933E48"/>
    <w:rsid w:val="00933E5B"/>
    <w:rsid w:val="00933F03"/>
    <w:rsid w:val="00934057"/>
    <w:rsid w:val="009340B9"/>
    <w:rsid w:val="009340FF"/>
    <w:rsid w:val="00934102"/>
    <w:rsid w:val="009342ED"/>
    <w:rsid w:val="00934329"/>
    <w:rsid w:val="00934417"/>
    <w:rsid w:val="00934438"/>
    <w:rsid w:val="00934531"/>
    <w:rsid w:val="009346D6"/>
    <w:rsid w:val="0093483E"/>
    <w:rsid w:val="009348FE"/>
    <w:rsid w:val="00934A3C"/>
    <w:rsid w:val="00934A70"/>
    <w:rsid w:val="00934CD0"/>
    <w:rsid w:val="00934D28"/>
    <w:rsid w:val="00934DA0"/>
    <w:rsid w:val="00934E7C"/>
    <w:rsid w:val="00934F11"/>
    <w:rsid w:val="00935220"/>
    <w:rsid w:val="0093553C"/>
    <w:rsid w:val="00935586"/>
    <w:rsid w:val="00935627"/>
    <w:rsid w:val="0093563D"/>
    <w:rsid w:val="00935793"/>
    <w:rsid w:val="00935833"/>
    <w:rsid w:val="009358FD"/>
    <w:rsid w:val="00935912"/>
    <w:rsid w:val="0093597D"/>
    <w:rsid w:val="009359B0"/>
    <w:rsid w:val="00935CEE"/>
    <w:rsid w:val="00935EC8"/>
    <w:rsid w:val="00935F0E"/>
    <w:rsid w:val="00935FA3"/>
    <w:rsid w:val="00935FDD"/>
    <w:rsid w:val="00936261"/>
    <w:rsid w:val="0093646F"/>
    <w:rsid w:val="0093657F"/>
    <w:rsid w:val="00936693"/>
    <w:rsid w:val="009368A5"/>
    <w:rsid w:val="0093699A"/>
    <w:rsid w:val="00936ABF"/>
    <w:rsid w:val="00936B19"/>
    <w:rsid w:val="00936B7F"/>
    <w:rsid w:val="00936E23"/>
    <w:rsid w:val="00937081"/>
    <w:rsid w:val="00937344"/>
    <w:rsid w:val="009375D4"/>
    <w:rsid w:val="0093760C"/>
    <w:rsid w:val="00937622"/>
    <w:rsid w:val="009376EF"/>
    <w:rsid w:val="009379BF"/>
    <w:rsid w:val="00937CB0"/>
    <w:rsid w:val="00937E97"/>
    <w:rsid w:val="00937F22"/>
    <w:rsid w:val="00937F3A"/>
    <w:rsid w:val="00940038"/>
    <w:rsid w:val="0094008D"/>
    <w:rsid w:val="00940263"/>
    <w:rsid w:val="009402B6"/>
    <w:rsid w:val="00940312"/>
    <w:rsid w:val="009404D0"/>
    <w:rsid w:val="00940526"/>
    <w:rsid w:val="00940533"/>
    <w:rsid w:val="009405AD"/>
    <w:rsid w:val="00940E63"/>
    <w:rsid w:val="00940ED0"/>
    <w:rsid w:val="00940FD2"/>
    <w:rsid w:val="009411B9"/>
    <w:rsid w:val="00941206"/>
    <w:rsid w:val="009412FB"/>
    <w:rsid w:val="009413B4"/>
    <w:rsid w:val="00941406"/>
    <w:rsid w:val="00941468"/>
    <w:rsid w:val="009414D8"/>
    <w:rsid w:val="009415E1"/>
    <w:rsid w:val="0094180C"/>
    <w:rsid w:val="009419BB"/>
    <w:rsid w:val="00941AA0"/>
    <w:rsid w:val="00941C01"/>
    <w:rsid w:val="00941C85"/>
    <w:rsid w:val="00941FB8"/>
    <w:rsid w:val="00942117"/>
    <w:rsid w:val="0094242D"/>
    <w:rsid w:val="0094243C"/>
    <w:rsid w:val="00942487"/>
    <w:rsid w:val="00942527"/>
    <w:rsid w:val="0094255D"/>
    <w:rsid w:val="009426D2"/>
    <w:rsid w:val="0094281F"/>
    <w:rsid w:val="00942AB4"/>
    <w:rsid w:val="00942C9E"/>
    <w:rsid w:val="009431DC"/>
    <w:rsid w:val="009431FD"/>
    <w:rsid w:val="00943269"/>
    <w:rsid w:val="009433BE"/>
    <w:rsid w:val="009434B0"/>
    <w:rsid w:val="0094351B"/>
    <w:rsid w:val="009436F1"/>
    <w:rsid w:val="00943719"/>
    <w:rsid w:val="0094393C"/>
    <w:rsid w:val="009439AF"/>
    <w:rsid w:val="00943ACD"/>
    <w:rsid w:val="00943B1E"/>
    <w:rsid w:val="00943B90"/>
    <w:rsid w:val="00943CF6"/>
    <w:rsid w:val="00943E00"/>
    <w:rsid w:val="009441D8"/>
    <w:rsid w:val="00944288"/>
    <w:rsid w:val="009443BF"/>
    <w:rsid w:val="0094485B"/>
    <w:rsid w:val="00944A5A"/>
    <w:rsid w:val="00944A6E"/>
    <w:rsid w:val="00944ABD"/>
    <w:rsid w:val="00944BCC"/>
    <w:rsid w:val="00944DA4"/>
    <w:rsid w:val="00944E1E"/>
    <w:rsid w:val="009450D4"/>
    <w:rsid w:val="00945127"/>
    <w:rsid w:val="0094514A"/>
    <w:rsid w:val="0094544E"/>
    <w:rsid w:val="00945520"/>
    <w:rsid w:val="0094555F"/>
    <w:rsid w:val="009455B1"/>
    <w:rsid w:val="009456E5"/>
    <w:rsid w:val="009457BB"/>
    <w:rsid w:val="009457F4"/>
    <w:rsid w:val="0094598A"/>
    <w:rsid w:val="00945A0D"/>
    <w:rsid w:val="00945B14"/>
    <w:rsid w:val="00945CCB"/>
    <w:rsid w:val="00945E34"/>
    <w:rsid w:val="00945ECD"/>
    <w:rsid w:val="00945EE6"/>
    <w:rsid w:val="00945F83"/>
    <w:rsid w:val="009463E0"/>
    <w:rsid w:val="00946C03"/>
    <w:rsid w:val="00946C0D"/>
    <w:rsid w:val="00946D4B"/>
    <w:rsid w:val="00946FD0"/>
    <w:rsid w:val="009472CA"/>
    <w:rsid w:val="009472E9"/>
    <w:rsid w:val="0094745B"/>
    <w:rsid w:val="009475EA"/>
    <w:rsid w:val="0094764A"/>
    <w:rsid w:val="00947826"/>
    <w:rsid w:val="00947902"/>
    <w:rsid w:val="00947AAC"/>
    <w:rsid w:val="00947AE1"/>
    <w:rsid w:val="00947B51"/>
    <w:rsid w:val="00947C2D"/>
    <w:rsid w:val="00947C50"/>
    <w:rsid w:val="00947CAB"/>
    <w:rsid w:val="00947D50"/>
    <w:rsid w:val="00947EDC"/>
    <w:rsid w:val="009500AA"/>
    <w:rsid w:val="0095011A"/>
    <w:rsid w:val="00950286"/>
    <w:rsid w:val="009502D7"/>
    <w:rsid w:val="0095033B"/>
    <w:rsid w:val="00950438"/>
    <w:rsid w:val="00950608"/>
    <w:rsid w:val="0095062A"/>
    <w:rsid w:val="0095073D"/>
    <w:rsid w:val="00950760"/>
    <w:rsid w:val="009507C9"/>
    <w:rsid w:val="00950989"/>
    <w:rsid w:val="00950A2F"/>
    <w:rsid w:val="00950B9F"/>
    <w:rsid w:val="00950CC5"/>
    <w:rsid w:val="00950E0F"/>
    <w:rsid w:val="00950EED"/>
    <w:rsid w:val="00950F09"/>
    <w:rsid w:val="00950F20"/>
    <w:rsid w:val="00950F3C"/>
    <w:rsid w:val="00950FF6"/>
    <w:rsid w:val="00951112"/>
    <w:rsid w:val="0095111E"/>
    <w:rsid w:val="00951175"/>
    <w:rsid w:val="00951380"/>
    <w:rsid w:val="009513A1"/>
    <w:rsid w:val="00951422"/>
    <w:rsid w:val="00951557"/>
    <w:rsid w:val="009516C2"/>
    <w:rsid w:val="00951B13"/>
    <w:rsid w:val="00951CC3"/>
    <w:rsid w:val="00951D87"/>
    <w:rsid w:val="00951FA4"/>
    <w:rsid w:val="00952024"/>
    <w:rsid w:val="00952044"/>
    <w:rsid w:val="009522F2"/>
    <w:rsid w:val="0095239F"/>
    <w:rsid w:val="0095243E"/>
    <w:rsid w:val="0095285A"/>
    <w:rsid w:val="00952A24"/>
    <w:rsid w:val="00952B4A"/>
    <w:rsid w:val="00952BDF"/>
    <w:rsid w:val="00952D1F"/>
    <w:rsid w:val="00952E0F"/>
    <w:rsid w:val="00952E23"/>
    <w:rsid w:val="00952ECB"/>
    <w:rsid w:val="00952F6B"/>
    <w:rsid w:val="00953272"/>
    <w:rsid w:val="009533DF"/>
    <w:rsid w:val="00953513"/>
    <w:rsid w:val="00953BC3"/>
    <w:rsid w:val="00953F6F"/>
    <w:rsid w:val="0095406C"/>
    <w:rsid w:val="0095408A"/>
    <w:rsid w:val="009540C4"/>
    <w:rsid w:val="009542E7"/>
    <w:rsid w:val="009545D0"/>
    <w:rsid w:val="00954605"/>
    <w:rsid w:val="009546C1"/>
    <w:rsid w:val="00954AA7"/>
    <w:rsid w:val="00954AB7"/>
    <w:rsid w:val="00954B07"/>
    <w:rsid w:val="00954C3E"/>
    <w:rsid w:val="00954CB5"/>
    <w:rsid w:val="00954D7D"/>
    <w:rsid w:val="00954DA6"/>
    <w:rsid w:val="00954DDC"/>
    <w:rsid w:val="00954E4D"/>
    <w:rsid w:val="00954EF5"/>
    <w:rsid w:val="00955079"/>
    <w:rsid w:val="00955087"/>
    <w:rsid w:val="00955148"/>
    <w:rsid w:val="0095518D"/>
    <w:rsid w:val="009552B0"/>
    <w:rsid w:val="009552C8"/>
    <w:rsid w:val="00955481"/>
    <w:rsid w:val="009555E3"/>
    <w:rsid w:val="009556BF"/>
    <w:rsid w:val="00955777"/>
    <w:rsid w:val="009557B0"/>
    <w:rsid w:val="009558CC"/>
    <w:rsid w:val="00955D4A"/>
    <w:rsid w:val="00955E0F"/>
    <w:rsid w:val="00955E88"/>
    <w:rsid w:val="00955EE4"/>
    <w:rsid w:val="00955FE5"/>
    <w:rsid w:val="0095619D"/>
    <w:rsid w:val="009561A3"/>
    <w:rsid w:val="009562AA"/>
    <w:rsid w:val="009562C1"/>
    <w:rsid w:val="009562C8"/>
    <w:rsid w:val="00956450"/>
    <w:rsid w:val="0095665E"/>
    <w:rsid w:val="00956751"/>
    <w:rsid w:val="00956807"/>
    <w:rsid w:val="00956811"/>
    <w:rsid w:val="00956971"/>
    <w:rsid w:val="00956A8C"/>
    <w:rsid w:val="00956C77"/>
    <w:rsid w:val="00957501"/>
    <w:rsid w:val="0095751C"/>
    <w:rsid w:val="00957527"/>
    <w:rsid w:val="0095754F"/>
    <w:rsid w:val="00957634"/>
    <w:rsid w:val="00957636"/>
    <w:rsid w:val="00957687"/>
    <w:rsid w:val="00957962"/>
    <w:rsid w:val="00957A4E"/>
    <w:rsid w:val="00957A52"/>
    <w:rsid w:val="00957A7F"/>
    <w:rsid w:val="00957B97"/>
    <w:rsid w:val="00957BD1"/>
    <w:rsid w:val="00957C22"/>
    <w:rsid w:val="00957DE0"/>
    <w:rsid w:val="00957E09"/>
    <w:rsid w:val="00960184"/>
    <w:rsid w:val="0096038C"/>
    <w:rsid w:val="009603CE"/>
    <w:rsid w:val="00960419"/>
    <w:rsid w:val="0096046A"/>
    <w:rsid w:val="00960560"/>
    <w:rsid w:val="00960668"/>
    <w:rsid w:val="009607A1"/>
    <w:rsid w:val="009608D9"/>
    <w:rsid w:val="00960966"/>
    <w:rsid w:val="00960A54"/>
    <w:rsid w:val="00960A8F"/>
    <w:rsid w:val="00960CBE"/>
    <w:rsid w:val="00961092"/>
    <w:rsid w:val="009610B1"/>
    <w:rsid w:val="009611DD"/>
    <w:rsid w:val="0096120B"/>
    <w:rsid w:val="00961264"/>
    <w:rsid w:val="00961353"/>
    <w:rsid w:val="0096173B"/>
    <w:rsid w:val="00961A76"/>
    <w:rsid w:val="00961CB4"/>
    <w:rsid w:val="0096209E"/>
    <w:rsid w:val="0096215A"/>
    <w:rsid w:val="009622F5"/>
    <w:rsid w:val="00962675"/>
    <w:rsid w:val="0096279B"/>
    <w:rsid w:val="009627A7"/>
    <w:rsid w:val="009628C1"/>
    <w:rsid w:val="00962957"/>
    <w:rsid w:val="00962A5B"/>
    <w:rsid w:val="00962ABD"/>
    <w:rsid w:val="00962C48"/>
    <w:rsid w:val="00962CF6"/>
    <w:rsid w:val="00962EC7"/>
    <w:rsid w:val="00962ED5"/>
    <w:rsid w:val="00962F90"/>
    <w:rsid w:val="0096323A"/>
    <w:rsid w:val="009632BE"/>
    <w:rsid w:val="009634DC"/>
    <w:rsid w:val="0096371A"/>
    <w:rsid w:val="0096372B"/>
    <w:rsid w:val="009637D5"/>
    <w:rsid w:val="00963834"/>
    <w:rsid w:val="00963D04"/>
    <w:rsid w:val="00963D44"/>
    <w:rsid w:val="0096400C"/>
    <w:rsid w:val="009640B1"/>
    <w:rsid w:val="00964258"/>
    <w:rsid w:val="009642FF"/>
    <w:rsid w:val="00964451"/>
    <w:rsid w:val="00964688"/>
    <w:rsid w:val="009646F2"/>
    <w:rsid w:val="0096471F"/>
    <w:rsid w:val="0096479A"/>
    <w:rsid w:val="009648FB"/>
    <w:rsid w:val="009649C1"/>
    <w:rsid w:val="00964B9E"/>
    <w:rsid w:val="00964C4C"/>
    <w:rsid w:val="00964CD4"/>
    <w:rsid w:val="00964D72"/>
    <w:rsid w:val="00964D88"/>
    <w:rsid w:val="00964EBE"/>
    <w:rsid w:val="00964EC8"/>
    <w:rsid w:val="00964FC9"/>
    <w:rsid w:val="0096531D"/>
    <w:rsid w:val="009653D5"/>
    <w:rsid w:val="0096553E"/>
    <w:rsid w:val="0096555E"/>
    <w:rsid w:val="00965986"/>
    <w:rsid w:val="00965A86"/>
    <w:rsid w:val="00965B09"/>
    <w:rsid w:val="00965CAA"/>
    <w:rsid w:val="00965D95"/>
    <w:rsid w:val="00965FF0"/>
    <w:rsid w:val="0096613A"/>
    <w:rsid w:val="00966170"/>
    <w:rsid w:val="009662E6"/>
    <w:rsid w:val="00966473"/>
    <w:rsid w:val="00966491"/>
    <w:rsid w:val="009664E7"/>
    <w:rsid w:val="0096668E"/>
    <w:rsid w:val="0096697C"/>
    <w:rsid w:val="00966A02"/>
    <w:rsid w:val="00966B45"/>
    <w:rsid w:val="00966B9A"/>
    <w:rsid w:val="00966BED"/>
    <w:rsid w:val="00966CD5"/>
    <w:rsid w:val="00966D8B"/>
    <w:rsid w:val="00966F5D"/>
    <w:rsid w:val="009670F7"/>
    <w:rsid w:val="009671DE"/>
    <w:rsid w:val="0096752C"/>
    <w:rsid w:val="00967552"/>
    <w:rsid w:val="009678E5"/>
    <w:rsid w:val="009679DE"/>
    <w:rsid w:val="00967D40"/>
    <w:rsid w:val="00967E25"/>
    <w:rsid w:val="0097003A"/>
    <w:rsid w:val="009700DB"/>
    <w:rsid w:val="00970411"/>
    <w:rsid w:val="0097048C"/>
    <w:rsid w:val="009704C9"/>
    <w:rsid w:val="0097062B"/>
    <w:rsid w:val="00970668"/>
    <w:rsid w:val="009706DB"/>
    <w:rsid w:val="0097079E"/>
    <w:rsid w:val="00970A39"/>
    <w:rsid w:val="00970E22"/>
    <w:rsid w:val="00971027"/>
    <w:rsid w:val="0097122F"/>
    <w:rsid w:val="009712AA"/>
    <w:rsid w:val="00971416"/>
    <w:rsid w:val="00971479"/>
    <w:rsid w:val="0097154E"/>
    <w:rsid w:val="009717AC"/>
    <w:rsid w:val="009719BE"/>
    <w:rsid w:val="00971F44"/>
    <w:rsid w:val="00972087"/>
    <w:rsid w:val="0097227E"/>
    <w:rsid w:val="009722BF"/>
    <w:rsid w:val="0097251E"/>
    <w:rsid w:val="00972604"/>
    <w:rsid w:val="00972CC9"/>
    <w:rsid w:val="00973060"/>
    <w:rsid w:val="00973206"/>
    <w:rsid w:val="009732B0"/>
    <w:rsid w:val="00973450"/>
    <w:rsid w:val="009734A4"/>
    <w:rsid w:val="0097367C"/>
    <w:rsid w:val="00973689"/>
    <w:rsid w:val="00973714"/>
    <w:rsid w:val="00973A3B"/>
    <w:rsid w:val="00973B4F"/>
    <w:rsid w:val="00973B68"/>
    <w:rsid w:val="00973ECD"/>
    <w:rsid w:val="009740FD"/>
    <w:rsid w:val="00974124"/>
    <w:rsid w:val="0097421E"/>
    <w:rsid w:val="0097428D"/>
    <w:rsid w:val="009742D5"/>
    <w:rsid w:val="009742E5"/>
    <w:rsid w:val="00974327"/>
    <w:rsid w:val="00974343"/>
    <w:rsid w:val="0097467E"/>
    <w:rsid w:val="00974821"/>
    <w:rsid w:val="009749B1"/>
    <w:rsid w:val="009749CE"/>
    <w:rsid w:val="00974A9A"/>
    <w:rsid w:val="00974C45"/>
    <w:rsid w:val="00974C67"/>
    <w:rsid w:val="00974FE7"/>
    <w:rsid w:val="009751EA"/>
    <w:rsid w:val="00975293"/>
    <w:rsid w:val="00975317"/>
    <w:rsid w:val="0097533C"/>
    <w:rsid w:val="009753FD"/>
    <w:rsid w:val="00975640"/>
    <w:rsid w:val="009756CC"/>
    <w:rsid w:val="0097581B"/>
    <w:rsid w:val="00975C69"/>
    <w:rsid w:val="00975CBB"/>
    <w:rsid w:val="00976036"/>
    <w:rsid w:val="00976207"/>
    <w:rsid w:val="00976280"/>
    <w:rsid w:val="009763EC"/>
    <w:rsid w:val="009765EA"/>
    <w:rsid w:val="00976983"/>
    <w:rsid w:val="00976AA0"/>
    <w:rsid w:val="00976D01"/>
    <w:rsid w:val="00976D1A"/>
    <w:rsid w:val="00976F71"/>
    <w:rsid w:val="00977022"/>
    <w:rsid w:val="00977074"/>
    <w:rsid w:val="0097707D"/>
    <w:rsid w:val="009773A3"/>
    <w:rsid w:val="009773A9"/>
    <w:rsid w:val="009773F6"/>
    <w:rsid w:val="00977443"/>
    <w:rsid w:val="009774C5"/>
    <w:rsid w:val="00977559"/>
    <w:rsid w:val="00977672"/>
    <w:rsid w:val="009776A9"/>
    <w:rsid w:val="00977846"/>
    <w:rsid w:val="009778B3"/>
    <w:rsid w:val="009779A3"/>
    <w:rsid w:val="00977A54"/>
    <w:rsid w:val="00977A7D"/>
    <w:rsid w:val="00977B98"/>
    <w:rsid w:val="00977D7E"/>
    <w:rsid w:val="00977E71"/>
    <w:rsid w:val="00977EC3"/>
    <w:rsid w:val="00977FC7"/>
    <w:rsid w:val="0098009D"/>
    <w:rsid w:val="009801A7"/>
    <w:rsid w:val="00980306"/>
    <w:rsid w:val="009803EB"/>
    <w:rsid w:val="0098045A"/>
    <w:rsid w:val="009804C7"/>
    <w:rsid w:val="009804F3"/>
    <w:rsid w:val="00980532"/>
    <w:rsid w:val="0098099C"/>
    <w:rsid w:val="00980ACE"/>
    <w:rsid w:val="00980CD2"/>
    <w:rsid w:val="00980D66"/>
    <w:rsid w:val="00981028"/>
    <w:rsid w:val="009810BE"/>
    <w:rsid w:val="009813F4"/>
    <w:rsid w:val="0098169B"/>
    <w:rsid w:val="00981736"/>
    <w:rsid w:val="00981A2A"/>
    <w:rsid w:val="00981A6B"/>
    <w:rsid w:val="00981AA9"/>
    <w:rsid w:val="00981AD3"/>
    <w:rsid w:val="00981B2A"/>
    <w:rsid w:val="00981B8E"/>
    <w:rsid w:val="00981BC5"/>
    <w:rsid w:val="00981C60"/>
    <w:rsid w:val="00981CD1"/>
    <w:rsid w:val="00981E74"/>
    <w:rsid w:val="00981F83"/>
    <w:rsid w:val="00981FA7"/>
    <w:rsid w:val="00982170"/>
    <w:rsid w:val="00982313"/>
    <w:rsid w:val="0098248B"/>
    <w:rsid w:val="0098251F"/>
    <w:rsid w:val="009825BA"/>
    <w:rsid w:val="009825D7"/>
    <w:rsid w:val="0098279E"/>
    <w:rsid w:val="0098280F"/>
    <w:rsid w:val="00982C9D"/>
    <w:rsid w:val="00982EEB"/>
    <w:rsid w:val="0098322A"/>
    <w:rsid w:val="00983427"/>
    <w:rsid w:val="0098356F"/>
    <w:rsid w:val="009837A5"/>
    <w:rsid w:val="0098383A"/>
    <w:rsid w:val="0098384C"/>
    <w:rsid w:val="00983A3B"/>
    <w:rsid w:val="00983B1D"/>
    <w:rsid w:val="00983B5F"/>
    <w:rsid w:val="00983D16"/>
    <w:rsid w:val="009840C2"/>
    <w:rsid w:val="009841D1"/>
    <w:rsid w:val="009841F8"/>
    <w:rsid w:val="009842AB"/>
    <w:rsid w:val="009846E1"/>
    <w:rsid w:val="0098482E"/>
    <w:rsid w:val="0098487C"/>
    <w:rsid w:val="009848EA"/>
    <w:rsid w:val="00984C3A"/>
    <w:rsid w:val="00984C3B"/>
    <w:rsid w:val="00984CF9"/>
    <w:rsid w:val="00984EC2"/>
    <w:rsid w:val="00985140"/>
    <w:rsid w:val="009851BC"/>
    <w:rsid w:val="009851E6"/>
    <w:rsid w:val="00985208"/>
    <w:rsid w:val="0098537F"/>
    <w:rsid w:val="009853CA"/>
    <w:rsid w:val="00985427"/>
    <w:rsid w:val="00985520"/>
    <w:rsid w:val="009855A6"/>
    <w:rsid w:val="0098568E"/>
    <w:rsid w:val="00985A6A"/>
    <w:rsid w:val="00985E42"/>
    <w:rsid w:val="00985F88"/>
    <w:rsid w:val="00986101"/>
    <w:rsid w:val="009861A5"/>
    <w:rsid w:val="009861E6"/>
    <w:rsid w:val="00986339"/>
    <w:rsid w:val="009864AE"/>
    <w:rsid w:val="009865F1"/>
    <w:rsid w:val="0098675B"/>
    <w:rsid w:val="00986AE2"/>
    <w:rsid w:val="00986C06"/>
    <w:rsid w:val="00986D14"/>
    <w:rsid w:val="00986E8E"/>
    <w:rsid w:val="009872B6"/>
    <w:rsid w:val="0098731A"/>
    <w:rsid w:val="009873F0"/>
    <w:rsid w:val="00987630"/>
    <w:rsid w:val="00987764"/>
    <w:rsid w:val="00987822"/>
    <w:rsid w:val="00987836"/>
    <w:rsid w:val="009878A2"/>
    <w:rsid w:val="009878E7"/>
    <w:rsid w:val="0098797F"/>
    <w:rsid w:val="00987BD9"/>
    <w:rsid w:val="0099008F"/>
    <w:rsid w:val="009901E7"/>
    <w:rsid w:val="009902EA"/>
    <w:rsid w:val="0099035E"/>
    <w:rsid w:val="009903F6"/>
    <w:rsid w:val="009904C6"/>
    <w:rsid w:val="00990603"/>
    <w:rsid w:val="00990687"/>
    <w:rsid w:val="009907FC"/>
    <w:rsid w:val="0099083C"/>
    <w:rsid w:val="009908F9"/>
    <w:rsid w:val="0099092E"/>
    <w:rsid w:val="009909F9"/>
    <w:rsid w:val="00990A94"/>
    <w:rsid w:val="00990ACB"/>
    <w:rsid w:val="00990C7C"/>
    <w:rsid w:val="00990F5F"/>
    <w:rsid w:val="0099132C"/>
    <w:rsid w:val="009915E6"/>
    <w:rsid w:val="0099179D"/>
    <w:rsid w:val="009917B4"/>
    <w:rsid w:val="009917C0"/>
    <w:rsid w:val="00991A0A"/>
    <w:rsid w:val="00991A22"/>
    <w:rsid w:val="00991DDE"/>
    <w:rsid w:val="00991F75"/>
    <w:rsid w:val="00991FF2"/>
    <w:rsid w:val="0099202E"/>
    <w:rsid w:val="00992146"/>
    <w:rsid w:val="00992263"/>
    <w:rsid w:val="0099229E"/>
    <w:rsid w:val="009922A6"/>
    <w:rsid w:val="0099249D"/>
    <w:rsid w:val="009925CF"/>
    <w:rsid w:val="009926E0"/>
    <w:rsid w:val="009929A0"/>
    <w:rsid w:val="00992B3F"/>
    <w:rsid w:val="00992B62"/>
    <w:rsid w:val="00992CB9"/>
    <w:rsid w:val="00992D0F"/>
    <w:rsid w:val="00992DA4"/>
    <w:rsid w:val="00992EE8"/>
    <w:rsid w:val="00992F60"/>
    <w:rsid w:val="009930AA"/>
    <w:rsid w:val="00993139"/>
    <w:rsid w:val="009934DF"/>
    <w:rsid w:val="0099374D"/>
    <w:rsid w:val="00993771"/>
    <w:rsid w:val="009938A1"/>
    <w:rsid w:val="009939B3"/>
    <w:rsid w:val="009939C9"/>
    <w:rsid w:val="00993A6C"/>
    <w:rsid w:val="00994166"/>
    <w:rsid w:val="009942D6"/>
    <w:rsid w:val="009943E2"/>
    <w:rsid w:val="009946DF"/>
    <w:rsid w:val="00994AF0"/>
    <w:rsid w:val="00994CD1"/>
    <w:rsid w:val="00994DE0"/>
    <w:rsid w:val="00994F05"/>
    <w:rsid w:val="00994FB2"/>
    <w:rsid w:val="00994FDA"/>
    <w:rsid w:val="009951F9"/>
    <w:rsid w:val="009952FA"/>
    <w:rsid w:val="00995382"/>
    <w:rsid w:val="0099539D"/>
    <w:rsid w:val="0099540C"/>
    <w:rsid w:val="009955C8"/>
    <w:rsid w:val="00995647"/>
    <w:rsid w:val="0099567B"/>
    <w:rsid w:val="0099598F"/>
    <w:rsid w:val="00995A89"/>
    <w:rsid w:val="00995AB0"/>
    <w:rsid w:val="00995AF7"/>
    <w:rsid w:val="00995C04"/>
    <w:rsid w:val="00995C16"/>
    <w:rsid w:val="00995C8C"/>
    <w:rsid w:val="00995DCF"/>
    <w:rsid w:val="00995E6B"/>
    <w:rsid w:val="00995E8F"/>
    <w:rsid w:val="00995F42"/>
    <w:rsid w:val="009960CC"/>
    <w:rsid w:val="0099610A"/>
    <w:rsid w:val="00996121"/>
    <w:rsid w:val="0099613C"/>
    <w:rsid w:val="0099649B"/>
    <w:rsid w:val="0099661E"/>
    <w:rsid w:val="00996743"/>
    <w:rsid w:val="00996995"/>
    <w:rsid w:val="009969FB"/>
    <w:rsid w:val="00996A77"/>
    <w:rsid w:val="00996AE0"/>
    <w:rsid w:val="00996AF1"/>
    <w:rsid w:val="00996C0F"/>
    <w:rsid w:val="00996C36"/>
    <w:rsid w:val="00996D8D"/>
    <w:rsid w:val="00996E61"/>
    <w:rsid w:val="00996E6A"/>
    <w:rsid w:val="00996FA0"/>
    <w:rsid w:val="00997163"/>
    <w:rsid w:val="009972CB"/>
    <w:rsid w:val="0099747E"/>
    <w:rsid w:val="00997662"/>
    <w:rsid w:val="0099774F"/>
    <w:rsid w:val="009977DD"/>
    <w:rsid w:val="00997AED"/>
    <w:rsid w:val="00997C9D"/>
    <w:rsid w:val="00997E0E"/>
    <w:rsid w:val="009A0145"/>
    <w:rsid w:val="009A016D"/>
    <w:rsid w:val="009A0255"/>
    <w:rsid w:val="009A02EC"/>
    <w:rsid w:val="009A032C"/>
    <w:rsid w:val="009A03EF"/>
    <w:rsid w:val="009A045D"/>
    <w:rsid w:val="009A063B"/>
    <w:rsid w:val="009A068A"/>
    <w:rsid w:val="009A0817"/>
    <w:rsid w:val="009A0993"/>
    <w:rsid w:val="009A0C36"/>
    <w:rsid w:val="009A122E"/>
    <w:rsid w:val="009A12A9"/>
    <w:rsid w:val="009A12DF"/>
    <w:rsid w:val="009A1305"/>
    <w:rsid w:val="009A164C"/>
    <w:rsid w:val="009A17C0"/>
    <w:rsid w:val="009A1807"/>
    <w:rsid w:val="009A198E"/>
    <w:rsid w:val="009A1AB5"/>
    <w:rsid w:val="009A1BC0"/>
    <w:rsid w:val="009A1C11"/>
    <w:rsid w:val="009A1C84"/>
    <w:rsid w:val="009A1CDE"/>
    <w:rsid w:val="009A1E06"/>
    <w:rsid w:val="009A1EFE"/>
    <w:rsid w:val="009A20F8"/>
    <w:rsid w:val="009A2313"/>
    <w:rsid w:val="009A253E"/>
    <w:rsid w:val="009A254B"/>
    <w:rsid w:val="009A2582"/>
    <w:rsid w:val="009A25D5"/>
    <w:rsid w:val="009A25FE"/>
    <w:rsid w:val="009A2691"/>
    <w:rsid w:val="009A26C3"/>
    <w:rsid w:val="009A2842"/>
    <w:rsid w:val="009A286F"/>
    <w:rsid w:val="009A290D"/>
    <w:rsid w:val="009A2CC7"/>
    <w:rsid w:val="009A2D6A"/>
    <w:rsid w:val="009A2E14"/>
    <w:rsid w:val="009A2F83"/>
    <w:rsid w:val="009A31C8"/>
    <w:rsid w:val="009A3272"/>
    <w:rsid w:val="009A3292"/>
    <w:rsid w:val="009A3B55"/>
    <w:rsid w:val="009A3DE4"/>
    <w:rsid w:val="009A3E1C"/>
    <w:rsid w:val="009A4158"/>
    <w:rsid w:val="009A4197"/>
    <w:rsid w:val="009A4221"/>
    <w:rsid w:val="009A44A4"/>
    <w:rsid w:val="009A4550"/>
    <w:rsid w:val="009A465B"/>
    <w:rsid w:val="009A48FD"/>
    <w:rsid w:val="009A4975"/>
    <w:rsid w:val="009A4AC0"/>
    <w:rsid w:val="009A4B2F"/>
    <w:rsid w:val="009A4BA5"/>
    <w:rsid w:val="009A4D2B"/>
    <w:rsid w:val="009A4F67"/>
    <w:rsid w:val="009A519B"/>
    <w:rsid w:val="009A526E"/>
    <w:rsid w:val="009A5367"/>
    <w:rsid w:val="009A53FE"/>
    <w:rsid w:val="009A54FC"/>
    <w:rsid w:val="009A5531"/>
    <w:rsid w:val="009A55EE"/>
    <w:rsid w:val="009A571E"/>
    <w:rsid w:val="009A5866"/>
    <w:rsid w:val="009A5913"/>
    <w:rsid w:val="009A5BCB"/>
    <w:rsid w:val="009A5C9E"/>
    <w:rsid w:val="009A601C"/>
    <w:rsid w:val="009A602E"/>
    <w:rsid w:val="009A60C2"/>
    <w:rsid w:val="009A6144"/>
    <w:rsid w:val="009A62BC"/>
    <w:rsid w:val="009A633F"/>
    <w:rsid w:val="009A63D5"/>
    <w:rsid w:val="009A64F8"/>
    <w:rsid w:val="009A674C"/>
    <w:rsid w:val="009A68B0"/>
    <w:rsid w:val="009A6A9D"/>
    <w:rsid w:val="009A6C48"/>
    <w:rsid w:val="009A6C92"/>
    <w:rsid w:val="009A6FA1"/>
    <w:rsid w:val="009A7106"/>
    <w:rsid w:val="009A7354"/>
    <w:rsid w:val="009A75F3"/>
    <w:rsid w:val="009A76C7"/>
    <w:rsid w:val="009A7922"/>
    <w:rsid w:val="009A793A"/>
    <w:rsid w:val="009A79FC"/>
    <w:rsid w:val="009A7B6C"/>
    <w:rsid w:val="009A7CDE"/>
    <w:rsid w:val="009A7CF0"/>
    <w:rsid w:val="009A7E4F"/>
    <w:rsid w:val="009A7EF8"/>
    <w:rsid w:val="009A7F5E"/>
    <w:rsid w:val="009B00F0"/>
    <w:rsid w:val="009B022B"/>
    <w:rsid w:val="009B026C"/>
    <w:rsid w:val="009B04C3"/>
    <w:rsid w:val="009B04D4"/>
    <w:rsid w:val="009B0568"/>
    <w:rsid w:val="009B05C4"/>
    <w:rsid w:val="009B060F"/>
    <w:rsid w:val="009B0630"/>
    <w:rsid w:val="009B0672"/>
    <w:rsid w:val="009B06C9"/>
    <w:rsid w:val="009B073A"/>
    <w:rsid w:val="009B07E6"/>
    <w:rsid w:val="009B0837"/>
    <w:rsid w:val="009B08B4"/>
    <w:rsid w:val="009B090B"/>
    <w:rsid w:val="009B09B4"/>
    <w:rsid w:val="009B09CA"/>
    <w:rsid w:val="009B0A2C"/>
    <w:rsid w:val="009B11B5"/>
    <w:rsid w:val="009B11BB"/>
    <w:rsid w:val="009B12C2"/>
    <w:rsid w:val="009B12FD"/>
    <w:rsid w:val="009B13C4"/>
    <w:rsid w:val="009B1A48"/>
    <w:rsid w:val="009B1BFE"/>
    <w:rsid w:val="009B1D84"/>
    <w:rsid w:val="009B1DEA"/>
    <w:rsid w:val="009B1E22"/>
    <w:rsid w:val="009B1EDB"/>
    <w:rsid w:val="009B1F8E"/>
    <w:rsid w:val="009B1FCB"/>
    <w:rsid w:val="009B2076"/>
    <w:rsid w:val="009B2224"/>
    <w:rsid w:val="009B23A9"/>
    <w:rsid w:val="009B242E"/>
    <w:rsid w:val="009B26EB"/>
    <w:rsid w:val="009B2720"/>
    <w:rsid w:val="009B28B5"/>
    <w:rsid w:val="009B2976"/>
    <w:rsid w:val="009B29C5"/>
    <w:rsid w:val="009B2A2C"/>
    <w:rsid w:val="009B2B81"/>
    <w:rsid w:val="009B2D80"/>
    <w:rsid w:val="009B2D85"/>
    <w:rsid w:val="009B2DED"/>
    <w:rsid w:val="009B30DC"/>
    <w:rsid w:val="009B3384"/>
    <w:rsid w:val="009B33FA"/>
    <w:rsid w:val="009B3773"/>
    <w:rsid w:val="009B382A"/>
    <w:rsid w:val="009B38D0"/>
    <w:rsid w:val="009B3A28"/>
    <w:rsid w:val="009B3BBF"/>
    <w:rsid w:val="009B3C44"/>
    <w:rsid w:val="009B3F04"/>
    <w:rsid w:val="009B3FD6"/>
    <w:rsid w:val="009B446D"/>
    <w:rsid w:val="009B4608"/>
    <w:rsid w:val="009B465D"/>
    <w:rsid w:val="009B4799"/>
    <w:rsid w:val="009B479B"/>
    <w:rsid w:val="009B4B73"/>
    <w:rsid w:val="009B4C77"/>
    <w:rsid w:val="009B4CAB"/>
    <w:rsid w:val="009B4D53"/>
    <w:rsid w:val="009B4E34"/>
    <w:rsid w:val="009B503D"/>
    <w:rsid w:val="009B5056"/>
    <w:rsid w:val="009B5493"/>
    <w:rsid w:val="009B55AB"/>
    <w:rsid w:val="009B5600"/>
    <w:rsid w:val="009B5715"/>
    <w:rsid w:val="009B574B"/>
    <w:rsid w:val="009B57A3"/>
    <w:rsid w:val="009B5816"/>
    <w:rsid w:val="009B5E43"/>
    <w:rsid w:val="009B6187"/>
    <w:rsid w:val="009B6409"/>
    <w:rsid w:val="009B6664"/>
    <w:rsid w:val="009B673F"/>
    <w:rsid w:val="009B678A"/>
    <w:rsid w:val="009B67EB"/>
    <w:rsid w:val="009B691B"/>
    <w:rsid w:val="009B6E1A"/>
    <w:rsid w:val="009B6E70"/>
    <w:rsid w:val="009B7332"/>
    <w:rsid w:val="009B74B1"/>
    <w:rsid w:val="009B77CA"/>
    <w:rsid w:val="009B783C"/>
    <w:rsid w:val="009B7980"/>
    <w:rsid w:val="009B7ACC"/>
    <w:rsid w:val="009B7B75"/>
    <w:rsid w:val="009B7C68"/>
    <w:rsid w:val="009B7E18"/>
    <w:rsid w:val="009B7E91"/>
    <w:rsid w:val="009B7F54"/>
    <w:rsid w:val="009B7F92"/>
    <w:rsid w:val="009B7FBD"/>
    <w:rsid w:val="009C01CE"/>
    <w:rsid w:val="009C0247"/>
    <w:rsid w:val="009C02D7"/>
    <w:rsid w:val="009C04CE"/>
    <w:rsid w:val="009C050D"/>
    <w:rsid w:val="009C0721"/>
    <w:rsid w:val="009C07F5"/>
    <w:rsid w:val="009C0884"/>
    <w:rsid w:val="009C098D"/>
    <w:rsid w:val="009C0B9A"/>
    <w:rsid w:val="009C1005"/>
    <w:rsid w:val="009C10C8"/>
    <w:rsid w:val="009C12A7"/>
    <w:rsid w:val="009C144F"/>
    <w:rsid w:val="009C1620"/>
    <w:rsid w:val="009C1785"/>
    <w:rsid w:val="009C17DC"/>
    <w:rsid w:val="009C1850"/>
    <w:rsid w:val="009C1869"/>
    <w:rsid w:val="009C18FA"/>
    <w:rsid w:val="009C1A8A"/>
    <w:rsid w:val="009C1C89"/>
    <w:rsid w:val="009C1FBA"/>
    <w:rsid w:val="009C20E2"/>
    <w:rsid w:val="009C254D"/>
    <w:rsid w:val="009C265D"/>
    <w:rsid w:val="009C26C6"/>
    <w:rsid w:val="009C2747"/>
    <w:rsid w:val="009C28C4"/>
    <w:rsid w:val="009C2A23"/>
    <w:rsid w:val="009C2C87"/>
    <w:rsid w:val="009C2CD8"/>
    <w:rsid w:val="009C2D1B"/>
    <w:rsid w:val="009C2D91"/>
    <w:rsid w:val="009C2DA4"/>
    <w:rsid w:val="009C2F0C"/>
    <w:rsid w:val="009C3338"/>
    <w:rsid w:val="009C3494"/>
    <w:rsid w:val="009C38D1"/>
    <w:rsid w:val="009C390D"/>
    <w:rsid w:val="009C3A4D"/>
    <w:rsid w:val="009C3AA4"/>
    <w:rsid w:val="009C3E7F"/>
    <w:rsid w:val="009C3ED6"/>
    <w:rsid w:val="009C3F55"/>
    <w:rsid w:val="009C460C"/>
    <w:rsid w:val="009C49AC"/>
    <w:rsid w:val="009C49D9"/>
    <w:rsid w:val="009C4B2E"/>
    <w:rsid w:val="009C4B39"/>
    <w:rsid w:val="009C4C1B"/>
    <w:rsid w:val="009C4C23"/>
    <w:rsid w:val="009C4C51"/>
    <w:rsid w:val="009C4C8A"/>
    <w:rsid w:val="009C4F84"/>
    <w:rsid w:val="009C51A9"/>
    <w:rsid w:val="009C53DB"/>
    <w:rsid w:val="009C546D"/>
    <w:rsid w:val="009C5511"/>
    <w:rsid w:val="009C56A5"/>
    <w:rsid w:val="009C56DD"/>
    <w:rsid w:val="009C58DA"/>
    <w:rsid w:val="009C5926"/>
    <w:rsid w:val="009C5937"/>
    <w:rsid w:val="009C5BAF"/>
    <w:rsid w:val="009C5C85"/>
    <w:rsid w:val="009C5C88"/>
    <w:rsid w:val="009C5CD7"/>
    <w:rsid w:val="009C5DD0"/>
    <w:rsid w:val="009C5FCF"/>
    <w:rsid w:val="009C606D"/>
    <w:rsid w:val="009C615D"/>
    <w:rsid w:val="009C61A6"/>
    <w:rsid w:val="009C6441"/>
    <w:rsid w:val="009C6694"/>
    <w:rsid w:val="009C6833"/>
    <w:rsid w:val="009C6B13"/>
    <w:rsid w:val="009C6E09"/>
    <w:rsid w:val="009C6FBB"/>
    <w:rsid w:val="009C7164"/>
    <w:rsid w:val="009C749F"/>
    <w:rsid w:val="009C74A3"/>
    <w:rsid w:val="009C755F"/>
    <w:rsid w:val="009C75B4"/>
    <w:rsid w:val="009C75BD"/>
    <w:rsid w:val="009C75D5"/>
    <w:rsid w:val="009C76EA"/>
    <w:rsid w:val="009C772D"/>
    <w:rsid w:val="009C77D0"/>
    <w:rsid w:val="009C77FF"/>
    <w:rsid w:val="009C788C"/>
    <w:rsid w:val="009C7958"/>
    <w:rsid w:val="009C796B"/>
    <w:rsid w:val="009C7992"/>
    <w:rsid w:val="009C7BF0"/>
    <w:rsid w:val="009C7E9B"/>
    <w:rsid w:val="009D00B5"/>
    <w:rsid w:val="009D01AB"/>
    <w:rsid w:val="009D04FD"/>
    <w:rsid w:val="009D0622"/>
    <w:rsid w:val="009D070C"/>
    <w:rsid w:val="009D0743"/>
    <w:rsid w:val="009D07E7"/>
    <w:rsid w:val="009D08D2"/>
    <w:rsid w:val="009D0917"/>
    <w:rsid w:val="009D0919"/>
    <w:rsid w:val="009D0A04"/>
    <w:rsid w:val="009D0B28"/>
    <w:rsid w:val="009D0EAF"/>
    <w:rsid w:val="009D0FF4"/>
    <w:rsid w:val="009D11FB"/>
    <w:rsid w:val="009D13A7"/>
    <w:rsid w:val="009D14A2"/>
    <w:rsid w:val="009D1518"/>
    <w:rsid w:val="009D151F"/>
    <w:rsid w:val="009D1547"/>
    <w:rsid w:val="009D1844"/>
    <w:rsid w:val="009D187D"/>
    <w:rsid w:val="009D19A2"/>
    <w:rsid w:val="009D1A07"/>
    <w:rsid w:val="009D1A14"/>
    <w:rsid w:val="009D1F4D"/>
    <w:rsid w:val="009D1F7C"/>
    <w:rsid w:val="009D2009"/>
    <w:rsid w:val="009D2214"/>
    <w:rsid w:val="009D224C"/>
    <w:rsid w:val="009D2330"/>
    <w:rsid w:val="009D239E"/>
    <w:rsid w:val="009D24DD"/>
    <w:rsid w:val="009D24EB"/>
    <w:rsid w:val="009D24F2"/>
    <w:rsid w:val="009D253B"/>
    <w:rsid w:val="009D255C"/>
    <w:rsid w:val="009D2640"/>
    <w:rsid w:val="009D2675"/>
    <w:rsid w:val="009D26C2"/>
    <w:rsid w:val="009D2737"/>
    <w:rsid w:val="009D27B6"/>
    <w:rsid w:val="009D2D79"/>
    <w:rsid w:val="009D2E9C"/>
    <w:rsid w:val="009D2ED2"/>
    <w:rsid w:val="009D2EE5"/>
    <w:rsid w:val="009D2F3B"/>
    <w:rsid w:val="009D3079"/>
    <w:rsid w:val="009D307C"/>
    <w:rsid w:val="009D3269"/>
    <w:rsid w:val="009D3313"/>
    <w:rsid w:val="009D3392"/>
    <w:rsid w:val="009D33A2"/>
    <w:rsid w:val="009D33EC"/>
    <w:rsid w:val="009D375A"/>
    <w:rsid w:val="009D3ACE"/>
    <w:rsid w:val="009D3AE0"/>
    <w:rsid w:val="009D3B01"/>
    <w:rsid w:val="009D3C9B"/>
    <w:rsid w:val="009D3CBC"/>
    <w:rsid w:val="009D3DB1"/>
    <w:rsid w:val="009D3E65"/>
    <w:rsid w:val="009D3F08"/>
    <w:rsid w:val="009D3F73"/>
    <w:rsid w:val="009D40EB"/>
    <w:rsid w:val="009D42A2"/>
    <w:rsid w:val="009D4557"/>
    <w:rsid w:val="009D458A"/>
    <w:rsid w:val="009D45E4"/>
    <w:rsid w:val="009D474A"/>
    <w:rsid w:val="009D47A7"/>
    <w:rsid w:val="009D47E2"/>
    <w:rsid w:val="009D4868"/>
    <w:rsid w:val="009D48B7"/>
    <w:rsid w:val="009D4AFB"/>
    <w:rsid w:val="009D4F84"/>
    <w:rsid w:val="009D5054"/>
    <w:rsid w:val="009D5108"/>
    <w:rsid w:val="009D519C"/>
    <w:rsid w:val="009D51EC"/>
    <w:rsid w:val="009D54A5"/>
    <w:rsid w:val="009D5730"/>
    <w:rsid w:val="009D574A"/>
    <w:rsid w:val="009D5803"/>
    <w:rsid w:val="009D580F"/>
    <w:rsid w:val="009D58F1"/>
    <w:rsid w:val="009D592E"/>
    <w:rsid w:val="009D5A1F"/>
    <w:rsid w:val="009D5C18"/>
    <w:rsid w:val="009D5CCC"/>
    <w:rsid w:val="009D5D8D"/>
    <w:rsid w:val="009D5DB2"/>
    <w:rsid w:val="009D5E6A"/>
    <w:rsid w:val="009D5F95"/>
    <w:rsid w:val="009D621A"/>
    <w:rsid w:val="009D63A5"/>
    <w:rsid w:val="009D63BB"/>
    <w:rsid w:val="009D63C6"/>
    <w:rsid w:val="009D64BC"/>
    <w:rsid w:val="009D6598"/>
    <w:rsid w:val="009D663A"/>
    <w:rsid w:val="009D670C"/>
    <w:rsid w:val="009D6750"/>
    <w:rsid w:val="009D680F"/>
    <w:rsid w:val="009D6CA5"/>
    <w:rsid w:val="009D6CDF"/>
    <w:rsid w:val="009D6F5D"/>
    <w:rsid w:val="009D7037"/>
    <w:rsid w:val="009D71E9"/>
    <w:rsid w:val="009D7297"/>
    <w:rsid w:val="009D7416"/>
    <w:rsid w:val="009D7455"/>
    <w:rsid w:val="009D7507"/>
    <w:rsid w:val="009D7576"/>
    <w:rsid w:val="009D76AE"/>
    <w:rsid w:val="009D7862"/>
    <w:rsid w:val="009D799F"/>
    <w:rsid w:val="009D7C20"/>
    <w:rsid w:val="009D7D03"/>
    <w:rsid w:val="009D7D2C"/>
    <w:rsid w:val="009E0075"/>
    <w:rsid w:val="009E014D"/>
    <w:rsid w:val="009E03EB"/>
    <w:rsid w:val="009E04DD"/>
    <w:rsid w:val="009E067F"/>
    <w:rsid w:val="009E0D2E"/>
    <w:rsid w:val="009E0F54"/>
    <w:rsid w:val="009E1009"/>
    <w:rsid w:val="009E122C"/>
    <w:rsid w:val="009E143C"/>
    <w:rsid w:val="009E1503"/>
    <w:rsid w:val="009E1648"/>
    <w:rsid w:val="009E1786"/>
    <w:rsid w:val="009E178A"/>
    <w:rsid w:val="009E1A21"/>
    <w:rsid w:val="009E1AAC"/>
    <w:rsid w:val="009E1B26"/>
    <w:rsid w:val="009E1CB2"/>
    <w:rsid w:val="009E1E11"/>
    <w:rsid w:val="009E1EE0"/>
    <w:rsid w:val="009E1F32"/>
    <w:rsid w:val="009E1F8B"/>
    <w:rsid w:val="009E1F91"/>
    <w:rsid w:val="009E209D"/>
    <w:rsid w:val="009E22AA"/>
    <w:rsid w:val="009E230E"/>
    <w:rsid w:val="009E2460"/>
    <w:rsid w:val="009E2469"/>
    <w:rsid w:val="009E2487"/>
    <w:rsid w:val="009E266C"/>
    <w:rsid w:val="009E270C"/>
    <w:rsid w:val="009E277F"/>
    <w:rsid w:val="009E2AA3"/>
    <w:rsid w:val="009E2B50"/>
    <w:rsid w:val="009E2B8F"/>
    <w:rsid w:val="009E2BE8"/>
    <w:rsid w:val="009E2C83"/>
    <w:rsid w:val="009E2E99"/>
    <w:rsid w:val="009E2EED"/>
    <w:rsid w:val="009E3186"/>
    <w:rsid w:val="009E31A6"/>
    <w:rsid w:val="009E31AC"/>
    <w:rsid w:val="009E323D"/>
    <w:rsid w:val="009E32C9"/>
    <w:rsid w:val="009E33B9"/>
    <w:rsid w:val="009E34A6"/>
    <w:rsid w:val="009E3541"/>
    <w:rsid w:val="009E3749"/>
    <w:rsid w:val="009E3867"/>
    <w:rsid w:val="009E387A"/>
    <w:rsid w:val="009E38D6"/>
    <w:rsid w:val="009E3A05"/>
    <w:rsid w:val="009E3B5F"/>
    <w:rsid w:val="009E3E55"/>
    <w:rsid w:val="009E3ED2"/>
    <w:rsid w:val="009E400C"/>
    <w:rsid w:val="009E40CD"/>
    <w:rsid w:val="009E456F"/>
    <w:rsid w:val="009E4656"/>
    <w:rsid w:val="009E4D48"/>
    <w:rsid w:val="009E4E1E"/>
    <w:rsid w:val="009E4F4A"/>
    <w:rsid w:val="009E51F2"/>
    <w:rsid w:val="009E541A"/>
    <w:rsid w:val="009E545E"/>
    <w:rsid w:val="009E5605"/>
    <w:rsid w:val="009E571D"/>
    <w:rsid w:val="009E5818"/>
    <w:rsid w:val="009E5ABA"/>
    <w:rsid w:val="009E5C67"/>
    <w:rsid w:val="009E5D32"/>
    <w:rsid w:val="009E5DEB"/>
    <w:rsid w:val="009E6092"/>
    <w:rsid w:val="009E6128"/>
    <w:rsid w:val="009E639D"/>
    <w:rsid w:val="009E6542"/>
    <w:rsid w:val="009E65A3"/>
    <w:rsid w:val="009E6715"/>
    <w:rsid w:val="009E6833"/>
    <w:rsid w:val="009E694C"/>
    <w:rsid w:val="009E69C5"/>
    <w:rsid w:val="009E6A36"/>
    <w:rsid w:val="009E70BB"/>
    <w:rsid w:val="009E71E2"/>
    <w:rsid w:val="009E72C3"/>
    <w:rsid w:val="009E72CF"/>
    <w:rsid w:val="009E749D"/>
    <w:rsid w:val="009E754B"/>
    <w:rsid w:val="009E7575"/>
    <w:rsid w:val="009E76AB"/>
    <w:rsid w:val="009E77A9"/>
    <w:rsid w:val="009E7847"/>
    <w:rsid w:val="009E79B6"/>
    <w:rsid w:val="009E7A84"/>
    <w:rsid w:val="009E7B4F"/>
    <w:rsid w:val="009E7BAF"/>
    <w:rsid w:val="009E7D33"/>
    <w:rsid w:val="009E7EAE"/>
    <w:rsid w:val="009F003C"/>
    <w:rsid w:val="009F0092"/>
    <w:rsid w:val="009F0305"/>
    <w:rsid w:val="009F0537"/>
    <w:rsid w:val="009F0550"/>
    <w:rsid w:val="009F060A"/>
    <w:rsid w:val="009F0641"/>
    <w:rsid w:val="009F0648"/>
    <w:rsid w:val="009F08CC"/>
    <w:rsid w:val="009F0957"/>
    <w:rsid w:val="009F09D7"/>
    <w:rsid w:val="009F09EC"/>
    <w:rsid w:val="009F0AEB"/>
    <w:rsid w:val="009F0B42"/>
    <w:rsid w:val="009F0BD5"/>
    <w:rsid w:val="009F0BE5"/>
    <w:rsid w:val="009F0DB3"/>
    <w:rsid w:val="009F0EFF"/>
    <w:rsid w:val="009F11A8"/>
    <w:rsid w:val="009F134B"/>
    <w:rsid w:val="009F1402"/>
    <w:rsid w:val="009F1409"/>
    <w:rsid w:val="009F1424"/>
    <w:rsid w:val="009F156E"/>
    <w:rsid w:val="009F186C"/>
    <w:rsid w:val="009F1A0E"/>
    <w:rsid w:val="009F1B5B"/>
    <w:rsid w:val="009F1CF6"/>
    <w:rsid w:val="009F1D43"/>
    <w:rsid w:val="009F1E5D"/>
    <w:rsid w:val="009F1EB2"/>
    <w:rsid w:val="009F1F0F"/>
    <w:rsid w:val="009F1F90"/>
    <w:rsid w:val="009F1F95"/>
    <w:rsid w:val="009F250C"/>
    <w:rsid w:val="009F2515"/>
    <w:rsid w:val="009F25B5"/>
    <w:rsid w:val="009F262A"/>
    <w:rsid w:val="009F2654"/>
    <w:rsid w:val="009F26FC"/>
    <w:rsid w:val="009F2706"/>
    <w:rsid w:val="009F2813"/>
    <w:rsid w:val="009F2851"/>
    <w:rsid w:val="009F2929"/>
    <w:rsid w:val="009F2B73"/>
    <w:rsid w:val="009F2B95"/>
    <w:rsid w:val="009F2D39"/>
    <w:rsid w:val="009F2E2C"/>
    <w:rsid w:val="009F2E2F"/>
    <w:rsid w:val="009F30DD"/>
    <w:rsid w:val="009F37C3"/>
    <w:rsid w:val="009F3831"/>
    <w:rsid w:val="009F3945"/>
    <w:rsid w:val="009F3A5C"/>
    <w:rsid w:val="009F3E78"/>
    <w:rsid w:val="009F3EEA"/>
    <w:rsid w:val="009F40AC"/>
    <w:rsid w:val="009F40DA"/>
    <w:rsid w:val="009F4116"/>
    <w:rsid w:val="009F42AA"/>
    <w:rsid w:val="009F48EB"/>
    <w:rsid w:val="009F4900"/>
    <w:rsid w:val="009F499C"/>
    <w:rsid w:val="009F4C21"/>
    <w:rsid w:val="009F4C35"/>
    <w:rsid w:val="009F4CB5"/>
    <w:rsid w:val="009F4E91"/>
    <w:rsid w:val="009F5046"/>
    <w:rsid w:val="009F508D"/>
    <w:rsid w:val="009F51BA"/>
    <w:rsid w:val="009F532B"/>
    <w:rsid w:val="009F5337"/>
    <w:rsid w:val="009F53BB"/>
    <w:rsid w:val="009F5416"/>
    <w:rsid w:val="009F54E9"/>
    <w:rsid w:val="009F5530"/>
    <w:rsid w:val="009F557A"/>
    <w:rsid w:val="009F5637"/>
    <w:rsid w:val="009F5996"/>
    <w:rsid w:val="009F5A5F"/>
    <w:rsid w:val="009F5A9A"/>
    <w:rsid w:val="009F5C92"/>
    <w:rsid w:val="009F5ECD"/>
    <w:rsid w:val="009F5F55"/>
    <w:rsid w:val="009F5F56"/>
    <w:rsid w:val="009F605E"/>
    <w:rsid w:val="009F6078"/>
    <w:rsid w:val="009F6112"/>
    <w:rsid w:val="009F61D1"/>
    <w:rsid w:val="009F63ED"/>
    <w:rsid w:val="009F646D"/>
    <w:rsid w:val="009F6622"/>
    <w:rsid w:val="009F6633"/>
    <w:rsid w:val="009F67A9"/>
    <w:rsid w:val="009F687C"/>
    <w:rsid w:val="009F6B3E"/>
    <w:rsid w:val="009F6BC4"/>
    <w:rsid w:val="009F6C05"/>
    <w:rsid w:val="009F6C5F"/>
    <w:rsid w:val="009F6E1D"/>
    <w:rsid w:val="009F6F4B"/>
    <w:rsid w:val="009F70C0"/>
    <w:rsid w:val="009F71E5"/>
    <w:rsid w:val="009F734E"/>
    <w:rsid w:val="009F745B"/>
    <w:rsid w:val="009F760E"/>
    <w:rsid w:val="009F76BC"/>
    <w:rsid w:val="009F789F"/>
    <w:rsid w:val="009F7ADB"/>
    <w:rsid w:val="009F7B31"/>
    <w:rsid w:val="009F7B3E"/>
    <w:rsid w:val="009F7BDC"/>
    <w:rsid w:val="009F7C20"/>
    <w:rsid w:val="009F7CE5"/>
    <w:rsid w:val="009F7D4F"/>
    <w:rsid w:val="00A001A6"/>
    <w:rsid w:val="00A001A7"/>
    <w:rsid w:val="00A001F1"/>
    <w:rsid w:val="00A0041C"/>
    <w:rsid w:val="00A005F4"/>
    <w:rsid w:val="00A00674"/>
    <w:rsid w:val="00A0087A"/>
    <w:rsid w:val="00A0092A"/>
    <w:rsid w:val="00A00A53"/>
    <w:rsid w:val="00A00D84"/>
    <w:rsid w:val="00A00F58"/>
    <w:rsid w:val="00A01063"/>
    <w:rsid w:val="00A01186"/>
    <w:rsid w:val="00A0123D"/>
    <w:rsid w:val="00A013FF"/>
    <w:rsid w:val="00A01439"/>
    <w:rsid w:val="00A01460"/>
    <w:rsid w:val="00A014BB"/>
    <w:rsid w:val="00A0156A"/>
    <w:rsid w:val="00A01754"/>
    <w:rsid w:val="00A01D0E"/>
    <w:rsid w:val="00A01F81"/>
    <w:rsid w:val="00A02243"/>
    <w:rsid w:val="00A022DE"/>
    <w:rsid w:val="00A02410"/>
    <w:rsid w:val="00A024D7"/>
    <w:rsid w:val="00A02553"/>
    <w:rsid w:val="00A0261F"/>
    <w:rsid w:val="00A0264D"/>
    <w:rsid w:val="00A02810"/>
    <w:rsid w:val="00A029C3"/>
    <w:rsid w:val="00A02A2C"/>
    <w:rsid w:val="00A02AEA"/>
    <w:rsid w:val="00A02B90"/>
    <w:rsid w:val="00A02BAA"/>
    <w:rsid w:val="00A02C49"/>
    <w:rsid w:val="00A02CB4"/>
    <w:rsid w:val="00A02E00"/>
    <w:rsid w:val="00A02E56"/>
    <w:rsid w:val="00A0302B"/>
    <w:rsid w:val="00A030BC"/>
    <w:rsid w:val="00A030D1"/>
    <w:rsid w:val="00A0318B"/>
    <w:rsid w:val="00A03198"/>
    <w:rsid w:val="00A032F3"/>
    <w:rsid w:val="00A03398"/>
    <w:rsid w:val="00A033EB"/>
    <w:rsid w:val="00A03451"/>
    <w:rsid w:val="00A03467"/>
    <w:rsid w:val="00A037A0"/>
    <w:rsid w:val="00A03835"/>
    <w:rsid w:val="00A038FC"/>
    <w:rsid w:val="00A039A5"/>
    <w:rsid w:val="00A039B0"/>
    <w:rsid w:val="00A03BE3"/>
    <w:rsid w:val="00A03CBE"/>
    <w:rsid w:val="00A03EBC"/>
    <w:rsid w:val="00A03F7D"/>
    <w:rsid w:val="00A03F8C"/>
    <w:rsid w:val="00A03FBF"/>
    <w:rsid w:val="00A04276"/>
    <w:rsid w:val="00A04347"/>
    <w:rsid w:val="00A0456B"/>
    <w:rsid w:val="00A04662"/>
    <w:rsid w:val="00A04663"/>
    <w:rsid w:val="00A047D7"/>
    <w:rsid w:val="00A04875"/>
    <w:rsid w:val="00A04878"/>
    <w:rsid w:val="00A049B3"/>
    <w:rsid w:val="00A04B73"/>
    <w:rsid w:val="00A04DF1"/>
    <w:rsid w:val="00A04E18"/>
    <w:rsid w:val="00A04E70"/>
    <w:rsid w:val="00A04E88"/>
    <w:rsid w:val="00A04F0E"/>
    <w:rsid w:val="00A05096"/>
    <w:rsid w:val="00A0518E"/>
    <w:rsid w:val="00A051F8"/>
    <w:rsid w:val="00A05301"/>
    <w:rsid w:val="00A05405"/>
    <w:rsid w:val="00A054F6"/>
    <w:rsid w:val="00A05548"/>
    <w:rsid w:val="00A0569D"/>
    <w:rsid w:val="00A059B6"/>
    <w:rsid w:val="00A059C1"/>
    <w:rsid w:val="00A05F2D"/>
    <w:rsid w:val="00A06049"/>
    <w:rsid w:val="00A0628B"/>
    <w:rsid w:val="00A062D3"/>
    <w:rsid w:val="00A0631D"/>
    <w:rsid w:val="00A063B5"/>
    <w:rsid w:val="00A0667A"/>
    <w:rsid w:val="00A0675A"/>
    <w:rsid w:val="00A0680A"/>
    <w:rsid w:val="00A068CD"/>
    <w:rsid w:val="00A06966"/>
    <w:rsid w:val="00A0696D"/>
    <w:rsid w:val="00A06AD4"/>
    <w:rsid w:val="00A06C55"/>
    <w:rsid w:val="00A06C65"/>
    <w:rsid w:val="00A06D77"/>
    <w:rsid w:val="00A07009"/>
    <w:rsid w:val="00A071F7"/>
    <w:rsid w:val="00A072BF"/>
    <w:rsid w:val="00A0730F"/>
    <w:rsid w:val="00A0750D"/>
    <w:rsid w:val="00A07668"/>
    <w:rsid w:val="00A0779D"/>
    <w:rsid w:val="00A077AB"/>
    <w:rsid w:val="00A077B3"/>
    <w:rsid w:val="00A07AAF"/>
    <w:rsid w:val="00A07AD9"/>
    <w:rsid w:val="00A07CF7"/>
    <w:rsid w:val="00A07D26"/>
    <w:rsid w:val="00A07D3E"/>
    <w:rsid w:val="00A07DA9"/>
    <w:rsid w:val="00A07DF4"/>
    <w:rsid w:val="00A07E83"/>
    <w:rsid w:val="00A103AA"/>
    <w:rsid w:val="00A103AF"/>
    <w:rsid w:val="00A1045E"/>
    <w:rsid w:val="00A10537"/>
    <w:rsid w:val="00A107C2"/>
    <w:rsid w:val="00A108B3"/>
    <w:rsid w:val="00A10B6C"/>
    <w:rsid w:val="00A10B71"/>
    <w:rsid w:val="00A10C82"/>
    <w:rsid w:val="00A10D51"/>
    <w:rsid w:val="00A10DC8"/>
    <w:rsid w:val="00A10EDA"/>
    <w:rsid w:val="00A10F26"/>
    <w:rsid w:val="00A10F58"/>
    <w:rsid w:val="00A10FDB"/>
    <w:rsid w:val="00A11330"/>
    <w:rsid w:val="00A1136E"/>
    <w:rsid w:val="00A114A7"/>
    <w:rsid w:val="00A11533"/>
    <w:rsid w:val="00A11595"/>
    <w:rsid w:val="00A116F1"/>
    <w:rsid w:val="00A11AFF"/>
    <w:rsid w:val="00A11B99"/>
    <w:rsid w:val="00A11E58"/>
    <w:rsid w:val="00A12039"/>
    <w:rsid w:val="00A12114"/>
    <w:rsid w:val="00A121E8"/>
    <w:rsid w:val="00A1227F"/>
    <w:rsid w:val="00A124D3"/>
    <w:rsid w:val="00A12676"/>
    <w:rsid w:val="00A12855"/>
    <w:rsid w:val="00A1290E"/>
    <w:rsid w:val="00A12984"/>
    <w:rsid w:val="00A12B19"/>
    <w:rsid w:val="00A12B55"/>
    <w:rsid w:val="00A12C6E"/>
    <w:rsid w:val="00A12D2E"/>
    <w:rsid w:val="00A12D48"/>
    <w:rsid w:val="00A12D71"/>
    <w:rsid w:val="00A12E7B"/>
    <w:rsid w:val="00A13097"/>
    <w:rsid w:val="00A130A0"/>
    <w:rsid w:val="00A132B6"/>
    <w:rsid w:val="00A13371"/>
    <w:rsid w:val="00A1338E"/>
    <w:rsid w:val="00A134CA"/>
    <w:rsid w:val="00A136D3"/>
    <w:rsid w:val="00A138B4"/>
    <w:rsid w:val="00A1392F"/>
    <w:rsid w:val="00A13BA7"/>
    <w:rsid w:val="00A13C8C"/>
    <w:rsid w:val="00A140A1"/>
    <w:rsid w:val="00A140D7"/>
    <w:rsid w:val="00A14496"/>
    <w:rsid w:val="00A1451E"/>
    <w:rsid w:val="00A14777"/>
    <w:rsid w:val="00A147FE"/>
    <w:rsid w:val="00A14809"/>
    <w:rsid w:val="00A148B8"/>
    <w:rsid w:val="00A14901"/>
    <w:rsid w:val="00A1493B"/>
    <w:rsid w:val="00A14AB8"/>
    <w:rsid w:val="00A14AFD"/>
    <w:rsid w:val="00A14B75"/>
    <w:rsid w:val="00A14D11"/>
    <w:rsid w:val="00A14FE0"/>
    <w:rsid w:val="00A1531D"/>
    <w:rsid w:val="00A153D4"/>
    <w:rsid w:val="00A155AE"/>
    <w:rsid w:val="00A155B0"/>
    <w:rsid w:val="00A155CC"/>
    <w:rsid w:val="00A15629"/>
    <w:rsid w:val="00A158B7"/>
    <w:rsid w:val="00A15988"/>
    <w:rsid w:val="00A15A4A"/>
    <w:rsid w:val="00A15DA7"/>
    <w:rsid w:val="00A1667C"/>
    <w:rsid w:val="00A166D9"/>
    <w:rsid w:val="00A16734"/>
    <w:rsid w:val="00A168B1"/>
    <w:rsid w:val="00A16A67"/>
    <w:rsid w:val="00A16B11"/>
    <w:rsid w:val="00A16F59"/>
    <w:rsid w:val="00A171C3"/>
    <w:rsid w:val="00A172FD"/>
    <w:rsid w:val="00A17566"/>
    <w:rsid w:val="00A1761F"/>
    <w:rsid w:val="00A1764A"/>
    <w:rsid w:val="00A1773A"/>
    <w:rsid w:val="00A179F4"/>
    <w:rsid w:val="00A17AD0"/>
    <w:rsid w:val="00A17B23"/>
    <w:rsid w:val="00A17C70"/>
    <w:rsid w:val="00A17E06"/>
    <w:rsid w:val="00A17F36"/>
    <w:rsid w:val="00A2014F"/>
    <w:rsid w:val="00A20208"/>
    <w:rsid w:val="00A2023D"/>
    <w:rsid w:val="00A2028B"/>
    <w:rsid w:val="00A2040C"/>
    <w:rsid w:val="00A20588"/>
    <w:rsid w:val="00A206BA"/>
    <w:rsid w:val="00A206F3"/>
    <w:rsid w:val="00A208D2"/>
    <w:rsid w:val="00A20A4B"/>
    <w:rsid w:val="00A20C69"/>
    <w:rsid w:val="00A20DA0"/>
    <w:rsid w:val="00A20F2E"/>
    <w:rsid w:val="00A20F55"/>
    <w:rsid w:val="00A20F8C"/>
    <w:rsid w:val="00A2107E"/>
    <w:rsid w:val="00A21199"/>
    <w:rsid w:val="00A21507"/>
    <w:rsid w:val="00A215D1"/>
    <w:rsid w:val="00A216D5"/>
    <w:rsid w:val="00A2178B"/>
    <w:rsid w:val="00A2181B"/>
    <w:rsid w:val="00A21A76"/>
    <w:rsid w:val="00A21AC6"/>
    <w:rsid w:val="00A21B1D"/>
    <w:rsid w:val="00A21BF1"/>
    <w:rsid w:val="00A21E15"/>
    <w:rsid w:val="00A21E67"/>
    <w:rsid w:val="00A21E9D"/>
    <w:rsid w:val="00A221F0"/>
    <w:rsid w:val="00A225D2"/>
    <w:rsid w:val="00A2261C"/>
    <w:rsid w:val="00A22685"/>
    <w:rsid w:val="00A228BF"/>
    <w:rsid w:val="00A2295D"/>
    <w:rsid w:val="00A22B37"/>
    <w:rsid w:val="00A22FBD"/>
    <w:rsid w:val="00A22FC2"/>
    <w:rsid w:val="00A2307B"/>
    <w:rsid w:val="00A232FB"/>
    <w:rsid w:val="00A23601"/>
    <w:rsid w:val="00A237B2"/>
    <w:rsid w:val="00A237CE"/>
    <w:rsid w:val="00A238C9"/>
    <w:rsid w:val="00A23BCE"/>
    <w:rsid w:val="00A23C28"/>
    <w:rsid w:val="00A23CD8"/>
    <w:rsid w:val="00A23D01"/>
    <w:rsid w:val="00A23DD5"/>
    <w:rsid w:val="00A23DF6"/>
    <w:rsid w:val="00A23F49"/>
    <w:rsid w:val="00A23FC9"/>
    <w:rsid w:val="00A23FCE"/>
    <w:rsid w:val="00A24172"/>
    <w:rsid w:val="00A242C1"/>
    <w:rsid w:val="00A244DD"/>
    <w:rsid w:val="00A2454A"/>
    <w:rsid w:val="00A2467F"/>
    <w:rsid w:val="00A2479D"/>
    <w:rsid w:val="00A2495B"/>
    <w:rsid w:val="00A24D76"/>
    <w:rsid w:val="00A24EA3"/>
    <w:rsid w:val="00A250CD"/>
    <w:rsid w:val="00A2518A"/>
    <w:rsid w:val="00A25386"/>
    <w:rsid w:val="00A258AA"/>
    <w:rsid w:val="00A25BAF"/>
    <w:rsid w:val="00A25E9C"/>
    <w:rsid w:val="00A25EF1"/>
    <w:rsid w:val="00A25EF3"/>
    <w:rsid w:val="00A25F75"/>
    <w:rsid w:val="00A261CF"/>
    <w:rsid w:val="00A26455"/>
    <w:rsid w:val="00A26898"/>
    <w:rsid w:val="00A2695B"/>
    <w:rsid w:val="00A26BB9"/>
    <w:rsid w:val="00A27024"/>
    <w:rsid w:val="00A2740B"/>
    <w:rsid w:val="00A274C3"/>
    <w:rsid w:val="00A276FB"/>
    <w:rsid w:val="00A277BF"/>
    <w:rsid w:val="00A277D9"/>
    <w:rsid w:val="00A27A72"/>
    <w:rsid w:val="00A27CA2"/>
    <w:rsid w:val="00A27DF7"/>
    <w:rsid w:val="00A27E10"/>
    <w:rsid w:val="00A27E43"/>
    <w:rsid w:val="00A27F95"/>
    <w:rsid w:val="00A302A9"/>
    <w:rsid w:val="00A3062B"/>
    <w:rsid w:val="00A3090D"/>
    <w:rsid w:val="00A30966"/>
    <w:rsid w:val="00A30ADD"/>
    <w:rsid w:val="00A30CE8"/>
    <w:rsid w:val="00A30E22"/>
    <w:rsid w:val="00A310B8"/>
    <w:rsid w:val="00A31199"/>
    <w:rsid w:val="00A311BE"/>
    <w:rsid w:val="00A31255"/>
    <w:rsid w:val="00A314E9"/>
    <w:rsid w:val="00A31618"/>
    <w:rsid w:val="00A31825"/>
    <w:rsid w:val="00A319F1"/>
    <w:rsid w:val="00A31A35"/>
    <w:rsid w:val="00A31B59"/>
    <w:rsid w:val="00A31CF1"/>
    <w:rsid w:val="00A31D1F"/>
    <w:rsid w:val="00A31F82"/>
    <w:rsid w:val="00A320C1"/>
    <w:rsid w:val="00A32418"/>
    <w:rsid w:val="00A32449"/>
    <w:rsid w:val="00A324EC"/>
    <w:rsid w:val="00A32536"/>
    <w:rsid w:val="00A32CDD"/>
    <w:rsid w:val="00A32F1B"/>
    <w:rsid w:val="00A32F23"/>
    <w:rsid w:val="00A33136"/>
    <w:rsid w:val="00A3316A"/>
    <w:rsid w:val="00A331A6"/>
    <w:rsid w:val="00A33310"/>
    <w:rsid w:val="00A33732"/>
    <w:rsid w:val="00A339D6"/>
    <w:rsid w:val="00A33A05"/>
    <w:rsid w:val="00A33D25"/>
    <w:rsid w:val="00A33E06"/>
    <w:rsid w:val="00A33F0D"/>
    <w:rsid w:val="00A33FAC"/>
    <w:rsid w:val="00A3401D"/>
    <w:rsid w:val="00A340CC"/>
    <w:rsid w:val="00A340FC"/>
    <w:rsid w:val="00A3447A"/>
    <w:rsid w:val="00A34697"/>
    <w:rsid w:val="00A347AA"/>
    <w:rsid w:val="00A347FC"/>
    <w:rsid w:val="00A349B1"/>
    <w:rsid w:val="00A34C52"/>
    <w:rsid w:val="00A34FC0"/>
    <w:rsid w:val="00A34FE0"/>
    <w:rsid w:val="00A35308"/>
    <w:rsid w:val="00A3541D"/>
    <w:rsid w:val="00A3550D"/>
    <w:rsid w:val="00A355C4"/>
    <w:rsid w:val="00A35791"/>
    <w:rsid w:val="00A3580B"/>
    <w:rsid w:val="00A35845"/>
    <w:rsid w:val="00A358F5"/>
    <w:rsid w:val="00A35948"/>
    <w:rsid w:val="00A35A22"/>
    <w:rsid w:val="00A35A81"/>
    <w:rsid w:val="00A35ADF"/>
    <w:rsid w:val="00A35BBF"/>
    <w:rsid w:val="00A35BFD"/>
    <w:rsid w:val="00A35E08"/>
    <w:rsid w:val="00A35F4E"/>
    <w:rsid w:val="00A36315"/>
    <w:rsid w:val="00A36398"/>
    <w:rsid w:val="00A363AC"/>
    <w:rsid w:val="00A364A9"/>
    <w:rsid w:val="00A364E8"/>
    <w:rsid w:val="00A36598"/>
    <w:rsid w:val="00A366A7"/>
    <w:rsid w:val="00A366BA"/>
    <w:rsid w:val="00A366DF"/>
    <w:rsid w:val="00A3696C"/>
    <w:rsid w:val="00A369A1"/>
    <w:rsid w:val="00A36BEC"/>
    <w:rsid w:val="00A36CCD"/>
    <w:rsid w:val="00A36EBB"/>
    <w:rsid w:val="00A36ECC"/>
    <w:rsid w:val="00A36FC7"/>
    <w:rsid w:val="00A37166"/>
    <w:rsid w:val="00A375B6"/>
    <w:rsid w:val="00A375CA"/>
    <w:rsid w:val="00A375F4"/>
    <w:rsid w:val="00A37682"/>
    <w:rsid w:val="00A376C3"/>
    <w:rsid w:val="00A37734"/>
    <w:rsid w:val="00A37A1A"/>
    <w:rsid w:val="00A37B59"/>
    <w:rsid w:val="00A37C15"/>
    <w:rsid w:val="00A37C5A"/>
    <w:rsid w:val="00A37C79"/>
    <w:rsid w:val="00A37C96"/>
    <w:rsid w:val="00A37CA3"/>
    <w:rsid w:val="00A37CBD"/>
    <w:rsid w:val="00A37D3B"/>
    <w:rsid w:val="00A37D7F"/>
    <w:rsid w:val="00A37E20"/>
    <w:rsid w:val="00A37ECA"/>
    <w:rsid w:val="00A40190"/>
    <w:rsid w:val="00A4034A"/>
    <w:rsid w:val="00A404FA"/>
    <w:rsid w:val="00A40501"/>
    <w:rsid w:val="00A4064A"/>
    <w:rsid w:val="00A40798"/>
    <w:rsid w:val="00A40D16"/>
    <w:rsid w:val="00A40D36"/>
    <w:rsid w:val="00A40F2B"/>
    <w:rsid w:val="00A41117"/>
    <w:rsid w:val="00A41383"/>
    <w:rsid w:val="00A413CE"/>
    <w:rsid w:val="00A4146F"/>
    <w:rsid w:val="00A4163C"/>
    <w:rsid w:val="00A4164D"/>
    <w:rsid w:val="00A416DF"/>
    <w:rsid w:val="00A417CF"/>
    <w:rsid w:val="00A41B62"/>
    <w:rsid w:val="00A41B6A"/>
    <w:rsid w:val="00A41BBE"/>
    <w:rsid w:val="00A41D14"/>
    <w:rsid w:val="00A41DD2"/>
    <w:rsid w:val="00A4204F"/>
    <w:rsid w:val="00A42147"/>
    <w:rsid w:val="00A4220A"/>
    <w:rsid w:val="00A422C5"/>
    <w:rsid w:val="00A423D0"/>
    <w:rsid w:val="00A423D1"/>
    <w:rsid w:val="00A4259B"/>
    <w:rsid w:val="00A426A5"/>
    <w:rsid w:val="00A426E8"/>
    <w:rsid w:val="00A42838"/>
    <w:rsid w:val="00A42905"/>
    <w:rsid w:val="00A42AC9"/>
    <w:rsid w:val="00A42E42"/>
    <w:rsid w:val="00A42E44"/>
    <w:rsid w:val="00A42F63"/>
    <w:rsid w:val="00A4312E"/>
    <w:rsid w:val="00A433D1"/>
    <w:rsid w:val="00A435A5"/>
    <w:rsid w:val="00A439EE"/>
    <w:rsid w:val="00A43A2B"/>
    <w:rsid w:val="00A43DC0"/>
    <w:rsid w:val="00A43E23"/>
    <w:rsid w:val="00A43E3D"/>
    <w:rsid w:val="00A43FBC"/>
    <w:rsid w:val="00A443B2"/>
    <w:rsid w:val="00A444EC"/>
    <w:rsid w:val="00A4470B"/>
    <w:rsid w:val="00A4497C"/>
    <w:rsid w:val="00A44B7A"/>
    <w:rsid w:val="00A44BA5"/>
    <w:rsid w:val="00A4523C"/>
    <w:rsid w:val="00A4537E"/>
    <w:rsid w:val="00A45592"/>
    <w:rsid w:val="00A456B1"/>
    <w:rsid w:val="00A456B9"/>
    <w:rsid w:val="00A45714"/>
    <w:rsid w:val="00A4575A"/>
    <w:rsid w:val="00A45951"/>
    <w:rsid w:val="00A45A97"/>
    <w:rsid w:val="00A45B07"/>
    <w:rsid w:val="00A45B39"/>
    <w:rsid w:val="00A45C12"/>
    <w:rsid w:val="00A45CA1"/>
    <w:rsid w:val="00A45D74"/>
    <w:rsid w:val="00A45F18"/>
    <w:rsid w:val="00A45F5D"/>
    <w:rsid w:val="00A4603B"/>
    <w:rsid w:val="00A461BB"/>
    <w:rsid w:val="00A461EF"/>
    <w:rsid w:val="00A4652D"/>
    <w:rsid w:val="00A465A7"/>
    <w:rsid w:val="00A46859"/>
    <w:rsid w:val="00A46B15"/>
    <w:rsid w:val="00A46B54"/>
    <w:rsid w:val="00A46E0D"/>
    <w:rsid w:val="00A46F63"/>
    <w:rsid w:val="00A4738E"/>
    <w:rsid w:val="00A47498"/>
    <w:rsid w:val="00A4757D"/>
    <w:rsid w:val="00A477BA"/>
    <w:rsid w:val="00A477ED"/>
    <w:rsid w:val="00A479F9"/>
    <w:rsid w:val="00A47C88"/>
    <w:rsid w:val="00A47C89"/>
    <w:rsid w:val="00A502A9"/>
    <w:rsid w:val="00A502E9"/>
    <w:rsid w:val="00A504D3"/>
    <w:rsid w:val="00A50647"/>
    <w:rsid w:val="00A507B0"/>
    <w:rsid w:val="00A50A87"/>
    <w:rsid w:val="00A50E33"/>
    <w:rsid w:val="00A510E1"/>
    <w:rsid w:val="00A51129"/>
    <w:rsid w:val="00A51134"/>
    <w:rsid w:val="00A51285"/>
    <w:rsid w:val="00A5155F"/>
    <w:rsid w:val="00A5162E"/>
    <w:rsid w:val="00A516B5"/>
    <w:rsid w:val="00A518B8"/>
    <w:rsid w:val="00A5193C"/>
    <w:rsid w:val="00A51997"/>
    <w:rsid w:val="00A519E9"/>
    <w:rsid w:val="00A51D26"/>
    <w:rsid w:val="00A521B2"/>
    <w:rsid w:val="00A523C3"/>
    <w:rsid w:val="00A52421"/>
    <w:rsid w:val="00A52433"/>
    <w:rsid w:val="00A52480"/>
    <w:rsid w:val="00A5250E"/>
    <w:rsid w:val="00A525C6"/>
    <w:rsid w:val="00A52705"/>
    <w:rsid w:val="00A52926"/>
    <w:rsid w:val="00A52ABC"/>
    <w:rsid w:val="00A52ADA"/>
    <w:rsid w:val="00A52F5E"/>
    <w:rsid w:val="00A533E7"/>
    <w:rsid w:val="00A53532"/>
    <w:rsid w:val="00A5355B"/>
    <w:rsid w:val="00A53631"/>
    <w:rsid w:val="00A53723"/>
    <w:rsid w:val="00A53742"/>
    <w:rsid w:val="00A53938"/>
    <w:rsid w:val="00A539E0"/>
    <w:rsid w:val="00A53D44"/>
    <w:rsid w:val="00A5407D"/>
    <w:rsid w:val="00A54232"/>
    <w:rsid w:val="00A54236"/>
    <w:rsid w:val="00A542A1"/>
    <w:rsid w:val="00A54440"/>
    <w:rsid w:val="00A54549"/>
    <w:rsid w:val="00A54645"/>
    <w:rsid w:val="00A54A89"/>
    <w:rsid w:val="00A54D83"/>
    <w:rsid w:val="00A54D8E"/>
    <w:rsid w:val="00A54DC4"/>
    <w:rsid w:val="00A54E91"/>
    <w:rsid w:val="00A54FCF"/>
    <w:rsid w:val="00A54FFC"/>
    <w:rsid w:val="00A55032"/>
    <w:rsid w:val="00A55149"/>
    <w:rsid w:val="00A5534E"/>
    <w:rsid w:val="00A5536C"/>
    <w:rsid w:val="00A553BD"/>
    <w:rsid w:val="00A553E6"/>
    <w:rsid w:val="00A55508"/>
    <w:rsid w:val="00A555BD"/>
    <w:rsid w:val="00A5581F"/>
    <w:rsid w:val="00A55B37"/>
    <w:rsid w:val="00A55B52"/>
    <w:rsid w:val="00A55B70"/>
    <w:rsid w:val="00A55B8A"/>
    <w:rsid w:val="00A55CE3"/>
    <w:rsid w:val="00A55FF4"/>
    <w:rsid w:val="00A561B6"/>
    <w:rsid w:val="00A56271"/>
    <w:rsid w:val="00A563EB"/>
    <w:rsid w:val="00A56596"/>
    <w:rsid w:val="00A565DC"/>
    <w:rsid w:val="00A565E6"/>
    <w:rsid w:val="00A56618"/>
    <w:rsid w:val="00A56901"/>
    <w:rsid w:val="00A56953"/>
    <w:rsid w:val="00A569D3"/>
    <w:rsid w:val="00A56A1E"/>
    <w:rsid w:val="00A56A81"/>
    <w:rsid w:val="00A56CD1"/>
    <w:rsid w:val="00A56D0B"/>
    <w:rsid w:val="00A56DF5"/>
    <w:rsid w:val="00A56F2E"/>
    <w:rsid w:val="00A573D2"/>
    <w:rsid w:val="00A5759F"/>
    <w:rsid w:val="00A578F4"/>
    <w:rsid w:val="00A57C5C"/>
    <w:rsid w:val="00A57C66"/>
    <w:rsid w:val="00A57CDD"/>
    <w:rsid w:val="00A57D23"/>
    <w:rsid w:val="00A57DF6"/>
    <w:rsid w:val="00A57EAD"/>
    <w:rsid w:val="00A60065"/>
    <w:rsid w:val="00A600DF"/>
    <w:rsid w:val="00A60124"/>
    <w:rsid w:val="00A603B9"/>
    <w:rsid w:val="00A60476"/>
    <w:rsid w:val="00A605B6"/>
    <w:rsid w:val="00A605F4"/>
    <w:rsid w:val="00A60823"/>
    <w:rsid w:val="00A60B7D"/>
    <w:rsid w:val="00A60B9B"/>
    <w:rsid w:val="00A60BC8"/>
    <w:rsid w:val="00A60CD0"/>
    <w:rsid w:val="00A60E43"/>
    <w:rsid w:val="00A610E0"/>
    <w:rsid w:val="00A61108"/>
    <w:rsid w:val="00A61117"/>
    <w:rsid w:val="00A61165"/>
    <w:rsid w:val="00A6129A"/>
    <w:rsid w:val="00A61346"/>
    <w:rsid w:val="00A61493"/>
    <w:rsid w:val="00A61695"/>
    <w:rsid w:val="00A616BE"/>
    <w:rsid w:val="00A617D9"/>
    <w:rsid w:val="00A618F9"/>
    <w:rsid w:val="00A61946"/>
    <w:rsid w:val="00A61B0A"/>
    <w:rsid w:val="00A61BBE"/>
    <w:rsid w:val="00A61E0D"/>
    <w:rsid w:val="00A61E2E"/>
    <w:rsid w:val="00A61EBB"/>
    <w:rsid w:val="00A61F97"/>
    <w:rsid w:val="00A61FBF"/>
    <w:rsid w:val="00A6201B"/>
    <w:rsid w:val="00A620CD"/>
    <w:rsid w:val="00A620F5"/>
    <w:rsid w:val="00A6238E"/>
    <w:rsid w:val="00A62642"/>
    <w:rsid w:val="00A626AA"/>
    <w:rsid w:val="00A62766"/>
    <w:rsid w:val="00A6295A"/>
    <w:rsid w:val="00A62A30"/>
    <w:rsid w:val="00A62D4F"/>
    <w:rsid w:val="00A62D9C"/>
    <w:rsid w:val="00A62DC1"/>
    <w:rsid w:val="00A62E0A"/>
    <w:rsid w:val="00A62F3D"/>
    <w:rsid w:val="00A632A6"/>
    <w:rsid w:val="00A632DA"/>
    <w:rsid w:val="00A633CA"/>
    <w:rsid w:val="00A63416"/>
    <w:rsid w:val="00A63442"/>
    <w:rsid w:val="00A63583"/>
    <w:rsid w:val="00A6397F"/>
    <w:rsid w:val="00A63B6C"/>
    <w:rsid w:val="00A63D8E"/>
    <w:rsid w:val="00A63E34"/>
    <w:rsid w:val="00A64065"/>
    <w:rsid w:val="00A6410A"/>
    <w:rsid w:val="00A641AB"/>
    <w:rsid w:val="00A64775"/>
    <w:rsid w:val="00A649E3"/>
    <w:rsid w:val="00A64B72"/>
    <w:rsid w:val="00A64BE0"/>
    <w:rsid w:val="00A64C7C"/>
    <w:rsid w:val="00A64C93"/>
    <w:rsid w:val="00A64E46"/>
    <w:rsid w:val="00A64F17"/>
    <w:rsid w:val="00A65116"/>
    <w:rsid w:val="00A651E9"/>
    <w:rsid w:val="00A653DA"/>
    <w:rsid w:val="00A65688"/>
    <w:rsid w:val="00A65696"/>
    <w:rsid w:val="00A659E7"/>
    <w:rsid w:val="00A65B82"/>
    <w:rsid w:val="00A660E7"/>
    <w:rsid w:val="00A660F9"/>
    <w:rsid w:val="00A6615F"/>
    <w:rsid w:val="00A6624C"/>
    <w:rsid w:val="00A66363"/>
    <w:rsid w:val="00A66365"/>
    <w:rsid w:val="00A663CB"/>
    <w:rsid w:val="00A66429"/>
    <w:rsid w:val="00A66633"/>
    <w:rsid w:val="00A667E5"/>
    <w:rsid w:val="00A66A07"/>
    <w:rsid w:val="00A66AB4"/>
    <w:rsid w:val="00A66DE6"/>
    <w:rsid w:val="00A66F5A"/>
    <w:rsid w:val="00A6705E"/>
    <w:rsid w:val="00A670A7"/>
    <w:rsid w:val="00A670E6"/>
    <w:rsid w:val="00A67266"/>
    <w:rsid w:val="00A672CC"/>
    <w:rsid w:val="00A675D8"/>
    <w:rsid w:val="00A678C6"/>
    <w:rsid w:val="00A679A6"/>
    <w:rsid w:val="00A679CF"/>
    <w:rsid w:val="00A67D89"/>
    <w:rsid w:val="00A67F23"/>
    <w:rsid w:val="00A7000B"/>
    <w:rsid w:val="00A7008D"/>
    <w:rsid w:val="00A701E8"/>
    <w:rsid w:val="00A70282"/>
    <w:rsid w:val="00A7041D"/>
    <w:rsid w:val="00A705D9"/>
    <w:rsid w:val="00A706FC"/>
    <w:rsid w:val="00A70736"/>
    <w:rsid w:val="00A7076F"/>
    <w:rsid w:val="00A708A7"/>
    <w:rsid w:val="00A708E0"/>
    <w:rsid w:val="00A70C3D"/>
    <w:rsid w:val="00A70D43"/>
    <w:rsid w:val="00A70D92"/>
    <w:rsid w:val="00A70DC6"/>
    <w:rsid w:val="00A70DCA"/>
    <w:rsid w:val="00A70ED9"/>
    <w:rsid w:val="00A70F30"/>
    <w:rsid w:val="00A7101A"/>
    <w:rsid w:val="00A7106C"/>
    <w:rsid w:val="00A710F5"/>
    <w:rsid w:val="00A7118D"/>
    <w:rsid w:val="00A71390"/>
    <w:rsid w:val="00A71466"/>
    <w:rsid w:val="00A715BB"/>
    <w:rsid w:val="00A7178E"/>
    <w:rsid w:val="00A71891"/>
    <w:rsid w:val="00A71ABD"/>
    <w:rsid w:val="00A71C4C"/>
    <w:rsid w:val="00A71CF0"/>
    <w:rsid w:val="00A71F82"/>
    <w:rsid w:val="00A72164"/>
    <w:rsid w:val="00A72237"/>
    <w:rsid w:val="00A72295"/>
    <w:rsid w:val="00A72453"/>
    <w:rsid w:val="00A72465"/>
    <w:rsid w:val="00A72579"/>
    <w:rsid w:val="00A72583"/>
    <w:rsid w:val="00A7268F"/>
    <w:rsid w:val="00A729ED"/>
    <w:rsid w:val="00A72A3D"/>
    <w:rsid w:val="00A72B41"/>
    <w:rsid w:val="00A72B7D"/>
    <w:rsid w:val="00A72C1D"/>
    <w:rsid w:val="00A72F19"/>
    <w:rsid w:val="00A72F5F"/>
    <w:rsid w:val="00A73139"/>
    <w:rsid w:val="00A731BF"/>
    <w:rsid w:val="00A73462"/>
    <w:rsid w:val="00A736E6"/>
    <w:rsid w:val="00A73723"/>
    <w:rsid w:val="00A739B2"/>
    <w:rsid w:val="00A7429B"/>
    <w:rsid w:val="00A7436D"/>
    <w:rsid w:val="00A743F8"/>
    <w:rsid w:val="00A746D2"/>
    <w:rsid w:val="00A7477F"/>
    <w:rsid w:val="00A74AF3"/>
    <w:rsid w:val="00A74DD9"/>
    <w:rsid w:val="00A75073"/>
    <w:rsid w:val="00A750D6"/>
    <w:rsid w:val="00A75351"/>
    <w:rsid w:val="00A753FC"/>
    <w:rsid w:val="00A757A3"/>
    <w:rsid w:val="00A757C9"/>
    <w:rsid w:val="00A75848"/>
    <w:rsid w:val="00A7587D"/>
    <w:rsid w:val="00A75A02"/>
    <w:rsid w:val="00A75A64"/>
    <w:rsid w:val="00A75AE5"/>
    <w:rsid w:val="00A75B4E"/>
    <w:rsid w:val="00A75D30"/>
    <w:rsid w:val="00A75D53"/>
    <w:rsid w:val="00A75EBB"/>
    <w:rsid w:val="00A75FA2"/>
    <w:rsid w:val="00A76196"/>
    <w:rsid w:val="00A761B7"/>
    <w:rsid w:val="00A761DE"/>
    <w:rsid w:val="00A768AC"/>
    <w:rsid w:val="00A76A25"/>
    <w:rsid w:val="00A76A8E"/>
    <w:rsid w:val="00A76D27"/>
    <w:rsid w:val="00A76DB9"/>
    <w:rsid w:val="00A76F9B"/>
    <w:rsid w:val="00A76FD1"/>
    <w:rsid w:val="00A77049"/>
    <w:rsid w:val="00A7711F"/>
    <w:rsid w:val="00A77121"/>
    <w:rsid w:val="00A77226"/>
    <w:rsid w:val="00A775CF"/>
    <w:rsid w:val="00A778CF"/>
    <w:rsid w:val="00A77CFC"/>
    <w:rsid w:val="00A77DF9"/>
    <w:rsid w:val="00A77EA3"/>
    <w:rsid w:val="00A77F40"/>
    <w:rsid w:val="00A8012C"/>
    <w:rsid w:val="00A80195"/>
    <w:rsid w:val="00A80251"/>
    <w:rsid w:val="00A8048E"/>
    <w:rsid w:val="00A804F9"/>
    <w:rsid w:val="00A80540"/>
    <w:rsid w:val="00A80655"/>
    <w:rsid w:val="00A8082F"/>
    <w:rsid w:val="00A80875"/>
    <w:rsid w:val="00A8088B"/>
    <w:rsid w:val="00A808E1"/>
    <w:rsid w:val="00A80922"/>
    <w:rsid w:val="00A80AB5"/>
    <w:rsid w:val="00A80D57"/>
    <w:rsid w:val="00A80F0A"/>
    <w:rsid w:val="00A80F68"/>
    <w:rsid w:val="00A811C3"/>
    <w:rsid w:val="00A8140F"/>
    <w:rsid w:val="00A816E8"/>
    <w:rsid w:val="00A817DE"/>
    <w:rsid w:val="00A818C2"/>
    <w:rsid w:val="00A81990"/>
    <w:rsid w:val="00A81B26"/>
    <w:rsid w:val="00A81B54"/>
    <w:rsid w:val="00A81B99"/>
    <w:rsid w:val="00A81BC0"/>
    <w:rsid w:val="00A81C3E"/>
    <w:rsid w:val="00A81C77"/>
    <w:rsid w:val="00A81ECC"/>
    <w:rsid w:val="00A8215E"/>
    <w:rsid w:val="00A8217A"/>
    <w:rsid w:val="00A821D2"/>
    <w:rsid w:val="00A823A1"/>
    <w:rsid w:val="00A823CE"/>
    <w:rsid w:val="00A8285C"/>
    <w:rsid w:val="00A82C47"/>
    <w:rsid w:val="00A82FF1"/>
    <w:rsid w:val="00A834A9"/>
    <w:rsid w:val="00A836E4"/>
    <w:rsid w:val="00A838E1"/>
    <w:rsid w:val="00A83925"/>
    <w:rsid w:val="00A83EF3"/>
    <w:rsid w:val="00A842B8"/>
    <w:rsid w:val="00A842CA"/>
    <w:rsid w:val="00A842EB"/>
    <w:rsid w:val="00A84405"/>
    <w:rsid w:val="00A8450C"/>
    <w:rsid w:val="00A84767"/>
    <w:rsid w:val="00A848E2"/>
    <w:rsid w:val="00A84A0C"/>
    <w:rsid w:val="00A84B6A"/>
    <w:rsid w:val="00A84BA3"/>
    <w:rsid w:val="00A84BF1"/>
    <w:rsid w:val="00A84C53"/>
    <w:rsid w:val="00A84D18"/>
    <w:rsid w:val="00A84E4F"/>
    <w:rsid w:val="00A84EB5"/>
    <w:rsid w:val="00A84F64"/>
    <w:rsid w:val="00A850C8"/>
    <w:rsid w:val="00A850D4"/>
    <w:rsid w:val="00A854F3"/>
    <w:rsid w:val="00A856B5"/>
    <w:rsid w:val="00A857D7"/>
    <w:rsid w:val="00A85912"/>
    <w:rsid w:val="00A85966"/>
    <w:rsid w:val="00A859A0"/>
    <w:rsid w:val="00A859F5"/>
    <w:rsid w:val="00A85AFE"/>
    <w:rsid w:val="00A85D6F"/>
    <w:rsid w:val="00A85D8D"/>
    <w:rsid w:val="00A85DA5"/>
    <w:rsid w:val="00A85E56"/>
    <w:rsid w:val="00A86039"/>
    <w:rsid w:val="00A860F9"/>
    <w:rsid w:val="00A863F7"/>
    <w:rsid w:val="00A86595"/>
    <w:rsid w:val="00A86AD4"/>
    <w:rsid w:val="00A86AE7"/>
    <w:rsid w:val="00A86BDC"/>
    <w:rsid w:val="00A86E92"/>
    <w:rsid w:val="00A86F22"/>
    <w:rsid w:val="00A87066"/>
    <w:rsid w:val="00A87072"/>
    <w:rsid w:val="00A874FC"/>
    <w:rsid w:val="00A87611"/>
    <w:rsid w:val="00A87676"/>
    <w:rsid w:val="00A876EC"/>
    <w:rsid w:val="00A8775E"/>
    <w:rsid w:val="00A8778E"/>
    <w:rsid w:val="00A87951"/>
    <w:rsid w:val="00A87B85"/>
    <w:rsid w:val="00A87C84"/>
    <w:rsid w:val="00A87D35"/>
    <w:rsid w:val="00A87D74"/>
    <w:rsid w:val="00A87FA0"/>
    <w:rsid w:val="00A90026"/>
    <w:rsid w:val="00A90067"/>
    <w:rsid w:val="00A900B4"/>
    <w:rsid w:val="00A900E9"/>
    <w:rsid w:val="00A9034C"/>
    <w:rsid w:val="00A9056A"/>
    <w:rsid w:val="00A9060D"/>
    <w:rsid w:val="00A90897"/>
    <w:rsid w:val="00A908C7"/>
    <w:rsid w:val="00A908ED"/>
    <w:rsid w:val="00A90943"/>
    <w:rsid w:val="00A909D5"/>
    <w:rsid w:val="00A909E0"/>
    <w:rsid w:val="00A90B41"/>
    <w:rsid w:val="00A90CDE"/>
    <w:rsid w:val="00A90EAB"/>
    <w:rsid w:val="00A910D4"/>
    <w:rsid w:val="00A91176"/>
    <w:rsid w:val="00A91302"/>
    <w:rsid w:val="00A91569"/>
    <w:rsid w:val="00A91905"/>
    <w:rsid w:val="00A9191A"/>
    <w:rsid w:val="00A91984"/>
    <w:rsid w:val="00A91DCC"/>
    <w:rsid w:val="00A91E7F"/>
    <w:rsid w:val="00A91ED2"/>
    <w:rsid w:val="00A91F89"/>
    <w:rsid w:val="00A92027"/>
    <w:rsid w:val="00A92029"/>
    <w:rsid w:val="00A92085"/>
    <w:rsid w:val="00A92362"/>
    <w:rsid w:val="00A9269C"/>
    <w:rsid w:val="00A92760"/>
    <w:rsid w:val="00A92AE5"/>
    <w:rsid w:val="00A92BAC"/>
    <w:rsid w:val="00A92D64"/>
    <w:rsid w:val="00A92ED1"/>
    <w:rsid w:val="00A9307E"/>
    <w:rsid w:val="00A93099"/>
    <w:rsid w:val="00A9331B"/>
    <w:rsid w:val="00A9377B"/>
    <w:rsid w:val="00A93895"/>
    <w:rsid w:val="00A938B6"/>
    <w:rsid w:val="00A93A6D"/>
    <w:rsid w:val="00A93BD1"/>
    <w:rsid w:val="00A93DB1"/>
    <w:rsid w:val="00A942CA"/>
    <w:rsid w:val="00A94395"/>
    <w:rsid w:val="00A94618"/>
    <w:rsid w:val="00A94687"/>
    <w:rsid w:val="00A947CA"/>
    <w:rsid w:val="00A9495E"/>
    <w:rsid w:val="00A94B36"/>
    <w:rsid w:val="00A94B69"/>
    <w:rsid w:val="00A94C9B"/>
    <w:rsid w:val="00A94D21"/>
    <w:rsid w:val="00A94D6E"/>
    <w:rsid w:val="00A94E72"/>
    <w:rsid w:val="00A94F75"/>
    <w:rsid w:val="00A94FA8"/>
    <w:rsid w:val="00A95307"/>
    <w:rsid w:val="00A953C3"/>
    <w:rsid w:val="00A95470"/>
    <w:rsid w:val="00A95644"/>
    <w:rsid w:val="00A9569E"/>
    <w:rsid w:val="00A95765"/>
    <w:rsid w:val="00A958B4"/>
    <w:rsid w:val="00A9590E"/>
    <w:rsid w:val="00A95BF9"/>
    <w:rsid w:val="00A95E71"/>
    <w:rsid w:val="00A962A0"/>
    <w:rsid w:val="00A9634F"/>
    <w:rsid w:val="00A96699"/>
    <w:rsid w:val="00A966E8"/>
    <w:rsid w:val="00A9681D"/>
    <w:rsid w:val="00A968F9"/>
    <w:rsid w:val="00A96A60"/>
    <w:rsid w:val="00A96C13"/>
    <w:rsid w:val="00A96CCC"/>
    <w:rsid w:val="00A96CF3"/>
    <w:rsid w:val="00A96D26"/>
    <w:rsid w:val="00A96F01"/>
    <w:rsid w:val="00A96F17"/>
    <w:rsid w:val="00A9706C"/>
    <w:rsid w:val="00A972B2"/>
    <w:rsid w:val="00A972E6"/>
    <w:rsid w:val="00A9735E"/>
    <w:rsid w:val="00A9764E"/>
    <w:rsid w:val="00A976D1"/>
    <w:rsid w:val="00A97729"/>
    <w:rsid w:val="00A978CD"/>
    <w:rsid w:val="00A97BD2"/>
    <w:rsid w:val="00A97CFA"/>
    <w:rsid w:val="00AA0180"/>
    <w:rsid w:val="00AA0331"/>
    <w:rsid w:val="00AA0369"/>
    <w:rsid w:val="00AA0680"/>
    <w:rsid w:val="00AA0690"/>
    <w:rsid w:val="00AA07CE"/>
    <w:rsid w:val="00AA0A06"/>
    <w:rsid w:val="00AA0A4D"/>
    <w:rsid w:val="00AA0E2E"/>
    <w:rsid w:val="00AA0EBB"/>
    <w:rsid w:val="00AA10D1"/>
    <w:rsid w:val="00AA122F"/>
    <w:rsid w:val="00AA1435"/>
    <w:rsid w:val="00AA150C"/>
    <w:rsid w:val="00AA157F"/>
    <w:rsid w:val="00AA15D3"/>
    <w:rsid w:val="00AA17CF"/>
    <w:rsid w:val="00AA192A"/>
    <w:rsid w:val="00AA1B71"/>
    <w:rsid w:val="00AA1BC1"/>
    <w:rsid w:val="00AA1D04"/>
    <w:rsid w:val="00AA1E0E"/>
    <w:rsid w:val="00AA1E7A"/>
    <w:rsid w:val="00AA1F76"/>
    <w:rsid w:val="00AA1FA3"/>
    <w:rsid w:val="00AA20EA"/>
    <w:rsid w:val="00AA214E"/>
    <w:rsid w:val="00AA2212"/>
    <w:rsid w:val="00AA2334"/>
    <w:rsid w:val="00AA2382"/>
    <w:rsid w:val="00AA2451"/>
    <w:rsid w:val="00AA24FB"/>
    <w:rsid w:val="00AA254D"/>
    <w:rsid w:val="00AA2A38"/>
    <w:rsid w:val="00AA2AB4"/>
    <w:rsid w:val="00AA2BAC"/>
    <w:rsid w:val="00AA2DFF"/>
    <w:rsid w:val="00AA2F5A"/>
    <w:rsid w:val="00AA3071"/>
    <w:rsid w:val="00AA30BB"/>
    <w:rsid w:val="00AA325C"/>
    <w:rsid w:val="00AA33AB"/>
    <w:rsid w:val="00AA3460"/>
    <w:rsid w:val="00AA3465"/>
    <w:rsid w:val="00AA35FB"/>
    <w:rsid w:val="00AA37DD"/>
    <w:rsid w:val="00AA381E"/>
    <w:rsid w:val="00AA3FCB"/>
    <w:rsid w:val="00AA4087"/>
    <w:rsid w:val="00AA4486"/>
    <w:rsid w:val="00AA450C"/>
    <w:rsid w:val="00AA456E"/>
    <w:rsid w:val="00AA4B39"/>
    <w:rsid w:val="00AA4D1D"/>
    <w:rsid w:val="00AA4D37"/>
    <w:rsid w:val="00AA4E57"/>
    <w:rsid w:val="00AA509E"/>
    <w:rsid w:val="00AA5309"/>
    <w:rsid w:val="00AA5421"/>
    <w:rsid w:val="00AA54D5"/>
    <w:rsid w:val="00AA55F8"/>
    <w:rsid w:val="00AA56C5"/>
    <w:rsid w:val="00AA57B1"/>
    <w:rsid w:val="00AA5A46"/>
    <w:rsid w:val="00AA5AFF"/>
    <w:rsid w:val="00AA5B43"/>
    <w:rsid w:val="00AA5BCF"/>
    <w:rsid w:val="00AA5BE0"/>
    <w:rsid w:val="00AA5BF1"/>
    <w:rsid w:val="00AA5D0D"/>
    <w:rsid w:val="00AA5F6E"/>
    <w:rsid w:val="00AA6036"/>
    <w:rsid w:val="00AA6362"/>
    <w:rsid w:val="00AA6457"/>
    <w:rsid w:val="00AA64AD"/>
    <w:rsid w:val="00AA6609"/>
    <w:rsid w:val="00AA678F"/>
    <w:rsid w:val="00AA696A"/>
    <w:rsid w:val="00AA6ABA"/>
    <w:rsid w:val="00AA6C04"/>
    <w:rsid w:val="00AA6DA9"/>
    <w:rsid w:val="00AA6F19"/>
    <w:rsid w:val="00AA7149"/>
    <w:rsid w:val="00AA71DE"/>
    <w:rsid w:val="00AA7264"/>
    <w:rsid w:val="00AA76BF"/>
    <w:rsid w:val="00AA76FE"/>
    <w:rsid w:val="00AA7827"/>
    <w:rsid w:val="00AA782A"/>
    <w:rsid w:val="00AA7866"/>
    <w:rsid w:val="00AA78B9"/>
    <w:rsid w:val="00AA7A20"/>
    <w:rsid w:val="00AA7A3E"/>
    <w:rsid w:val="00AA7A63"/>
    <w:rsid w:val="00AA7BA5"/>
    <w:rsid w:val="00AA7BE2"/>
    <w:rsid w:val="00AA7BF0"/>
    <w:rsid w:val="00AA7CA7"/>
    <w:rsid w:val="00AA7D56"/>
    <w:rsid w:val="00AA7D8A"/>
    <w:rsid w:val="00AA7FAE"/>
    <w:rsid w:val="00AB01C1"/>
    <w:rsid w:val="00AB04A9"/>
    <w:rsid w:val="00AB06FF"/>
    <w:rsid w:val="00AB0856"/>
    <w:rsid w:val="00AB09E7"/>
    <w:rsid w:val="00AB0D88"/>
    <w:rsid w:val="00AB0F75"/>
    <w:rsid w:val="00AB0FA0"/>
    <w:rsid w:val="00AB1238"/>
    <w:rsid w:val="00AB1260"/>
    <w:rsid w:val="00AB1377"/>
    <w:rsid w:val="00AB13CA"/>
    <w:rsid w:val="00AB14A5"/>
    <w:rsid w:val="00AB1CCB"/>
    <w:rsid w:val="00AB1CF7"/>
    <w:rsid w:val="00AB23FB"/>
    <w:rsid w:val="00AB2872"/>
    <w:rsid w:val="00AB2A12"/>
    <w:rsid w:val="00AB2AC0"/>
    <w:rsid w:val="00AB2C69"/>
    <w:rsid w:val="00AB2D8C"/>
    <w:rsid w:val="00AB2E01"/>
    <w:rsid w:val="00AB2E03"/>
    <w:rsid w:val="00AB2E6F"/>
    <w:rsid w:val="00AB3243"/>
    <w:rsid w:val="00AB3289"/>
    <w:rsid w:val="00AB3455"/>
    <w:rsid w:val="00AB359C"/>
    <w:rsid w:val="00AB36BA"/>
    <w:rsid w:val="00AB3744"/>
    <w:rsid w:val="00AB3764"/>
    <w:rsid w:val="00AB396B"/>
    <w:rsid w:val="00AB3A6A"/>
    <w:rsid w:val="00AB3CC0"/>
    <w:rsid w:val="00AB3CC6"/>
    <w:rsid w:val="00AB3EFC"/>
    <w:rsid w:val="00AB3FC7"/>
    <w:rsid w:val="00AB3FF7"/>
    <w:rsid w:val="00AB40C9"/>
    <w:rsid w:val="00AB4331"/>
    <w:rsid w:val="00AB43A6"/>
    <w:rsid w:val="00AB4514"/>
    <w:rsid w:val="00AB45A9"/>
    <w:rsid w:val="00AB45C8"/>
    <w:rsid w:val="00AB46A4"/>
    <w:rsid w:val="00AB4925"/>
    <w:rsid w:val="00AB4C45"/>
    <w:rsid w:val="00AB4CF0"/>
    <w:rsid w:val="00AB4D40"/>
    <w:rsid w:val="00AB4F07"/>
    <w:rsid w:val="00AB523C"/>
    <w:rsid w:val="00AB54FC"/>
    <w:rsid w:val="00AB55C6"/>
    <w:rsid w:val="00AB5641"/>
    <w:rsid w:val="00AB56C1"/>
    <w:rsid w:val="00AB5931"/>
    <w:rsid w:val="00AB596C"/>
    <w:rsid w:val="00AB5ADA"/>
    <w:rsid w:val="00AB5C05"/>
    <w:rsid w:val="00AB5C99"/>
    <w:rsid w:val="00AB5CBA"/>
    <w:rsid w:val="00AB5D01"/>
    <w:rsid w:val="00AB5E77"/>
    <w:rsid w:val="00AB5F3F"/>
    <w:rsid w:val="00AB5FC5"/>
    <w:rsid w:val="00AB600C"/>
    <w:rsid w:val="00AB60D2"/>
    <w:rsid w:val="00AB6122"/>
    <w:rsid w:val="00AB6407"/>
    <w:rsid w:val="00AB6496"/>
    <w:rsid w:val="00AB6677"/>
    <w:rsid w:val="00AB6860"/>
    <w:rsid w:val="00AB7029"/>
    <w:rsid w:val="00AB7135"/>
    <w:rsid w:val="00AB787B"/>
    <w:rsid w:val="00AB78C1"/>
    <w:rsid w:val="00AB79D4"/>
    <w:rsid w:val="00AB7A4E"/>
    <w:rsid w:val="00AB7ADB"/>
    <w:rsid w:val="00AB7DAA"/>
    <w:rsid w:val="00AB7EE1"/>
    <w:rsid w:val="00AC00F0"/>
    <w:rsid w:val="00AC0133"/>
    <w:rsid w:val="00AC030B"/>
    <w:rsid w:val="00AC050B"/>
    <w:rsid w:val="00AC066D"/>
    <w:rsid w:val="00AC0862"/>
    <w:rsid w:val="00AC0926"/>
    <w:rsid w:val="00AC0A9D"/>
    <w:rsid w:val="00AC0CA8"/>
    <w:rsid w:val="00AC0CE1"/>
    <w:rsid w:val="00AC0F1D"/>
    <w:rsid w:val="00AC117E"/>
    <w:rsid w:val="00AC128D"/>
    <w:rsid w:val="00AC12C4"/>
    <w:rsid w:val="00AC1368"/>
    <w:rsid w:val="00AC1397"/>
    <w:rsid w:val="00AC13C7"/>
    <w:rsid w:val="00AC14AA"/>
    <w:rsid w:val="00AC1662"/>
    <w:rsid w:val="00AC1911"/>
    <w:rsid w:val="00AC1A71"/>
    <w:rsid w:val="00AC1AC3"/>
    <w:rsid w:val="00AC1BE3"/>
    <w:rsid w:val="00AC1E89"/>
    <w:rsid w:val="00AC1E91"/>
    <w:rsid w:val="00AC1F5C"/>
    <w:rsid w:val="00AC1F6C"/>
    <w:rsid w:val="00AC2367"/>
    <w:rsid w:val="00AC23DB"/>
    <w:rsid w:val="00AC264E"/>
    <w:rsid w:val="00AC2822"/>
    <w:rsid w:val="00AC2898"/>
    <w:rsid w:val="00AC2BA9"/>
    <w:rsid w:val="00AC2D0B"/>
    <w:rsid w:val="00AC2E9D"/>
    <w:rsid w:val="00AC306A"/>
    <w:rsid w:val="00AC367C"/>
    <w:rsid w:val="00AC3831"/>
    <w:rsid w:val="00AC3959"/>
    <w:rsid w:val="00AC39C5"/>
    <w:rsid w:val="00AC3B48"/>
    <w:rsid w:val="00AC3CA0"/>
    <w:rsid w:val="00AC3E8D"/>
    <w:rsid w:val="00AC3EDB"/>
    <w:rsid w:val="00AC4516"/>
    <w:rsid w:val="00AC4658"/>
    <w:rsid w:val="00AC4722"/>
    <w:rsid w:val="00AC486F"/>
    <w:rsid w:val="00AC4A95"/>
    <w:rsid w:val="00AC4AE7"/>
    <w:rsid w:val="00AC4B0A"/>
    <w:rsid w:val="00AC4EA3"/>
    <w:rsid w:val="00AC4FB0"/>
    <w:rsid w:val="00AC5047"/>
    <w:rsid w:val="00AC5073"/>
    <w:rsid w:val="00AC5080"/>
    <w:rsid w:val="00AC557D"/>
    <w:rsid w:val="00AC55E4"/>
    <w:rsid w:val="00AC5795"/>
    <w:rsid w:val="00AC57F8"/>
    <w:rsid w:val="00AC597A"/>
    <w:rsid w:val="00AC598F"/>
    <w:rsid w:val="00AC5A1C"/>
    <w:rsid w:val="00AC5AEB"/>
    <w:rsid w:val="00AC5CA6"/>
    <w:rsid w:val="00AC5CC4"/>
    <w:rsid w:val="00AC5D3F"/>
    <w:rsid w:val="00AC5D68"/>
    <w:rsid w:val="00AC5EEA"/>
    <w:rsid w:val="00AC5F24"/>
    <w:rsid w:val="00AC5F58"/>
    <w:rsid w:val="00AC621F"/>
    <w:rsid w:val="00AC6367"/>
    <w:rsid w:val="00AC63B5"/>
    <w:rsid w:val="00AC63E0"/>
    <w:rsid w:val="00AC645A"/>
    <w:rsid w:val="00AC6739"/>
    <w:rsid w:val="00AC68E7"/>
    <w:rsid w:val="00AC6A5E"/>
    <w:rsid w:val="00AC6DAB"/>
    <w:rsid w:val="00AC6E27"/>
    <w:rsid w:val="00AC7107"/>
    <w:rsid w:val="00AC7334"/>
    <w:rsid w:val="00AC7346"/>
    <w:rsid w:val="00AC7352"/>
    <w:rsid w:val="00AC7371"/>
    <w:rsid w:val="00AC73D6"/>
    <w:rsid w:val="00AC7B01"/>
    <w:rsid w:val="00AC7C29"/>
    <w:rsid w:val="00AC7CB9"/>
    <w:rsid w:val="00AC7CBE"/>
    <w:rsid w:val="00AC7CC6"/>
    <w:rsid w:val="00AC7D14"/>
    <w:rsid w:val="00AC7FCC"/>
    <w:rsid w:val="00AD00F4"/>
    <w:rsid w:val="00AD049F"/>
    <w:rsid w:val="00AD06E2"/>
    <w:rsid w:val="00AD072C"/>
    <w:rsid w:val="00AD07B2"/>
    <w:rsid w:val="00AD0891"/>
    <w:rsid w:val="00AD09A7"/>
    <w:rsid w:val="00AD0A19"/>
    <w:rsid w:val="00AD0A87"/>
    <w:rsid w:val="00AD0C11"/>
    <w:rsid w:val="00AD0D6D"/>
    <w:rsid w:val="00AD0D71"/>
    <w:rsid w:val="00AD0F0C"/>
    <w:rsid w:val="00AD0F69"/>
    <w:rsid w:val="00AD0FAB"/>
    <w:rsid w:val="00AD11FE"/>
    <w:rsid w:val="00AD1403"/>
    <w:rsid w:val="00AD14EF"/>
    <w:rsid w:val="00AD156E"/>
    <w:rsid w:val="00AD15DA"/>
    <w:rsid w:val="00AD1666"/>
    <w:rsid w:val="00AD1899"/>
    <w:rsid w:val="00AD18A6"/>
    <w:rsid w:val="00AD19D2"/>
    <w:rsid w:val="00AD1A06"/>
    <w:rsid w:val="00AD1A48"/>
    <w:rsid w:val="00AD1EB4"/>
    <w:rsid w:val="00AD2023"/>
    <w:rsid w:val="00AD225F"/>
    <w:rsid w:val="00AD245F"/>
    <w:rsid w:val="00AD25F3"/>
    <w:rsid w:val="00AD281F"/>
    <w:rsid w:val="00AD28B4"/>
    <w:rsid w:val="00AD29BF"/>
    <w:rsid w:val="00AD29E8"/>
    <w:rsid w:val="00AD2A5B"/>
    <w:rsid w:val="00AD2B4C"/>
    <w:rsid w:val="00AD2C04"/>
    <w:rsid w:val="00AD2C70"/>
    <w:rsid w:val="00AD2C7C"/>
    <w:rsid w:val="00AD2DAF"/>
    <w:rsid w:val="00AD316B"/>
    <w:rsid w:val="00AD318B"/>
    <w:rsid w:val="00AD362A"/>
    <w:rsid w:val="00AD366B"/>
    <w:rsid w:val="00AD3673"/>
    <w:rsid w:val="00AD38D0"/>
    <w:rsid w:val="00AD39BA"/>
    <w:rsid w:val="00AD3AEB"/>
    <w:rsid w:val="00AD3BC4"/>
    <w:rsid w:val="00AD3CCE"/>
    <w:rsid w:val="00AD4169"/>
    <w:rsid w:val="00AD42F0"/>
    <w:rsid w:val="00AD47C2"/>
    <w:rsid w:val="00AD4A78"/>
    <w:rsid w:val="00AD4BEE"/>
    <w:rsid w:val="00AD4C38"/>
    <w:rsid w:val="00AD4CEC"/>
    <w:rsid w:val="00AD4D2B"/>
    <w:rsid w:val="00AD4EBE"/>
    <w:rsid w:val="00AD4EDA"/>
    <w:rsid w:val="00AD513C"/>
    <w:rsid w:val="00AD5566"/>
    <w:rsid w:val="00AD5650"/>
    <w:rsid w:val="00AD5675"/>
    <w:rsid w:val="00AD5715"/>
    <w:rsid w:val="00AD59C1"/>
    <w:rsid w:val="00AD5B55"/>
    <w:rsid w:val="00AD5D1A"/>
    <w:rsid w:val="00AD5DE1"/>
    <w:rsid w:val="00AD5F85"/>
    <w:rsid w:val="00AD64F9"/>
    <w:rsid w:val="00AD6771"/>
    <w:rsid w:val="00AD6945"/>
    <w:rsid w:val="00AD69A1"/>
    <w:rsid w:val="00AD69E2"/>
    <w:rsid w:val="00AD6A73"/>
    <w:rsid w:val="00AD6D8D"/>
    <w:rsid w:val="00AD6F05"/>
    <w:rsid w:val="00AD70E1"/>
    <w:rsid w:val="00AD70E4"/>
    <w:rsid w:val="00AD7474"/>
    <w:rsid w:val="00AD74E5"/>
    <w:rsid w:val="00AD7892"/>
    <w:rsid w:val="00AD7A02"/>
    <w:rsid w:val="00AD7AAD"/>
    <w:rsid w:val="00AD7B6D"/>
    <w:rsid w:val="00AD7ED3"/>
    <w:rsid w:val="00ADBDEB"/>
    <w:rsid w:val="00AE003F"/>
    <w:rsid w:val="00AE00E5"/>
    <w:rsid w:val="00AE037B"/>
    <w:rsid w:val="00AE04C6"/>
    <w:rsid w:val="00AE0698"/>
    <w:rsid w:val="00AE0716"/>
    <w:rsid w:val="00AE0829"/>
    <w:rsid w:val="00AE0914"/>
    <w:rsid w:val="00AE0957"/>
    <w:rsid w:val="00AE098C"/>
    <w:rsid w:val="00AE0A15"/>
    <w:rsid w:val="00AE0B62"/>
    <w:rsid w:val="00AE0BFB"/>
    <w:rsid w:val="00AE0E60"/>
    <w:rsid w:val="00AE0F03"/>
    <w:rsid w:val="00AE0F66"/>
    <w:rsid w:val="00AE0FDC"/>
    <w:rsid w:val="00AE1011"/>
    <w:rsid w:val="00AE1240"/>
    <w:rsid w:val="00AE12C6"/>
    <w:rsid w:val="00AE1405"/>
    <w:rsid w:val="00AE146F"/>
    <w:rsid w:val="00AE17D5"/>
    <w:rsid w:val="00AE1C58"/>
    <w:rsid w:val="00AE1C8F"/>
    <w:rsid w:val="00AE1CAF"/>
    <w:rsid w:val="00AE1DCB"/>
    <w:rsid w:val="00AE1E5B"/>
    <w:rsid w:val="00AE1EFB"/>
    <w:rsid w:val="00AE20CC"/>
    <w:rsid w:val="00AE20DC"/>
    <w:rsid w:val="00AE2100"/>
    <w:rsid w:val="00AE215B"/>
    <w:rsid w:val="00AE2300"/>
    <w:rsid w:val="00AE2346"/>
    <w:rsid w:val="00AE2375"/>
    <w:rsid w:val="00AE247D"/>
    <w:rsid w:val="00AE253E"/>
    <w:rsid w:val="00AE2709"/>
    <w:rsid w:val="00AE29B9"/>
    <w:rsid w:val="00AE29BF"/>
    <w:rsid w:val="00AE2AED"/>
    <w:rsid w:val="00AE2B6C"/>
    <w:rsid w:val="00AE2D6F"/>
    <w:rsid w:val="00AE2F68"/>
    <w:rsid w:val="00AE3124"/>
    <w:rsid w:val="00AE312C"/>
    <w:rsid w:val="00AE3242"/>
    <w:rsid w:val="00AE3317"/>
    <w:rsid w:val="00AE331B"/>
    <w:rsid w:val="00AE33A6"/>
    <w:rsid w:val="00AE3404"/>
    <w:rsid w:val="00AE35B1"/>
    <w:rsid w:val="00AE3877"/>
    <w:rsid w:val="00AE38A4"/>
    <w:rsid w:val="00AE38C9"/>
    <w:rsid w:val="00AE3A45"/>
    <w:rsid w:val="00AE4123"/>
    <w:rsid w:val="00AE415B"/>
    <w:rsid w:val="00AE41EF"/>
    <w:rsid w:val="00AE4290"/>
    <w:rsid w:val="00AE4291"/>
    <w:rsid w:val="00AE4387"/>
    <w:rsid w:val="00AE443B"/>
    <w:rsid w:val="00AE45AB"/>
    <w:rsid w:val="00AE45AE"/>
    <w:rsid w:val="00AE45E1"/>
    <w:rsid w:val="00AE46E0"/>
    <w:rsid w:val="00AE49C0"/>
    <w:rsid w:val="00AE4A43"/>
    <w:rsid w:val="00AE4A7B"/>
    <w:rsid w:val="00AE4F4A"/>
    <w:rsid w:val="00AE503F"/>
    <w:rsid w:val="00AE5132"/>
    <w:rsid w:val="00AE5190"/>
    <w:rsid w:val="00AE5208"/>
    <w:rsid w:val="00AE5295"/>
    <w:rsid w:val="00AE533A"/>
    <w:rsid w:val="00AE5373"/>
    <w:rsid w:val="00AE53CF"/>
    <w:rsid w:val="00AE5436"/>
    <w:rsid w:val="00AE5562"/>
    <w:rsid w:val="00AE568C"/>
    <w:rsid w:val="00AE5810"/>
    <w:rsid w:val="00AE58CA"/>
    <w:rsid w:val="00AE5A00"/>
    <w:rsid w:val="00AE5BDC"/>
    <w:rsid w:val="00AE5DB9"/>
    <w:rsid w:val="00AE5E92"/>
    <w:rsid w:val="00AE5EB9"/>
    <w:rsid w:val="00AE601C"/>
    <w:rsid w:val="00AE613A"/>
    <w:rsid w:val="00AE6159"/>
    <w:rsid w:val="00AE626A"/>
    <w:rsid w:val="00AE6295"/>
    <w:rsid w:val="00AE6299"/>
    <w:rsid w:val="00AE635F"/>
    <w:rsid w:val="00AE638B"/>
    <w:rsid w:val="00AE64AB"/>
    <w:rsid w:val="00AE675C"/>
    <w:rsid w:val="00AE68BC"/>
    <w:rsid w:val="00AE698A"/>
    <w:rsid w:val="00AE69C2"/>
    <w:rsid w:val="00AE6A10"/>
    <w:rsid w:val="00AE6A91"/>
    <w:rsid w:val="00AE6BC6"/>
    <w:rsid w:val="00AE6D15"/>
    <w:rsid w:val="00AE6ECD"/>
    <w:rsid w:val="00AE6EF7"/>
    <w:rsid w:val="00AE6FC9"/>
    <w:rsid w:val="00AE70AC"/>
    <w:rsid w:val="00AE718E"/>
    <w:rsid w:val="00AE7315"/>
    <w:rsid w:val="00AE7546"/>
    <w:rsid w:val="00AE769B"/>
    <w:rsid w:val="00AE7726"/>
    <w:rsid w:val="00AE79CD"/>
    <w:rsid w:val="00AE7C37"/>
    <w:rsid w:val="00AE7D8F"/>
    <w:rsid w:val="00AE7EB7"/>
    <w:rsid w:val="00AE7FCA"/>
    <w:rsid w:val="00AF0008"/>
    <w:rsid w:val="00AF018C"/>
    <w:rsid w:val="00AF01BF"/>
    <w:rsid w:val="00AF01C4"/>
    <w:rsid w:val="00AF01FF"/>
    <w:rsid w:val="00AF029E"/>
    <w:rsid w:val="00AF04F2"/>
    <w:rsid w:val="00AF05ED"/>
    <w:rsid w:val="00AF05F8"/>
    <w:rsid w:val="00AF070A"/>
    <w:rsid w:val="00AF0779"/>
    <w:rsid w:val="00AF07B1"/>
    <w:rsid w:val="00AF09E5"/>
    <w:rsid w:val="00AF0A7A"/>
    <w:rsid w:val="00AF0B23"/>
    <w:rsid w:val="00AF0B56"/>
    <w:rsid w:val="00AF0BF1"/>
    <w:rsid w:val="00AF0FE1"/>
    <w:rsid w:val="00AF106B"/>
    <w:rsid w:val="00AF12C5"/>
    <w:rsid w:val="00AF13F0"/>
    <w:rsid w:val="00AF18AF"/>
    <w:rsid w:val="00AF18D1"/>
    <w:rsid w:val="00AF1B03"/>
    <w:rsid w:val="00AF1C0B"/>
    <w:rsid w:val="00AF1D48"/>
    <w:rsid w:val="00AF1E44"/>
    <w:rsid w:val="00AF1F49"/>
    <w:rsid w:val="00AF23C4"/>
    <w:rsid w:val="00AF245B"/>
    <w:rsid w:val="00AF260E"/>
    <w:rsid w:val="00AF2662"/>
    <w:rsid w:val="00AF280F"/>
    <w:rsid w:val="00AF2884"/>
    <w:rsid w:val="00AF2D8C"/>
    <w:rsid w:val="00AF303F"/>
    <w:rsid w:val="00AF3073"/>
    <w:rsid w:val="00AF3111"/>
    <w:rsid w:val="00AF3154"/>
    <w:rsid w:val="00AF3680"/>
    <w:rsid w:val="00AF374E"/>
    <w:rsid w:val="00AF39AB"/>
    <w:rsid w:val="00AF3AA3"/>
    <w:rsid w:val="00AF3F10"/>
    <w:rsid w:val="00AF4007"/>
    <w:rsid w:val="00AF416C"/>
    <w:rsid w:val="00AF428A"/>
    <w:rsid w:val="00AF42DA"/>
    <w:rsid w:val="00AF43AF"/>
    <w:rsid w:val="00AF4424"/>
    <w:rsid w:val="00AF4657"/>
    <w:rsid w:val="00AF4A49"/>
    <w:rsid w:val="00AF4B0C"/>
    <w:rsid w:val="00AF4D3B"/>
    <w:rsid w:val="00AF5121"/>
    <w:rsid w:val="00AF51DA"/>
    <w:rsid w:val="00AF51F4"/>
    <w:rsid w:val="00AF529B"/>
    <w:rsid w:val="00AF5328"/>
    <w:rsid w:val="00AF5359"/>
    <w:rsid w:val="00AF53A4"/>
    <w:rsid w:val="00AF53EE"/>
    <w:rsid w:val="00AF543B"/>
    <w:rsid w:val="00AF54E9"/>
    <w:rsid w:val="00AF551F"/>
    <w:rsid w:val="00AF5683"/>
    <w:rsid w:val="00AF56A7"/>
    <w:rsid w:val="00AF56CF"/>
    <w:rsid w:val="00AF5834"/>
    <w:rsid w:val="00AF5906"/>
    <w:rsid w:val="00AF5A5B"/>
    <w:rsid w:val="00AF5D90"/>
    <w:rsid w:val="00AF5FEF"/>
    <w:rsid w:val="00AF603C"/>
    <w:rsid w:val="00AF6346"/>
    <w:rsid w:val="00AF679F"/>
    <w:rsid w:val="00AF67FA"/>
    <w:rsid w:val="00AF6BE4"/>
    <w:rsid w:val="00AF6FB7"/>
    <w:rsid w:val="00AF7284"/>
    <w:rsid w:val="00AF7457"/>
    <w:rsid w:val="00AF768E"/>
    <w:rsid w:val="00AF77AB"/>
    <w:rsid w:val="00AF7ABA"/>
    <w:rsid w:val="00B00032"/>
    <w:rsid w:val="00B00034"/>
    <w:rsid w:val="00B000D5"/>
    <w:rsid w:val="00B001E5"/>
    <w:rsid w:val="00B0028E"/>
    <w:rsid w:val="00B0034D"/>
    <w:rsid w:val="00B0038E"/>
    <w:rsid w:val="00B00518"/>
    <w:rsid w:val="00B00546"/>
    <w:rsid w:val="00B00AA5"/>
    <w:rsid w:val="00B00C78"/>
    <w:rsid w:val="00B00D0D"/>
    <w:rsid w:val="00B012EF"/>
    <w:rsid w:val="00B013B2"/>
    <w:rsid w:val="00B01405"/>
    <w:rsid w:val="00B015A8"/>
    <w:rsid w:val="00B015C2"/>
    <w:rsid w:val="00B0161C"/>
    <w:rsid w:val="00B01693"/>
    <w:rsid w:val="00B016E2"/>
    <w:rsid w:val="00B01788"/>
    <w:rsid w:val="00B0178C"/>
    <w:rsid w:val="00B017DB"/>
    <w:rsid w:val="00B01937"/>
    <w:rsid w:val="00B0198E"/>
    <w:rsid w:val="00B01D1E"/>
    <w:rsid w:val="00B01EAD"/>
    <w:rsid w:val="00B021CF"/>
    <w:rsid w:val="00B02264"/>
    <w:rsid w:val="00B02277"/>
    <w:rsid w:val="00B02515"/>
    <w:rsid w:val="00B027CE"/>
    <w:rsid w:val="00B02924"/>
    <w:rsid w:val="00B029DC"/>
    <w:rsid w:val="00B02A5C"/>
    <w:rsid w:val="00B02B0F"/>
    <w:rsid w:val="00B02B73"/>
    <w:rsid w:val="00B02C6F"/>
    <w:rsid w:val="00B02C95"/>
    <w:rsid w:val="00B02D45"/>
    <w:rsid w:val="00B02EF9"/>
    <w:rsid w:val="00B02FF9"/>
    <w:rsid w:val="00B0316A"/>
    <w:rsid w:val="00B0324B"/>
    <w:rsid w:val="00B0338A"/>
    <w:rsid w:val="00B033A9"/>
    <w:rsid w:val="00B0378F"/>
    <w:rsid w:val="00B037EE"/>
    <w:rsid w:val="00B03A77"/>
    <w:rsid w:val="00B03AD8"/>
    <w:rsid w:val="00B03C4A"/>
    <w:rsid w:val="00B03C58"/>
    <w:rsid w:val="00B03D04"/>
    <w:rsid w:val="00B03FD5"/>
    <w:rsid w:val="00B04118"/>
    <w:rsid w:val="00B041C8"/>
    <w:rsid w:val="00B041FC"/>
    <w:rsid w:val="00B0429D"/>
    <w:rsid w:val="00B0431A"/>
    <w:rsid w:val="00B043A9"/>
    <w:rsid w:val="00B04463"/>
    <w:rsid w:val="00B04609"/>
    <w:rsid w:val="00B0463A"/>
    <w:rsid w:val="00B048B1"/>
    <w:rsid w:val="00B04A28"/>
    <w:rsid w:val="00B04EB3"/>
    <w:rsid w:val="00B0545F"/>
    <w:rsid w:val="00B054D4"/>
    <w:rsid w:val="00B05542"/>
    <w:rsid w:val="00B05A2D"/>
    <w:rsid w:val="00B05C47"/>
    <w:rsid w:val="00B05E1E"/>
    <w:rsid w:val="00B05E8C"/>
    <w:rsid w:val="00B05EB0"/>
    <w:rsid w:val="00B05EE1"/>
    <w:rsid w:val="00B05FCF"/>
    <w:rsid w:val="00B0603B"/>
    <w:rsid w:val="00B060B8"/>
    <w:rsid w:val="00B062AD"/>
    <w:rsid w:val="00B0659F"/>
    <w:rsid w:val="00B065B7"/>
    <w:rsid w:val="00B065ED"/>
    <w:rsid w:val="00B0662E"/>
    <w:rsid w:val="00B06683"/>
    <w:rsid w:val="00B0668F"/>
    <w:rsid w:val="00B0693F"/>
    <w:rsid w:val="00B06AFA"/>
    <w:rsid w:val="00B06C48"/>
    <w:rsid w:val="00B06C7E"/>
    <w:rsid w:val="00B06EBC"/>
    <w:rsid w:val="00B06FDB"/>
    <w:rsid w:val="00B0749D"/>
    <w:rsid w:val="00B075AB"/>
    <w:rsid w:val="00B078E7"/>
    <w:rsid w:val="00B07B70"/>
    <w:rsid w:val="00B07D4A"/>
    <w:rsid w:val="00B07F10"/>
    <w:rsid w:val="00B10469"/>
    <w:rsid w:val="00B10655"/>
    <w:rsid w:val="00B10882"/>
    <w:rsid w:val="00B10905"/>
    <w:rsid w:val="00B10F7C"/>
    <w:rsid w:val="00B110AA"/>
    <w:rsid w:val="00B1111A"/>
    <w:rsid w:val="00B11314"/>
    <w:rsid w:val="00B11520"/>
    <w:rsid w:val="00B115EC"/>
    <w:rsid w:val="00B11820"/>
    <w:rsid w:val="00B11863"/>
    <w:rsid w:val="00B11877"/>
    <w:rsid w:val="00B119BA"/>
    <w:rsid w:val="00B119E3"/>
    <w:rsid w:val="00B11AF2"/>
    <w:rsid w:val="00B11BA1"/>
    <w:rsid w:val="00B11C0A"/>
    <w:rsid w:val="00B11D18"/>
    <w:rsid w:val="00B11D1B"/>
    <w:rsid w:val="00B11D65"/>
    <w:rsid w:val="00B11ED7"/>
    <w:rsid w:val="00B11F81"/>
    <w:rsid w:val="00B1209D"/>
    <w:rsid w:val="00B120CE"/>
    <w:rsid w:val="00B12365"/>
    <w:rsid w:val="00B123C7"/>
    <w:rsid w:val="00B125D7"/>
    <w:rsid w:val="00B12642"/>
    <w:rsid w:val="00B128DD"/>
    <w:rsid w:val="00B129FC"/>
    <w:rsid w:val="00B12AA4"/>
    <w:rsid w:val="00B12B6D"/>
    <w:rsid w:val="00B12C08"/>
    <w:rsid w:val="00B13093"/>
    <w:rsid w:val="00B1331F"/>
    <w:rsid w:val="00B13446"/>
    <w:rsid w:val="00B13767"/>
    <w:rsid w:val="00B138DD"/>
    <w:rsid w:val="00B13913"/>
    <w:rsid w:val="00B1397A"/>
    <w:rsid w:val="00B13A73"/>
    <w:rsid w:val="00B13A9F"/>
    <w:rsid w:val="00B13BA0"/>
    <w:rsid w:val="00B13C0E"/>
    <w:rsid w:val="00B13C6B"/>
    <w:rsid w:val="00B13CD9"/>
    <w:rsid w:val="00B13D8A"/>
    <w:rsid w:val="00B1403B"/>
    <w:rsid w:val="00B1424A"/>
    <w:rsid w:val="00B143BF"/>
    <w:rsid w:val="00B14418"/>
    <w:rsid w:val="00B14534"/>
    <w:rsid w:val="00B14548"/>
    <w:rsid w:val="00B1455F"/>
    <w:rsid w:val="00B1462E"/>
    <w:rsid w:val="00B14685"/>
    <w:rsid w:val="00B14689"/>
    <w:rsid w:val="00B146FD"/>
    <w:rsid w:val="00B14760"/>
    <w:rsid w:val="00B147D3"/>
    <w:rsid w:val="00B148A9"/>
    <w:rsid w:val="00B148F2"/>
    <w:rsid w:val="00B1498E"/>
    <w:rsid w:val="00B14B4E"/>
    <w:rsid w:val="00B14F8A"/>
    <w:rsid w:val="00B14FBF"/>
    <w:rsid w:val="00B1509C"/>
    <w:rsid w:val="00B15229"/>
    <w:rsid w:val="00B15238"/>
    <w:rsid w:val="00B1524B"/>
    <w:rsid w:val="00B156DF"/>
    <w:rsid w:val="00B15821"/>
    <w:rsid w:val="00B1584D"/>
    <w:rsid w:val="00B15872"/>
    <w:rsid w:val="00B15A80"/>
    <w:rsid w:val="00B15AE6"/>
    <w:rsid w:val="00B15BDE"/>
    <w:rsid w:val="00B15C61"/>
    <w:rsid w:val="00B15DF2"/>
    <w:rsid w:val="00B15ED4"/>
    <w:rsid w:val="00B15F4F"/>
    <w:rsid w:val="00B163F3"/>
    <w:rsid w:val="00B168CE"/>
    <w:rsid w:val="00B169C1"/>
    <w:rsid w:val="00B16A7E"/>
    <w:rsid w:val="00B16ABB"/>
    <w:rsid w:val="00B16BD7"/>
    <w:rsid w:val="00B16E33"/>
    <w:rsid w:val="00B16FB2"/>
    <w:rsid w:val="00B170CC"/>
    <w:rsid w:val="00B172BD"/>
    <w:rsid w:val="00B174A4"/>
    <w:rsid w:val="00B174B9"/>
    <w:rsid w:val="00B17761"/>
    <w:rsid w:val="00B177D7"/>
    <w:rsid w:val="00B17934"/>
    <w:rsid w:val="00B17AE3"/>
    <w:rsid w:val="00B17B0B"/>
    <w:rsid w:val="00B17DDC"/>
    <w:rsid w:val="00B17F9C"/>
    <w:rsid w:val="00B2006E"/>
    <w:rsid w:val="00B2027A"/>
    <w:rsid w:val="00B2029A"/>
    <w:rsid w:val="00B202BC"/>
    <w:rsid w:val="00B204B2"/>
    <w:rsid w:val="00B2063A"/>
    <w:rsid w:val="00B2065C"/>
    <w:rsid w:val="00B2069F"/>
    <w:rsid w:val="00B206B4"/>
    <w:rsid w:val="00B20CC0"/>
    <w:rsid w:val="00B20D8D"/>
    <w:rsid w:val="00B20E04"/>
    <w:rsid w:val="00B20F4E"/>
    <w:rsid w:val="00B20FB2"/>
    <w:rsid w:val="00B211AF"/>
    <w:rsid w:val="00B2172A"/>
    <w:rsid w:val="00B21750"/>
    <w:rsid w:val="00B217EB"/>
    <w:rsid w:val="00B218AC"/>
    <w:rsid w:val="00B21A84"/>
    <w:rsid w:val="00B21CBD"/>
    <w:rsid w:val="00B22030"/>
    <w:rsid w:val="00B221C8"/>
    <w:rsid w:val="00B22226"/>
    <w:rsid w:val="00B222AE"/>
    <w:rsid w:val="00B224E8"/>
    <w:rsid w:val="00B227DC"/>
    <w:rsid w:val="00B227E5"/>
    <w:rsid w:val="00B22A3B"/>
    <w:rsid w:val="00B22A3C"/>
    <w:rsid w:val="00B22AA4"/>
    <w:rsid w:val="00B22D39"/>
    <w:rsid w:val="00B23073"/>
    <w:rsid w:val="00B230F5"/>
    <w:rsid w:val="00B2323B"/>
    <w:rsid w:val="00B232AF"/>
    <w:rsid w:val="00B23605"/>
    <w:rsid w:val="00B23829"/>
    <w:rsid w:val="00B23897"/>
    <w:rsid w:val="00B23AA5"/>
    <w:rsid w:val="00B23C1F"/>
    <w:rsid w:val="00B23D29"/>
    <w:rsid w:val="00B23E4D"/>
    <w:rsid w:val="00B23F83"/>
    <w:rsid w:val="00B2402A"/>
    <w:rsid w:val="00B240B1"/>
    <w:rsid w:val="00B2418A"/>
    <w:rsid w:val="00B241C5"/>
    <w:rsid w:val="00B2430C"/>
    <w:rsid w:val="00B24587"/>
    <w:rsid w:val="00B247CD"/>
    <w:rsid w:val="00B24AB0"/>
    <w:rsid w:val="00B24BDF"/>
    <w:rsid w:val="00B24C7E"/>
    <w:rsid w:val="00B24D8A"/>
    <w:rsid w:val="00B24DA7"/>
    <w:rsid w:val="00B24E6B"/>
    <w:rsid w:val="00B24E8D"/>
    <w:rsid w:val="00B24ED6"/>
    <w:rsid w:val="00B24F06"/>
    <w:rsid w:val="00B24FD1"/>
    <w:rsid w:val="00B250E7"/>
    <w:rsid w:val="00B253DC"/>
    <w:rsid w:val="00B25684"/>
    <w:rsid w:val="00B257D8"/>
    <w:rsid w:val="00B25853"/>
    <w:rsid w:val="00B258A3"/>
    <w:rsid w:val="00B25BA2"/>
    <w:rsid w:val="00B25E5D"/>
    <w:rsid w:val="00B25EA7"/>
    <w:rsid w:val="00B25F23"/>
    <w:rsid w:val="00B25F2A"/>
    <w:rsid w:val="00B260FE"/>
    <w:rsid w:val="00B26147"/>
    <w:rsid w:val="00B26488"/>
    <w:rsid w:val="00B26508"/>
    <w:rsid w:val="00B2657D"/>
    <w:rsid w:val="00B26729"/>
    <w:rsid w:val="00B26737"/>
    <w:rsid w:val="00B2680A"/>
    <w:rsid w:val="00B268BF"/>
    <w:rsid w:val="00B26969"/>
    <w:rsid w:val="00B26ADC"/>
    <w:rsid w:val="00B26E06"/>
    <w:rsid w:val="00B26E6E"/>
    <w:rsid w:val="00B26F67"/>
    <w:rsid w:val="00B26F9B"/>
    <w:rsid w:val="00B27038"/>
    <w:rsid w:val="00B271A6"/>
    <w:rsid w:val="00B276F2"/>
    <w:rsid w:val="00B27893"/>
    <w:rsid w:val="00B27A58"/>
    <w:rsid w:val="00B27C12"/>
    <w:rsid w:val="00B27D01"/>
    <w:rsid w:val="00B27D18"/>
    <w:rsid w:val="00B27E26"/>
    <w:rsid w:val="00B27F40"/>
    <w:rsid w:val="00B3010A"/>
    <w:rsid w:val="00B30128"/>
    <w:rsid w:val="00B302D6"/>
    <w:rsid w:val="00B3044B"/>
    <w:rsid w:val="00B30606"/>
    <w:rsid w:val="00B306F9"/>
    <w:rsid w:val="00B30856"/>
    <w:rsid w:val="00B30875"/>
    <w:rsid w:val="00B308DD"/>
    <w:rsid w:val="00B308EB"/>
    <w:rsid w:val="00B30A0F"/>
    <w:rsid w:val="00B30A78"/>
    <w:rsid w:val="00B30AB0"/>
    <w:rsid w:val="00B30BFA"/>
    <w:rsid w:val="00B30CA9"/>
    <w:rsid w:val="00B3110D"/>
    <w:rsid w:val="00B31232"/>
    <w:rsid w:val="00B31257"/>
    <w:rsid w:val="00B312DB"/>
    <w:rsid w:val="00B31777"/>
    <w:rsid w:val="00B317B5"/>
    <w:rsid w:val="00B317E7"/>
    <w:rsid w:val="00B317EC"/>
    <w:rsid w:val="00B318B1"/>
    <w:rsid w:val="00B31E01"/>
    <w:rsid w:val="00B31F95"/>
    <w:rsid w:val="00B3200D"/>
    <w:rsid w:val="00B32294"/>
    <w:rsid w:val="00B324C0"/>
    <w:rsid w:val="00B32505"/>
    <w:rsid w:val="00B3251B"/>
    <w:rsid w:val="00B3259C"/>
    <w:rsid w:val="00B325DC"/>
    <w:rsid w:val="00B3289F"/>
    <w:rsid w:val="00B329AA"/>
    <w:rsid w:val="00B32A61"/>
    <w:rsid w:val="00B32B25"/>
    <w:rsid w:val="00B32B56"/>
    <w:rsid w:val="00B32BA1"/>
    <w:rsid w:val="00B32DC5"/>
    <w:rsid w:val="00B32E65"/>
    <w:rsid w:val="00B32EEA"/>
    <w:rsid w:val="00B32EEC"/>
    <w:rsid w:val="00B32F16"/>
    <w:rsid w:val="00B32F30"/>
    <w:rsid w:val="00B32F98"/>
    <w:rsid w:val="00B33071"/>
    <w:rsid w:val="00B33193"/>
    <w:rsid w:val="00B3325E"/>
    <w:rsid w:val="00B333C0"/>
    <w:rsid w:val="00B33584"/>
    <w:rsid w:val="00B336BD"/>
    <w:rsid w:val="00B33773"/>
    <w:rsid w:val="00B337A8"/>
    <w:rsid w:val="00B337E3"/>
    <w:rsid w:val="00B33846"/>
    <w:rsid w:val="00B339A5"/>
    <w:rsid w:val="00B339A7"/>
    <w:rsid w:val="00B33BA9"/>
    <w:rsid w:val="00B33BB3"/>
    <w:rsid w:val="00B33DCF"/>
    <w:rsid w:val="00B33E17"/>
    <w:rsid w:val="00B33EB3"/>
    <w:rsid w:val="00B33ED1"/>
    <w:rsid w:val="00B33F39"/>
    <w:rsid w:val="00B34058"/>
    <w:rsid w:val="00B341E5"/>
    <w:rsid w:val="00B34366"/>
    <w:rsid w:val="00B346B8"/>
    <w:rsid w:val="00B3479B"/>
    <w:rsid w:val="00B34806"/>
    <w:rsid w:val="00B34830"/>
    <w:rsid w:val="00B3491B"/>
    <w:rsid w:val="00B34954"/>
    <w:rsid w:val="00B34A79"/>
    <w:rsid w:val="00B34AD5"/>
    <w:rsid w:val="00B34B4E"/>
    <w:rsid w:val="00B34C02"/>
    <w:rsid w:val="00B34C06"/>
    <w:rsid w:val="00B34C23"/>
    <w:rsid w:val="00B34DED"/>
    <w:rsid w:val="00B34E23"/>
    <w:rsid w:val="00B34FF3"/>
    <w:rsid w:val="00B350C5"/>
    <w:rsid w:val="00B35106"/>
    <w:rsid w:val="00B35136"/>
    <w:rsid w:val="00B3516E"/>
    <w:rsid w:val="00B35190"/>
    <w:rsid w:val="00B3591B"/>
    <w:rsid w:val="00B35935"/>
    <w:rsid w:val="00B359E5"/>
    <w:rsid w:val="00B35A35"/>
    <w:rsid w:val="00B35A8D"/>
    <w:rsid w:val="00B35AD4"/>
    <w:rsid w:val="00B35FD1"/>
    <w:rsid w:val="00B36185"/>
    <w:rsid w:val="00B36233"/>
    <w:rsid w:val="00B36258"/>
    <w:rsid w:val="00B362A6"/>
    <w:rsid w:val="00B36AFF"/>
    <w:rsid w:val="00B36B1A"/>
    <w:rsid w:val="00B36BAC"/>
    <w:rsid w:val="00B36CDF"/>
    <w:rsid w:val="00B36CEE"/>
    <w:rsid w:val="00B36E8B"/>
    <w:rsid w:val="00B36FE0"/>
    <w:rsid w:val="00B37155"/>
    <w:rsid w:val="00B371E2"/>
    <w:rsid w:val="00B371FB"/>
    <w:rsid w:val="00B3724E"/>
    <w:rsid w:val="00B372FA"/>
    <w:rsid w:val="00B37317"/>
    <w:rsid w:val="00B373E5"/>
    <w:rsid w:val="00B37487"/>
    <w:rsid w:val="00B37517"/>
    <w:rsid w:val="00B375E3"/>
    <w:rsid w:val="00B377AF"/>
    <w:rsid w:val="00B3785E"/>
    <w:rsid w:val="00B378AC"/>
    <w:rsid w:val="00B37A92"/>
    <w:rsid w:val="00B37B39"/>
    <w:rsid w:val="00B37B68"/>
    <w:rsid w:val="00B37CAF"/>
    <w:rsid w:val="00B37D68"/>
    <w:rsid w:val="00B37DC3"/>
    <w:rsid w:val="00B37E2E"/>
    <w:rsid w:val="00B37F85"/>
    <w:rsid w:val="00B40242"/>
    <w:rsid w:val="00B4063A"/>
    <w:rsid w:val="00B40685"/>
    <w:rsid w:val="00B406ED"/>
    <w:rsid w:val="00B40944"/>
    <w:rsid w:val="00B40960"/>
    <w:rsid w:val="00B40A22"/>
    <w:rsid w:val="00B40C35"/>
    <w:rsid w:val="00B40C56"/>
    <w:rsid w:val="00B40EDB"/>
    <w:rsid w:val="00B40F20"/>
    <w:rsid w:val="00B4110B"/>
    <w:rsid w:val="00B41203"/>
    <w:rsid w:val="00B412F5"/>
    <w:rsid w:val="00B413C1"/>
    <w:rsid w:val="00B41416"/>
    <w:rsid w:val="00B41421"/>
    <w:rsid w:val="00B41BC3"/>
    <w:rsid w:val="00B421EB"/>
    <w:rsid w:val="00B42475"/>
    <w:rsid w:val="00B424DB"/>
    <w:rsid w:val="00B42543"/>
    <w:rsid w:val="00B4262D"/>
    <w:rsid w:val="00B426F3"/>
    <w:rsid w:val="00B427B8"/>
    <w:rsid w:val="00B428BD"/>
    <w:rsid w:val="00B42A61"/>
    <w:rsid w:val="00B42AD8"/>
    <w:rsid w:val="00B42C43"/>
    <w:rsid w:val="00B42DAF"/>
    <w:rsid w:val="00B42E48"/>
    <w:rsid w:val="00B42EC7"/>
    <w:rsid w:val="00B42EEF"/>
    <w:rsid w:val="00B431DF"/>
    <w:rsid w:val="00B43287"/>
    <w:rsid w:val="00B43441"/>
    <w:rsid w:val="00B4345A"/>
    <w:rsid w:val="00B43486"/>
    <w:rsid w:val="00B435E3"/>
    <w:rsid w:val="00B4366C"/>
    <w:rsid w:val="00B4374B"/>
    <w:rsid w:val="00B4382F"/>
    <w:rsid w:val="00B438F2"/>
    <w:rsid w:val="00B439D1"/>
    <w:rsid w:val="00B43B51"/>
    <w:rsid w:val="00B43F2E"/>
    <w:rsid w:val="00B43FFB"/>
    <w:rsid w:val="00B4404E"/>
    <w:rsid w:val="00B440E8"/>
    <w:rsid w:val="00B4437C"/>
    <w:rsid w:val="00B44571"/>
    <w:rsid w:val="00B44626"/>
    <w:rsid w:val="00B44659"/>
    <w:rsid w:val="00B44688"/>
    <w:rsid w:val="00B44819"/>
    <w:rsid w:val="00B44840"/>
    <w:rsid w:val="00B44A62"/>
    <w:rsid w:val="00B44B0C"/>
    <w:rsid w:val="00B44BC0"/>
    <w:rsid w:val="00B44F29"/>
    <w:rsid w:val="00B44FC7"/>
    <w:rsid w:val="00B45081"/>
    <w:rsid w:val="00B4511C"/>
    <w:rsid w:val="00B45153"/>
    <w:rsid w:val="00B451FC"/>
    <w:rsid w:val="00B4522A"/>
    <w:rsid w:val="00B4555D"/>
    <w:rsid w:val="00B45573"/>
    <w:rsid w:val="00B455EE"/>
    <w:rsid w:val="00B45642"/>
    <w:rsid w:val="00B4575A"/>
    <w:rsid w:val="00B45921"/>
    <w:rsid w:val="00B459C9"/>
    <w:rsid w:val="00B45A1E"/>
    <w:rsid w:val="00B45CA7"/>
    <w:rsid w:val="00B45D7C"/>
    <w:rsid w:val="00B45E27"/>
    <w:rsid w:val="00B45E33"/>
    <w:rsid w:val="00B460E3"/>
    <w:rsid w:val="00B46216"/>
    <w:rsid w:val="00B4650E"/>
    <w:rsid w:val="00B46572"/>
    <w:rsid w:val="00B467DE"/>
    <w:rsid w:val="00B468B0"/>
    <w:rsid w:val="00B46CAF"/>
    <w:rsid w:val="00B46DE9"/>
    <w:rsid w:val="00B4708E"/>
    <w:rsid w:val="00B47174"/>
    <w:rsid w:val="00B47296"/>
    <w:rsid w:val="00B474D5"/>
    <w:rsid w:val="00B47869"/>
    <w:rsid w:val="00B478CC"/>
    <w:rsid w:val="00B4790F"/>
    <w:rsid w:val="00B4794D"/>
    <w:rsid w:val="00B47AAA"/>
    <w:rsid w:val="00B47B10"/>
    <w:rsid w:val="00B47C89"/>
    <w:rsid w:val="00B47CED"/>
    <w:rsid w:val="00B47DF1"/>
    <w:rsid w:val="00B501C2"/>
    <w:rsid w:val="00B50248"/>
    <w:rsid w:val="00B50316"/>
    <w:rsid w:val="00B5037C"/>
    <w:rsid w:val="00B50795"/>
    <w:rsid w:val="00B50C82"/>
    <w:rsid w:val="00B50D79"/>
    <w:rsid w:val="00B50DC0"/>
    <w:rsid w:val="00B50DCB"/>
    <w:rsid w:val="00B50F24"/>
    <w:rsid w:val="00B5105C"/>
    <w:rsid w:val="00B5107B"/>
    <w:rsid w:val="00B5144A"/>
    <w:rsid w:val="00B51468"/>
    <w:rsid w:val="00B5152E"/>
    <w:rsid w:val="00B5154D"/>
    <w:rsid w:val="00B51582"/>
    <w:rsid w:val="00B51857"/>
    <w:rsid w:val="00B5188A"/>
    <w:rsid w:val="00B5192A"/>
    <w:rsid w:val="00B5195D"/>
    <w:rsid w:val="00B51A3A"/>
    <w:rsid w:val="00B51A66"/>
    <w:rsid w:val="00B51F10"/>
    <w:rsid w:val="00B51F7B"/>
    <w:rsid w:val="00B5215E"/>
    <w:rsid w:val="00B521AD"/>
    <w:rsid w:val="00B521F8"/>
    <w:rsid w:val="00B52231"/>
    <w:rsid w:val="00B5227B"/>
    <w:rsid w:val="00B523E7"/>
    <w:rsid w:val="00B52418"/>
    <w:rsid w:val="00B524B9"/>
    <w:rsid w:val="00B52640"/>
    <w:rsid w:val="00B52675"/>
    <w:rsid w:val="00B526C6"/>
    <w:rsid w:val="00B52B0A"/>
    <w:rsid w:val="00B52B4E"/>
    <w:rsid w:val="00B52DED"/>
    <w:rsid w:val="00B52F0C"/>
    <w:rsid w:val="00B53130"/>
    <w:rsid w:val="00B532DD"/>
    <w:rsid w:val="00B53529"/>
    <w:rsid w:val="00B53609"/>
    <w:rsid w:val="00B536B1"/>
    <w:rsid w:val="00B53931"/>
    <w:rsid w:val="00B53949"/>
    <w:rsid w:val="00B53A6A"/>
    <w:rsid w:val="00B53C95"/>
    <w:rsid w:val="00B53EF3"/>
    <w:rsid w:val="00B53F0D"/>
    <w:rsid w:val="00B54225"/>
    <w:rsid w:val="00B54408"/>
    <w:rsid w:val="00B5441D"/>
    <w:rsid w:val="00B54458"/>
    <w:rsid w:val="00B54509"/>
    <w:rsid w:val="00B54553"/>
    <w:rsid w:val="00B54588"/>
    <w:rsid w:val="00B5472A"/>
    <w:rsid w:val="00B5486E"/>
    <w:rsid w:val="00B548AD"/>
    <w:rsid w:val="00B54C34"/>
    <w:rsid w:val="00B54C3B"/>
    <w:rsid w:val="00B54C8F"/>
    <w:rsid w:val="00B54CEC"/>
    <w:rsid w:val="00B54D11"/>
    <w:rsid w:val="00B550C6"/>
    <w:rsid w:val="00B554F0"/>
    <w:rsid w:val="00B55519"/>
    <w:rsid w:val="00B557F0"/>
    <w:rsid w:val="00B55A5B"/>
    <w:rsid w:val="00B55B8B"/>
    <w:rsid w:val="00B55E77"/>
    <w:rsid w:val="00B55F84"/>
    <w:rsid w:val="00B5627C"/>
    <w:rsid w:val="00B565AA"/>
    <w:rsid w:val="00B566B2"/>
    <w:rsid w:val="00B566BB"/>
    <w:rsid w:val="00B5684E"/>
    <w:rsid w:val="00B56950"/>
    <w:rsid w:val="00B56A32"/>
    <w:rsid w:val="00B56B75"/>
    <w:rsid w:val="00B56C3B"/>
    <w:rsid w:val="00B56FA8"/>
    <w:rsid w:val="00B57146"/>
    <w:rsid w:val="00B57161"/>
    <w:rsid w:val="00B57333"/>
    <w:rsid w:val="00B574C0"/>
    <w:rsid w:val="00B575F8"/>
    <w:rsid w:val="00B57641"/>
    <w:rsid w:val="00B57665"/>
    <w:rsid w:val="00B5774D"/>
    <w:rsid w:val="00B577F5"/>
    <w:rsid w:val="00B5794D"/>
    <w:rsid w:val="00B57A2C"/>
    <w:rsid w:val="00B57BF6"/>
    <w:rsid w:val="00B57D27"/>
    <w:rsid w:val="00B60110"/>
    <w:rsid w:val="00B60311"/>
    <w:rsid w:val="00B60352"/>
    <w:rsid w:val="00B603E5"/>
    <w:rsid w:val="00B60409"/>
    <w:rsid w:val="00B604F9"/>
    <w:rsid w:val="00B60585"/>
    <w:rsid w:val="00B6065B"/>
    <w:rsid w:val="00B6075D"/>
    <w:rsid w:val="00B60B82"/>
    <w:rsid w:val="00B60D9C"/>
    <w:rsid w:val="00B60DDF"/>
    <w:rsid w:val="00B60EAA"/>
    <w:rsid w:val="00B60EC0"/>
    <w:rsid w:val="00B60F8F"/>
    <w:rsid w:val="00B6103F"/>
    <w:rsid w:val="00B6104C"/>
    <w:rsid w:val="00B610E4"/>
    <w:rsid w:val="00B6110E"/>
    <w:rsid w:val="00B61133"/>
    <w:rsid w:val="00B6141D"/>
    <w:rsid w:val="00B61442"/>
    <w:rsid w:val="00B614D4"/>
    <w:rsid w:val="00B61543"/>
    <w:rsid w:val="00B61592"/>
    <w:rsid w:val="00B615E1"/>
    <w:rsid w:val="00B616B5"/>
    <w:rsid w:val="00B6178F"/>
    <w:rsid w:val="00B6187E"/>
    <w:rsid w:val="00B6190F"/>
    <w:rsid w:val="00B61AC4"/>
    <w:rsid w:val="00B61AE4"/>
    <w:rsid w:val="00B61DCB"/>
    <w:rsid w:val="00B61DCE"/>
    <w:rsid w:val="00B61DD6"/>
    <w:rsid w:val="00B61DD8"/>
    <w:rsid w:val="00B62296"/>
    <w:rsid w:val="00B624AC"/>
    <w:rsid w:val="00B624EB"/>
    <w:rsid w:val="00B6259F"/>
    <w:rsid w:val="00B625D0"/>
    <w:rsid w:val="00B62C4A"/>
    <w:rsid w:val="00B62D42"/>
    <w:rsid w:val="00B62DC1"/>
    <w:rsid w:val="00B62EE5"/>
    <w:rsid w:val="00B62FD6"/>
    <w:rsid w:val="00B63213"/>
    <w:rsid w:val="00B6324B"/>
    <w:rsid w:val="00B632EC"/>
    <w:rsid w:val="00B633C0"/>
    <w:rsid w:val="00B6345B"/>
    <w:rsid w:val="00B634B6"/>
    <w:rsid w:val="00B6353F"/>
    <w:rsid w:val="00B636AC"/>
    <w:rsid w:val="00B63715"/>
    <w:rsid w:val="00B63760"/>
    <w:rsid w:val="00B637EE"/>
    <w:rsid w:val="00B63929"/>
    <w:rsid w:val="00B639F4"/>
    <w:rsid w:val="00B63A35"/>
    <w:rsid w:val="00B63A68"/>
    <w:rsid w:val="00B63AE7"/>
    <w:rsid w:val="00B63D89"/>
    <w:rsid w:val="00B640A7"/>
    <w:rsid w:val="00B64165"/>
    <w:rsid w:val="00B64361"/>
    <w:rsid w:val="00B644DF"/>
    <w:rsid w:val="00B6474F"/>
    <w:rsid w:val="00B647FD"/>
    <w:rsid w:val="00B649A1"/>
    <w:rsid w:val="00B649A8"/>
    <w:rsid w:val="00B64A83"/>
    <w:rsid w:val="00B64D2D"/>
    <w:rsid w:val="00B64DF4"/>
    <w:rsid w:val="00B64E41"/>
    <w:rsid w:val="00B64E8F"/>
    <w:rsid w:val="00B64EB3"/>
    <w:rsid w:val="00B65193"/>
    <w:rsid w:val="00B653FC"/>
    <w:rsid w:val="00B657E9"/>
    <w:rsid w:val="00B658CE"/>
    <w:rsid w:val="00B658F3"/>
    <w:rsid w:val="00B65ADB"/>
    <w:rsid w:val="00B65C03"/>
    <w:rsid w:val="00B65DDC"/>
    <w:rsid w:val="00B65F00"/>
    <w:rsid w:val="00B65F0D"/>
    <w:rsid w:val="00B65F12"/>
    <w:rsid w:val="00B65F8B"/>
    <w:rsid w:val="00B66192"/>
    <w:rsid w:val="00B662D2"/>
    <w:rsid w:val="00B662FC"/>
    <w:rsid w:val="00B6633C"/>
    <w:rsid w:val="00B66385"/>
    <w:rsid w:val="00B667A6"/>
    <w:rsid w:val="00B66B5A"/>
    <w:rsid w:val="00B66BCC"/>
    <w:rsid w:val="00B66C77"/>
    <w:rsid w:val="00B66DA9"/>
    <w:rsid w:val="00B66E0F"/>
    <w:rsid w:val="00B670AD"/>
    <w:rsid w:val="00B670DD"/>
    <w:rsid w:val="00B6718E"/>
    <w:rsid w:val="00B671DE"/>
    <w:rsid w:val="00B67219"/>
    <w:rsid w:val="00B67321"/>
    <w:rsid w:val="00B67324"/>
    <w:rsid w:val="00B67499"/>
    <w:rsid w:val="00B674BF"/>
    <w:rsid w:val="00B6766B"/>
    <w:rsid w:val="00B67A0C"/>
    <w:rsid w:val="00B67B0C"/>
    <w:rsid w:val="00B67D21"/>
    <w:rsid w:val="00B67DCD"/>
    <w:rsid w:val="00B67F2A"/>
    <w:rsid w:val="00B70283"/>
    <w:rsid w:val="00B70341"/>
    <w:rsid w:val="00B7048D"/>
    <w:rsid w:val="00B7068F"/>
    <w:rsid w:val="00B706DF"/>
    <w:rsid w:val="00B707AE"/>
    <w:rsid w:val="00B707F1"/>
    <w:rsid w:val="00B70AF4"/>
    <w:rsid w:val="00B70D4C"/>
    <w:rsid w:val="00B70D53"/>
    <w:rsid w:val="00B70D9A"/>
    <w:rsid w:val="00B70E6F"/>
    <w:rsid w:val="00B70FDE"/>
    <w:rsid w:val="00B70FDF"/>
    <w:rsid w:val="00B7101E"/>
    <w:rsid w:val="00B711E3"/>
    <w:rsid w:val="00B71383"/>
    <w:rsid w:val="00B71433"/>
    <w:rsid w:val="00B715DF"/>
    <w:rsid w:val="00B716BA"/>
    <w:rsid w:val="00B716ED"/>
    <w:rsid w:val="00B71728"/>
    <w:rsid w:val="00B717A0"/>
    <w:rsid w:val="00B7190F"/>
    <w:rsid w:val="00B71A76"/>
    <w:rsid w:val="00B71E27"/>
    <w:rsid w:val="00B71FA2"/>
    <w:rsid w:val="00B71FEF"/>
    <w:rsid w:val="00B720D0"/>
    <w:rsid w:val="00B721D7"/>
    <w:rsid w:val="00B7236F"/>
    <w:rsid w:val="00B7242C"/>
    <w:rsid w:val="00B729F7"/>
    <w:rsid w:val="00B72BE0"/>
    <w:rsid w:val="00B72C25"/>
    <w:rsid w:val="00B72CAD"/>
    <w:rsid w:val="00B72D48"/>
    <w:rsid w:val="00B72DAE"/>
    <w:rsid w:val="00B72E86"/>
    <w:rsid w:val="00B72E89"/>
    <w:rsid w:val="00B73222"/>
    <w:rsid w:val="00B732EF"/>
    <w:rsid w:val="00B7333F"/>
    <w:rsid w:val="00B7349E"/>
    <w:rsid w:val="00B735A3"/>
    <w:rsid w:val="00B737B9"/>
    <w:rsid w:val="00B73862"/>
    <w:rsid w:val="00B7392B"/>
    <w:rsid w:val="00B73D72"/>
    <w:rsid w:val="00B73F59"/>
    <w:rsid w:val="00B73FA3"/>
    <w:rsid w:val="00B74007"/>
    <w:rsid w:val="00B741C1"/>
    <w:rsid w:val="00B744B7"/>
    <w:rsid w:val="00B74618"/>
    <w:rsid w:val="00B74700"/>
    <w:rsid w:val="00B74B38"/>
    <w:rsid w:val="00B74C42"/>
    <w:rsid w:val="00B74E16"/>
    <w:rsid w:val="00B74E6D"/>
    <w:rsid w:val="00B74F81"/>
    <w:rsid w:val="00B7505E"/>
    <w:rsid w:val="00B752B4"/>
    <w:rsid w:val="00B752D1"/>
    <w:rsid w:val="00B7530E"/>
    <w:rsid w:val="00B7531A"/>
    <w:rsid w:val="00B754D9"/>
    <w:rsid w:val="00B756D0"/>
    <w:rsid w:val="00B75A01"/>
    <w:rsid w:val="00B75BC6"/>
    <w:rsid w:val="00B75BF9"/>
    <w:rsid w:val="00B75C28"/>
    <w:rsid w:val="00B75D62"/>
    <w:rsid w:val="00B75DBF"/>
    <w:rsid w:val="00B75E49"/>
    <w:rsid w:val="00B75E9C"/>
    <w:rsid w:val="00B7609A"/>
    <w:rsid w:val="00B76118"/>
    <w:rsid w:val="00B76326"/>
    <w:rsid w:val="00B76364"/>
    <w:rsid w:val="00B763CB"/>
    <w:rsid w:val="00B763E2"/>
    <w:rsid w:val="00B7652E"/>
    <w:rsid w:val="00B765CF"/>
    <w:rsid w:val="00B76761"/>
    <w:rsid w:val="00B76831"/>
    <w:rsid w:val="00B768E3"/>
    <w:rsid w:val="00B769F8"/>
    <w:rsid w:val="00B76E39"/>
    <w:rsid w:val="00B76E3C"/>
    <w:rsid w:val="00B76EE1"/>
    <w:rsid w:val="00B76F33"/>
    <w:rsid w:val="00B76FA2"/>
    <w:rsid w:val="00B770AF"/>
    <w:rsid w:val="00B770CF"/>
    <w:rsid w:val="00B770E3"/>
    <w:rsid w:val="00B7730E"/>
    <w:rsid w:val="00B77375"/>
    <w:rsid w:val="00B773D7"/>
    <w:rsid w:val="00B77443"/>
    <w:rsid w:val="00B774B3"/>
    <w:rsid w:val="00B775EB"/>
    <w:rsid w:val="00B776DA"/>
    <w:rsid w:val="00B77952"/>
    <w:rsid w:val="00B77955"/>
    <w:rsid w:val="00B77BDD"/>
    <w:rsid w:val="00B77C19"/>
    <w:rsid w:val="00B800B5"/>
    <w:rsid w:val="00B80698"/>
    <w:rsid w:val="00B806A9"/>
    <w:rsid w:val="00B806E9"/>
    <w:rsid w:val="00B80959"/>
    <w:rsid w:val="00B80A39"/>
    <w:rsid w:val="00B80B40"/>
    <w:rsid w:val="00B80BB3"/>
    <w:rsid w:val="00B80BC3"/>
    <w:rsid w:val="00B80D7A"/>
    <w:rsid w:val="00B80DBD"/>
    <w:rsid w:val="00B80DE9"/>
    <w:rsid w:val="00B80ED9"/>
    <w:rsid w:val="00B81058"/>
    <w:rsid w:val="00B81077"/>
    <w:rsid w:val="00B813F7"/>
    <w:rsid w:val="00B814D2"/>
    <w:rsid w:val="00B8156C"/>
    <w:rsid w:val="00B8160C"/>
    <w:rsid w:val="00B816C6"/>
    <w:rsid w:val="00B817C9"/>
    <w:rsid w:val="00B81B52"/>
    <w:rsid w:val="00B81C17"/>
    <w:rsid w:val="00B820A6"/>
    <w:rsid w:val="00B820C9"/>
    <w:rsid w:val="00B8212C"/>
    <w:rsid w:val="00B821C1"/>
    <w:rsid w:val="00B8229B"/>
    <w:rsid w:val="00B822D0"/>
    <w:rsid w:val="00B82354"/>
    <w:rsid w:val="00B824E8"/>
    <w:rsid w:val="00B82566"/>
    <w:rsid w:val="00B827EE"/>
    <w:rsid w:val="00B82924"/>
    <w:rsid w:val="00B82A4E"/>
    <w:rsid w:val="00B82B21"/>
    <w:rsid w:val="00B82B4A"/>
    <w:rsid w:val="00B82C05"/>
    <w:rsid w:val="00B82E4D"/>
    <w:rsid w:val="00B8320E"/>
    <w:rsid w:val="00B834EA"/>
    <w:rsid w:val="00B835E2"/>
    <w:rsid w:val="00B8366D"/>
    <w:rsid w:val="00B83704"/>
    <w:rsid w:val="00B8373F"/>
    <w:rsid w:val="00B837C7"/>
    <w:rsid w:val="00B8385A"/>
    <w:rsid w:val="00B83963"/>
    <w:rsid w:val="00B84113"/>
    <w:rsid w:val="00B841FC"/>
    <w:rsid w:val="00B842F6"/>
    <w:rsid w:val="00B8430D"/>
    <w:rsid w:val="00B84367"/>
    <w:rsid w:val="00B844C7"/>
    <w:rsid w:val="00B845A8"/>
    <w:rsid w:val="00B845DF"/>
    <w:rsid w:val="00B845F2"/>
    <w:rsid w:val="00B84DCA"/>
    <w:rsid w:val="00B84ED6"/>
    <w:rsid w:val="00B85022"/>
    <w:rsid w:val="00B8508C"/>
    <w:rsid w:val="00B850C7"/>
    <w:rsid w:val="00B850D5"/>
    <w:rsid w:val="00B85145"/>
    <w:rsid w:val="00B85155"/>
    <w:rsid w:val="00B853DC"/>
    <w:rsid w:val="00B85496"/>
    <w:rsid w:val="00B854F7"/>
    <w:rsid w:val="00B85514"/>
    <w:rsid w:val="00B85537"/>
    <w:rsid w:val="00B85657"/>
    <w:rsid w:val="00B8574D"/>
    <w:rsid w:val="00B8588B"/>
    <w:rsid w:val="00B859F5"/>
    <w:rsid w:val="00B859F7"/>
    <w:rsid w:val="00B85A71"/>
    <w:rsid w:val="00B85AE9"/>
    <w:rsid w:val="00B85B79"/>
    <w:rsid w:val="00B85BA8"/>
    <w:rsid w:val="00B85E5C"/>
    <w:rsid w:val="00B85FC0"/>
    <w:rsid w:val="00B85FF2"/>
    <w:rsid w:val="00B86112"/>
    <w:rsid w:val="00B86363"/>
    <w:rsid w:val="00B86507"/>
    <w:rsid w:val="00B8655C"/>
    <w:rsid w:val="00B86667"/>
    <w:rsid w:val="00B866C3"/>
    <w:rsid w:val="00B867FA"/>
    <w:rsid w:val="00B86EA8"/>
    <w:rsid w:val="00B87039"/>
    <w:rsid w:val="00B87299"/>
    <w:rsid w:val="00B872BD"/>
    <w:rsid w:val="00B8745A"/>
    <w:rsid w:val="00B875BF"/>
    <w:rsid w:val="00B87A03"/>
    <w:rsid w:val="00B87FC9"/>
    <w:rsid w:val="00B9010B"/>
    <w:rsid w:val="00B902CE"/>
    <w:rsid w:val="00B90308"/>
    <w:rsid w:val="00B903F5"/>
    <w:rsid w:val="00B90570"/>
    <w:rsid w:val="00B906D6"/>
    <w:rsid w:val="00B907A3"/>
    <w:rsid w:val="00B9091B"/>
    <w:rsid w:val="00B90991"/>
    <w:rsid w:val="00B90C7A"/>
    <w:rsid w:val="00B90CF3"/>
    <w:rsid w:val="00B910D1"/>
    <w:rsid w:val="00B913C9"/>
    <w:rsid w:val="00B91946"/>
    <w:rsid w:val="00B91B10"/>
    <w:rsid w:val="00B91BC5"/>
    <w:rsid w:val="00B91BD4"/>
    <w:rsid w:val="00B91C3D"/>
    <w:rsid w:val="00B91C58"/>
    <w:rsid w:val="00B91D89"/>
    <w:rsid w:val="00B91D8A"/>
    <w:rsid w:val="00B91EA0"/>
    <w:rsid w:val="00B92588"/>
    <w:rsid w:val="00B9286D"/>
    <w:rsid w:val="00B92916"/>
    <w:rsid w:val="00B929AF"/>
    <w:rsid w:val="00B92BB8"/>
    <w:rsid w:val="00B92C1A"/>
    <w:rsid w:val="00B92C38"/>
    <w:rsid w:val="00B92CC4"/>
    <w:rsid w:val="00B92CFD"/>
    <w:rsid w:val="00B92E6E"/>
    <w:rsid w:val="00B92EB6"/>
    <w:rsid w:val="00B92FE0"/>
    <w:rsid w:val="00B93008"/>
    <w:rsid w:val="00B9329B"/>
    <w:rsid w:val="00B932CF"/>
    <w:rsid w:val="00B93566"/>
    <w:rsid w:val="00B93575"/>
    <w:rsid w:val="00B9373A"/>
    <w:rsid w:val="00B93B8D"/>
    <w:rsid w:val="00B93C26"/>
    <w:rsid w:val="00B94016"/>
    <w:rsid w:val="00B941FC"/>
    <w:rsid w:val="00B942C9"/>
    <w:rsid w:val="00B9434B"/>
    <w:rsid w:val="00B944A9"/>
    <w:rsid w:val="00B94844"/>
    <w:rsid w:val="00B94AC8"/>
    <w:rsid w:val="00B94C8A"/>
    <w:rsid w:val="00B94D17"/>
    <w:rsid w:val="00B94E9B"/>
    <w:rsid w:val="00B94FAB"/>
    <w:rsid w:val="00B950B0"/>
    <w:rsid w:val="00B951A9"/>
    <w:rsid w:val="00B951AB"/>
    <w:rsid w:val="00B9525C"/>
    <w:rsid w:val="00B95410"/>
    <w:rsid w:val="00B9547F"/>
    <w:rsid w:val="00B955FE"/>
    <w:rsid w:val="00B956AC"/>
    <w:rsid w:val="00B9579E"/>
    <w:rsid w:val="00B95837"/>
    <w:rsid w:val="00B95ECD"/>
    <w:rsid w:val="00B9601C"/>
    <w:rsid w:val="00B960C1"/>
    <w:rsid w:val="00B96427"/>
    <w:rsid w:val="00B968B2"/>
    <w:rsid w:val="00B96A00"/>
    <w:rsid w:val="00B96B0F"/>
    <w:rsid w:val="00B96B75"/>
    <w:rsid w:val="00B96C77"/>
    <w:rsid w:val="00B96CBB"/>
    <w:rsid w:val="00B96D3B"/>
    <w:rsid w:val="00B96FA6"/>
    <w:rsid w:val="00B97277"/>
    <w:rsid w:val="00B97302"/>
    <w:rsid w:val="00B973C8"/>
    <w:rsid w:val="00B977AC"/>
    <w:rsid w:val="00B977D0"/>
    <w:rsid w:val="00B97AD1"/>
    <w:rsid w:val="00B97B26"/>
    <w:rsid w:val="00B97B8F"/>
    <w:rsid w:val="00B97D60"/>
    <w:rsid w:val="00B97F0C"/>
    <w:rsid w:val="00BA00A2"/>
    <w:rsid w:val="00BA01D4"/>
    <w:rsid w:val="00BA020B"/>
    <w:rsid w:val="00BA0328"/>
    <w:rsid w:val="00BA0491"/>
    <w:rsid w:val="00BA060D"/>
    <w:rsid w:val="00BA0778"/>
    <w:rsid w:val="00BA088A"/>
    <w:rsid w:val="00BA0970"/>
    <w:rsid w:val="00BA0A9B"/>
    <w:rsid w:val="00BA0BCD"/>
    <w:rsid w:val="00BA0BFA"/>
    <w:rsid w:val="00BA0E38"/>
    <w:rsid w:val="00BA0F32"/>
    <w:rsid w:val="00BA0F93"/>
    <w:rsid w:val="00BA0FFB"/>
    <w:rsid w:val="00BA1204"/>
    <w:rsid w:val="00BA131B"/>
    <w:rsid w:val="00BA1401"/>
    <w:rsid w:val="00BA14E9"/>
    <w:rsid w:val="00BA1636"/>
    <w:rsid w:val="00BA163C"/>
    <w:rsid w:val="00BA17E0"/>
    <w:rsid w:val="00BA1849"/>
    <w:rsid w:val="00BA187C"/>
    <w:rsid w:val="00BA18F0"/>
    <w:rsid w:val="00BA194F"/>
    <w:rsid w:val="00BA1B0D"/>
    <w:rsid w:val="00BA1B1D"/>
    <w:rsid w:val="00BA1BFE"/>
    <w:rsid w:val="00BA1D9B"/>
    <w:rsid w:val="00BA1DD4"/>
    <w:rsid w:val="00BA2021"/>
    <w:rsid w:val="00BA20C4"/>
    <w:rsid w:val="00BA22A6"/>
    <w:rsid w:val="00BA247D"/>
    <w:rsid w:val="00BA248C"/>
    <w:rsid w:val="00BA2519"/>
    <w:rsid w:val="00BA25E2"/>
    <w:rsid w:val="00BA284D"/>
    <w:rsid w:val="00BA287D"/>
    <w:rsid w:val="00BA298B"/>
    <w:rsid w:val="00BA2A66"/>
    <w:rsid w:val="00BA2B20"/>
    <w:rsid w:val="00BA2E13"/>
    <w:rsid w:val="00BA2FEF"/>
    <w:rsid w:val="00BA306F"/>
    <w:rsid w:val="00BA30F3"/>
    <w:rsid w:val="00BA31DF"/>
    <w:rsid w:val="00BA3387"/>
    <w:rsid w:val="00BA33C7"/>
    <w:rsid w:val="00BA3506"/>
    <w:rsid w:val="00BA3789"/>
    <w:rsid w:val="00BA38DF"/>
    <w:rsid w:val="00BA3A3B"/>
    <w:rsid w:val="00BA3C3F"/>
    <w:rsid w:val="00BA3CAA"/>
    <w:rsid w:val="00BA3CD7"/>
    <w:rsid w:val="00BA3DBA"/>
    <w:rsid w:val="00BA3E2D"/>
    <w:rsid w:val="00BA3EBE"/>
    <w:rsid w:val="00BA3EDA"/>
    <w:rsid w:val="00BA3F7B"/>
    <w:rsid w:val="00BA400E"/>
    <w:rsid w:val="00BA400F"/>
    <w:rsid w:val="00BA403C"/>
    <w:rsid w:val="00BA4076"/>
    <w:rsid w:val="00BA4095"/>
    <w:rsid w:val="00BA4252"/>
    <w:rsid w:val="00BA4486"/>
    <w:rsid w:val="00BA4494"/>
    <w:rsid w:val="00BA4520"/>
    <w:rsid w:val="00BA4561"/>
    <w:rsid w:val="00BA45B9"/>
    <w:rsid w:val="00BA4661"/>
    <w:rsid w:val="00BA4683"/>
    <w:rsid w:val="00BA46B8"/>
    <w:rsid w:val="00BA483F"/>
    <w:rsid w:val="00BA4942"/>
    <w:rsid w:val="00BA4B2F"/>
    <w:rsid w:val="00BA4E64"/>
    <w:rsid w:val="00BA5095"/>
    <w:rsid w:val="00BA5103"/>
    <w:rsid w:val="00BA517B"/>
    <w:rsid w:val="00BA51FF"/>
    <w:rsid w:val="00BA52F3"/>
    <w:rsid w:val="00BA5339"/>
    <w:rsid w:val="00BA5477"/>
    <w:rsid w:val="00BA551F"/>
    <w:rsid w:val="00BA57B0"/>
    <w:rsid w:val="00BA57C7"/>
    <w:rsid w:val="00BA5A53"/>
    <w:rsid w:val="00BA5ADB"/>
    <w:rsid w:val="00BA5D0F"/>
    <w:rsid w:val="00BA5DB2"/>
    <w:rsid w:val="00BA6042"/>
    <w:rsid w:val="00BA63E3"/>
    <w:rsid w:val="00BA643A"/>
    <w:rsid w:val="00BA64F0"/>
    <w:rsid w:val="00BA65C1"/>
    <w:rsid w:val="00BA6773"/>
    <w:rsid w:val="00BA6B3C"/>
    <w:rsid w:val="00BA6F58"/>
    <w:rsid w:val="00BA7294"/>
    <w:rsid w:val="00BA73CB"/>
    <w:rsid w:val="00BA7441"/>
    <w:rsid w:val="00BA74EF"/>
    <w:rsid w:val="00BA7553"/>
    <w:rsid w:val="00BA77B2"/>
    <w:rsid w:val="00BA7839"/>
    <w:rsid w:val="00BA7A13"/>
    <w:rsid w:val="00BA7BB8"/>
    <w:rsid w:val="00BA7C68"/>
    <w:rsid w:val="00BA7E4A"/>
    <w:rsid w:val="00BA7ED1"/>
    <w:rsid w:val="00BB025F"/>
    <w:rsid w:val="00BB06F4"/>
    <w:rsid w:val="00BB06FE"/>
    <w:rsid w:val="00BB0881"/>
    <w:rsid w:val="00BB095B"/>
    <w:rsid w:val="00BB0A43"/>
    <w:rsid w:val="00BB0AB4"/>
    <w:rsid w:val="00BB0ABA"/>
    <w:rsid w:val="00BB0AFE"/>
    <w:rsid w:val="00BB0B08"/>
    <w:rsid w:val="00BB0B30"/>
    <w:rsid w:val="00BB0D27"/>
    <w:rsid w:val="00BB0E0F"/>
    <w:rsid w:val="00BB0F17"/>
    <w:rsid w:val="00BB0F78"/>
    <w:rsid w:val="00BB0FB2"/>
    <w:rsid w:val="00BB104A"/>
    <w:rsid w:val="00BB1054"/>
    <w:rsid w:val="00BB1064"/>
    <w:rsid w:val="00BB1193"/>
    <w:rsid w:val="00BB11F7"/>
    <w:rsid w:val="00BB1238"/>
    <w:rsid w:val="00BB1536"/>
    <w:rsid w:val="00BB1707"/>
    <w:rsid w:val="00BB1794"/>
    <w:rsid w:val="00BB1971"/>
    <w:rsid w:val="00BB19B9"/>
    <w:rsid w:val="00BB1A9E"/>
    <w:rsid w:val="00BB1AFA"/>
    <w:rsid w:val="00BB1CBB"/>
    <w:rsid w:val="00BB20D0"/>
    <w:rsid w:val="00BB22EF"/>
    <w:rsid w:val="00BB23E4"/>
    <w:rsid w:val="00BB24FA"/>
    <w:rsid w:val="00BB2652"/>
    <w:rsid w:val="00BB2692"/>
    <w:rsid w:val="00BB2775"/>
    <w:rsid w:val="00BB2837"/>
    <w:rsid w:val="00BB2848"/>
    <w:rsid w:val="00BB2A7F"/>
    <w:rsid w:val="00BB2CE3"/>
    <w:rsid w:val="00BB2EB9"/>
    <w:rsid w:val="00BB2FDF"/>
    <w:rsid w:val="00BB30B5"/>
    <w:rsid w:val="00BB32A1"/>
    <w:rsid w:val="00BB342B"/>
    <w:rsid w:val="00BB358D"/>
    <w:rsid w:val="00BB3709"/>
    <w:rsid w:val="00BB3893"/>
    <w:rsid w:val="00BB3910"/>
    <w:rsid w:val="00BB3964"/>
    <w:rsid w:val="00BB3973"/>
    <w:rsid w:val="00BB3BF1"/>
    <w:rsid w:val="00BB3E48"/>
    <w:rsid w:val="00BB3EAF"/>
    <w:rsid w:val="00BB3ED0"/>
    <w:rsid w:val="00BB405D"/>
    <w:rsid w:val="00BB4079"/>
    <w:rsid w:val="00BB413C"/>
    <w:rsid w:val="00BB41E2"/>
    <w:rsid w:val="00BB42C8"/>
    <w:rsid w:val="00BB447D"/>
    <w:rsid w:val="00BB456D"/>
    <w:rsid w:val="00BB4609"/>
    <w:rsid w:val="00BB4704"/>
    <w:rsid w:val="00BB47FE"/>
    <w:rsid w:val="00BB48AB"/>
    <w:rsid w:val="00BB48E7"/>
    <w:rsid w:val="00BB4AB4"/>
    <w:rsid w:val="00BB4B8B"/>
    <w:rsid w:val="00BB4CF3"/>
    <w:rsid w:val="00BB4DFE"/>
    <w:rsid w:val="00BB4EBA"/>
    <w:rsid w:val="00BB4F2D"/>
    <w:rsid w:val="00BB4F6F"/>
    <w:rsid w:val="00BB50E7"/>
    <w:rsid w:val="00BB5301"/>
    <w:rsid w:val="00BB5352"/>
    <w:rsid w:val="00BB54C1"/>
    <w:rsid w:val="00BB560A"/>
    <w:rsid w:val="00BB5860"/>
    <w:rsid w:val="00BB589A"/>
    <w:rsid w:val="00BB5AE9"/>
    <w:rsid w:val="00BB5BF4"/>
    <w:rsid w:val="00BB5C88"/>
    <w:rsid w:val="00BB5EEF"/>
    <w:rsid w:val="00BB5F1A"/>
    <w:rsid w:val="00BB602C"/>
    <w:rsid w:val="00BB60B8"/>
    <w:rsid w:val="00BB6144"/>
    <w:rsid w:val="00BB63FE"/>
    <w:rsid w:val="00BB640D"/>
    <w:rsid w:val="00BB651F"/>
    <w:rsid w:val="00BB697A"/>
    <w:rsid w:val="00BB6BA3"/>
    <w:rsid w:val="00BB6C1A"/>
    <w:rsid w:val="00BB6C32"/>
    <w:rsid w:val="00BB6C8D"/>
    <w:rsid w:val="00BB6F1C"/>
    <w:rsid w:val="00BB70EA"/>
    <w:rsid w:val="00BB7139"/>
    <w:rsid w:val="00BB7455"/>
    <w:rsid w:val="00BB7532"/>
    <w:rsid w:val="00BB75AC"/>
    <w:rsid w:val="00BB7602"/>
    <w:rsid w:val="00BB76CE"/>
    <w:rsid w:val="00BB7733"/>
    <w:rsid w:val="00BB7760"/>
    <w:rsid w:val="00BB7866"/>
    <w:rsid w:val="00BB789C"/>
    <w:rsid w:val="00BB78F3"/>
    <w:rsid w:val="00BB7960"/>
    <w:rsid w:val="00BB7EB7"/>
    <w:rsid w:val="00BB7ED9"/>
    <w:rsid w:val="00BB7F58"/>
    <w:rsid w:val="00BB7FA2"/>
    <w:rsid w:val="00BC006D"/>
    <w:rsid w:val="00BC02B0"/>
    <w:rsid w:val="00BC032D"/>
    <w:rsid w:val="00BC0434"/>
    <w:rsid w:val="00BC0466"/>
    <w:rsid w:val="00BC0494"/>
    <w:rsid w:val="00BC05DE"/>
    <w:rsid w:val="00BC06D8"/>
    <w:rsid w:val="00BC0A07"/>
    <w:rsid w:val="00BC0AA6"/>
    <w:rsid w:val="00BC13C7"/>
    <w:rsid w:val="00BC140F"/>
    <w:rsid w:val="00BC1494"/>
    <w:rsid w:val="00BC1554"/>
    <w:rsid w:val="00BC19E0"/>
    <w:rsid w:val="00BC1AA3"/>
    <w:rsid w:val="00BC1D61"/>
    <w:rsid w:val="00BC1D7E"/>
    <w:rsid w:val="00BC1DCD"/>
    <w:rsid w:val="00BC1DD5"/>
    <w:rsid w:val="00BC1E21"/>
    <w:rsid w:val="00BC1E8B"/>
    <w:rsid w:val="00BC1E93"/>
    <w:rsid w:val="00BC1EA2"/>
    <w:rsid w:val="00BC2061"/>
    <w:rsid w:val="00BC2070"/>
    <w:rsid w:val="00BC2077"/>
    <w:rsid w:val="00BC21D2"/>
    <w:rsid w:val="00BC2222"/>
    <w:rsid w:val="00BC23B7"/>
    <w:rsid w:val="00BC25EE"/>
    <w:rsid w:val="00BC2657"/>
    <w:rsid w:val="00BC278E"/>
    <w:rsid w:val="00BC279E"/>
    <w:rsid w:val="00BC27EF"/>
    <w:rsid w:val="00BC27F9"/>
    <w:rsid w:val="00BC2BD9"/>
    <w:rsid w:val="00BC2D81"/>
    <w:rsid w:val="00BC2ECA"/>
    <w:rsid w:val="00BC2EF4"/>
    <w:rsid w:val="00BC2F4E"/>
    <w:rsid w:val="00BC2F6E"/>
    <w:rsid w:val="00BC2FD7"/>
    <w:rsid w:val="00BC32C8"/>
    <w:rsid w:val="00BC3346"/>
    <w:rsid w:val="00BC35FD"/>
    <w:rsid w:val="00BC39C9"/>
    <w:rsid w:val="00BC3A02"/>
    <w:rsid w:val="00BC3A15"/>
    <w:rsid w:val="00BC3C03"/>
    <w:rsid w:val="00BC3CA0"/>
    <w:rsid w:val="00BC3CCE"/>
    <w:rsid w:val="00BC3EA6"/>
    <w:rsid w:val="00BC46AA"/>
    <w:rsid w:val="00BC48BE"/>
    <w:rsid w:val="00BC4A3F"/>
    <w:rsid w:val="00BC4A7D"/>
    <w:rsid w:val="00BC4DAA"/>
    <w:rsid w:val="00BC509F"/>
    <w:rsid w:val="00BC520A"/>
    <w:rsid w:val="00BC53AD"/>
    <w:rsid w:val="00BC55E4"/>
    <w:rsid w:val="00BC55F8"/>
    <w:rsid w:val="00BC5619"/>
    <w:rsid w:val="00BC58A6"/>
    <w:rsid w:val="00BC59A3"/>
    <w:rsid w:val="00BC5B24"/>
    <w:rsid w:val="00BC5CCE"/>
    <w:rsid w:val="00BC5DAC"/>
    <w:rsid w:val="00BC5ECF"/>
    <w:rsid w:val="00BC5F83"/>
    <w:rsid w:val="00BC6078"/>
    <w:rsid w:val="00BC63EE"/>
    <w:rsid w:val="00BC641C"/>
    <w:rsid w:val="00BC648A"/>
    <w:rsid w:val="00BC6549"/>
    <w:rsid w:val="00BC65E8"/>
    <w:rsid w:val="00BC6820"/>
    <w:rsid w:val="00BC6867"/>
    <w:rsid w:val="00BC6959"/>
    <w:rsid w:val="00BC69C4"/>
    <w:rsid w:val="00BC6A21"/>
    <w:rsid w:val="00BC6A99"/>
    <w:rsid w:val="00BC6EBD"/>
    <w:rsid w:val="00BC6EC8"/>
    <w:rsid w:val="00BC6F1A"/>
    <w:rsid w:val="00BC6F80"/>
    <w:rsid w:val="00BC6FB3"/>
    <w:rsid w:val="00BC7218"/>
    <w:rsid w:val="00BC7529"/>
    <w:rsid w:val="00BC75FC"/>
    <w:rsid w:val="00BC7673"/>
    <w:rsid w:val="00BC7692"/>
    <w:rsid w:val="00BC76A6"/>
    <w:rsid w:val="00BC76DA"/>
    <w:rsid w:val="00BC77B8"/>
    <w:rsid w:val="00BC796C"/>
    <w:rsid w:val="00BC79BD"/>
    <w:rsid w:val="00BC7BA1"/>
    <w:rsid w:val="00BC7D1C"/>
    <w:rsid w:val="00BC7D60"/>
    <w:rsid w:val="00BC7E90"/>
    <w:rsid w:val="00BC7F3B"/>
    <w:rsid w:val="00BD0250"/>
    <w:rsid w:val="00BD03E4"/>
    <w:rsid w:val="00BD04D7"/>
    <w:rsid w:val="00BD051B"/>
    <w:rsid w:val="00BD0666"/>
    <w:rsid w:val="00BD06FE"/>
    <w:rsid w:val="00BD0885"/>
    <w:rsid w:val="00BD09BF"/>
    <w:rsid w:val="00BD0B3B"/>
    <w:rsid w:val="00BD0B50"/>
    <w:rsid w:val="00BD0B68"/>
    <w:rsid w:val="00BD0BF5"/>
    <w:rsid w:val="00BD0BFD"/>
    <w:rsid w:val="00BD0C31"/>
    <w:rsid w:val="00BD0E3A"/>
    <w:rsid w:val="00BD10E7"/>
    <w:rsid w:val="00BD1115"/>
    <w:rsid w:val="00BD1170"/>
    <w:rsid w:val="00BD13E3"/>
    <w:rsid w:val="00BD155A"/>
    <w:rsid w:val="00BD1958"/>
    <w:rsid w:val="00BD1ADA"/>
    <w:rsid w:val="00BD1B49"/>
    <w:rsid w:val="00BD1BF0"/>
    <w:rsid w:val="00BD2180"/>
    <w:rsid w:val="00BD21A0"/>
    <w:rsid w:val="00BD239C"/>
    <w:rsid w:val="00BD2740"/>
    <w:rsid w:val="00BD27C5"/>
    <w:rsid w:val="00BD289A"/>
    <w:rsid w:val="00BD2A12"/>
    <w:rsid w:val="00BD2B0B"/>
    <w:rsid w:val="00BD2B1A"/>
    <w:rsid w:val="00BD2B60"/>
    <w:rsid w:val="00BD2CEB"/>
    <w:rsid w:val="00BD2D5B"/>
    <w:rsid w:val="00BD2DFC"/>
    <w:rsid w:val="00BD2F75"/>
    <w:rsid w:val="00BD3286"/>
    <w:rsid w:val="00BD32E1"/>
    <w:rsid w:val="00BD33C6"/>
    <w:rsid w:val="00BD33CE"/>
    <w:rsid w:val="00BD350B"/>
    <w:rsid w:val="00BD36B5"/>
    <w:rsid w:val="00BD3897"/>
    <w:rsid w:val="00BD3B04"/>
    <w:rsid w:val="00BD445E"/>
    <w:rsid w:val="00BD46CA"/>
    <w:rsid w:val="00BD471D"/>
    <w:rsid w:val="00BD49BE"/>
    <w:rsid w:val="00BD49DA"/>
    <w:rsid w:val="00BD4A45"/>
    <w:rsid w:val="00BD4B26"/>
    <w:rsid w:val="00BD4BB9"/>
    <w:rsid w:val="00BD4C33"/>
    <w:rsid w:val="00BD4DC0"/>
    <w:rsid w:val="00BD4EAA"/>
    <w:rsid w:val="00BD500F"/>
    <w:rsid w:val="00BD502A"/>
    <w:rsid w:val="00BD50C5"/>
    <w:rsid w:val="00BD50E9"/>
    <w:rsid w:val="00BD516B"/>
    <w:rsid w:val="00BD5320"/>
    <w:rsid w:val="00BD5336"/>
    <w:rsid w:val="00BD59C5"/>
    <w:rsid w:val="00BD5A2F"/>
    <w:rsid w:val="00BD5A46"/>
    <w:rsid w:val="00BD5D0F"/>
    <w:rsid w:val="00BD5D35"/>
    <w:rsid w:val="00BD5D61"/>
    <w:rsid w:val="00BD5E6B"/>
    <w:rsid w:val="00BD5ECF"/>
    <w:rsid w:val="00BD60FC"/>
    <w:rsid w:val="00BD6145"/>
    <w:rsid w:val="00BD6305"/>
    <w:rsid w:val="00BD637C"/>
    <w:rsid w:val="00BD64D7"/>
    <w:rsid w:val="00BD655C"/>
    <w:rsid w:val="00BD66B6"/>
    <w:rsid w:val="00BD6737"/>
    <w:rsid w:val="00BD6954"/>
    <w:rsid w:val="00BD6B67"/>
    <w:rsid w:val="00BD6C6B"/>
    <w:rsid w:val="00BD6C6C"/>
    <w:rsid w:val="00BD6CF4"/>
    <w:rsid w:val="00BD6D5A"/>
    <w:rsid w:val="00BD6DA6"/>
    <w:rsid w:val="00BD6F0B"/>
    <w:rsid w:val="00BD6F61"/>
    <w:rsid w:val="00BD72E9"/>
    <w:rsid w:val="00BD73CE"/>
    <w:rsid w:val="00BD7588"/>
    <w:rsid w:val="00BD75D7"/>
    <w:rsid w:val="00BD75E6"/>
    <w:rsid w:val="00BD768E"/>
    <w:rsid w:val="00BD7809"/>
    <w:rsid w:val="00BD7904"/>
    <w:rsid w:val="00BD7E1D"/>
    <w:rsid w:val="00BD7F1C"/>
    <w:rsid w:val="00BD7F76"/>
    <w:rsid w:val="00BE025E"/>
    <w:rsid w:val="00BE039B"/>
    <w:rsid w:val="00BE0A32"/>
    <w:rsid w:val="00BE0D7E"/>
    <w:rsid w:val="00BE0E56"/>
    <w:rsid w:val="00BE0EC2"/>
    <w:rsid w:val="00BE0F70"/>
    <w:rsid w:val="00BE105D"/>
    <w:rsid w:val="00BE1087"/>
    <w:rsid w:val="00BE1195"/>
    <w:rsid w:val="00BE1659"/>
    <w:rsid w:val="00BE1733"/>
    <w:rsid w:val="00BE1764"/>
    <w:rsid w:val="00BE17B6"/>
    <w:rsid w:val="00BE18AA"/>
    <w:rsid w:val="00BE18B5"/>
    <w:rsid w:val="00BE1A7F"/>
    <w:rsid w:val="00BE1B4A"/>
    <w:rsid w:val="00BE1B83"/>
    <w:rsid w:val="00BE1BC4"/>
    <w:rsid w:val="00BE1C15"/>
    <w:rsid w:val="00BE1DDE"/>
    <w:rsid w:val="00BE1ECB"/>
    <w:rsid w:val="00BE1F99"/>
    <w:rsid w:val="00BE21CC"/>
    <w:rsid w:val="00BE22F9"/>
    <w:rsid w:val="00BE2385"/>
    <w:rsid w:val="00BE2463"/>
    <w:rsid w:val="00BE246F"/>
    <w:rsid w:val="00BE25F6"/>
    <w:rsid w:val="00BE2771"/>
    <w:rsid w:val="00BE2A44"/>
    <w:rsid w:val="00BE2A96"/>
    <w:rsid w:val="00BE2EB6"/>
    <w:rsid w:val="00BE2FB0"/>
    <w:rsid w:val="00BE2FDD"/>
    <w:rsid w:val="00BE2FF4"/>
    <w:rsid w:val="00BE30C9"/>
    <w:rsid w:val="00BE32B1"/>
    <w:rsid w:val="00BE3393"/>
    <w:rsid w:val="00BE34D6"/>
    <w:rsid w:val="00BE352F"/>
    <w:rsid w:val="00BE3572"/>
    <w:rsid w:val="00BE361C"/>
    <w:rsid w:val="00BE3933"/>
    <w:rsid w:val="00BE39DC"/>
    <w:rsid w:val="00BE3C1E"/>
    <w:rsid w:val="00BE3E48"/>
    <w:rsid w:val="00BE4078"/>
    <w:rsid w:val="00BE40A0"/>
    <w:rsid w:val="00BE41BB"/>
    <w:rsid w:val="00BE41ED"/>
    <w:rsid w:val="00BE4202"/>
    <w:rsid w:val="00BE4269"/>
    <w:rsid w:val="00BE435E"/>
    <w:rsid w:val="00BE438B"/>
    <w:rsid w:val="00BE44F6"/>
    <w:rsid w:val="00BE463F"/>
    <w:rsid w:val="00BE47F6"/>
    <w:rsid w:val="00BE48FE"/>
    <w:rsid w:val="00BE4A2B"/>
    <w:rsid w:val="00BE4AEE"/>
    <w:rsid w:val="00BE4BB6"/>
    <w:rsid w:val="00BE4C4D"/>
    <w:rsid w:val="00BE4CEF"/>
    <w:rsid w:val="00BE4E1D"/>
    <w:rsid w:val="00BE4E7A"/>
    <w:rsid w:val="00BE515F"/>
    <w:rsid w:val="00BE5243"/>
    <w:rsid w:val="00BE52AA"/>
    <w:rsid w:val="00BE5496"/>
    <w:rsid w:val="00BE55D5"/>
    <w:rsid w:val="00BE5603"/>
    <w:rsid w:val="00BE569F"/>
    <w:rsid w:val="00BE5935"/>
    <w:rsid w:val="00BE5959"/>
    <w:rsid w:val="00BE5AC4"/>
    <w:rsid w:val="00BE5BAA"/>
    <w:rsid w:val="00BE5C05"/>
    <w:rsid w:val="00BE5C15"/>
    <w:rsid w:val="00BE5C65"/>
    <w:rsid w:val="00BE5CD7"/>
    <w:rsid w:val="00BE5D00"/>
    <w:rsid w:val="00BE5D8B"/>
    <w:rsid w:val="00BE5F50"/>
    <w:rsid w:val="00BE5F9E"/>
    <w:rsid w:val="00BE6234"/>
    <w:rsid w:val="00BE63DB"/>
    <w:rsid w:val="00BE6685"/>
    <w:rsid w:val="00BE68B7"/>
    <w:rsid w:val="00BE690C"/>
    <w:rsid w:val="00BE6AC1"/>
    <w:rsid w:val="00BE6C0B"/>
    <w:rsid w:val="00BE6CB7"/>
    <w:rsid w:val="00BE6DB0"/>
    <w:rsid w:val="00BE717C"/>
    <w:rsid w:val="00BE7444"/>
    <w:rsid w:val="00BE7471"/>
    <w:rsid w:val="00BE74C1"/>
    <w:rsid w:val="00BE754B"/>
    <w:rsid w:val="00BE75DE"/>
    <w:rsid w:val="00BE7672"/>
    <w:rsid w:val="00BE7789"/>
    <w:rsid w:val="00BE78A8"/>
    <w:rsid w:val="00BE7ADD"/>
    <w:rsid w:val="00BF01BA"/>
    <w:rsid w:val="00BF02D9"/>
    <w:rsid w:val="00BF0324"/>
    <w:rsid w:val="00BF036E"/>
    <w:rsid w:val="00BF07E8"/>
    <w:rsid w:val="00BF0800"/>
    <w:rsid w:val="00BF0851"/>
    <w:rsid w:val="00BF09D2"/>
    <w:rsid w:val="00BF0A2F"/>
    <w:rsid w:val="00BF0A56"/>
    <w:rsid w:val="00BF0D66"/>
    <w:rsid w:val="00BF0EC2"/>
    <w:rsid w:val="00BF0F35"/>
    <w:rsid w:val="00BF0FB7"/>
    <w:rsid w:val="00BF1029"/>
    <w:rsid w:val="00BF13F4"/>
    <w:rsid w:val="00BF146F"/>
    <w:rsid w:val="00BF1552"/>
    <w:rsid w:val="00BF1557"/>
    <w:rsid w:val="00BF17FD"/>
    <w:rsid w:val="00BF18E3"/>
    <w:rsid w:val="00BF18F7"/>
    <w:rsid w:val="00BF1A61"/>
    <w:rsid w:val="00BF1A9B"/>
    <w:rsid w:val="00BF1BDA"/>
    <w:rsid w:val="00BF1BDC"/>
    <w:rsid w:val="00BF1DF6"/>
    <w:rsid w:val="00BF20B1"/>
    <w:rsid w:val="00BF2176"/>
    <w:rsid w:val="00BF2183"/>
    <w:rsid w:val="00BF2525"/>
    <w:rsid w:val="00BF2633"/>
    <w:rsid w:val="00BF2647"/>
    <w:rsid w:val="00BF2677"/>
    <w:rsid w:val="00BF2701"/>
    <w:rsid w:val="00BF27D1"/>
    <w:rsid w:val="00BF28F9"/>
    <w:rsid w:val="00BF296A"/>
    <w:rsid w:val="00BF2973"/>
    <w:rsid w:val="00BF2B02"/>
    <w:rsid w:val="00BF2BB2"/>
    <w:rsid w:val="00BF2DBE"/>
    <w:rsid w:val="00BF2E7F"/>
    <w:rsid w:val="00BF2E99"/>
    <w:rsid w:val="00BF2EE0"/>
    <w:rsid w:val="00BF30C4"/>
    <w:rsid w:val="00BF30F9"/>
    <w:rsid w:val="00BF3142"/>
    <w:rsid w:val="00BF31BF"/>
    <w:rsid w:val="00BF3265"/>
    <w:rsid w:val="00BF34C3"/>
    <w:rsid w:val="00BF375F"/>
    <w:rsid w:val="00BF3CE3"/>
    <w:rsid w:val="00BF3EE9"/>
    <w:rsid w:val="00BF3F0D"/>
    <w:rsid w:val="00BF40BB"/>
    <w:rsid w:val="00BF40CA"/>
    <w:rsid w:val="00BF4138"/>
    <w:rsid w:val="00BF413A"/>
    <w:rsid w:val="00BF4191"/>
    <w:rsid w:val="00BF438B"/>
    <w:rsid w:val="00BF4653"/>
    <w:rsid w:val="00BF46BE"/>
    <w:rsid w:val="00BF4935"/>
    <w:rsid w:val="00BF530B"/>
    <w:rsid w:val="00BF5439"/>
    <w:rsid w:val="00BF548F"/>
    <w:rsid w:val="00BF5563"/>
    <w:rsid w:val="00BF561B"/>
    <w:rsid w:val="00BF5987"/>
    <w:rsid w:val="00BF59B8"/>
    <w:rsid w:val="00BF5B1B"/>
    <w:rsid w:val="00BF5B4E"/>
    <w:rsid w:val="00BF5D95"/>
    <w:rsid w:val="00BF606F"/>
    <w:rsid w:val="00BF6093"/>
    <w:rsid w:val="00BF611A"/>
    <w:rsid w:val="00BF6164"/>
    <w:rsid w:val="00BF61B1"/>
    <w:rsid w:val="00BF63F6"/>
    <w:rsid w:val="00BF663B"/>
    <w:rsid w:val="00BF665C"/>
    <w:rsid w:val="00BF6870"/>
    <w:rsid w:val="00BF68E3"/>
    <w:rsid w:val="00BF6B4C"/>
    <w:rsid w:val="00BF6B5F"/>
    <w:rsid w:val="00BF6C54"/>
    <w:rsid w:val="00BF6E41"/>
    <w:rsid w:val="00BF6EE4"/>
    <w:rsid w:val="00BF7062"/>
    <w:rsid w:val="00BF7118"/>
    <w:rsid w:val="00BF7301"/>
    <w:rsid w:val="00BF7500"/>
    <w:rsid w:val="00BF751E"/>
    <w:rsid w:val="00BF771A"/>
    <w:rsid w:val="00BF77B6"/>
    <w:rsid w:val="00BF78D7"/>
    <w:rsid w:val="00BF7BC3"/>
    <w:rsid w:val="00BF7D8A"/>
    <w:rsid w:val="00BF7F04"/>
    <w:rsid w:val="00C00073"/>
    <w:rsid w:val="00C00128"/>
    <w:rsid w:val="00C00673"/>
    <w:rsid w:val="00C00702"/>
    <w:rsid w:val="00C00751"/>
    <w:rsid w:val="00C0090D"/>
    <w:rsid w:val="00C0099F"/>
    <w:rsid w:val="00C00A70"/>
    <w:rsid w:val="00C00BD1"/>
    <w:rsid w:val="00C00C7C"/>
    <w:rsid w:val="00C00FB4"/>
    <w:rsid w:val="00C01020"/>
    <w:rsid w:val="00C01069"/>
    <w:rsid w:val="00C010A1"/>
    <w:rsid w:val="00C0117C"/>
    <w:rsid w:val="00C014CB"/>
    <w:rsid w:val="00C01632"/>
    <w:rsid w:val="00C016F8"/>
    <w:rsid w:val="00C01741"/>
    <w:rsid w:val="00C01B9E"/>
    <w:rsid w:val="00C01C96"/>
    <w:rsid w:val="00C020D8"/>
    <w:rsid w:val="00C021F4"/>
    <w:rsid w:val="00C02259"/>
    <w:rsid w:val="00C024C3"/>
    <w:rsid w:val="00C0255D"/>
    <w:rsid w:val="00C0280C"/>
    <w:rsid w:val="00C02868"/>
    <w:rsid w:val="00C02934"/>
    <w:rsid w:val="00C02A32"/>
    <w:rsid w:val="00C02AE6"/>
    <w:rsid w:val="00C02E07"/>
    <w:rsid w:val="00C02FE0"/>
    <w:rsid w:val="00C02FF6"/>
    <w:rsid w:val="00C03168"/>
    <w:rsid w:val="00C03301"/>
    <w:rsid w:val="00C03327"/>
    <w:rsid w:val="00C0335C"/>
    <w:rsid w:val="00C0337B"/>
    <w:rsid w:val="00C033E4"/>
    <w:rsid w:val="00C03496"/>
    <w:rsid w:val="00C0352B"/>
    <w:rsid w:val="00C03564"/>
    <w:rsid w:val="00C03672"/>
    <w:rsid w:val="00C03819"/>
    <w:rsid w:val="00C03A12"/>
    <w:rsid w:val="00C03AC7"/>
    <w:rsid w:val="00C03CB9"/>
    <w:rsid w:val="00C03D96"/>
    <w:rsid w:val="00C03E4A"/>
    <w:rsid w:val="00C03FB9"/>
    <w:rsid w:val="00C04047"/>
    <w:rsid w:val="00C0404A"/>
    <w:rsid w:val="00C041FB"/>
    <w:rsid w:val="00C04252"/>
    <w:rsid w:val="00C0425B"/>
    <w:rsid w:val="00C042F7"/>
    <w:rsid w:val="00C0444C"/>
    <w:rsid w:val="00C047F5"/>
    <w:rsid w:val="00C0486D"/>
    <w:rsid w:val="00C04942"/>
    <w:rsid w:val="00C049AF"/>
    <w:rsid w:val="00C04A3D"/>
    <w:rsid w:val="00C04AE0"/>
    <w:rsid w:val="00C04E80"/>
    <w:rsid w:val="00C05149"/>
    <w:rsid w:val="00C05267"/>
    <w:rsid w:val="00C055BE"/>
    <w:rsid w:val="00C05733"/>
    <w:rsid w:val="00C057DB"/>
    <w:rsid w:val="00C057DD"/>
    <w:rsid w:val="00C058C9"/>
    <w:rsid w:val="00C058D2"/>
    <w:rsid w:val="00C05931"/>
    <w:rsid w:val="00C059B7"/>
    <w:rsid w:val="00C05A7C"/>
    <w:rsid w:val="00C05C45"/>
    <w:rsid w:val="00C05D03"/>
    <w:rsid w:val="00C05E1C"/>
    <w:rsid w:val="00C05F6D"/>
    <w:rsid w:val="00C05F82"/>
    <w:rsid w:val="00C060C7"/>
    <w:rsid w:val="00C06121"/>
    <w:rsid w:val="00C061E8"/>
    <w:rsid w:val="00C06268"/>
    <w:rsid w:val="00C06299"/>
    <w:rsid w:val="00C062B3"/>
    <w:rsid w:val="00C06327"/>
    <w:rsid w:val="00C06400"/>
    <w:rsid w:val="00C06445"/>
    <w:rsid w:val="00C06563"/>
    <w:rsid w:val="00C0666F"/>
    <w:rsid w:val="00C0675B"/>
    <w:rsid w:val="00C0679F"/>
    <w:rsid w:val="00C06D6D"/>
    <w:rsid w:val="00C06D82"/>
    <w:rsid w:val="00C06F42"/>
    <w:rsid w:val="00C06F76"/>
    <w:rsid w:val="00C0705D"/>
    <w:rsid w:val="00C070D6"/>
    <w:rsid w:val="00C071F0"/>
    <w:rsid w:val="00C07466"/>
    <w:rsid w:val="00C07522"/>
    <w:rsid w:val="00C07600"/>
    <w:rsid w:val="00C07642"/>
    <w:rsid w:val="00C076D3"/>
    <w:rsid w:val="00C07706"/>
    <w:rsid w:val="00C07816"/>
    <w:rsid w:val="00C07852"/>
    <w:rsid w:val="00C078F2"/>
    <w:rsid w:val="00C079A4"/>
    <w:rsid w:val="00C07A04"/>
    <w:rsid w:val="00C07A76"/>
    <w:rsid w:val="00C07AAB"/>
    <w:rsid w:val="00C07BAD"/>
    <w:rsid w:val="00C07E69"/>
    <w:rsid w:val="00C07EA0"/>
    <w:rsid w:val="00C07EF6"/>
    <w:rsid w:val="00C07F47"/>
    <w:rsid w:val="00C10062"/>
    <w:rsid w:val="00C10097"/>
    <w:rsid w:val="00C1013B"/>
    <w:rsid w:val="00C10175"/>
    <w:rsid w:val="00C101A9"/>
    <w:rsid w:val="00C1037C"/>
    <w:rsid w:val="00C1047B"/>
    <w:rsid w:val="00C10512"/>
    <w:rsid w:val="00C10655"/>
    <w:rsid w:val="00C106A5"/>
    <w:rsid w:val="00C107BD"/>
    <w:rsid w:val="00C10904"/>
    <w:rsid w:val="00C10A96"/>
    <w:rsid w:val="00C10CAA"/>
    <w:rsid w:val="00C10D0C"/>
    <w:rsid w:val="00C10FA4"/>
    <w:rsid w:val="00C1122E"/>
    <w:rsid w:val="00C113E4"/>
    <w:rsid w:val="00C11515"/>
    <w:rsid w:val="00C1169E"/>
    <w:rsid w:val="00C116AF"/>
    <w:rsid w:val="00C11721"/>
    <w:rsid w:val="00C11890"/>
    <w:rsid w:val="00C118C1"/>
    <w:rsid w:val="00C118FF"/>
    <w:rsid w:val="00C11923"/>
    <w:rsid w:val="00C11BB8"/>
    <w:rsid w:val="00C11D36"/>
    <w:rsid w:val="00C11DF2"/>
    <w:rsid w:val="00C11E2E"/>
    <w:rsid w:val="00C11F43"/>
    <w:rsid w:val="00C121BD"/>
    <w:rsid w:val="00C1237D"/>
    <w:rsid w:val="00C123E3"/>
    <w:rsid w:val="00C1242F"/>
    <w:rsid w:val="00C1285F"/>
    <w:rsid w:val="00C12902"/>
    <w:rsid w:val="00C129DC"/>
    <w:rsid w:val="00C12B1D"/>
    <w:rsid w:val="00C12B63"/>
    <w:rsid w:val="00C12B76"/>
    <w:rsid w:val="00C12C76"/>
    <w:rsid w:val="00C12C92"/>
    <w:rsid w:val="00C12DE2"/>
    <w:rsid w:val="00C12E50"/>
    <w:rsid w:val="00C12EB5"/>
    <w:rsid w:val="00C13087"/>
    <w:rsid w:val="00C131BC"/>
    <w:rsid w:val="00C131D8"/>
    <w:rsid w:val="00C13489"/>
    <w:rsid w:val="00C134C3"/>
    <w:rsid w:val="00C1358E"/>
    <w:rsid w:val="00C13674"/>
    <w:rsid w:val="00C13678"/>
    <w:rsid w:val="00C13A25"/>
    <w:rsid w:val="00C13B58"/>
    <w:rsid w:val="00C13B87"/>
    <w:rsid w:val="00C13E14"/>
    <w:rsid w:val="00C13F41"/>
    <w:rsid w:val="00C13F45"/>
    <w:rsid w:val="00C13FDE"/>
    <w:rsid w:val="00C1408F"/>
    <w:rsid w:val="00C140A7"/>
    <w:rsid w:val="00C141CB"/>
    <w:rsid w:val="00C1423D"/>
    <w:rsid w:val="00C143A8"/>
    <w:rsid w:val="00C14634"/>
    <w:rsid w:val="00C1482A"/>
    <w:rsid w:val="00C149BC"/>
    <w:rsid w:val="00C14C3F"/>
    <w:rsid w:val="00C14D5C"/>
    <w:rsid w:val="00C14E2D"/>
    <w:rsid w:val="00C15175"/>
    <w:rsid w:val="00C1544D"/>
    <w:rsid w:val="00C15645"/>
    <w:rsid w:val="00C158D4"/>
    <w:rsid w:val="00C15A69"/>
    <w:rsid w:val="00C15BDE"/>
    <w:rsid w:val="00C15C24"/>
    <w:rsid w:val="00C15CEC"/>
    <w:rsid w:val="00C15D92"/>
    <w:rsid w:val="00C15DC5"/>
    <w:rsid w:val="00C15E8D"/>
    <w:rsid w:val="00C15FCF"/>
    <w:rsid w:val="00C1605A"/>
    <w:rsid w:val="00C16246"/>
    <w:rsid w:val="00C16340"/>
    <w:rsid w:val="00C16448"/>
    <w:rsid w:val="00C16488"/>
    <w:rsid w:val="00C16711"/>
    <w:rsid w:val="00C16862"/>
    <w:rsid w:val="00C16CCE"/>
    <w:rsid w:val="00C16D26"/>
    <w:rsid w:val="00C16E11"/>
    <w:rsid w:val="00C16F1E"/>
    <w:rsid w:val="00C1710E"/>
    <w:rsid w:val="00C1719C"/>
    <w:rsid w:val="00C1720C"/>
    <w:rsid w:val="00C17304"/>
    <w:rsid w:val="00C17318"/>
    <w:rsid w:val="00C17398"/>
    <w:rsid w:val="00C173F7"/>
    <w:rsid w:val="00C1744E"/>
    <w:rsid w:val="00C1754D"/>
    <w:rsid w:val="00C1765B"/>
    <w:rsid w:val="00C17751"/>
    <w:rsid w:val="00C17770"/>
    <w:rsid w:val="00C17909"/>
    <w:rsid w:val="00C17A1B"/>
    <w:rsid w:val="00C17C49"/>
    <w:rsid w:val="00C17D00"/>
    <w:rsid w:val="00C17DCE"/>
    <w:rsid w:val="00C201AB"/>
    <w:rsid w:val="00C2028F"/>
    <w:rsid w:val="00C202EF"/>
    <w:rsid w:val="00C2037C"/>
    <w:rsid w:val="00C20540"/>
    <w:rsid w:val="00C20547"/>
    <w:rsid w:val="00C20596"/>
    <w:rsid w:val="00C20622"/>
    <w:rsid w:val="00C20727"/>
    <w:rsid w:val="00C2074E"/>
    <w:rsid w:val="00C20A1A"/>
    <w:rsid w:val="00C20B17"/>
    <w:rsid w:val="00C20D68"/>
    <w:rsid w:val="00C20E06"/>
    <w:rsid w:val="00C20E1E"/>
    <w:rsid w:val="00C20F57"/>
    <w:rsid w:val="00C2155C"/>
    <w:rsid w:val="00C216C4"/>
    <w:rsid w:val="00C216CB"/>
    <w:rsid w:val="00C217B2"/>
    <w:rsid w:val="00C217E3"/>
    <w:rsid w:val="00C2182C"/>
    <w:rsid w:val="00C21961"/>
    <w:rsid w:val="00C219F5"/>
    <w:rsid w:val="00C21B93"/>
    <w:rsid w:val="00C21BA3"/>
    <w:rsid w:val="00C21C15"/>
    <w:rsid w:val="00C21C95"/>
    <w:rsid w:val="00C21CB3"/>
    <w:rsid w:val="00C21D25"/>
    <w:rsid w:val="00C21DE9"/>
    <w:rsid w:val="00C21E92"/>
    <w:rsid w:val="00C22091"/>
    <w:rsid w:val="00C22271"/>
    <w:rsid w:val="00C22549"/>
    <w:rsid w:val="00C22569"/>
    <w:rsid w:val="00C225F8"/>
    <w:rsid w:val="00C22975"/>
    <w:rsid w:val="00C22AE9"/>
    <w:rsid w:val="00C22BF7"/>
    <w:rsid w:val="00C22C20"/>
    <w:rsid w:val="00C22C44"/>
    <w:rsid w:val="00C22F5C"/>
    <w:rsid w:val="00C23156"/>
    <w:rsid w:val="00C231B4"/>
    <w:rsid w:val="00C231C2"/>
    <w:rsid w:val="00C2333B"/>
    <w:rsid w:val="00C23373"/>
    <w:rsid w:val="00C234AF"/>
    <w:rsid w:val="00C23529"/>
    <w:rsid w:val="00C23AA9"/>
    <w:rsid w:val="00C23B80"/>
    <w:rsid w:val="00C23BF3"/>
    <w:rsid w:val="00C23C2B"/>
    <w:rsid w:val="00C23D0D"/>
    <w:rsid w:val="00C23E2E"/>
    <w:rsid w:val="00C2406D"/>
    <w:rsid w:val="00C240F2"/>
    <w:rsid w:val="00C242CF"/>
    <w:rsid w:val="00C242D3"/>
    <w:rsid w:val="00C24428"/>
    <w:rsid w:val="00C247EC"/>
    <w:rsid w:val="00C24CAE"/>
    <w:rsid w:val="00C24E7A"/>
    <w:rsid w:val="00C24F4D"/>
    <w:rsid w:val="00C24F4E"/>
    <w:rsid w:val="00C251B4"/>
    <w:rsid w:val="00C251D4"/>
    <w:rsid w:val="00C252D8"/>
    <w:rsid w:val="00C25462"/>
    <w:rsid w:val="00C2577C"/>
    <w:rsid w:val="00C25844"/>
    <w:rsid w:val="00C25899"/>
    <w:rsid w:val="00C25A2E"/>
    <w:rsid w:val="00C25C73"/>
    <w:rsid w:val="00C25CF7"/>
    <w:rsid w:val="00C25E5A"/>
    <w:rsid w:val="00C2612B"/>
    <w:rsid w:val="00C261CE"/>
    <w:rsid w:val="00C26231"/>
    <w:rsid w:val="00C264D2"/>
    <w:rsid w:val="00C26567"/>
    <w:rsid w:val="00C265A1"/>
    <w:rsid w:val="00C26652"/>
    <w:rsid w:val="00C2665B"/>
    <w:rsid w:val="00C26700"/>
    <w:rsid w:val="00C2693A"/>
    <w:rsid w:val="00C26955"/>
    <w:rsid w:val="00C26A68"/>
    <w:rsid w:val="00C26AE5"/>
    <w:rsid w:val="00C26AFF"/>
    <w:rsid w:val="00C26F54"/>
    <w:rsid w:val="00C272EC"/>
    <w:rsid w:val="00C273AF"/>
    <w:rsid w:val="00C2745B"/>
    <w:rsid w:val="00C27628"/>
    <w:rsid w:val="00C27720"/>
    <w:rsid w:val="00C2783C"/>
    <w:rsid w:val="00C278F5"/>
    <w:rsid w:val="00C27933"/>
    <w:rsid w:val="00C27D43"/>
    <w:rsid w:val="00C27F95"/>
    <w:rsid w:val="00C27F9E"/>
    <w:rsid w:val="00C30052"/>
    <w:rsid w:val="00C301D4"/>
    <w:rsid w:val="00C30271"/>
    <w:rsid w:val="00C3040B"/>
    <w:rsid w:val="00C3046E"/>
    <w:rsid w:val="00C30489"/>
    <w:rsid w:val="00C304AB"/>
    <w:rsid w:val="00C305CE"/>
    <w:rsid w:val="00C30665"/>
    <w:rsid w:val="00C30730"/>
    <w:rsid w:val="00C30826"/>
    <w:rsid w:val="00C308F5"/>
    <w:rsid w:val="00C3094F"/>
    <w:rsid w:val="00C30989"/>
    <w:rsid w:val="00C309C8"/>
    <w:rsid w:val="00C30BA1"/>
    <w:rsid w:val="00C30C42"/>
    <w:rsid w:val="00C30D84"/>
    <w:rsid w:val="00C30E8A"/>
    <w:rsid w:val="00C30EA1"/>
    <w:rsid w:val="00C30FBA"/>
    <w:rsid w:val="00C3158D"/>
    <w:rsid w:val="00C318D4"/>
    <w:rsid w:val="00C31933"/>
    <w:rsid w:val="00C31A00"/>
    <w:rsid w:val="00C31ACD"/>
    <w:rsid w:val="00C31AEE"/>
    <w:rsid w:val="00C31AFC"/>
    <w:rsid w:val="00C31B1D"/>
    <w:rsid w:val="00C31B33"/>
    <w:rsid w:val="00C31CD1"/>
    <w:rsid w:val="00C31EF8"/>
    <w:rsid w:val="00C32021"/>
    <w:rsid w:val="00C3268E"/>
    <w:rsid w:val="00C32939"/>
    <w:rsid w:val="00C32970"/>
    <w:rsid w:val="00C32A07"/>
    <w:rsid w:val="00C32A30"/>
    <w:rsid w:val="00C32DBE"/>
    <w:rsid w:val="00C32E18"/>
    <w:rsid w:val="00C32E1B"/>
    <w:rsid w:val="00C32FD9"/>
    <w:rsid w:val="00C32FDF"/>
    <w:rsid w:val="00C33008"/>
    <w:rsid w:val="00C330DF"/>
    <w:rsid w:val="00C33140"/>
    <w:rsid w:val="00C3348F"/>
    <w:rsid w:val="00C3355A"/>
    <w:rsid w:val="00C335CA"/>
    <w:rsid w:val="00C33A22"/>
    <w:rsid w:val="00C33B0C"/>
    <w:rsid w:val="00C34043"/>
    <w:rsid w:val="00C3408B"/>
    <w:rsid w:val="00C3411B"/>
    <w:rsid w:val="00C34162"/>
    <w:rsid w:val="00C343B0"/>
    <w:rsid w:val="00C344B5"/>
    <w:rsid w:val="00C344F4"/>
    <w:rsid w:val="00C3456B"/>
    <w:rsid w:val="00C345C1"/>
    <w:rsid w:val="00C346BA"/>
    <w:rsid w:val="00C346DD"/>
    <w:rsid w:val="00C3491C"/>
    <w:rsid w:val="00C3496C"/>
    <w:rsid w:val="00C34ABB"/>
    <w:rsid w:val="00C34D3B"/>
    <w:rsid w:val="00C34FA7"/>
    <w:rsid w:val="00C3508B"/>
    <w:rsid w:val="00C352AD"/>
    <w:rsid w:val="00C35401"/>
    <w:rsid w:val="00C35499"/>
    <w:rsid w:val="00C355B0"/>
    <w:rsid w:val="00C357AF"/>
    <w:rsid w:val="00C358F3"/>
    <w:rsid w:val="00C3599D"/>
    <w:rsid w:val="00C35C60"/>
    <w:rsid w:val="00C35FD9"/>
    <w:rsid w:val="00C360C2"/>
    <w:rsid w:val="00C3617C"/>
    <w:rsid w:val="00C3627F"/>
    <w:rsid w:val="00C36312"/>
    <w:rsid w:val="00C36911"/>
    <w:rsid w:val="00C36B21"/>
    <w:rsid w:val="00C36D49"/>
    <w:rsid w:val="00C36D85"/>
    <w:rsid w:val="00C36FEB"/>
    <w:rsid w:val="00C37052"/>
    <w:rsid w:val="00C3716D"/>
    <w:rsid w:val="00C37247"/>
    <w:rsid w:val="00C37360"/>
    <w:rsid w:val="00C37429"/>
    <w:rsid w:val="00C37500"/>
    <w:rsid w:val="00C375E7"/>
    <w:rsid w:val="00C37681"/>
    <w:rsid w:val="00C377A6"/>
    <w:rsid w:val="00C3789C"/>
    <w:rsid w:val="00C37923"/>
    <w:rsid w:val="00C37B42"/>
    <w:rsid w:val="00C37E59"/>
    <w:rsid w:val="00C37E66"/>
    <w:rsid w:val="00C4001D"/>
    <w:rsid w:val="00C4004E"/>
    <w:rsid w:val="00C40055"/>
    <w:rsid w:val="00C40287"/>
    <w:rsid w:val="00C40339"/>
    <w:rsid w:val="00C4057E"/>
    <w:rsid w:val="00C405B0"/>
    <w:rsid w:val="00C405F3"/>
    <w:rsid w:val="00C4072A"/>
    <w:rsid w:val="00C40789"/>
    <w:rsid w:val="00C408B8"/>
    <w:rsid w:val="00C4092E"/>
    <w:rsid w:val="00C40962"/>
    <w:rsid w:val="00C40A4F"/>
    <w:rsid w:val="00C40D60"/>
    <w:rsid w:val="00C412B0"/>
    <w:rsid w:val="00C412BC"/>
    <w:rsid w:val="00C412C9"/>
    <w:rsid w:val="00C41560"/>
    <w:rsid w:val="00C4160B"/>
    <w:rsid w:val="00C41662"/>
    <w:rsid w:val="00C416CA"/>
    <w:rsid w:val="00C41808"/>
    <w:rsid w:val="00C418F7"/>
    <w:rsid w:val="00C41991"/>
    <w:rsid w:val="00C41B0C"/>
    <w:rsid w:val="00C41E5B"/>
    <w:rsid w:val="00C4245D"/>
    <w:rsid w:val="00C426AE"/>
    <w:rsid w:val="00C42777"/>
    <w:rsid w:val="00C42819"/>
    <w:rsid w:val="00C42A57"/>
    <w:rsid w:val="00C42A6B"/>
    <w:rsid w:val="00C42AEF"/>
    <w:rsid w:val="00C42C22"/>
    <w:rsid w:val="00C42CD5"/>
    <w:rsid w:val="00C42FF5"/>
    <w:rsid w:val="00C43018"/>
    <w:rsid w:val="00C43074"/>
    <w:rsid w:val="00C43219"/>
    <w:rsid w:val="00C43285"/>
    <w:rsid w:val="00C434CB"/>
    <w:rsid w:val="00C43683"/>
    <w:rsid w:val="00C437BD"/>
    <w:rsid w:val="00C43A45"/>
    <w:rsid w:val="00C43B8F"/>
    <w:rsid w:val="00C43C7B"/>
    <w:rsid w:val="00C43CF3"/>
    <w:rsid w:val="00C43D2A"/>
    <w:rsid w:val="00C43EBE"/>
    <w:rsid w:val="00C43F5B"/>
    <w:rsid w:val="00C43FDA"/>
    <w:rsid w:val="00C43FF8"/>
    <w:rsid w:val="00C44061"/>
    <w:rsid w:val="00C44184"/>
    <w:rsid w:val="00C4434A"/>
    <w:rsid w:val="00C44442"/>
    <w:rsid w:val="00C4446E"/>
    <w:rsid w:val="00C4447A"/>
    <w:rsid w:val="00C44487"/>
    <w:rsid w:val="00C4460A"/>
    <w:rsid w:val="00C446CA"/>
    <w:rsid w:val="00C447A3"/>
    <w:rsid w:val="00C447B5"/>
    <w:rsid w:val="00C447ED"/>
    <w:rsid w:val="00C4486B"/>
    <w:rsid w:val="00C4490C"/>
    <w:rsid w:val="00C44A10"/>
    <w:rsid w:val="00C44A62"/>
    <w:rsid w:val="00C44B1B"/>
    <w:rsid w:val="00C4504B"/>
    <w:rsid w:val="00C45063"/>
    <w:rsid w:val="00C4521D"/>
    <w:rsid w:val="00C452AF"/>
    <w:rsid w:val="00C452CB"/>
    <w:rsid w:val="00C45CFC"/>
    <w:rsid w:val="00C45DC6"/>
    <w:rsid w:val="00C46145"/>
    <w:rsid w:val="00C461DD"/>
    <w:rsid w:val="00C464C8"/>
    <w:rsid w:val="00C46505"/>
    <w:rsid w:val="00C465BD"/>
    <w:rsid w:val="00C46686"/>
    <w:rsid w:val="00C466A1"/>
    <w:rsid w:val="00C46746"/>
    <w:rsid w:val="00C46ABF"/>
    <w:rsid w:val="00C46B9F"/>
    <w:rsid w:val="00C46D90"/>
    <w:rsid w:val="00C46ED1"/>
    <w:rsid w:val="00C46F57"/>
    <w:rsid w:val="00C47082"/>
    <w:rsid w:val="00C470C7"/>
    <w:rsid w:val="00C4715A"/>
    <w:rsid w:val="00C47294"/>
    <w:rsid w:val="00C472C9"/>
    <w:rsid w:val="00C473CD"/>
    <w:rsid w:val="00C475EB"/>
    <w:rsid w:val="00C4763E"/>
    <w:rsid w:val="00C476B5"/>
    <w:rsid w:val="00C47707"/>
    <w:rsid w:val="00C47B4C"/>
    <w:rsid w:val="00C47C42"/>
    <w:rsid w:val="00C47C7B"/>
    <w:rsid w:val="00C47CC4"/>
    <w:rsid w:val="00C47CFF"/>
    <w:rsid w:val="00C47E4B"/>
    <w:rsid w:val="00C47E75"/>
    <w:rsid w:val="00C50028"/>
    <w:rsid w:val="00C50347"/>
    <w:rsid w:val="00C504A9"/>
    <w:rsid w:val="00C50546"/>
    <w:rsid w:val="00C506DC"/>
    <w:rsid w:val="00C507EE"/>
    <w:rsid w:val="00C50A8F"/>
    <w:rsid w:val="00C50B0E"/>
    <w:rsid w:val="00C50B8D"/>
    <w:rsid w:val="00C50C09"/>
    <w:rsid w:val="00C50C78"/>
    <w:rsid w:val="00C50F9B"/>
    <w:rsid w:val="00C50FCB"/>
    <w:rsid w:val="00C512A7"/>
    <w:rsid w:val="00C51334"/>
    <w:rsid w:val="00C5144F"/>
    <w:rsid w:val="00C515D6"/>
    <w:rsid w:val="00C515FA"/>
    <w:rsid w:val="00C516B0"/>
    <w:rsid w:val="00C516F4"/>
    <w:rsid w:val="00C5179A"/>
    <w:rsid w:val="00C517BF"/>
    <w:rsid w:val="00C51942"/>
    <w:rsid w:val="00C519F5"/>
    <w:rsid w:val="00C51B6E"/>
    <w:rsid w:val="00C51C50"/>
    <w:rsid w:val="00C51D59"/>
    <w:rsid w:val="00C51E4B"/>
    <w:rsid w:val="00C51EB5"/>
    <w:rsid w:val="00C51EE2"/>
    <w:rsid w:val="00C52038"/>
    <w:rsid w:val="00C5214E"/>
    <w:rsid w:val="00C522F0"/>
    <w:rsid w:val="00C52358"/>
    <w:rsid w:val="00C52386"/>
    <w:rsid w:val="00C526A6"/>
    <w:rsid w:val="00C526B9"/>
    <w:rsid w:val="00C5277B"/>
    <w:rsid w:val="00C52858"/>
    <w:rsid w:val="00C52895"/>
    <w:rsid w:val="00C529AC"/>
    <w:rsid w:val="00C52C6C"/>
    <w:rsid w:val="00C52E7A"/>
    <w:rsid w:val="00C52F50"/>
    <w:rsid w:val="00C52F79"/>
    <w:rsid w:val="00C53066"/>
    <w:rsid w:val="00C530AC"/>
    <w:rsid w:val="00C5311F"/>
    <w:rsid w:val="00C53208"/>
    <w:rsid w:val="00C5322A"/>
    <w:rsid w:val="00C5346A"/>
    <w:rsid w:val="00C53626"/>
    <w:rsid w:val="00C53893"/>
    <w:rsid w:val="00C53934"/>
    <w:rsid w:val="00C53ABE"/>
    <w:rsid w:val="00C53B82"/>
    <w:rsid w:val="00C53DC5"/>
    <w:rsid w:val="00C53DC7"/>
    <w:rsid w:val="00C540F6"/>
    <w:rsid w:val="00C54118"/>
    <w:rsid w:val="00C54168"/>
    <w:rsid w:val="00C5425C"/>
    <w:rsid w:val="00C54262"/>
    <w:rsid w:val="00C54396"/>
    <w:rsid w:val="00C54424"/>
    <w:rsid w:val="00C54433"/>
    <w:rsid w:val="00C54586"/>
    <w:rsid w:val="00C545D8"/>
    <w:rsid w:val="00C54737"/>
    <w:rsid w:val="00C54BA0"/>
    <w:rsid w:val="00C54BD8"/>
    <w:rsid w:val="00C54C6E"/>
    <w:rsid w:val="00C54C91"/>
    <w:rsid w:val="00C54E0C"/>
    <w:rsid w:val="00C54E79"/>
    <w:rsid w:val="00C54F67"/>
    <w:rsid w:val="00C54FE0"/>
    <w:rsid w:val="00C552CA"/>
    <w:rsid w:val="00C55748"/>
    <w:rsid w:val="00C55985"/>
    <w:rsid w:val="00C55A18"/>
    <w:rsid w:val="00C55B43"/>
    <w:rsid w:val="00C55B5B"/>
    <w:rsid w:val="00C55C73"/>
    <w:rsid w:val="00C55D79"/>
    <w:rsid w:val="00C561B3"/>
    <w:rsid w:val="00C561F5"/>
    <w:rsid w:val="00C562D1"/>
    <w:rsid w:val="00C563D9"/>
    <w:rsid w:val="00C56537"/>
    <w:rsid w:val="00C5656E"/>
    <w:rsid w:val="00C565AA"/>
    <w:rsid w:val="00C567A6"/>
    <w:rsid w:val="00C568C0"/>
    <w:rsid w:val="00C568C6"/>
    <w:rsid w:val="00C56ED8"/>
    <w:rsid w:val="00C571E6"/>
    <w:rsid w:val="00C57392"/>
    <w:rsid w:val="00C57439"/>
    <w:rsid w:val="00C578DA"/>
    <w:rsid w:val="00C57A5E"/>
    <w:rsid w:val="00C57A60"/>
    <w:rsid w:val="00C57CD4"/>
    <w:rsid w:val="00C57D49"/>
    <w:rsid w:val="00C57D59"/>
    <w:rsid w:val="00C57E02"/>
    <w:rsid w:val="00C57EEA"/>
    <w:rsid w:val="00C57FC9"/>
    <w:rsid w:val="00C602FE"/>
    <w:rsid w:val="00C6056B"/>
    <w:rsid w:val="00C607E4"/>
    <w:rsid w:val="00C60817"/>
    <w:rsid w:val="00C608B7"/>
    <w:rsid w:val="00C60923"/>
    <w:rsid w:val="00C60B0B"/>
    <w:rsid w:val="00C60D36"/>
    <w:rsid w:val="00C60DE6"/>
    <w:rsid w:val="00C60E51"/>
    <w:rsid w:val="00C61048"/>
    <w:rsid w:val="00C6106C"/>
    <w:rsid w:val="00C61241"/>
    <w:rsid w:val="00C612E5"/>
    <w:rsid w:val="00C614FE"/>
    <w:rsid w:val="00C61556"/>
    <w:rsid w:val="00C615D5"/>
    <w:rsid w:val="00C61A39"/>
    <w:rsid w:val="00C61B94"/>
    <w:rsid w:val="00C61C5F"/>
    <w:rsid w:val="00C61EA1"/>
    <w:rsid w:val="00C61EBC"/>
    <w:rsid w:val="00C61EBF"/>
    <w:rsid w:val="00C61FE9"/>
    <w:rsid w:val="00C61FF5"/>
    <w:rsid w:val="00C6202D"/>
    <w:rsid w:val="00C62046"/>
    <w:rsid w:val="00C621E2"/>
    <w:rsid w:val="00C6238B"/>
    <w:rsid w:val="00C62556"/>
    <w:rsid w:val="00C6258D"/>
    <w:rsid w:val="00C62637"/>
    <w:rsid w:val="00C62855"/>
    <w:rsid w:val="00C62A3C"/>
    <w:rsid w:val="00C62A6D"/>
    <w:rsid w:val="00C62C9E"/>
    <w:rsid w:val="00C62D25"/>
    <w:rsid w:val="00C63108"/>
    <w:rsid w:val="00C63223"/>
    <w:rsid w:val="00C633C5"/>
    <w:rsid w:val="00C6341D"/>
    <w:rsid w:val="00C63955"/>
    <w:rsid w:val="00C63B52"/>
    <w:rsid w:val="00C63C10"/>
    <w:rsid w:val="00C63C84"/>
    <w:rsid w:val="00C63CFA"/>
    <w:rsid w:val="00C63F0D"/>
    <w:rsid w:val="00C640CC"/>
    <w:rsid w:val="00C64302"/>
    <w:rsid w:val="00C643E7"/>
    <w:rsid w:val="00C6442E"/>
    <w:rsid w:val="00C64752"/>
    <w:rsid w:val="00C64907"/>
    <w:rsid w:val="00C64ACF"/>
    <w:rsid w:val="00C64AE5"/>
    <w:rsid w:val="00C64B55"/>
    <w:rsid w:val="00C64C1B"/>
    <w:rsid w:val="00C64D29"/>
    <w:rsid w:val="00C64F20"/>
    <w:rsid w:val="00C65065"/>
    <w:rsid w:val="00C65077"/>
    <w:rsid w:val="00C650B5"/>
    <w:rsid w:val="00C650EA"/>
    <w:rsid w:val="00C650FE"/>
    <w:rsid w:val="00C65114"/>
    <w:rsid w:val="00C65342"/>
    <w:rsid w:val="00C65482"/>
    <w:rsid w:val="00C6549F"/>
    <w:rsid w:val="00C654BA"/>
    <w:rsid w:val="00C65565"/>
    <w:rsid w:val="00C6559D"/>
    <w:rsid w:val="00C656C4"/>
    <w:rsid w:val="00C656D1"/>
    <w:rsid w:val="00C65719"/>
    <w:rsid w:val="00C658BD"/>
    <w:rsid w:val="00C65A49"/>
    <w:rsid w:val="00C661E4"/>
    <w:rsid w:val="00C66277"/>
    <w:rsid w:val="00C66809"/>
    <w:rsid w:val="00C668A2"/>
    <w:rsid w:val="00C66993"/>
    <w:rsid w:val="00C66CB2"/>
    <w:rsid w:val="00C66F59"/>
    <w:rsid w:val="00C67123"/>
    <w:rsid w:val="00C6734A"/>
    <w:rsid w:val="00C67599"/>
    <w:rsid w:val="00C675BA"/>
    <w:rsid w:val="00C67A51"/>
    <w:rsid w:val="00C67DFD"/>
    <w:rsid w:val="00C67FAF"/>
    <w:rsid w:val="00C700F0"/>
    <w:rsid w:val="00C7014E"/>
    <w:rsid w:val="00C70259"/>
    <w:rsid w:val="00C70365"/>
    <w:rsid w:val="00C703B1"/>
    <w:rsid w:val="00C7066E"/>
    <w:rsid w:val="00C70793"/>
    <w:rsid w:val="00C70872"/>
    <w:rsid w:val="00C70A4F"/>
    <w:rsid w:val="00C70B29"/>
    <w:rsid w:val="00C70B49"/>
    <w:rsid w:val="00C70C68"/>
    <w:rsid w:val="00C70CFC"/>
    <w:rsid w:val="00C70E23"/>
    <w:rsid w:val="00C70E99"/>
    <w:rsid w:val="00C70EF4"/>
    <w:rsid w:val="00C7131F"/>
    <w:rsid w:val="00C71371"/>
    <w:rsid w:val="00C71588"/>
    <w:rsid w:val="00C716C4"/>
    <w:rsid w:val="00C717A3"/>
    <w:rsid w:val="00C719D5"/>
    <w:rsid w:val="00C71B59"/>
    <w:rsid w:val="00C71DC5"/>
    <w:rsid w:val="00C7217B"/>
    <w:rsid w:val="00C7223F"/>
    <w:rsid w:val="00C72581"/>
    <w:rsid w:val="00C725FE"/>
    <w:rsid w:val="00C72864"/>
    <w:rsid w:val="00C72960"/>
    <w:rsid w:val="00C7299E"/>
    <w:rsid w:val="00C72C47"/>
    <w:rsid w:val="00C72C7E"/>
    <w:rsid w:val="00C72D72"/>
    <w:rsid w:val="00C72EDA"/>
    <w:rsid w:val="00C73044"/>
    <w:rsid w:val="00C731EF"/>
    <w:rsid w:val="00C7332B"/>
    <w:rsid w:val="00C73400"/>
    <w:rsid w:val="00C737E1"/>
    <w:rsid w:val="00C73846"/>
    <w:rsid w:val="00C738AD"/>
    <w:rsid w:val="00C73992"/>
    <w:rsid w:val="00C739BB"/>
    <w:rsid w:val="00C73A00"/>
    <w:rsid w:val="00C73CE6"/>
    <w:rsid w:val="00C73F2C"/>
    <w:rsid w:val="00C74218"/>
    <w:rsid w:val="00C742C8"/>
    <w:rsid w:val="00C74679"/>
    <w:rsid w:val="00C7478C"/>
    <w:rsid w:val="00C749CB"/>
    <w:rsid w:val="00C74B91"/>
    <w:rsid w:val="00C74CC8"/>
    <w:rsid w:val="00C74CD3"/>
    <w:rsid w:val="00C75002"/>
    <w:rsid w:val="00C7504D"/>
    <w:rsid w:val="00C7520F"/>
    <w:rsid w:val="00C756F5"/>
    <w:rsid w:val="00C75716"/>
    <w:rsid w:val="00C7582E"/>
    <w:rsid w:val="00C75851"/>
    <w:rsid w:val="00C75CCD"/>
    <w:rsid w:val="00C75D2C"/>
    <w:rsid w:val="00C75EB3"/>
    <w:rsid w:val="00C76079"/>
    <w:rsid w:val="00C76289"/>
    <w:rsid w:val="00C762AB"/>
    <w:rsid w:val="00C763FB"/>
    <w:rsid w:val="00C76860"/>
    <w:rsid w:val="00C76A63"/>
    <w:rsid w:val="00C76CAC"/>
    <w:rsid w:val="00C76CE1"/>
    <w:rsid w:val="00C76D45"/>
    <w:rsid w:val="00C77057"/>
    <w:rsid w:val="00C7715A"/>
    <w:rsid w:val="00C77325"/>
    <w:rsid w:val="00C77732"/>
    <w:rsid w:val="00C777F2"/>
    <w:rsid w:val="00C7787F"/>
    <w:rsid w:val="00C77881"/>
    <w:rsid w:val="00C7790A"/>
    <w:rsid w:val="00C77ADC"/>
    <w:rsid w:val="00C77B4C"/>
    <w:rsid w:val="00C77CD9"/>
    <w:rsid w:val="00C77D33"/>
    <w:rsid w:val="00C77F25"/>
    <w:rsid w:val="00C8007C"/>
    <w:rsid w:val="00C80183"/>
    <w:rsid w:val="00C8021B"/>
    <w:rsid w:val="00C803EC"/>
    <w:rsid w:val="00C803F8"/>
    <w:rsid w:val="00C8043E"/>
    <w:rsid w:val="00C8049D"/>
    <w:rsid w:val="00C8065A"/>
    <w:rsid w:val="00C80667"/>
    <w:rsid w:val="00C80774"/>
    <w:rsid w:val="00C8096B"/>
    <w:rsid w:val="00C80B0D"/>
    <w:rsid w:val="00C80B13"/>
    <w:rsid w:val="00C80C29"/>
    <w:rsid w:val="00C80C6E"/>
    <w:rsid w:val="00C80C93"/>
    <w:rsid w:val="00C80D5A"/>
    <w:rsid w:val="00C80DA3"/>
    <w:rsid w:val="00C80E3B"/>
    <w:rsid w:val="00C80F4C"/>
    <w:rsid w:val="00C810B0"/>
    <w:rsid w:val="00C81267"/>
    <w:rsid w:val="00C812C0"/>
    <w:rsid w:val="00C812CA"/>
    <w:rsid w:val="00C812F4"/>
    <w:rsid w:val="00C8131A"/>
    <w:rsid w:val="00C8133B"/>
    <w:rsid w:val="00C8139B"/>
    <w:rsid w:val="00C81583"/>
    <w:rsid w:val="00C81779"/>
    <w:rsid w:val="00C81824"/>
    <w:rsid w:val="00C818EB"/>
    <w:rsid w:val="00C819B2"/>
    <w:rsid w:val="00C81B47"/>
    <w:rsid w:val="00C81C79"/>
    <w:rsid w:val="00C81CC4"/>
    <w:rsid w:val="00C81DA6"/>
    <w:rsid w:val="00C81ED0"/>
    <w:rsid w:val="00C81F92"/>
    <w:rsid w:val="00C82401"/>
    <w:rsid w:val="00C826BC"/>
    <w:rsid w:val="00C826DA"/>
    <w:rsid w:val="00C82B81"/>
    <w:rsid w:val="00C82BA1"/>
    <w:rsid w:val="00C82EB0"/>
    <w:rsid w:val="00C82ED6"/>
    <w:rsid w:val="00C82EED"/>
    <w:rsid w:val="00C8302E"/>
    <w:rsid w:val="00C830C1"/>
    <w:rsid w:val="00C8318E"/>
    <w:rsid w:val="00C833C0"/>
    <w:rsid w:val="00C83544"/>
    <w:rsid w:val="00C83633"/>
    <w:rsid w:val="00C83821"/>
    <w:rsid w:val="00C838A6"/>
    <w:rsid w:val="00C83B32"/>
    <w:rsid w:val="00C83B90"/>
    <w:rsid w:val="00C83CDD"/>
    <w:rsid w:val="00C83E17"/>
    <w:rsid w:val="00C83E87"/>
    <w:rsid w:val="00C84315"/>
    <w:rsid w:val="00C8489B"/>
    <w:rsid w:val="00C848D2"/>
    <w:rsid w:val="00C84ADA"/>
    <w:rsid w:val="00C84B94"/>
    <w:rsid w:val="00C84BAC"/>
    <w:rsid w:val="00C84C01"/>
    <w:rsid w:val="00C84F6E"/>
    <w:rsid w:val="00C85414"/>
    <w:rsid w:val="00C856A3"/>
    <w:rsid w:val="00C85770"/>
    <w:rsid w:val="00C857E4"/>
    <w:rsid w:val="00C85921"/>
    <w:rsid w:val="00C85A1E"/>
    <w:rsid w:val="00C85A5D"/>
    <w:rsid w:val="00C85D67"/>
    <w:rsid w:val="00C85E4B"/>
    <w:rsid w:val="00C85E91"/>
    <w:rsid w:val="00C860DA"/>
    <w:rsid w:val="00C861F0"/>
    <w:rsid w:val="00C861F8"/>
    <w:rsid w:val="00C86418"/>
    <w:rsid w:val="00C869EF"/>
    <w:rsid w:val="00C86B8E"/>
    <w:rsid w:val="00C86C86"/>
    <w:rsid w:val="00C86DE1"/>
    <w:rsid w:val="00C86F6D"/>
    <w:rsid w:val="00C870E4"/>
    <w:rsid w:val="00C8713C"/>
    <w:rsid w:val="00C8719A"/>
    <w:rsid w:val="00C872CF"/>
    <w:rsid w:val="00C87628"/>
    <w:rsid w:val="00C87638"/>
    <w:rsid w:val="00C87685"/>
    <w:rsid w:val="00C87746"/>
    <w:rsid w:val="00C877C1"/>
    <w:rsid w:val="00C87852"/>
    <w:rsid w:val="00C878DB"/>
    <w:rsid w:val="00C87913"/>
    <w:rsid w:val="00C87B10"/>
    <w:rsid w:val="00C87B6F"/>
    <w:rsid w:val="00C87C64"/>
    <w:rsid w:val="00C87D94"/>
    <w:rsid w:val="00C87F90"/>
    <w:rsid w:val="00C87FC3"/>
    <w:rsid w:val="00C9000B"/>
    <w:rsid w:val="00C900E5"/>
    <w:rsid w:val="00C900F7"/>
    <w:rsid w:val="00C90178"/>
    <w:rsid w:val="00C9019D"/>
    <w:rsid w:val="00C9060A"/>
    <w:rsid w:val="00C906A4"/>
    <w:rsid w:val="00C9071A"/>
    <w:rsid w:val="00C907C1"/>
    <w:rsid w:val="00C90990"/>
    <w:rsid w:val="00C90AA0"/>
    <w:rsid w:val="00C90ACB"/>
    <w:rsid w:val="00C90BCD"/>
    <w:rsid w:val="00C90D13"/>
    <w:rsid w:val="00C90EB7"/>
    <w:rsid w:val="00C910D3"/>
    <w:rsid w:val="00C91146"/>
    <w:rsid w:val="00C911F4"/>
    <w:rsid w:val="00C91405"/>
    <w:rsid w:val="00C916A2"/>
    <w:rsid w:val="00C91777"/>
    <w:rsid w:val="00C91822"/>
    <w:rsid w:val="00C91833"/>
    <w:rsid w:val="00C91BC5"/>
    <w:rsid w:val="00C91C68"/>
    <w:rsid w:val="00C91CBB"/>
    <w:rsid w:val="00C91CFB"/>
    <w:rsid w:val="00C91DFB"/>
    <w:rsid w:val="00C91E28"/>
    <w:rsid w:val="00C91F7F"/>
    <w:rsid w:val="00C92077"/>
    <w:rsid w:val="00C92374"/>
    <w:rsid w:val="00C9237B"/>
    <w:rsid w:val="00C923D3"/>
    <w:rsid w:val="00C924B6"/>
    <w:rsid w:val="00C92552"/>
    <w:rsid w:val="00C92559"/>
    <w:rsid w:val="00C925EF"/>
    <w:rsid w:val="00C927D7"/>
    <w:rsid w:val="00C92800"/>
    <w:rsid w:val="00C928AF"/>
    <w:rsid w:val="00C92A41"/>
    <w:rsid w:val="00C92A81"/>
    <w:rsid w:val="00C92AAA"/>
    <w:rsid w:val="00C92C40"/>
    <w:rsid w:val="00C92DE1"/>
    <w:rsid w:val="00C93152"/>
    <w:rsid w:val="00C93189"/>
    <w:rsid w:val="00C9328D"/>
    <w:rsid w:val="00C932FE"/>
    <w:rsid w:val="00C93512"/>
    <w:rsid w:val="00C935FA"/>
    <w:rsid w:val="00C9366C"/>
    <w:rsid w:val="00C937D0"/>
    <w:rsid w:val="00C938AB"/>
    <w:rsid w:val="00C93B9C"/>
    <w:rsid w:val="00C93D16"/>
    <w:rsid w:val="00C93DD3"/>
    <w:rsid w:val="00C94038"/>
    <w:rsid w:val="00C94690"/>
    <w:rsid w:val="00C946DB"/>
    <w:rsid w:val="00C947C9"/>
    <w:rsid w:val="00C9494A"/>
    <w:rsid w:val="00C9496F"/>
    <w:rsid w:val="00C94990"/>
    <w:rsid w:val="00C949B2"/>
    <w:rsid w:val="00C949BF"/>
    <w:rsid w:val="00C94BC6"/>
    <w:rsid w:val="00C94BDE"/>
    <w:rsid w:val="00C94E82"/>
    <w:rsid w:val="00C94F07"/>
    <w:rsid w:val="00C9506C"/>
    <w:rsid w:val="00C95343"/>
    <w:rsid w:val="00C95440"/>
    <w:rsid w:val="00C95687"/>
    <w:rsid w:val="00C9599D"/>
    <w:rsid w:val="00C95C8F"/>
    <w:rsid w:val="00C95E8A"/>
    <w:rsid w:val="00C9613D"/>
    <w:rsid w:val="00C961A6"/>
    <w:rsid w:val="00C961A8"/>
    <w:rsid w:val="00C961B8"/>
    <w:rsid w:val="00C961E3"/>
    <w:rsid w:val="00C962AD"/>
    <w:rsid w:val="00C96515"/>
    <w:rsid w:val="00C967B9"/>
    <w:rsid w:val="00C96841"/>
    <w:rsid w:val="00C96876"/>
    <w:rsid w:val="00C96A95"/>
    <w:rsid w:val="00C96CBB"/>
    <w:rsid w:val="00C96CFF"/>
    <w:rsid w:val="00C96D53"/>
    <w:rsid w:val="00C96F13"/>
    <w:rsid w:val="00C96FB4"/>
    <w:rsid w:val="00C97215"/>
    <w:rsid w:val="00C97316"/>
    <w:rsid w:val="00C974AD"/>
    <w:rsid w:val="00C974C3"/>
    <w:rsid w:val="00C975B3"/>
    <w:rsid w:val="00C975C9"/>
    <w:rsid w:val="00C97840"/>
    <w:rsid w:val="00C979B2"/>
    <w:rsid w:val="00C97B61"/>
    <w:rsid w:val="00C97C44"/>
    <w:rsid w:val="00C97CA4"/>
    <w:rsid w:val="00C97CE8"/>
    <w:rsid w:val="00C97EEF"/>
    <w:rsid w:val="00C97F8C"/>
    <w:rsid w:val="00CA00A0"/>
    <w:rsid w:val="00CA00B7"/>
    <w:rsid w:val="00CA0187"/>
    <w:rsid w:val="00CA0193"/>
    <w:rsid w:val="00CA01D0"/>
    <w:rsid w:val="00CA0339"/>
    <w:rsid w:val="00CA0363"/>
    <w:rsid w:val="00CA0466"/>
    <w:rsid w:val="00CA0628"/>
    <w:rsid w:val="00CA0ACA"/>
    <w:rsid w:val="00CA0AE5"/>
    <w:rsid w:val="00CA0DD5"/>
    <w:rsid w:val="00CA1062"/>
    <w:rsid w:val="00CA10A5"/>
    <w:rsid w:val="00CA1439"/>
    <w:rsid w:val="00CA1453"/>
    <w:rsid w:val="00CA14F7"/>
    <w:rsid w:val="00CA1765"/>
    <w:rsid w:val="00CA1840"/>
    <w:rsid w:val="00CA191A"/>
    <w:rsid w:val="00CA1928"/>
    <w:rsid w:val="00CA1B06"/>
    <w:rsid w:val="00CA1BD2"/>
    <w:rsid w:val="00CA1DF4"/>
    <w:rsid w:val="00CA1E66"/>
    <w:rsid w:val="00CA21B0"/>
    <w:rsid w:val="00CA21C3"/>
    <w:rsid w:val="00CA23AD"/>
    <w:rsid w:val="00CA258D"/>
    <w:rsid w:val="00CA2691"/>
    <w:rsid w:val="00CA26E5"/>
    <w:rsid w:val="00CA27A9"/>
    <w:rsid w:val="00CA28C0"/>
    <w:rsid w:val="00CA299D"/>
    <w:rsid w:val="00CA29C6"/>
    <w:rsid w:val="00CA2C89"/>
    <w:rsid w:val="00CA2D47"/>
    <w:rsid w:val="00CA2E8C"/>
    <w:rsid w:val="00CA2F0C"/>
    <w:rsid w:val="00CA2F63"/>
    <w:rsid w:val="00CA2F76"/>
    <w:rsid w:val="00CA2FED"/>
    <w:rsid w:val="00CA31D1"/>
    <w:rsid w:val="00CA3202"/>
    <w:rsid w:val="00CA32E4"/>
    <w:rsid w:val="00CA33C6"/>
    <w:rsid w:val="00CA3470"/>
    <w:rsid w:val="00CA37DA"/>
    <w:rsid w:val="00CA37F6"/>
    <w:rsid w:val="00CA3C27"/>
    <w:rsid w:val="00CA3C88"/>
    <w:rsid w:val="00CA4017"/>
    <w:rsid w:val="00CA423B"/>
    <w:rsid w:val="00CA4274"/>
    <w:rsid w:val="00CA4503"/>
    <w:rsid w:val="00CA4529"/>
    <w:rsid w:val="00CA464C"/>
    <w:rsid w:val="00CA4689"/>
    <w:rsid w:val="00CA46A3"/>
    <w:rsid w:val="00CA46C1"/>
    <w:rsid w:val="00CA4882"/>
    <w:rsid w:val="00CA4C99"/>
    <w:rsid w:val="00CA4E60"/>
    <w:rsid w:val="00CA505C"/>
    <w:rsid w:val="00CA520E"/>
    <w:rsid w:val="00CA5307"/>
    <w:rsid w:val="00CA535B"/>
    <w:rsid w:val="00CA5563"/>
    <w:rsid w:val="00CA56BB"/>
    <w:rsid w:val="00CA56F0"/>
    <w:rsid w:val="00CA56F1"/>
    <w:rsid w:val="00CA5850"/>
    <w:rsid w:val="00CA58F7"/>
    <w:rsid w:val="00CA59EE"/>
    <w:rsid w:val="00CA5A24"/>
    <w:rsid w:val="00CA5B99"/>
    <w:rsid w:val="00CA5CCE"/>
    <w:rsid w:val="00CA5DE7"/>
    <w:rsid w:val="00CA5E6A"/>
    <w:rsid w:val="00CA606D"/>
    <w:rsid w:val="00CA6369"/>
    <w:rsid w:val="00CA64A0"/>
    <w:rsid w:val="00CA64EF"/>
    <w:rsid w:val="00CA65B2"/>
    <w:rsid w:val="00CA6968"/>
    <w:rsid w:val="00CA6A0A"/>
    <w:rsid w:val="00CA6C06"/>
    <w:rsid w:val="00CA6C6B"/>
    <w:rsid w:val="00CA6CE2"/>
    <w:rsid w:val="00CA6E40"/>
    <w:rsid w:val="00CA6F98"/>
    <w:rsid w:val="00CA6FB6"/>
    <w:rsid w:val="00CA7027"/>
    <w:rsid w:val="00CA715D"/>
    <w:rsid w:val="00CA7379"/>
    <w:rsid w:val="00CA742D"/>
    <w:rsid w:val="00CA7457"/>
    <w:rsid w:val="00CA75D9"/>
    <w:rsid w:val="00CA76D6"/>
    <w:rsid w:val="00CA7753"/>
    <w:rsid w:val="00CA78CD"/>
    <w:rsid w:val="00CA78FE"/>
    <w:rsid w:val="00CA7AEC"/>
    <w:rsid w:val="00CA7C50"/>
    <w:rsid w:val="00CA7D57"/>
    <w:rsid w:val="00CA7DC6"/>
    <w:rsid w:val="00CA7DDB"/>
    <w:rsid w:val="00CA7F30"/>
    <w:rsid w:val="00CB034A"/>
    <w:rsid w:val="00CB0564"/>
    <w:rsid w:val="00CB0583"/>
    <w:rsid w:val="00CB073B"/>
    <w:rsid w:val="00CB0778"/>
    <w:rsid w:val="00CB077A"/>
    <w:rsid w:val="00CB07B6"/>
    <w:rsid w:val="00CB07E7"/>
    <w:rsid w:val="00CB0CE3"/>
    <w:rsid w:val="00CB0DDA"/>
    <w:rsid w:val="00CB115E"/>
    <w:rsid w:val="00CB1416"/>
    <w:rsid w:val="00CB1592"/>
    <w:rsid w:val="00CB15BD"/>
    <w:rsid w:val="00CB1657"/>
    <w:rsid w:val="00CB1793"/>
    <w:rsid w:val="00CB17E5"/>
    <w:rsid w:val="00CB1977"/>
    <w:rsid w:val="00CB1A94"/>
    <w:rsid w:val="00CB1B33"/>
    <w:rsid w:val="00CB1B77"/>
    <w:rsid w:val="00CB1CA8"/>
    <w:rsid w:val="00CB1CE3"/>
    <w:rsid w:val="00CB1D36"/>
    <w:rsid w:val="00CB1D9A"/>
    <w:rsid w:val="00CB1DE9"/>
    <w:rsid w:val="00CB2100"/>
    <w:rsid w:val="00CB2420"/>
    <w:rsid w:val="00CB2755"/>
    <w:rsid w:val="00CB275E"/>
    <w:rsid w:val="00CB29F3"/>
    <w:rsid w:val="00CB307B"/>
    <w:rsid w:val="00CB3179"/>
    <w:rsid w:val="00CB32CD"/>
    <w:rsid w:val="00CB334F"/>
    <w:rsid w:val="00CB3427"/>
    <w:rsid w:val="00CB3466"/>
    <w:rsid w:val="00CB3525"/>
    <w:rsid w:val="00CB380D"/>
    <w:rsid w:val="00CB3A61"/>
    <w:rsid w:val="00CB3A7E"/>
    <w:rsid w:val="00CB3A87"/>
    <w:rsid w:val="00CB3BBD"/>
    <w:rsid w:val="00CB3BC6"/>
    <w:rsid w:val="00CB3CF8"/>
    <w:rsid w:val="00CB401B"/>
    <w:rsid w:val="00CB4044"/>
    <w:rsid w:val="00CB404C"/>
    <w:rsid w:val="00CB4058"/>
    <w:rsid w:val="00CB4097"/>
    <w:rsid w:val="00CB4166"/>
    <w:rsid w:val="00CB4168"/>
    <w:rsid w:val="00CB4191"/>
    <w:rsid w:val="00CB4518"/>
    <w:rsid w:val="00CB4645"/>
    <w:rsid w:val="00CB495B"/>
    <w:rsid w:val="00CB4ABA"/>
    <w:rsid w:val="00CB4CCD"/>
    <w:rsid w:val="00CB4D4A"/>
    <w:rsid w:val="00CB4FF6"/>
    <w:rsid w:val="00CB51D2"/>
    <w:rsid w:val="00CB5212"/>
    <w:rsid w:val="00CB5323"/>
    <w:rsid w:val="00CB53D5"/>
    <w:rsid w:val="00CB53E2"/>
    <w:rsid w:val="00CB53FE"/>
    <w:rsid w:val="00CB566E"/>
    <w:rsid w:val="00CB588D"/>
    <w:rsid w:val="00CB58D8"/>
    <w:rsid w:val="00CB5CA2"/>
    <w:rsid w:val="00CB5CE6"/>
    <w:rsid w:val="00CB5E24"/>
    <w:rsid w:val="00CB5F4A"/>
    <w:rsid w:val="00CB5F67"/>
    <w:rsid w:val="00CB5FF1"/>
    <w:rsid w:val="00CB6141"/>
    <w:rsid w:val="00CB62E8"/>
    <w:rsid w:val="00CB6421"/>
    <w:rsid w:val="00CB658F"/>
    <w:rsid w:val="00CB65A6"/>
    <w:rsid w:val="00CB66B2"/>
    <w:rsid w:val="00CB6DE0"/>
    <w:rsid w:val="00CB6E49"/>
    <w:rsid w:val="00CB70EA"/>
    <w:rsid w:val="00CB7138"/>
    <w:rsid w:val="00CB725B"/>
    <w:rsid w:val="00CB731D"/>
    <w:rsid w:val="00CB73CF"/>
    <w:rsid w:val="00CB755B"/>
    <w:rsid w:val="00CB7757"/>
    <w:rsid w:val="00CB77C8"/>
    <w:rsid w:val="00CB7AAC"/>
    <w:rsid w:val="00CB7BB0"/>
    <w:rsid w:val="00CB7C2D"/>
    <w:rsid w:val="00CB7C5C"/>
    <w:rsid w:val="00CB7CA6"/>
    <w:rsid w:val="00CB7D01"/>
    <w:rsid w:val="00CB7DE4"/>
    <w:rsid w:val="00CB7DEA"/>
    <w:rsid w:val="00CB7E17"/>
    <w:rsid w:val="00CC018F"/>
    <w:rsid w:val="00CC01B9"/>
    <w:rsid w:val="00CC0343"/>
    <w:rsid w:val="00CC04DC"/>
    <w:rsid w:val="00CC068B"/>
    <w:rsid w:val="00CC0743"/>
    <w:rsid w:val="00CC0768"/>
    <w:rsid w:val="00CC0A1D"/>
    <w:rsid w:val="00CC0A59"/>
    <w:rsid w:val="00CC0AFA"/>
    <w:rsid w:val="00CC0E04"/>
    <w:rsid w:val="00CC106F"/>
    <w:rsid w:val="00CC122A"/>
    <w:rsid w:val="00CC1314"/>
    <w:rsid w:val="00CC1397"/>
    <w:rsid w:val="00CC15DC"/>
    <w:rsid w:val="00CC188C"/>
    <w:rsid w:val="00CC1A24"/>
    <w:rsid w:val="00CC1B5D"/>
    <w:rsid w:val="00CC1BF8"/>
    <w:rsid w:val="00CC1C13"/>
    <w:rsid w:val="00CC1F33"/>
    <w:rsid w:val="00CC2250"/>
    <w:rsid w:val="00CC2372"/>
    <w:rsid w:val="00CC2592"/>
    <w:rsid w:val="00CC26F6"/>
    <w:rsid w:val="00CC2814"/>
    <w:rsid w:val="00CC29B6"/>
    <w:rsid w:val="00CC2BC5"/>
    <w:rsid w:val="00CC2CBE"/>
    <w:rsid w:val="00CC2D6E"/>
    <w:rsid w:val="00CC2D8B"/>
    <w:rsid w:val="00CC2FF4"/>
    <w:rsid w:val="00CC3344"/>
    <w:rsid w:val="00CC3361"/>
    <w:rsid w:val="00CC3484"/>
    <w:rsid w:val="00CC386F"/>
    <w:rsid w:val="00CC39B7"/>
    <w:rsid w:val="00CC3A2F"/>
    <w:rsid w:val="00CC3B3B"/>
    <w:rsid w:val="00CC3D09"/>
    <w:rsid w:val="00CC3FAA"/>
    <w:rsid w:val="00CC42C3"/>
    <w:rsid w:val="00CC42F0"/>
    <w:rsid w:val="00CC447C"/>
    <w:rsid w:val="00CC465F"/>
    <w:rsid w:val="00CC47BB"/>
    <w:rsid w:val="00CC4A3E"/>
    <w:rsid w:val="00CC4A75"/>
    <w:rsid w:val="00CC4AE8"/>
    <w:rsid w:val="00CC4B38"/>
    <w:rsid w:val="00CC4B8D"/>
    <w:rsid w:val="00CC4BC8"/>
    <w:rsid w:val="00CC4CA6"/>
    <w:rsid w:val="00CC4D55"/>
    <w:rsid w:val="00CC4D90"/>
    <w:rsid w:val="00CC5037"/>
    <w:rsid w:val="00CC5401"/>
    <w:rsid w:val="00CC55F9"/>
    <w:rsid w:val="00CC58A1"/>
    <w:rsid w:val="00CC58F7"/>
    <w:rsid w:val="00CC5A2D"/>
    <w:rsid w:val="00CC5A68"/>
    <w:rsid w:val="00CC5BAC"/>
    <w:rsid w:val="00CC5D5D"/>
    <w:rsid w:val="00CC6100"/>
    <w:rsid w:val="00CC6150"/>
    <w:rsid w:val="00CC6456"/>
    <w:rsid w:val="00CC6585"/>
    <w:rsid w:val="00CC65F7"/>
    <w:rsid w:val="00CC6643"/>
    <w:rsid w:val="00CC66CE"/>
    <w:rsid w:val="00CC6774"/>
    <w:rsid w:val="00CC687C"/>
    <w:rsid w:val="00CC6C30"/>
    <w:rsid w:val="00CC6F2C"/>
    <w:rsid w:val="00CC6FD3"/>
    <w:rsid w:val="00CC73A1"/>
    <w:rsid w:val="00CC7441"/>
    <w:rsid w:val="00CC74B7"/>
    <w:rsid w:val="00CC75F3"/>
    <w:rsid w:val="00CC760B"/>
    <w:rsid w:val="00CC78B6"/>
    <w:rsid w:val="00CC78D1"/>
    <w:rsid w:val="00CC7946"/>
    <w:rsid w:val="00CC7951"/>
    <w:rsid w:val="00CC79A5"/>
    <w:rsid w:val="00CC7A72"/>
    <w:rsid w:val="00CC7AD6"/>
    <w:rsid w:val="00CC7BE1"/>
    <w:rsid w:val="00CC7D65"/>
    <w:rsid w:val="00CC7F3A"/>
    <w:rsid w:val="00CC7F6A"/>
    <w:rsid w:val="00CC7FA0"/>
    <w:rsid w:val="00CC7FEA"/>
    <w:rsid w:val="00CD019F"/>
    <w:rsid w:val="00CD0313"/>
    <w:rsid w:val="00CD0322"/>
    <w:rsid w:val="00CD034B"/>
    <w:rsid w:val="00CD054D"/>
    <w:rsid w:val="00CD067E"/>
    <w:rsid w:val="00CD06FF"/>
    <w:rsid w:val="00CD074E"/>
    <w:rsid w:val="00CD084D"/>
    <w:rsid w:val="00CD0A94"/>
    <w:rsid w:val="00CD0A9C"/>
    <w:rsid w:val="00CD0AB5"/>
    <w:rsid w:val="00CD0B78"/>
    <w:rsid w:val="00CD0D76"/>
    <w:rsid w:val="00CD0F0B"/>
    <w:rsid w:val="00CD0FE9"/>
    <w:rsid w:val="00CD10BB"/>
    <w:rsid w:val="00CD1124"/>
    <w:rsid w:val="00CD11E1"/>
    <w:rsid w:val="00CD130A"/>
    <w:rsid w:val="00CD17D3"/>
    <w:rsid w:val="00CD1818"/>
    <w:rsid w:val="00CD18AC"/>
    <w:rsid w:val="00CD1927"/>
    <w:rsid w:val="00CD1A7E"/>
    <w:rsid w:val="00CD1C67"/>
    <w:rsid w:val="00CD1CA5"/>
    <w:rsid w:val="00CD1CDA"/>
    <w:rsid w:val="00CD1EBD"/>
    <w:rsid w:val="00CD2238"/>
    <w:rsid w:val="00CD2323"/>
    <w:rsid w:val="00CD2398"/>
    <w:rsid w:val="00CD250E"/>
    <w:rsid w:val="00CD2678"/>
    <w:rsid w:val="00CD2684"/>
    <w:rsid w:val="00CD2B23"/>
    <w:rsid w:val="00CD2D30"/>
    <w:rsid w:val="00CD2DB0"/>
    <w:rsid w:val="00CD2E42"/>
    <w:rsid w:val="00CD2E9D"/>
    <w:rsid w:val="00CD2FD2"/>
    <w:rsid w:val="00CD3311"/>
    <w:rsid w:val="00CD335A"/>
    <w:rsid w:val="00CD3438"/>
    <w:rsid w:val="00CD346F"/>
    <w:rsid w:val="00CD3545"/>
    <w:rsid w:val="00CD3A04"/>
    <w:rsid w:val="00CD3AA7"/>
    <w:rsid w:val="00CD3B37"/>
    <w:rsid w:val="00CD3B5F"/>
    <w:rsid w:val="00CD40C6"/>
    <w:rsid w:val="00CD4801"/>
    <w:rsid w:val="00CD4955"/>
    <w:rsid w:val="00CD495A"/>
    <w:rsid w:val="00CD4A1B"/>
    <w:rsid w:val="00CD4EAB"/>
    <w:rsid w:val="00CD5115"/>
    <w:rsid w:val="00CD53DA"/>
    <w:rsid w:val="00CD5412"/>
    <w:rsid w:val="00CD5442"/>
    <w:rsid w:val="00CD5466"/>
    <w:rsid w:val="00CD587C"/>
    <w:rsid w:val="00CD5913"/>
    <w:rsid w:val="00CD5985"/>
    <w:rsid w:val="00CD5A67"/>
    <w:rsid w:val="00CD5B6F"/>
    <w:rsid w:val="00CD5C0F"/>
    <w:rsid w:val="00CD5D2F"/>
    <w:rsid w:val="00CD5D8A"/>
    <w:rsid w:val="00CD60B4"/>
    <w:rsid w:val="00CD615C"/>
    <w:rsid w:val="00CD617E"/>
    <w:rsid w:val="00CD6288"/>
    <w:rsid w:val="00CD62D3"/>
    <w:rsid w:val="00CD6387"/>
    <w:rsid w:val="00CD63C5"/>
    <w:rsid w:val="00CD6418"/>
    <w:rsid w:val="00CD6662"/>
    <w:rsid w:val="00CD67F7"/>
    <w:rsid w:val="00CD690E"/>
    <w:rsid w:val="00CD6B77"/>
    <w:rsid w:val="00CD6DB2"/>
    <w:rsid w:val="00CD6E70"/>
    <w:rsid w:val="00CD6E79"/>
    <w:rsid w:val="00CD6F30"/>
    <w:rsid w:val="00CD6F4B"/>
    <w:rsid w:val="00CD6FCA"/>
    <w:rsid w:val="00CD6FE7"/>
    <w:rsid w:val="00CD7118"/>
    <w:rsid w:val="00CD7160"/>
    <w:rsid w:val="00CD71DA"/>
    <w:rsid w:val="00CD72E8"/>
    <w:rsid w:val="00CD749D"/>
    <w:rsid w:val="00CD74C9"/>
    <w:rsid w:val="00CD7568"/>
    <w:rsid w:val="00CD75E5"/>
    <w:rsid w:val="00CD7619"/>
    <w:rsid w:val="00CD769E"/>
    <w:rsid w:val="00CD771A"/>
    <w:rsid w:val="00CD789F"/>
    <w:rsid w:val="00CD79AA"/>
    <w:rsid w:val="00CD79B5"/>
    <w:rsid w:val="00CD7C19"/>
    <w:rsid w:val="00CD7C1A"/>
    <w:rsid w:val="00CE0052"/>
    <w:rsid w:val="00CE028B"/>
    <w:rsid w:val="00CE0526"/>
    <w:rsid w:val="00CE0647"/>
    <w:rsid w:val="00CE0678"/>
    <w:rsid w:val="00CE06A7"/>
    <w:rsid w:val="00CE06F0"/>
    <w:rsid w:val="00CE0A0D"/>
    <w:rsid w:val="00CE0D1C"/>
    <w:rsid w:val="00CE0DCA"/>
    <w:rsid w:val="00CE0FC5"/>
    <w:rsid w:val="00CE103E"/>
    <w:rsid w:val="00CE121C"/>
    <w:rsid w:val="00CE13BE"/>
    <w:rsid w:val="00CE13FD"/>
    <w:rsid w:val="00CE147F"/>
    <w:rsid w:val="00CE1490"/>
    <w:rsid w:val="00CE15C3"/>
    <w:rsid w:val="00CE1C8D"/>
    <w:rsid w:val="00CE1DCD"/>
    <w:rsid w:val="00CE1E16"/>
    <w:rsid w:val="00CE1E1C"/>
    <w:rsid w:val="00CE1E34"/>
    <w:rsid w:val="00CE1EA8"/>
    <w:rsid w:val="00CE1FC9"/>
    <w:rsid w:val="00CE201D"/>
    <w:rsid w:val="00CE216C"/>
    <w:rsid w:val="00CE2239"/>
    <w:rsid w:val="00CE232B"/>
    <w:rsid w:val="00CE237D"/>
    <w:rsid w:val="00CE2688"/>
    <w:rsid w:val="00CE26E0"/>
    <w:rsid w:val="00CE2838"/>
    <w:rsid w:val="00CE2940"/>
    <w:rsid w:val="00CE29CD"/>
    <w:rsid w:val="00CE2AA5"/>
    <w:rsid w:val="00CE2AB1"/>
    <w:rsid w:val="00CE2B04"/>
    <w:rsid w:val="00CE2BA6"/>
    <w:rsid w:val="00CE2C2D"/>
    <w:rsid w:val="00CE2D21"/>
    <w:rsid w:val="00CE2D66"/>
    <w:rsid w:val="00CE2E7E"/>
    <w:rsid w:val="00CE3153"/>
    <w:rsid w:val="00CE32A4"/>
    <w:rsid w:val="00CE3376"/>
    <w:rsid w:val="00CE33CB"/>
    <w:rsid w:val="00CE344A"/>
    <w:rsid w:val="00CE35B4"/>
    <w:rsid w:val="00CE3609"/>
    <w:rsid w:val="00CE366D"/>
    <w:rsid w:val="00CE3694"/>
    <w:rsid w:val="00CE387D"/>
    <w:rsid w:val="00CE38B4"/>
    <w:rsid w:val="00CE3B22"/>
    <w:rsid w:val="00CE3F0B"/>
    <w:rsid w:val="00CE3F16"/>
    <w:rsid w:val="00CE3F93"/>
    <w:rsid w:val="00CE40BD"/>
    <w:rsid w:val="00CE441A"/>
    <w:rsid w:val="00CE4785"/>
    <w:rsid w:val="00CE4887"/>
    <w:rsid w:val="00CE49FF"/>
    <w:rsid w:val="00CE4A12"/>
    <w:rsid w:val="00CE4C5D"/>
    <w:rsid w:val="00CE4CE5"/>
    <w:rsid w:val="00CE4DC3"/>
    <w:rsid w:val="00CE4E5B"/>
    <w:rsid w:val="00CE4F82"/>
    <w:rsid w:val="00CE4FE0"/>
    <w:rsid w:val="00CE5065"/>
    <w:rsid w:val="00CE5109"/>
    <w:rsid w:val="00CE53FB"/>
    <w:rsid w:val="00CE54F5"/>
    <w:rsid w:val="00CE553B"/>
    <w:rsid w:val="00CE564F"/>
    <w:rsid w:val="00CE56B8"/>
    <w:rsid w:val="00CE5B90"/>
    <w:rsid w:val="00CE5C02"/>
    <w:rsid w:val="00CE5C1C"/>
    <w:rsid w:val="00CE5C32"/>
    <w:rsid w:val="00CE5E25"/>
    <w:rsid w:val="00CE5EE4"/>
    <w:rsid w:val="00CE61A4"/>
    <w:rsid w:val="00CE6254"/>
    <w:rsid w:val="00CE64C5"/>
    <w:rsid w:val="00CE65B9"/>
    <w:rsid w:val="00CE683C"/>
    <w:rsid w:val="00CE68E7"/>
    <w:rsid w:val="00CE6932"/>
    <w:rsid w:val="00CE6B5F"/>
    <w:rsid w:val="00CE6BF8"/>
    <w:rsid w:val="00CE6DDB"/>
    <w:rsid w:val="00CE7129"/>
    <w:rsid w:val="00CE73A2"/>
    <w:rsid w:val="00CE73AD"/>
    <w:rsid w:val="00CE7407"/>
    <w:rsid w:val="00CE74FB"/>
    <w:rsid w:val="00CE7623"/>
    <w:rsid w:val="00CE77BB"/>
    <w:rsid w:val="00CE77FB"/>
    <w:rsid w:val="00CE78B8"/>
    <w:rsid w:val="00CE797A"/>
    <w:rsid w:val="00CE7A05"/>
    <w:rsid w:val="00CE7A5B"/>
    <w:rsid w:val="00CE7AB6"/>
    <w:rsid w:val="00CE7C4D"/>
    <w:rsid w:val="00CE7E9D"/>
    <w:rsid w:val="00CF014D"/>
    <w:rsid w:val="00CF0158"/>
    <w:rsid w:val="00CF0246"/>
    <w:rsid w:val="00CF0300"/>
    <w:rsid w:val="00CF03ED"/>
    <w:rsid w:val="00CF0530"/>
    <w:rsid w:val="00CF07A3"/>
    <w:rsid w:val="00CF07F4"/>
    <w:rsid w:val="00CF097F"/>
    <w:rsid w:val="00CF09DE"/>
    <w:rsid w:val="00CF0C2C"/>
    <w:rsid w:val="00CF0D60"/>
    <w:rsid w:val="00CF0EF3"/>
    <w:rsid w:val="00CF0F42"/>
    <w:rsid w:val="00CF0F73"/>
    <w:rsid w:val="00CF101A"/>
    <w:rsid w:val="00CF1290"/>
    <w:rsid w:val="00CF132E"/>
    <w:rsid w:val="00CF1495"/>
    <w:rsid w:val="00CF1537"/>
    <w:rsid w:val="00CF1895"/>
    <w:rsid w:val="00CF1939"/>
    <w:rsid w:val="00CF197A"/>
    <w:rsid w:val="00CF1AE9"/>
    <w:rsid w:val="00CF1B33"/>
    <w:rsid w:val="00CF1C10"/>
    <w:rsid w:val="00CF1D13"/>
    <w:rsid w:val="00CF1E5E"/>
    <w:rsid w:val="00CF1F85"/>
    <w:rsid w:val="00CF20BF"/>
    <w:rsid w:val="00CF21DC"/>
    <w:rsid w:val="00CF28A9"/>
    <w:rsid w:val="00CF2A97"/>
    <w:rsid w:val="00CF2B49"/>
    <w:rsid w:val="00CF311A"/>
    <w:rsid w:val="00CF3294"/>
    <w:rsid w:val="00CF33B6"/>
    <w:rsid w:val="00CF33E6"/>
    <w:rsid w:val="00CF3512"/>
    <w:rsid w:val="00CF3518"/>
    <w:rsid w:val="00CF3703"/>
    <w:rsid w:val="00CF3894"/>
    <w:rsid w:val="00CF3A1E"/>
    <w:rsid w:val="00CF42E0"/>
    <w:rsid w:val="00CF432B"/>
    <w:rsid w:val="00CF4352"/>
    <w:rsid w:val="00CF4386"/>
    <w:rsid w:val="00CF43B3"/>
    <w:rsid w:val="00CF4678"/>
    <w:rsid w:val="00CF47D1"/>
    <w:rsid w:val="00CF48BB"/>
    <w:rsid w:val="00CF49F9"/>
    <w:rsid w:val="00CF4A0D"/>
    <w:rsid w:val="00CF4A7B"/>
    <w:rsid w:val="00CF4B9A"/>
    <w:rsid w:val="00CF4C11"/>
    <w:rsid w:val="00CF4DF4"/>
    <w:rsid w:val="00CF503A"/>
    <w:rsid w:val="00CF515E"/>
    <w:rsid w:val="00CF5511"/>
    <w:rsid w:val="00CF5516"/>
    <w:rsid w:val="00CF5631"/>
    <w:rsid w:val="00CF569C"/>
    <w:rsid w:val="00CF57A3"/>
    <w:rsid w:val="00CF58F6"/>
    <w:rsid w:val="00CF5A61"/>
    <w:rsid w:val="00CF5A99"/>
    <w:rsid w:val="00CF5BBB"/>
    <w:rsid w:val="00CF5D25"/>
    <w:rsid w:val="00CF6098"/>
    <w:rsid w:val="00CF60C3"/>
    <w:rsid w:val="00CF63F9"/>
    <w:rsid w:val="00CF6552"/>
    <w:rsid w:val="00CF658B"/>
    <w:rsid w:val="00CF6606"/>
    <w:rsid w:val="00CF6671"/>
    <w:rsid w:val="00CF672A"/>
    <w:rsid w:val="00CF6754"/>
    <w:rsid w:val="00CF68D1"/>
    <w:rsid w:val="00CF6CEC"/>
    <w:rsid w:val="00CF6EAD"/>
    <w:rsid w:val="00CF6F50"/>
    <w:rsid w:val="00CF706A"/>
    <w:rsid w:val="00CF7165"/>
    <w:rsid w:val="00CF71BF"/>
    <w:rsid w:val="00CF7265"/>
    <w:rsid w:val="00CF76D9"/>
    <w:rsid w:val="00CF76E1"/>
    <w:rsid w:val="00CF7880"/>
    <w:rsid w:val="00CF7AA3"/>
    <w:rsid w:val="00CF7B54"/>
    <w:rsid w:val="00CF7BF9"/>
    <w:rsid w:val="00CF7DF8"/>
    <w:rsid w:val="00CF7E39"/>
    <w:rsid w:val="00D00046"/>
    <w:rsid w:val="00D000AB"/>
    <w:rsid w:val="00D00268"/>
    <w:rsid w:val="00D002A6"/>
    <w:rsid w:val="00D004E5"/>
    <w:rsid w:val="00D005C5"/>
    <w:rsid w:val="00D008FB"/>
    <w:rsid w:val="00D0094F"/>
    <w:rsid w:val="00D01086"/>
    <w:rsid w:val="00D01693"/>
    <w:rsid w:val="00D018BB"/>
    <w:rsid w:val="00D01971"/>
    <w:rsid w:val="00D01A69"/>
    <w:rsid w:val="00D01A7F"/>
    <w:rsid w:val="00D01D31"/>
    <w:rsid w:val="00D01D8C"/>
    <w:rsid w:val="00D01FBD"/>
    <w:rsid w:val="00D020EC"/>
    <w:rsid w:val="00D02135"/>
    <w:rsid w:val="00D022E9"/>
    <w:rsid w:val="00D025F2"/>
    <w:rsid w:val="00D0279B"/>
    <w:rsid w:val="00D0294B"/>
    <w:rsid w:val="00D02A3F"/>
    <w:rsid w:val="00D02D8F"/>
    <w:rsid w:val="00D02F6D"/>
    <w:rsid w:val="00D03028"/>
    <w:rsid w:val="00D0306E"/>
    <w:rsid w:val="00D03088"/>
    <w:rsid w:val="00D0310D"/>
    <w:rsid w:val="00D03156"/>
    <w:rsid w:val="00D0319A"/>
    <w:rsid w:val="00D03345"/>
    <w:rsid w:val="00D03453"/>
    <w:rsid w:val="00D03BF2"/>
    <w:rsid w:val="00D03C70"/>
    <w:rsid w:val="00D03EDD"/>
    <w:rsid w:val="00D04470"/>
    <w:rsid w:val="00D0474A"/>
    <w:rsid w:val="00D0489E"/>
    <w:rsid w:val="00D0493D"/>
    <w:rsid w:val="00D04D3E"/>
    <w:rsid w:val="00D04D44"/>
    <w:rsid w:val="00D04DB7"/>
    <w:rsid w:val="00D04FA8"/>
    <w:rsid w:val="00D05034"/>
    <w:rsid w:val="00D05091"/>
    <w:rsid w:val="00D0519E"/>
    <w:rsid w:val="00D0530A"/>
    <w:rsid w:val="00D05944"/>
    <w:rsid w:val="00D059FD"/>
    <w:rsid w:val="00D05B34"/>
    <w:rsid w:val="00D05CFD"/>
    <w:rsid w:val="00D05D96"/>
    <w:rsid w:val="00D05DE2"/>
    <w:rsid w:val="00D06388"/>
    <w:rsid w:val="00D063A1"/>
    <w:rsid w:val="00D063C8"/>
    <w:rsid w:val="00D06497"/>
    <w:rsid w:val="00D06501"/>
    <w:rsid w:val="00D06533"/>
    <w:rsid w:val="00D065E2"/>
    <w:rsid w:val="00D066C0"/>
    <w:rsid w:val="00D067B2"/>
    <w:rsid w:val="00D06874"/>
    <w:rsid w:val="00D068DC"/>
    <w:rsid w:val="00D0692D"/>
    <w:rsid w:val="00D06959"/>
    <w:rsid w:val="00D069E1"/>
    <w:rsid w:val="00D069EC"/>
    <w:rsid w:val="00D06E94"/>
    <w:rsid w:val="00D07063"/>
    <w:rsid w:val="00D072DF"/>
    <w:rsid w:val="00D073B9"/>
    <w:rsid w:val="00D07469"/>
    <w:rsid w:val="00D0784D"/>
    <w:rsid w:val="00D07BAD"/>
    <w:rsid w:val="00D07C55"/>
    <w:rsid w:val="00D07E28"/>
    <w:rsid w:val="00D07E49"/>
    <w:rsid w:val="00D07FFC"/>
    <w:rsid w:val="00D10035"/>
    <w:rsid w:val="00D1004A"/>
    <w:rsid w:val="00D10411"/>
    <w:rsid w:val="00D1043D"/>
    <w:rsid w:val="00D1046F"/>
    <w:rsid w:val="00D104F7"/>
    <w:rsid w:val="00D1057A"/>
    <w:rsid w:val="00D105A5"/>
    <w:rsid w:val="00D106BF"/>
    <w:rsid w:val="00D107B1"/>
    <w:rsid w:val="00D10822"/>
    <w:rsid w:val="00D10AD6"/>
    <w:rsid w:val="00D111AB"/>
    <w:rsid w:val="00D113B5"/>
    <w:rsid w:val="00D113DC"/>
    <w:rsid w:val="00D11676"/>
    <w:rsid w:val="00D116AD"/>
    <w:rsid w:val="00D11865"/>
    <w:rsid w:val="00D11A00"/>
    <w:rsid w:val="00D11A74"/>
    <w:rsid w:val="00D11AD6"/>
    <w:rsid w:val="00D11B07"/>
    <w:rsid w:val="00D11F58"/>
    <w:rsid w:val="00D11FA6"/>
    <w:rsid w:val="00D121EB"/>
    <w:rsid w:val="00D1262A"/>
    <w:rsid w:val="00D12AF9"/>
    <w:rsid w:val="00D12B23"/>
    <w:rsid w:val="00D12C10"/>
    <w:rsid w:val="00D12CF1"/>
    <w:rsid w:val="00D12DCB"/>
    <w:rsid w:val="00D12EA7"/>
    <w:rsid w:val="00D12EEE"/>
    <w:rsid w:val="00D1322E"/>
    <w:rsid w:val="00D13449"/>
    <w:rsid w:val="00D1349C"/>
    <w:rsid w:val="00D134ED"/>
    <w:rsid w:val="00D13631"/>
    <w:rsid w:val="00D13842"/>
    <w:rsid w:val="00D13A1F"/>
    <w:rsid w:val="00D13AF8"/>
    <w:rsid w:val="00D13B54"/>
    <w:rsid w:val="00D13BAD"/>
    <w:rsid w:val="00D13E10"/>
    <w:rsid w:val="00D14057"/>
    <w:rsid w:val="00D1416E"/>
    <w:rsid w:val="00D1419B"/>
    <w:rsid w:val="00D141B6"/>
    <w:rsid w:val="00D142DD"/>
    <w:rsid w:val="00D1436B"/>
    <w:rsid w:val="00D1495D"/>
    <w:rsid w:val="00D149FF"/>
    <w:rsid w:val="00D14B08"/>
    <w:rsid w:val="00D14B4F"/>
    <w:rsid w:val="00D14B60"/>
    <w:rsid w:val="00D14DB0"/>
    <w:rsid w:val="00D14E77"/>
    <w:rsid w:val="00D15026"/>
    <w:rsid w:val="00D1533C"/>
    <w:rsid w:val="00D153D5"/>
    <w:rsid w:val="00D15456"/>
    <w:rsid w:val="00D1546C"/>
    <w:rsid w:val="00D154DB"/>
    <w:rsid w:val="00D15608"/>
    <w:rsid w:val="00D158B8"/>
    <w:rsid w:val="00D158D1"/>
    <w:rsid w:val="00D15BCD"/>
    <w:rsid w:val="00D15BE5"/>
    <w:rsid w:val="00D15D40"/>
    <w:rsid w:val="00D15DD2"/>
    <w:rsid w:val="00D15FE1"/>
    <w:rsid w:val="00D1609A"/>
    <w:rsid w:val="00D161D2"/>
    <w:rsid w:val="00D1640C"/>
    <w:rsid w:val="00D16413"/>
    <w:rsid w:val="00D16432"/>
    <w:rsid w:val="00D164DF"/>
    <w:rsid w:val="00D165F2"/>
    <w:rsid w:val="00D1661B"/>
    <w:rsid w:val="00D16729"/>
    <w:rsid w:val="00D16AA8"/>
    <w:rsid w:val="00D16B41"/>
    <w:rsid w:val="00D16D62"/>
    <w:rsid w:val="00D17122"/>
    <w:rsid w:val="00D173FF"/>
    <w:rsid w:val="00D17519"/>
    <w:rsid w:val="00D175DB"/>
    <w:rsid w:val="00D176B9"/>
    <w:rsid w:val="00D17C6E"/>
    <w:rsid w:val="00D17F96"/>
    <w:rsid w:val="00D20328"/>
    <w:rsid w:val="00D2035A"/>
    <w:rsid w:val="00D20396"/>
    <w:rsid w:val="00D207F6"/>
    <w:rsid w:val="00D20AE3"/>
    <w:rsid w:val="00D20AF1"/>
    <w:rsid w:val="00D20BAE"/>
    <w:rsid w:val="00D20C67"/>
    <w:rsid w:val="00D20D25"/>
    <w:rsid w:val="00D20E59"/>
    <w:rsid w:val="00D20EE2"/>
    <w:rsid w:val="00D20F2B"/>
    <w:rsid w:val="00D21352"/>
    <w:rsid w:val="00D2136B"/>
    <w:rsid w:val="00D2142F"/>
    <w:rsid w:val="00D215C8"/>
    <w:rsid w:val="00D21863"/>
    <w:rsid w:val="00D21976"/>
    <w:rsid w:val="00D2197D"/>
    <w:rsid w:val="00D219C9"/>
    <w:rsid w:val="00D21B4E"/>
    <w:rsid w:val="00D21B52"/>
    <w:rsid w:val="00D21D69"/>
    <w:rsid w:val="00D21FDB"/>
    <w:rsid w:val="00D22377"/>
    <w:rsid w:val="00D223A0"/>
    <w:rsid w:val="00D22437"/>
    <w:rsid w:val="00D22682"/>
    <w:rsid w:val="00D22A1D"/>
    <w:rsid w:val="00D22A33"/>
    <w:rsid w:val="00D22C66"/>
    <w:rsid w:val="00D22CF0"/>
    <w:rsid w:val="00D22F1E"/>
    <w:rsid w:val="00D23133"/>
    <w:rsid w:val="00D23144"/>
    <w:rsid w:val="00D231B3"/>
    <w:rsid w:val="00D2353A"/>
    <w:rsid w:val="00D23734"/>
    <w:rsid w:val="00D23910"/>
    <w:rsid w:val="00D239D6"/>
    <w:rsid w:val="00D23B7D"/>
    <w:rsid w:val="00D23BBD"/>
    <w:rsid w:val="00D23DE0"/>
    <w:rsid w:val="00D23DEF"/>
    <w:rsid w:val="00D2443D"/>
    <w:rsid w:val="00D244C9"/>
    <w:rsid w:val="00D245F1"/>
    <w:rsid w:val="00D246B1"/>
    <w:rsid w:val="00D246DE"/>
    <w:rsid w:val="00D247D1"/>
    <w:rsid w:val="00D247F5"/>
    <w:rsid w:val="00D24825"/>
    <w:rsid w:val="00D24A1E"/>
    <w:rsid w:val="00D24A5F"/>
    <w:rsid w:val="00D24A78"/>
    <w:rsid w:val="00D24ABC"/>
    <w:rsid w:val="00D24B14"/>
    <w:rsid w:val="00D24E37"/>
    <w:rsid w:val="00D253F4"/>
    <w:rsid w:val="00D255C6"/>
    <w:rsid w:val="00D255D6"/>
    <w:rsid w:val="00D2566C"/>
    <w:rsid w:val="00D25709"/>
    <w:rsid w:val="00D2579D"/>
    <w:rsid w:val="00D258D9"/>
    <w:rsid w:val="00D25A52"/>
    <w:rsid w:val="00D25B92"/>
    <w:rsid w:val="00D25DC6"/>
    <w:rsid w:val="00D25EFB"/>
    <w:rsid w:val="00D25F17"/>
    <w:rsid w:val="00D25F51"/>
    <w:rsid w:val="00D2603D"/>
    <w:rsid w:val="00D265E7"/>
    <w:rsid w:val="00D2686D"/>
    <w:rsid w:val="00D26A27"/>
    <w:rsid w:val="00D26A32"/>
    <w:rsid w:val="00D26AE3"/>
    <w:rsid w:val="00D26CF7"/>
    <w:rsid w:val="00D26EB5"/>
    <w:rsid w:val="00D27177"/>
    <w:rsid w:val="00D274E5"/>
    <w:rsid w:val="00D2764B"/>
    <w:rsid w:val="00D2787D"/>
    <w:rsid w:val="00D27886"/>
    <w:rsid w:val="00D279F9"/>
    <w:rsid w:val="00D27AE1"/>
    <w:rsid w:val="00D27B45"/>
    <w:rsid w:val="00D27C48"/>
    <w:rsid w:val="00D27DA0"/>
    <w:rsid w:val="00D27DCE"/>
    <w:rsid w:val="00D27E9A"/>
    <w:rsid w:val="00D27F81"/>
    <w:rsid w:val="00D30128"/>
    <w:rsid w:val="00D302EA"/>
    <w:rsid w:val="00D3035E"/>
    <w:rsid w:val="00D30704"/>
    <w:rsid w:val="00D308F2"/>
    <w:rsid w:val="00D30CD0"/>
    <w:rsid w:val="00D30CEE"/>
    <w:rsid w:val="00D30EA0"/>
    <w:rsid w:val="00D31056"/>
    <w:rsid w:val="00D310C3"/>
    <w:rsid w:val="00D31136"/>
    <w:rsid w:val="00D31377"/>
    <w:rsid w:val="00D31484"/>
    <w:rsid w:val="00D31615"/>
    <w:rsid w:val="00D31670"/>
    <w:rsid w:val="00D31995"/>
    <w:rsid w:val="00D319A8"/>
    <w:rsid w:val="00D31B34"/>
    <w:rsid w:val="00D31C97"/>
    <w:rsid w:val="00D31CE9"/>
    <w:rsid w:val="00D31D20"/>
    <w:rsid w:val="00D31D55"/>
    <w:rsid w:val="00D31FA6"/>
    <w:rsid w:val="00D321D4"/>
    <w:rsid w:val="00D321DC"/>
    <w:rsid w:val="00D32211"/>
    <w:rsid w:val="00D324F1"/>
    <w:rsid w:val="00D3265D"/>
    <w:rsid w:val="00D3288A"/>
    <w:rsid w:val="00D328F3"/>
    <w:rsid w:val="00D32DD2"/>
    <w:rsid w:val="00D32E4A"/>
    <w:rsid w:val="00D32EA7"/>
    <w:rsid w:val="00D3307C"/>
    <w:rsid w:val="00D330D7"/>
    <w:rsid w:val="00D33260"/>
    <w:rsid w:val="00D332E8"/>
    <w:rsid w:val="00D33383"/>
    <w:rsid w:val="00D333D2"/>
    <w:rsid w:val="00D33451"/>
    <w:rsid w:val="00D33496"/>
    <w:rsid w:val="00D3352F"/>
    <w:rsid w:val="00D33585"/>
    <w:rsid w:val="00D335C6"/>
    <w:rsid w:val="00D335ED"/>
    <w:rsid w:val="00D338BE"/>
    <w:rsid w:val="00D33A68"/>
    <w:rsid w:val="00D33AB5"/>
    <w:rsid w:val="00D33B88"/>
    <w:rsid w:val="00D33E0F"/>
    <w:rsid w:val="00D34020"/>
    <w:rsid w:val="00D34180"/>
    <w:rsid w:val="00D34268"/>
    <w:rsid w:val="00D343D3"/>
    <w:rsid w:val="00D34673"/>
    <w:rsid w:val="00D3468F"/>
    <w:rsid w:val="00D346CE"/>
    <w:rsid w:val="00D34A7F"/>
    <w:rsid w:val="00D34CD5"/>
    <w:rsid w:val="00D34CF1"/>
    <w:rsid w:val="00D34D2E"/>
    <w:rsid w:val="00D34DB5"/>
    <w:rsid w:val="00D34EA4"/>
    <w:rsid w:val="00D35001"/>
    <w:rsid w:val="00D350E9"/>
    <w:rsid w:val="00D35179"/>
    <w:rsid w:val="00D35220"/>
    <w:rsid w:val="00D3543C"/>
    <w:rsid w:val="00D35468"/>
    <w:rsid w:val="00D3590C"/>
    <w:rsid w:val="00D35A0D"/>
    <w:rsid w:val="00D35ABE"/>
    <w:rsid w:val="00D35B9F"/>
    <w:rsid w:val="00D35E3E"/>
    <w:rsid w:val="00D35E6E"/>
    <w:rsid w:val="00D36019"/>
    <w:rsid w:val="00D36022"/>
    <w:rsid w:val="00D36198"/>
    <w:rsid w:val="00D36366"/>
    <w:rsid w:val="00D364F6"/>
    <w:rsid w:val="00D36734"/>
    <w:rsid w:val="00D37113"/>
    <w:rsid w:val="00D37280"/>
    <w:rsid w:val="00D37426"/>
    <w:rsid w:val="00D37596"/>
    <w:rsid w:val="00D37597"/>
    <w:rsid w:val="00D37628"/>
    <w:rsid w:val="00D37730"/>
    <w:rsid w:val="00D377A5"/>
    <w:rsid w:val="00D377E4"/>
    <w:rsid w:val="00D37948"/>
    <w:rsid w:val="00D37CC2"/>
    <w:rsid w:val="00D37CE6"/>
    <w:rsid w:val="00D37EBC"/>
    <w:rsid w:val="00D4060E"/>
    <w:rsid w:val="00D40899"/>
    <w:rsid w:val="00D408B7"/>
    <w:rsid w:val="00D40B1B"/>
    <w:rsid w:val="00D40B60"/>
    <w:rsid w:val="00D40C50"/>
    <w:rsid w:val="00D40CE6"/>
    <w:rsid w:val="00D40DDA"/>
    <w:rsid w:val="00D40EF3"/>
    <w:rsid w:val="00D40F49"/>
    <w:rsid w:val="00D40F70"/>
    <w:rsid w:val="00D410D2"/>
    <w:rsid w:val="00D41275"/>
    <w:rsid w:val="00D41415"/>
    <w:rsid w:val="00D4146C"/>
    <w:rsid w:val="00D414EB"/>
    <w:rsid w:val="00D416BD"/>
    <w:rsid w:val="00D41771"/>
    <w:rsid w:val="00D4190B"/>
    <w:rsid w:val="00D419C0"/>
    <w:rsid w:val="00D419E6"/>
    <w:rsid w:val="00D41A27"/>
    <w:rsid w:val="00D41AA2"/>
    <w:rsid w:val="00D41C57"/>
    <w:rsid w:val="00D41C8C"/>
    <w:rsid w:val="00D420F0"/>
    <w:rsid w:val="00D4232C"/>
    <w:rsid w:val="00D427BE"/>
    <w:rsid w:val="00D42991"/>
    <w:rsid w:val="00D429D2"/>
    <w:rsid w:val="00D42C46"/>
    <w:rsid w:val="00D433AD"/>
    <w:rsid w:val="00D435D7"/>
    <w:rsid w:val="00D43697"/>
    <w:rsid w:val="00D43743"/>
    <w:rsid w:val="00D438B0"/>
    <w:rsid w:val="00D43AD4"/>
    <w:rsid w:val="00D43E8F"/>
    <w:rsid w:val="00D440DF"/>
    <w:rsid w:val="00D441AA"/>
    <w:rsid w:val="00D44278"/>
    <w:rsid w:val="00D444AE"/>
    <w:rsid w:val="00D4488E"/>
    <w:rsid w:val="00D44AA6"/>
    <w:rsid w:val="00D44BF2"/>
    <w:rsid w:val="00D44C0B"/>
    <w:rsid w:val="00D44F8B"/>
    <w:rsid w:val="00D4503F"/>
    <w:rsid w:val="00D4517F"/>
    <w:rsid w:val="00D45192"/>
    <w:rsid w:val="00D451CB"/>
    <w:rsid w:val="00D4528B"/>
    <w:rsid w:val="00D4533C"/>
    <w:rsid w:val="00D454C6"/>
    <w:rsid w:val="00D45650"/>
    <w:rsid w:val="00D458B4"/>
    <w:rsid w:val="00D45CF0"/>
    <w:rsid w:val="00D45DE1"/>
    <w:rsid w:val="00D45DF2"/>
    <w:rsid w:val="00D45E14"/>
    <w:rsid w:val="00D46085"/>
    <w:rsid w:val="00D46174"/>
    <w:rsid w:val="00D46208"/>
    <w:rsid w:val="00D46321"/>
    <w:rsid w:val="00D463FD"/>
    <w:rsid w:val="00D46597"/>
    <w:rsid w:val="00D46789"/>
    <w:rsid w:val="00D46926"/>
    <w:rsid w:val="00D46BA7"/>
    <w:rsid w:val="00D46C1D"/>
    <w:rsid w:val="00D46D30"/>
    <w:rsid w:val="00D46DD6"/>
    <w:rsid w:val="00D4707F"/>
    <w:rsid w:val="00D471CC"/>
    <w:rsid w:val="00D47202"/>
    <w:rsid w:val="00D4728D"/>
    <w:rsid w:val="00D475E1"/>
    <w:rsid w:val="00D476F3"/>
    <w:rsid w:val="00D47863"/>
    <w:rsid w:val="00D4789A"/>
    <w:rsid w:val="00D50047"/>
    <w:rsid w:val="00D50089"/>
    <w:rsid w:val="00D502FC"/>
    <w:rsid w:val="00D506B3"/>
    <w:rsid w:val="00D506B5"/>
    <w:rsid w:val="00D506BD"/>
    <w:rsid w:val="00D50744"/>
    <w:rsid w:val="00D508DD"/>
    <w:rsid w:val="00D509C7"/>
    <w:rsid w:val="00D50A39"/>
    <w:rsid w:val="00D50AA7"/>
    <w:rsid w:val="00D50BA9"/>
    <w:rsid w:val="00D50DBC"/>
    <w:rsid w:val="00D50EFE"/>
    <w:rsid w:val="00D51135"/>
    <w:rsid w:val="00D513CF"/>
    <w:rsid w:val="00D513E1"/>
    <w:rsid w:val="00D515DA"/>
    <w:rsid w:val="00D51AB3"/>
    <w:rsid w:val="00D51EA6"/>
    <w:rsid w:val="00D51EF9"/>
    <w:rsid w:val="00D51EFF"/>
    <w:rsid w:val="00D52153"/>
    <w:rsid w:val="00D521CC"/>
    <w:rsid w:val="00D52425"/>
    <w:rsid w:val="00D5245B"/>
    <w:rsid w:val="00D5247C"/>
    <w:rsid w:val="00D52483"/>
    <w:rsid w:val="00D52718"/>
    <w:rsid w:val="00D529A3"/>
    <w:rsid w:val="00D529FC"/>
    <w:rsid w:val="00D52C62"/>
    <w:rsid w:val="00D52DBB"/>
    <w:rsid w:val="00D52FAB"/>
    <w:rsid w:val="00D5300D"/>
    <w:rsid w:val="00D53017"/>
    <w:rsid w:val="00D535BC"/>
    <w:rsid w:val="00D536B8"/>
    <w:rsid w:val="00D5378B"/>
    <w:rsid w:val="00D538CA"/>
    <w:rsid w:val="00D5393A"/>
    <w:rsid w:val="00D5394F"/>
    <w:rsid w:val="00D53A60"/>
    <w:rsid w:val="00D53C5E"/>
    <w:rsid w:val="00D53D12"/>
    <w:rsid w:val="00D53D7B"/>
    <w:rsid w:val="00D5406A"/>
    <w:rsid w:val="00D541EC"/>
    <w:rsid w:val="00D541FE"/>
    <w:rsid w:val="00D54349"/>
    <w:rsid w:val="00D543A8"/>
    <w:rsid w:val="00D54504"/>
    <w:rsid w:val="00D546B6"/>
    <w:rsid w:val="00D546D5"/>
    <w:rsid w:val="00D54DAD"/>
    <w:rsid w:val="00D54DF5"/>
    <w:rsid w:val="00D54E0E"/>
    <w:rsid w:val="00D54E81"/>
    <w:rsid w:val="00D54EEE"/>
    <w:rsid w:val="00D54F3B"/>
    <w:rsid w:val="00D5505F"/>
    <w:rsid w:val="00D550EF"/>
    <w:rsid w:val="00D552E1"/>
    <w:rsid w:val="00D55395"/>
    <w:rsid w:val="00D553C4"/>
    <w:rsid w:val="00D554AD"/>
    <w:rsid w:val="00D5566A"/>
    <w:rsid w:val="00D55741"/>
    <w:rsid w:val="00D55758"/>
    <w:rsid w:val="00D55883"/>
    <w:rsid w:val="00D55958"/>
    <w:rsid w:val="00D55979"/>
    <w:rsid w:val="00D55A6B"/>
    <w:rsid w:val="00D55AE8"/>
    <w:rsid w:val="00D55B47"/>
    <w:rsid w:val="00D55BCB"/>
    <w:rsid w:val="00D55C42"/>
    <w:rsid w:val="00D55CE5"/>
    <w:rsid w:val="00D55E5C"/>
    <w:rsid w:val="00D55F1B"/>
    <w:rsid w:val="00D56000"/>
    <w:rsid w:val="00D5605B"/>
    <w:rsid w:val="00D560FC"/>
    <w:rsid w:val="00D56205"/>
    <w:rsid w:val="00D56576"/>
    <w:rsid w:val="00D569FC"/>
    <w:rsid w:val="00D56AA5"/>
    <w:rsid w:val="00D56D38"/>
    <w:rsid w:val="00D56E3E"/>
    <w:rsid w:val="00D56EF7"/>
    <w:rsid w:val="00D57354"/>
    <w:rsid w:val="00D573AC"/>
    <w:rsid w:val="00D576DA"/>
    <w:rsid w:val="00D5772F"/>
    <w:rsid w:val="00D57798"/>
    <w:rsid w:val="00D577C1"/>
    <w:rsid w:val="00D57902"/>
    <w:rsid w:val="00D57A1B"/>
    <w:rsid w:val="00D57A1D"/>
    <w:rsid w:val="00D6007C"/>
    <w:rsid w:val="00D6027C"/>
    <w:rsid w:val="00D602FC"/>
    <w:rsid w:val="00D60377"/>
    <w:rsid w:val="00D603A0"/>
    <w:rsid w:val="00D60447"/>
    <w:rsid w:val="00D60464"/>
    <w:rsid w:val="00D6073D"/>
    <w:rsid w:val="00D6085D"/>
    <w:rsid w:val="00D609C3"/>
    <w:rsid w:val="00D60D90"/>
    <w:rsid w:val="00D60F41"/>
    <w:rsid w:val="00D60FEA"/>
    <w:rsid w:val="00D6113D"/>
    <w:rsid w:val="00D61173"/>
    <w:rsid w:val="00D611B1"/>
    <w:rsid w:val="00D612D0"/>
    <w:rsid w:val="00D614F9"/>
    <w:rsid w:val="00D61545"/>
    <w:rsid w:val="00D6156E"/>
    <w:rsid w:val="00D615DC"/>
    <w:rsid w:val="00D61778"/>
    <w:rsid w:val="00D619A2"/>
    <w:rsid w:val="00D619E2"/>
    <w:rsid w:val="00D61BC9"/>
    <w:rsid w:val="00D61CBA"/>
    <w:rsid w:val="00D61D21"/>
    <w:rsid w:val="00D61DD3"/>
    <w:rsid w:val="00D61E5A"/>
    <w:rsid w:val="00D61EF5"/>
    <w:rsid w:val="00D61F78"/>
    <w:rsid w:val="00D61F8A"/>
    <w:rsid w:val="00D62168"/>
    <w:rsid w:val="00D621D3"/>
    <w:rsid w:val="00D62362"/>
    <w:rsid w:val="00D625DF"/>
    <w:rsid w:val="00D625F7"/>
    <w:rsid w:val="00D62654"/>
    <w:rsid w:val="00D62657"/>
    <w:rsid w:val="00D62735"/>
    <w:rsid w:val="00D62B5C"/>
    <w:rsid w:val="00D62BF6"/>
    <w:rsid w:val="00D62D1B"/>
    <w:rsid w:val="00D6310B"/>
    <w:rsid w:val="00D63130"/>
    <w:rsid w:val="00D632D0"/>
    <w:rsid w:val="00D6337C"/>
    <w:rsid w:val="00D63403"/>
    <w:rsid w:val="00D635E2"/>
    <w:rsid w:val="00D638F9"/>
    <w:rsid w:val="00D639CA"/>
    <w:rsid w:val="00D63C36"/>
    <w:rsid w:val="00D63D54"/>
    <w:rsid w:val="00D63E13"/>
    <w:rsid w:val="00D63EAC"/>
    <w:rsid w:val="00D63EE2"/>
    <w:rsid w:val="00D63EFB"/>
    <w:rsid w:val="00D645A9"/>
    <w:rsid w:val="00D645C4"/>
    <w:rsid w:val="00D645D9"/>
    <w:rsid w:val="00D646A1"/>
    <w:rsid w:val="00D64E10"/>
    <w:rsid w:val="00D64E70"/>
    <w:rsid w:val="00D65034"/>
    <w:rsid w:val="00D6525B"/>
    <w:rsid w:val="00D65285"/>
    <w:rsid w:val="00D652FE"/>
    <w:rsid w:val="00D6551E"/>
    <w:rsid w:val="00D6573F"/>
    <w:rsid w:val="00D657E0"/>
    <w:rsid w:val="00D658A2"/>
    <w:rsid w:val="00D658DD"/>
    <w:rsid w:val="00D65B31"/>
    <w:rsid w:val="00D65BC5"/>
    <w:rsid w:val="00D65C50"/>
    <w:rsid w:val="00D65CD9"/>
    <w:rsid w:val="00D65E97"/>
    <w:rsid w:val="00D65EB0"/>
    <w:rsid w:val="00D65ECA"/>
    <w:rsid w:val="00D6617A"/>
    <w:rsid w:val="00D66288"/>
    <w:rsid w:val="00D66472"/>
    <w:rsid w:val="00D664AC"/>
    <w:rsid w:val="00D664C2"/>
    <w:rsid w:val="00D6689D"/>
    <w:rsid w:val="00D668E1"/>
    <w:rsid w:val="00D669A0"/>
    <w:rsid w:val="00D66C17"/>
    <w:rsid w:val="00D66C75"/>
    <w:rsid w:val="00D66DC6"/>
    <w:rsid w:val="00D66E37"/>
    <w:rsid w:val="00D66E7B"/>
    <w:rsid w:val="00D66ED7"/>
    <w:rsid w:val="00D66F34"/>
    <w:rsid w:val="00D67408"/>
    <w:rsid w:val="00D674D7"/>
    <w:rsid w:val="00D6752D"/>
    <w:rsid w:val="00D678F8"/>
    <w:rsid w:val="00D67A4A"/>
    <w:rsid w:val="00D67BDA"/>
    <w:rsid w:val="00D67C5B"/>
    <w:rsid w:val="00D67CAB"/>
    <w:rsid w:val="00D67DA1"/>
    <w:rsid w:val="00D67DBC"/>
    <w:rsid w:val="00D700C4"/>
    <w:rsid w:val="00D70243"/>
    <w:rsid w:val="00D7026A"/>
    <w:rsid w:val="00D70452"/>
    <w:rsid w:val="00D70464"/>
    <w:rsid w:val="00D70544"/>
    <w:rsid w:val="00D7055D"/>
    <w:rsid w:val="00D70576"/>
    <w:rsid w:val="00D707A3"/>
    <w:rsid w:val="00D7085E"/>
    <w:rsid w:val="00D709A3"/>
    <w:rsid w:val="00D70A40"/>
    <w:rsid w:val="00D70B18"/>
    <w:rsid w:val="00D70B7E"/>
    <w:rsid w:val="00D70CA5"/>
    <w:rsid w:val="00D70ED5"/>
    <w:rsid w:val="00D70F2F"/>
    <w:rsid w:val="00D70FF8"/>
    <w:rsid w:val="00D7106C"/>
    <w:rsid w:val="00D710C6"/>
    <w:rsid w:val="00D7121D"/>
    <w:rsid w:val="00D71732"/>
    <w:rsid w:val="00D717CA"/>
    <w:rsid w:val="00D71905"/>
    <w:rsid w:val="00D71BFE"/>
    <w:rsid w:val="00D71CAD"/>
    <w:rsid w:val="00D71E88"/>
    <w:rsid w:val="00D720A4"/>
    <w:rsid w:val="00D72105"/>
    <w:rsid w:val="00D7213A"/>
    <w:rsid w:val="00D72298"/>
    <w:rsid w:val="00D7275E"/>
    <w:rsid w:val="00D7285D"/>
    <w:rsid w:val="00D72A8D"/>
    <w:rsid w:val="00D72C88"/>
    <w:rsid w:val="00D73210"/>
    <w:rsid w:val="00D73342"/>
    <w:rsid w:val="00D73344"/>
    <w:rsid w:val="00D7395C"/>
    <w:rsid w:val="00D73B94"/>
    <w:rsid w:val="00D73D74"/>
    <w:rsid w:val="00D73E82"/>
    <w:rsid w:val="00D73EA3"/>
    <w:rsid w:val="00D73F95"/>
    <w:rsid w:val="00D74085"/>
    <w:rsid w:val="00D740CB"/>
    <w:rsid w:val="00D7414C"/>
    <w:rsid w:val="00D7422D"/>
    <w:rsid w:val="00D743E4"/>
    <w:rsid w:val="00D7441B"/>
    <w:rsid w:val="00D74495"/>
    <w:rsid w:val="00D744DF"/>
    <w:rsid w:val="00D7457E"/>
    <w:rsid w:val="00D745A7"/>
    <w:rsid w:val="00D74600"/>
    <w:rsid w:val="00D74614"/>
    <w:rsid w:val="00D7475B"/>
    <w:rsid w:val="00D747D3"/>
    <w:rsid w:val="00D749A2"/>
    <w:rsid w:val="00D74A9A"/>
    <w:rsid w:val="00D74BAA"/>
    <w:rsid w:val="00D74C2F"/>
    <w:rsid w:val="00D74C32"/>
    <w:rsid w:val="00D74CC6"/>
    <w:rsid w:val="00D74EBA"/>
    <w:rsid w:val="00D7503D"/>
    <w:rsid w:val="00D7527E"/>
    <w:rsid w:val="00D75355"/>
    <w:rsid w:val="00D754F2"/>
    <w:rsid w:val="00D754F8"/>
    <w:rsid w:val="00D75767"/>
    <w:rsid w:val="00D75957"/>
    <w:rsid w:val="00D75CBD"/>
    <w:rsid w:val="00D75DDD"/>
    <w:rsid w:val="00D75E19"/>
    <w:rsid w:val="00D75EFC"/>
    <w:rsid w:val="00D76062"/>
    <w:rsid w:val="00D7607E"/>
    <w:rsid w:val="00D761F0"/>
    <w:rsid w:val="00D761FC"/>
    <w:rsid w:val="00D76236"/>
    <w:rsid w:val="00D762EE"/>
    <w:rsid w:val="00D76488"/>
    <w:rsid w:val="00D764AE"/>
    <w:rsid w:val="00D764DE"/>
    <w:rsid w:val="00D765D4"/>
    <w:rsid w:val="00D767C8"/>
    <w:rsid w:val="00D7682A"/>
    <w:rsid w:val="00D7685F"/>
    <w:rsid w:val="00D76973"/>
    <w:rsid w:val="00D76B0F"/>
    <w:rsid w:val="00D76DAD"/>
    <w:rsid w:val="00D76F87"/>
    <w:rsid w:val="00D7711C"/>
    <w:rsid w:val="00D771A8"/>
    <w:rsid w:val="00D774E2"/>
    <w:rsid w:val="00D7750D"/>
    <w:rsid w:val="00D778AF"/>
    <w:rsid w:val="00D778C8"/>
    <w:rsid w:val="00D7791A"/>
    <w:rsid w:val="00D779F2"/>
    <w:rsid w:val="00D77A87"/>
    <w:rsid w:val="00D77C6A"/>
    <w:rsid w:val="00D8017C"/>
    <w:rsid w:val="00D8019C"/>
    <w:rsid w:val="00D80352"/>
    <w:rsid w:val="00D80365"/>
    <w:rsid w:val="00D803B1"/>
    <w:rsid w:val="00D80611"/>
    <w:rsid w:val="00D80638"/>
    <w:rsid w:val="00D80684"/>
    <w:rsid w:val="00D808C9"/>
    <w:rsid w:val="00D809BC"/>
    <w:rsid w:val="00D80BEF"/>
    <w:rsid w:val="00D80C9E"/>
    <w:rsid w:val="00D80D78"/>
    <w:rsid w:val="00D80DCD"/>
    <w:rsid w:val="00D80E88"/>
    <w:rsid w:val="00D80ED8"/>
    <w:rsid w:val="00D80FAE"/>
    <w:rsid w:val="00D812D6"/>
    <w:rsid w:val="00D812E9"/>
    <w:rsid w:val="00D8130C"/>
    <w:rsid w:val="00D81380"/>
    <w:rsid w:val="00D8160E"/>
    <w:rsid w:val="00D81838"/>
    <w:rsid w:val="00D8186A"/>
    <w:rsid w:val="00D818E3"/>
    <w:rsid w:val="00D8191A"/>
    <w:rsid w:val="00D819CF"/>
    <w:rsid w:val="00D81B4D"/>
    <w:rsid w:val="00D81B65"/>
    <w:rsid w:val="00D81B86"/>
    <w:rsid w:val="00D81BF7"/>
    <w:rsid w:val="00D81C5A"/>
    <w:rsid w:val="00D81C80"/>
    <w:rsid w:val="00D81CED"/>
    <w:rsid w:val="00D81DCC"/>
    <w:rsid w:val="00D82002"/>
    <w:rsid w:val="00D82352"/>
    <w:rsid w:val="00D82546"/>
    <w:rsid w:val="00D8258C"/>
    <w:rsid w:val="00D825E8"/>
    <w:rsid w:val="00D827BF"/>
    <w:rsid w:val="00D827DA"/>
    <w:rsid w:val="00D8290B"/>
    <w:rsid w:val="00D829E7"/>
    <w:rsid w:val="00D82A99"/>
    <w:rsid w:val="00D82B7F"/>
    <w:rsid w:val="00D82BB3"/>
    <w:rsid w:val="00D82C60"/>
    <w:rsid w:val="00D82C72"/>
    <w:rsid w:val="00D82FA9"/>
    <w:rsid w:val="00D8316E"/>
    <w:rsid w:val="00D83374"/>
    <w:rsid w:val="00D8337A"/>
    <w:rsid w:val="00D83400"/>
    <w:rsid w:val="00D83438"/>
    <w:rsid w:val="00D834E5"/>
    <w:rsid w:val="00D83557"/>
    <w:rsid w:val="00D8358B"/>
    <w:rsid w:val="00D83847"/>
    <w:rsid w:val="00D83868"/>
    <w:rsid w:val="00D83870"/>
    <w:rsid w:val="00D83A0F"/>
    <w:rsid w:val="00D83B6F"/>
    <w:rsid w:val="00D83B86"/>
    <w:rsid w:val="00D83D0E"/>
    <w:rsid w:val="00D83E40"/>
    <w:rsid w:val="00D84097"/>
    <w:rsid w:val="00D84317"/>
    <w:rsid w:val="00D844CA"/>
    <w:rsid w:val="00D844F7"/>
    <w:rsid w:val="00D846A9"/>
    <w:rsid w:val="00D848EE"/>
    <w:rsid w:val="00D84AD7"/>
    <w:rsid w:val="00D84BA7"/>
    <w:rsid w:val="00D84EEC"/>
    <w:rsid w:val="00D84F42"/>
    <w:rsid w:val="00D85218"/>
    <w:rsid w:val="00D8522E"/>
    <w:rsid w:val="00D85908"/>
    <w:rsid w:val="00D859B5"/>
    <w:rsid w:val="00D85BE8"/>
    <w:rsid w:val="00D85CAD"/>
    <w:rsid w:val="00D85CE9"/>
    <w:rsid w:val="00D85DF2"/>
    <w:rsid w:val="00D8609D"/>
    <w:rsid w:val="00D86120"/>
    <w:rsid w:val="00D86263"/>
    <w:rsid w:val="00D8647D"/>
    <w:rsid w:val="00D86503"/>
    <w:rsid w:val="00D86553"/>
    <w:rsid w:val="00D86564"/>
    <w:rsid w:val="00D86700"/>
    <w:rsid w:val="00D86757"/>
    <w:rsid w:val="00D86767"/>
    <w:rsid w:val="00D86779"/>
    <w:rsid w:val="00D8677F"/>
    <w:rsid w:val="00D867B5"/>
    <w:rsid w:val="00D86A29"/>
    <w:rsid w:val="00D86B0E"/>
    <w:rsid w:val="00D86D95"/>
    <w:rsid w:val="00D86DFA"/>
    <w:rsid w:val="00D86E36"/>
    <w:rsid w:val="00D86E86"/>
    <w:rsid w:val="00D86F07"/>
    <w:rsid w:val="00D86F80"/>
    <w:rsid w:val="00D870B0"/>
    <w:rsid w:val="00D870B2"/>
    <w:rsid w:val="00D870EB"/>
    <w:rsid w:val="00D8728F"/>
    <w:rsid w:val="00D87384"/>
    <w:rsid w:val="00D87523"/>
    <w:rsid w:val="00D87547"/>
    <w:rsid w:val="00D875EF"/>
    <w:rsid w:val="00D87713"/>
    <w:rsid w:val="00D8789B"/>
    <w:rsid w:val="00D87D1D"/>
    <w:rsid w:val="00D87E92"/>
    <w:rsid w:val="00D87F69"/>
    <w:rsid w:val="00D87F86"/>
    <w:rsid w:val="00D9005A"/>
    <w:rsid w:val="00D900E9"/>
    <w:rsid w:val="00D900EA"/>
    <w:rsid w:val="00D902BF"/>
    <w:rsid w:val="00D9048B"/>
    <w:rsid w:val="00D9057A"/>
    <w:rsid w:val="00D9062A"/>
    <w:rsid w:val="00D90867"/>
    <w:rsid w:val="00D90BC5"/>
    <w:rsid w:val="00D90BF4"/>
    <w:rsid w:val="00D90CA2"/>
    <w:rsid w:val="00D90D3A"/>
    <w:rsid w:val="00D9101D"/>
    <w:rsid w:val="00D91363"/>
    <w:rsid w:val="00D91409"/>
    <w:rsid w:val="00D916FE"/>
    <w:rsid w:val="00D91975"/>
    <w:rsid w:val="00D91AB4"/>
    <w:rsid w:val="00D91B7B"/>
    <w:rsid w:val="00D91D4D"/>
    <w:rsid w:val="00D91EEC"/>
    <w:rsid w:val="00D92007"/>
    <w:rsid w:val="00D9215C"/>
    <w:rsid w:val="00D92371"/>
    <w:rsid w:val="00D9245A"/>
    <w:rsid w:val="00D92523"/>
    <w:rsid w:val="00D93011"/>
    <w:rsid w:val="00D932AF"/>
    <w:rsid w:val="00D934E2"/>
    <w:rsid w:val="00D934E8"/>
    <w:rsid w:val="00D93777"/>
    <w:rsid w:val="00D937B2"/>
    <w:rsid w:val="00D938D1"/>
    <w:rsid w:val="00D939A8"/>
    <w:rsid w:val="00D93A24"/>
    <w:rsid w:val="00D93A3F"/>
    <w:rsid w:val="00D93E59"/>
    <w:rsid w:val="00D93E64"/>
    <w:rsid w:val="00D940D1"/>
    <w:rsid w:val="00D942D5"/>
    <w:rsid w:val="00D94DD1"/>
    <w:rsid w:val="00D94DE6"/>
    <w:rsid w:val="00D94E44"/>
    <w:rsid w:val="00D94F8F"/>
    <w:rsid w:val="00D95089"/>
    <w:rsid w:val="00D951AD"/>
    <w:rsid w:val="00D951FB"/>
    <w:rsid w:val="00D95381"/>
    <w:rsid w:val="00D9551A"/>
    <w:rsid w:val="00D95567"/>
    <w:rsid w:val="00D95C80"/>
    <w:rsid w:val="00D96018"/>
    <w:rsid w:val="00D96025"/>
    <w:rsid w:val="00D96065"/>
    <w:rsid w:val="00D96086"/>
    <w:rsid w:val="00D961BC"/>
    <w:rsid w:val="00D961D3"/>
    <w:rsid w:val="00D9638F"/>
    <w:rsid w:val="00D963C1"/>
    <w:rsid w:val="00D964DF"/>
    <w:rsid w:val="00D967A3"/>
    <w:rsid w:val="00D96918"/>
    <w:rsid w:val="00D96929"/>
    <w:rsid w:val="00D96B10"/>
    <w:rsid w:val="00D96C6D"/>
    <w:rsid w:val="00D96E04"/>
    <w:rsid w:val="00D9725E"/>
    <w:rsid w:val="00D972AF"/>
    <w:rsid w:val="00D972E7"/>
    <w:rsid w:val="00D973F9"/>
    <w:rsid w:val="00D9746C"/>
    <w:rsid w:val="00D9798E"/>
    <w:rsid w:val="00D97DCB"/>
    <w:rsid w:val="00D97E4A"/>
    <w:rsid w:val="00D97E87"/>
    <w:rsid w:val="00DA005C"/>
    <w:rsid w:val="00DA02C3"/>
    <w:rsid w:val="00DA042F"/>
    <w:rsid w:val="00DA0593"/>
    <w:rsid w:val="00DA05EB"/>
    <w:rsid w:val="00DA08F3"/>
    <w:rsid w:val="00DA09BC"/>
    <w:rsid w:val="00DA0BCD"/>
    <w:rsid w:val="00DA0DD9"/>
    <w:rsid w:val="00DA0E5B"/>
    <w:rsid w:val="00DA1148"/>
    <w:rsid w:val="00DA11C1"/>
    <w:rsid w:val="00DA1336"/>
    <w:rsid w:val="00DA1555"/>
    <w:rsid w:val="00DA1A8B"/>
    <w:rsid w:val="00DA1B38"/>
    <w:rsid w:val="00DA1C60"/>
    <w:rsid w:val="00DA1DC4"/>
    <w:rsid w:val="00DA1DEC"/>
    <w:rsid w:val="00DA1E86"/>
    <w:rsid w:val="00DA1EF5"/>
    <w:rsid w:val="00DA1F50"/>
    <w:rsid w:val="00DA205E"/>
    <w:rsid w:val="00DA2079"/>
    <w:rsid w:val="00DA21AC"/>
    <w:rsid w:val="00DA2396"/>
    <w:rsid w:val="00DA25C1"/>
    <w:rsid w:val="00DA26C0"/>
    <w:rsid w:val="00DA2DB0"/>
    <w:rsid w:val="00DA2ED6"/>
    <w:rsid w:val="00DA305C"/>
    <w:rsid w:val="00DA3139"/>
    <w:rsid w:val="00DA32AD"/>
    <w:rsid w:val="00DA33AD"/>
    <w:rsid w:val="00DA33C3"/>
    <w:rsid w:val="00DA3400"/>
    <w:rsid w:val="00DA35F4"/>
    <w:rsid w:val="00DA374F"/>
    <w:rsid w:val="00DA37B9"/>
    <w:rsid w:val="00DA38F1"/>
    <w:rsid w:val="00DA39D3"/>
    <w:rsid w:val="00DA3A0F"/>
    <w:rsid w:val="00DA3C87"/>
    <w:rsid w:val="00DA3CF5"/>
    <w:rsid w:val="00DA3DEA"/>
    <w:rsid w:val="00DA3F02"/>
    <w:rsid w:val="00DA401B"/>
    <w:rsid w:val="00DA4185"/>
    <w:rsid w:val="00DA41CA"/>
    <w:rsid w:val="00DA435B"/>
    <w:rsid w:val="00DA44A7"/>
    <w:rsid w:val="00DA465A"/>
    <w:rsid w:val="00DA47CA"/>
    <w:rsid w:val="00DA4980"/>
    <w:rsid w:val="00DA4C26"/>
    <w:rsid w:val="00DA4D49"/>
    <w:rsid w:val="00DA4D65"/>
    <w:rsid w:val="00DA4E36"/>
    <w:rsid w:val="00DA4F53"/>
    <w:rsid w:val="00DA508D"/>
    <w:rsid w:val="00DA5114"/>
    <w:rsid w:val="00DA514D"/>
    <w:rsid w:val="00DA5175"/>
    <w:rsid w:val="00DA52B0"/>
    <w:rsid w:val="00DA539A"/>
    <w:rsid w:val="00DA5409"/>
    <w:rsid w:val="00DA543A"/>
    <w:rsid w:val="00DA554D"/>
    <w:rsid w:val="00DA5B62"/>
    <w:rsid w:val="00DA5C18"/>
    <w:rsid w:val="00DA5C71"/>
    <w:rsid w:val="00DA5FA5"/>
    <w:rsid w:val="00DA6278"/>
    <w:rsid w:val="00DA655E"/>
    <w:rsid w:val="00DA65FA"/>
    <w:rsid w:val="00DA673D"/>
    <w:rsid w:val="00DA6761"/>
    <w:rsid w:val="00DA6804"/>
    <w:rsid w:val="00DA686A"/>
    <w:rsid w:val="00DA692B"/>
    <w:rsid w:val="00DA69AC"/>
    <w:rsid w:val="00DA6A46"/>
    <w:rsid w:val="00DA6A85"/>
    <w:rsid w:val="00DA6B0D"/>
    <w:rsid w:val="00DA6B4D"/>
    <w:rsid w:val="00DA6F21"/>
    <w:rsid w:val="00DA6F2C"/>
    <w:rsid w:val="00DA7070"/>
    <w:rsid w:val="00DA70AD"/>
    <w:rsid w:val="00DA71D1"/>
    <w:rsid w:val="00DA7591"/>
    <w:rsid w:val="00DA76AF"/>
    <w:rsid w:val="00DA77F7"/>
    <w:rsid w:val="00DA786F"/>
    <w:rsid w:val="00DA7A41"/>
    <w:rsid w:val="00DA7B4E"/>
    <w:rsid w:val="00DB00DD"/>
    <w:rsid w:val="00DB00E2"/>
    <w:rsid w:val="00DB0298"/>
    <w:rsid w:val="00DB02A0"/>
    <w:rsid w:val="00DB02A6"/>
    <w:rsid w:val="00DB048E"/>
    <w:rsid w:val="00DB0552"/>
    <w:rsid w:val="00DB05C0"/>
    <w:rsid w:val="00DB06FB"/>
    <w:rsid w:val="00DB09DB"/>
    <w:rsid w:val="00DB0A25"/>
    <w:rsid w:val="00DB0A59"/>
    <w:rsid w:val="00DB0A6D"/>
    <w:rsid w:val="00DB0A8E"/>
    <w:rsid w:val="00DB0B16"/>
    <w:rsid w:val="00DB0E0B"/>
    <w:rsid w:val="00DB0F6E"/>
    <w:rsid w:val="00DB1058"/>
    <w:rsid w:val="00DB10A7"/>
    <w:rsid w:val="00DB12C3"/>
    <w:rsid w:val="00DB1468"/>
    <w:rsid w:val="00DB15E4"/>
    <w:rsid w:val="00DB16C8"/>
    <w:rsid w:val="00DB180D"/>
    <w:rsid w:val="00DB1A7E"/>
    <w:rsid w:val="00DB1C40"/>
    <w:rsid w:val="00DB1DF1"/>
    <w:rsid w:val="00DB1FB4"/>
    <w:rsid w:val="00DB2262"/>
    <w:rsid w:val="00DB2345"/>
    <w:rsid w:val="00DB2356"/>
    <w:rsid w:val="00DB235B"/>
    <w:rsid w:val="00DB236A"/>
    <w:rsid w:val="00DB2401"/>
    <w:rsid w:val="00DB2536"/>
    <w:rsid w:val="00DB25D7"/>
    <w:rsid w:val="00DB261F"/>
    <w:rsid w:val="00DB2707"/>
    <w:rsid w:val="00DB28E3"/>
    <w:rsid w:val="00DB291C"/>
    <w:rsid w:val="00DB2921"/>
    <w:rsid w:val="00DB29EE"/>
    <w:rsid w:val="00DB2EE0"/>
    <w:rsid w:val="00DB2FA9"/>
    <w:rsid w:val="00DB2FD6"/>
    <w:rsid w:val="00DB30CE"/>
    <w:rsid w:val="00DB315E"/>
    <w:rsid w:val="00DB32E7"/>
    <w:rsid w:val="00DB3385"/>
    <w:rsid w:val="00DB33E0"/>
    <w:rsid w:val="00DB368E"/>
    <w:rsid w:val="00DB371D"/>
    <w:rsid w:val="00DB373B"/>
    <w:rsid w:val="00DB3773"/>
    <w:rsid w:val="00DB37A4"/>
    <w:rsid w:val="00DB38CA"/>
    <w:rsid w:val="00DB3946"/>
    <w:rsid w:val="00DB3A53"/>
    <w:rsid w:val="00DB3BF7"/>
    <w:rsid w:val="00DB3E6C"/>
    <w:rsid w:val="00DB3FB8"/>
    <w:rsid w:val="00DB40BE"/>
    <w:rsid w:val="00DB431A"/>
    <w:rsid w:val="00DB451F"/>
    <w:rsid w:val="00DB452B"/>
    <w:rsid w:val="00DB4570"/>
    <w:rsid w:val="00DB472C"/>
    <w:rsid w:val="00DB47E8"/>
    <w:rsid w:val="00DB47FE"/>
    <w:rsid w:val="00DB48DE"/>
    <w:rsid w:val="00DB4A29"/>
    <w:rsid w:val="00DB4C38"/>
    <w:rsid w:val="00DB4D07"/>
    <w:rsid w:val="00DB52BC"/>
    <w:rsid w:val="00DB55CA"/>
    <w:rsid w:val="00DB55F0"/>
    <w:rsid w:val="00DB5709"/>
    <w:rsid w:val="00DB58E4"/>
    <w:rsid w:val="00DB5C0F"/>
    <w:rsid w:val="00DB5CCB"/>
    <w:rsid w:val="00DB62B0"/>
    <w:rsid w:val="00DB6340"/>
    <w:rsid w:val="00DB6470"/>
    <w:rsid w:val="00DB663B"/>
    <w:rsid w:val="00DB679A"/>
    <w:rsid w:val="00DB6944"/>
    <w:rsid w:val="00DB6A93"/>
    <w:rsid w:val="00DB6C1B"/>
    <w:rsid w:val="00DB6E24"/>
    <w:rsid w:val="00DB6E33"/>
    <w:rsid w:val="00DB70DA"/>
    <w:rsid w:val="00DB716F"/>
    <w:rsid w:val="00DB7179"/>
    <w:rsid w:val="00DB71D7"/>
    <w:rsid w:val="00DB75C0"/>
    <w:rsid w:val="00DB77BE"/>
    <w:rsid w:val="00DB7A74"/>
    <w:rsid w:val="00DB7BCB"/>
    <w:rsid w:val="00DB7C3F"/>
    <w:rsid w:val="00DB7D2D"/>
    <w:rsid w:val="00DC0020"/>
    <w:rsid w:val="00DC00D3"/>
    <w:rsid w:val="00DC0BF8"/>
    <w:rsid w:val="00DC0D4C"/>
    <w:rsid w:val="00DC0E2B"/>
    <w:rsid w:val="00DC0FA6"/>
    <w:rsid w:val="00DC101A"/>
    <w:rsid w:val="00DC14CF"/>
    <w:rsid w:val="00DC176A"/>
    <w:rsid w:val="00DC1896"/>
    <w:rsid w:val="00DC1A84"/>
    <w:rsid w:val="00DC1AD7"/>
    <w:rsid w:val="00DC1B7A"/>
    <w:rsid w:val="00DC1BC5"/>
    <w:rsid w:val="00DC1BE7"/>
    <w:rsid w:val="00DC1BEC"/>
    <w:rsid w:val="00DC1C6E"/>
    <w:rsid w:val="00DC1EC9"/>
    <w:rsid w:val="00DC1F4E"/>
    <w:rsid w:val="00DC2183"/>
    <w:rsid w:val="00DC23B4"/>
    <w:rsid w:val="00DC2463"/>
    <w:rsid w:val="00DC247D"/>
    <w:rsid w:val="00DC24F4"/>
    <w:rsid w:val="00DC2513"/>
    <w:rsid w:val="00DC2664"/>
    <w:rsid w:val="00DC267D"/>
    <w:rsid w:val="00DC295A"/>
    <w:rsid w:val="00DC2A3A"/>
    <w:rsid w:val="00DC2D64"/>
    <w:rsid w:val="00DC2E31"/>
    <w:rsid w:val="00DC3387"/>
    <w:rsid w:val="00DC35D8"/>
    <w:rsid w:val="00DC3673"/>
    <w:rsid w:val="00DC36AC"/>
    <w:rsid w:val="00DC3754"/>
    <w:rsid w:val="00DC377F"/>
    <w:rsid w:val="00DC3A2A"/>
    <w:rsid w:val="00DC3B26"/>
    <w:rsid w:val="00DC40D4"/>
    <w:rsid w:val="00DC420A"/>
    <w:rsid w:val="00DC429F"/>
    <w:rsid w:val="00DC42AE"/>
    <w:rsid w:val="00DC4354"/>
    <w:rsid w:val="00DC4359"/>
    <w:rsid w:val="00DC445C"/>
    <w:rsid w:val="00DC454B"/>
    <w:rsid w:val="00DC46F1"/>
    <w:rsid w:val="00DC49CA"/>
    <w:rsid w:val="00DC4CA3"/>
    <w:rsid w:val="00DC4F9F"/>
    <w:rsid w:val="00DC5198"/>
    <w:rsid w:val="00DC5209"/>
    <w:rsid w:val="00DC5356"/>
    <w:rsid w:val="00DC55FC"/>
    <w:rsid w:val="00DC57F8"/>
    <w:rsid w:val="00DC58CA"/>
    <w:rsid w:val="00DC5A91"/>
    <w:rsid w:val="00DC5E47"/>
    <w:rsid w:val="00DC5FEF"/>
    <w:rsid w:val="00DC60BF"/>
    <w:rsid w:val="00DC60C1"/>
    <w:rsid w:val="00DC621D"/>
    <w:rsid w:val="00DC62F6"/>
    <w:rsid w:val="00DC6328"/>
    <w:rsid w:val="00DC6743"/>
    <w:rsid w:val="00DC6782"/>
    <w:rsid w:val="00DC6919"/>
    <w:rsid w:val="00DC6BEA"/>
    <w:rsid w:val="00DC6D58"/>
    <w:rsid w:val="00DC6D7E"/>
    <w:rsid w:val="00DC6D99"/>
    <w:rsid w:val="00DC6DE8"/>
    <w:rsid w:val="00DC7025"/>
    <w:rsid w:val="00DC708D"/>
    <w:rsid w:val="00DC742C"/>
    <w:rsid w:val="00DC75FC"/>
    <w:rsid w:val="00DC76BC"/>
    <w:rsid w:val="00DC7886"/>
    <w:rsid w:val="00DC7A60"/>
    <w:rsid w:val="00DC7AD1"/>
    <w:rsid w:val="00DC7AE3"/>
    <w:rsid w:val="00DC7C29"/>
    <w:rsid w:val="00DC7C9E"/>
    <w:rsid w:val="00DC7CED"/>
    <w:rsid w:val="00DC7CF3"/>
    <w:rsid w:val="00DD0088"/>
    <w:rsid w:val="00DD02E8"/>
    <w:rsid w:val="00DD0365"/>
    <w:rsid w:val="00DD0384"/>
    <w:rsid w:val="00DD0441"/>
    <w:rsid w:val="00DD0732"/>
    <w:rsid w:val="00DD0A65"/>
    <w:rsid w:val="00DD0CBC"/>
    <w:rsid w:val="00DD0D50"/>
    <w:rsid w:val="00DD0E1F"/>
    <w:rsid w:val="00DD1169"/>
    <w:rsid w:val="00DD12EB"/>
    <w:rsid w:val="00DD138E"/>
    <w:rsid w:val="00DD146F"/>
    <w:rsid w:val="00DD1744"/>
    <w:rsid w:val="00DD1872"/>
    <w:rsid w:val="00DD18FB"/>
    <w:rsid w:val="00DD1966"/>
    <w:rsid w:val="00DD1BD9"/>
    <w:rsid w:val="00DD1E2C"/>
    <w:rsid w:val="00DD1E92"/>
    <w:rsid w:val="00DD20F9"/>
    <w:rsid w:val="00DD21CC"/>
    <w:rsid w:val="00DD2275"/>
    <w:rsid w:val="00DD22EE"/>
    <w:rsid w:val="00DD23B6"/>
    <w:rsid w:val="00DD23F4"/>
    <w:rsid w:val="00DD25CA"/>
    <w:rsid w:val="00DD26E2"/>
    <w:rsid w:val="00DD272C"/>
    <w:rsid w:val="00DD2767"/>
    <w:rsid w:val="00DD2A6F"/>
    <w:rsid w:val="00DD2B05"/>
    <w:rsid w:val="00DD2C69"/>
    <w:rsid w:val="00DD2CA6"/>
    <w:rsid w:val="00DD2EB8"/>
    <w:rsid w:val="00DD2FD9"/>
    <w:rsid w:val="00DD3117"/>
    <w:rsid w:val="00DD321B"/>
    <w:rsid w:val="00DD337A"/>
    <w:rsid w:val="00DD3497"/>
    <w:rsid w:val="00DD35BC"/>
    <w:rsid w:val="00DD35D0"/>
    <w:rsid w:val="00DD3773"/>
    <w:rsid w:val="00DD3851"/>
    <w:rsid w:val="00DD38EC"/>
    <w:rsid w:val="00DD390C"/>
    <w:rsid w:val="00DD3BB9"/>
    <w:rsid w:val="00DD3C24"/>
    <w:rsid w:val="00DD3F20"/>
    <w:rsid w:val="00DD4028"/>
    <w:rsid w:val="00DD40DC"/>
    <w:rsid w:val="00DD4279"/>
    <w:rsid w:val="00DD467F"/>
    <w:rsid w:val="00DD46C8"/>
    <w:rsid w:val="00DD47CE"/>
    <w:rsid w:val="00DD47D7"/>
    <w:rsid w:val="00DD4B5D"/>
    <w:rsid w:val="00DD4C0A"/>
    <w:rsid w:val="00DD4CCC"/>
    <w:rsid w:val="00DD4ED5"/>
    <w:rsid w:val="00DD4EDC"/>
    <w:rsid w:val="00DD509B"/>
    <w:rsid w:val="00DD5149"/>
    <w:rsid w:val="00DD5167"/>
    <w:rsid w:val="00DD52D2"/>
    <w:rsid w:val="00DD538E"/>
    <w:rsid w:val="00DD55BA"/>
    <w:rsid w:val="00DD562F"/>
    <w:rsid w:val="00DD572B"/>
    <w:rsid w:val="00DD5841"/>
    <w:rsid w:val="00DD5997"/>
    <w:rsid w:val="00DD59A0"/>
    <w:rsid w:val="00DD5B10"/>
    <w:rsid w:val="00DD5EF6"/>
    <w:rsid w:val="00DD5F9A"/>
    <w:rsid w:val="00DD6152"/>
    <w:rsid w:val="00DD61B9"/>
    <w:rsid w:val="00DD62E7"/>
    <w:rsid w:val="00DD641B"/>
    <w:rsid w:val="00DD643B"/>
    <w:rsid w:val="00DD67B9"/>
    <w:rsid w:val="00DD6943"/>
    <w:rsid w:val="00DD6A5F"/>
    <w:rsid w:val="00DD6B05"/>
    <w:rsid w:val="00DD6B86"/>
    <w:rsid w:val="00DD6B90"/>
    <w:rsid w:val="00DD6C1C"/>
    <w:rsid w:val="00DD6DA0"/>
    <w:rsid w:val="00DD6FF0"/>
    <w:rsid w:val="00DD6FF3"/>
    <w:rsid w:val="00DD710E"/>
    <w:rsid w:val="00DD7141"/>
    <w:rsid w:val="00DD72E1"/>
    <w:rsid w:val="00DD735E"/>
    <w:rsid w:val="00DD7464"/>
    <w:rsid w:val="00DD75C9"/>
    <w:rsid w:val="00DD75D2"/>
    <w:rsid w:val="00DD7712"/>
    <w:rsid w:val="00DD77BF"/>
    <w:rsid w:val="00DD7A8B"/>
    <w:rsid w:val="00DD7AEF"/>
    <w:rsid w:val="00DD7B6A"/>
    <w:rsid w:val="00DD7CCF"/>
    <w:rsid w:val="00DD7D18"/>
    <w:rsid w:val="00DD7DBD"/>
    <w:rsid w:val="00DD7FC3"/>
    <w:rsid w:val="00DD7FF0"/>
    <w:rsid w:val="00DE011D"/>
    <w:rsid w:val="00DE0127"/>
    <w:rsid w:val="00DE0422"/>
    <w:rsid w:val="00DE0530"/>
    <w:rsid w:val="00DE06E1"/>
    <w:rsid w:val="00DE094B"/>
    <w:rsid w:val="00DE0A8D"/>
    <w:rsid w:val="00DE0E79"/>
    <w:rsid w:val="00DE0E83"/>
    <w:rsid w:val="00DE0E9E"/>
    <w:rsid w:val="00DE0F2F"/>
    <w:rsid w:val="00DE1101"/>
    <w:rsid w:val="00DE1369"/>
    <w:rsid w:val="00DE13AB"/>
    <w:rsid w:val="00DE1793"/>
    <w:rsid w:val="00DE1A42"/>
    <w:rsid w:val="00DE1A75"/>
    <w:rsid w:val="00DE1B9C"/>
    <w:rsid w:val="00DE1BE1"/>
    <w:rsid w:val="00DE1BE2"/>
    <w:rsid w:val="00DE1FA1"/>
    <w:rsid w:val="00DE1FD3"/>
    <w:rsid w:val="00DE2423"/>
    <w:rsid w:val="00DE2455"/>
    <w:rsid w:val="00DE2474"/>
    <w:rsid w:val="00DE2574"/>
    <w:rsid w:val="00DE263D"/>
    <w:rsid w:val="00DE26B3"/>
    <w:rsid w:val="00DE2784"/>
    <w:rsid w:val="00DE27D5"/>
    <w:rsid w:val="00DE28BD"/>
    <w:rsid w:val="00DE2908"/>
    <w:rsid w:val="00DE296A"/>
    <w:rsid w:val="00DE29DB"/>
    <w:rsid w:val="00DE2B8E"/>
    <w:rsid w:val="00DE2C7A"/>
    <w:rsid w:val="00DE2CED"/>
    <w:rsid w:val="00DE2E67"/>
    <w:rsid w:val="00DE2E6D"/>
    <w:rsid w:val="00DE3138"/>
    <w:rsid w:val="00DE3426"/>
    <w:rsid w:val="00DE3476"/>
    <w:rsid w:val="00DE36BC"/>
    <w:rsid w:val="00DE36DE"/>
    <w:rsid w:val="00DE371A"/>
    <w:rsid w:val="00DE37A9"/>
    <w:rsid w:val="00DE37CC"/>
    <w:rsid w:val="00DE3B0C"/>
    <w:rsid w:val="00DE3E6D"/>
    <w:rsid w:val="00DE3F3D"/>
    <w:rsid w:val="00DE441D"/>
    <w:rsid w:val="00DE45AC"/>
    <w:rsid w:val="00DE46DE"/>
    <w:rsid w:val="00DE4878"/>
    <w:rsid w:val="00DE48CD"/>
    <w:rsid w:val="00DE4AB0"/>
    <w:rsid w:val="00DE4AE8"/>
    <w:rsid w:val="00DE4B99"/>
    <w:rsid w:val="00DE4BB9"/>
    <w:rsid w:val="00DE4BBC"/>
    <w:rsid w:val="00DE4CD2"/>
    <w:rsid w:val="00DE4D09"/>
    <w:rsid w:val="00DE4D2B"/>
    <w:rsid w:val="00DE4D48"/>
    <w:rsid w:val="00DE4DE9"/>
    <w:rsid w:val="00DE4EF6"/>
    <w:rsid w:val="00DE500F"/>
    <w:rsid w:val="00DE5450"/>
    <w:rsid w:val="00DE549A"/>
    <w:rsid w:val="00DE558F"/>
    <w:rsid w:val="00DE55CC"/>
    <w:rsid w:val="00DE5A2F"/>
    <w:rsid w:val="00DE5AA6"/>
    <w:rsid w:val="00DE5AE1"/>
    <w:rsid w:val="00DE5D6B"/>
    <w:rsid w:val="00DE5F0E"/>
    <w:rsid w:val="00DE5FD4"/>
    <w:rsid w:val="00DE6148"/>
    <w:rsid w:val="00DE625B"/>
    <w:rsid w:val="00DE6310"/>
    <w:rsid w:val="00DE63A9"/>
    <w:rsid w:val="00DE63F9"/>
    <w:rsid w:val="00DE67D7"/>
    <w:rsid w:val="00DE695B"/>
    <w:rsid w:val="00DE6CEA"/>
    <w:rsid w:val="00DE6DA2"/>
    <w:rsid w:val="00DE7192"/>
    <w:rsid w:val="00DE72DC"/>
    <w:rsid w:val="00DE74F3"/>
    <w:rsid w:val="00DE752A"/>
    <w:rsid w:val="00DE75AA"/>
    <w:rsid w:val="00DE7764"/>
    <w:rsid w:val="00DE77A4"/>
    <w:rsid w:val="00DE78D8"/>
    <w:rsid w:val="00DE7A11"/>
    <w:rsid w:val="00DE7C48"/>
    <w:rsid w:val="00DE7CE9"/>
    <w:rsid w:val="00DE7D77"/>
    <w:rsid w:val="00DE7D98"/>
    <w:rsid w:val="00DE7EA3"/>
    <w:rsid w:val="00DF00C0"/>
    <w:rsid w:val="00DF00FC"/>
    <w:rsid w:val="00DF0169"/>
    <w:rsid w:val="00DF0177"/>
    <w:rsid w:val="00DF02CB"/>
    <w:rsid w:val="00DF0594"/>
    <w:rsid w:val="00DF0605"/>
    <w:rsid w:val="00DF079C"/>
    <w:rsid w:val="00DF08D7"/>
    <w:rsid w:val="00DF0E05"/>
    <w:rsid w:val="00DF0EF6"/>
    <w:rsid w:val="00DF0EFC"/>
    <w:rsid w:val="00DF0F22"/>
    <w:rsid w:val="00DF0F8A"/>
    <w:rsid w:val="00DF1029"/>
    <w:rsid w:val="00DF1399"/>
    <w:rsid w:val="00DF13A0"/>
    <w:rsid w:val="00DF14B3"/>
    <w:rsid w:val="00DF1555"/>
    <w:rsid w:val="00DF165E"/>
    <w:rsid w:val="00DF1744"/>
    <w:rsid w:val="00DF1772"/>
    <w:rsid w:val="00DF1AFD"/>
    <w:rsid w:val="00DF1B2E"/>
    <w:rsid w:val="00DF1DC4"/>
    <w:rsid w:val="00DF2017"/>
    <w:rsid w:val="00DF236A"/>
    <w:rsid w:val="00DF24D5"/>
    <w:rsid w:val="00DF2679"/>
    <w:rsid w:val="00DF2961"/>
    <w:rsid w:val="00DF2A5B"/>
    <w:rsid w:val="00DF2EB4"/>
    <w:rsid w:val="00DF3138"/>
    <w:rsid w:val="00DF3164"/>
    <w:rsid w:val="00DF3556"/>
    <w:rsid w:val="00DF366E"/>
    <w:rsid w:val="00DF369B"/>
    <w:rsid w:val="00DF36A5"/>
    <w:rsid w:val="00DF380F"/>
    <w:rsid w:val="00DF3839"/>
    <w:rsid w:val="00DF398B"/>
    <w:rsid w:val="00DF3ACD"/>
    <w:rsid w:val="00DF3B09"/>
    <w:rsid w:val="00DF4063"/>
    <w:rsid w:val="00DF41F1"/>
    <w:rsid w:val="00DF4271"/>
    <w:rsid w:val="00DF42AB"/>
    <w:rsid w:val="00DF4396"/>
    <w:rsid w:val="00DF4687"/>
    <w:rsid w:val="00DF46D6"/>
    <w:rsid w:val="00DF47AD"/>
    <w:rsid w:val="00DF48EC"/>
    <w:rsid w:val="00DF49D6"/>
    <w:rsid w:val="00DF4B8D"/>
    <w:rsid w:val="00DF4B98"/>
    <w:rsid w:val="00DF4D32"/>
    <w:rsid w:val="00DF50BF"/>
    <w:rsid w:val="00DF52FB"/>
    <w:rsid w:val="00DF532E"/>
    <w:rsid w:val="00DF5372"/>
    <w:rsid w:val="00DF537B"/>
    <w:rsid w:val="00DF59E0"/>
    <w:rsid w:val="00DF59EF"/>
    <w:rsid w:val="00DF5BF2"/>
    <w:rsid w:val="00DF5C5F"/>
    <w:rsid w:val="00DF609B"/>
    <w:rsid w:val="00DF6162"/>
    <w:rsid w:val="00DF64EA"/>
    <w:rsid w:val="00DF67E4"/>
    <w:rsid w:val="00DF694F"/>
    <w:rsid w:val="00DF6A9F"/>
    <w:rsid w:val="00DF6B4F"/>
    <w:rsid w:val="00DF6BE2"/>
    <w:rsid w:val="00DF6C97"/>
    <w:rsid w:val="00DF6DCF"/>
    <w:rsid w:val="00DF7197"/>
    <w:rsid w:val="00DF7206"/>
    <w:rsid w:val="00DF7245"/>
    <w:rsid w:val="00DF7300"/>
    <w:rsid w:val="00DF744A"/>
    <w:rsid w:val="00DF749B"/>
    <w:rsid w:val="00DF7652"/>
    <w:rsid w:val="00DF774F"/>
    <w:rsid w:val="00DF77AC"/>
    <w:rsid w:val="00DF78CA"/>
    <w:rsid w:val="00DF791B"/>
    <w:rsid w:val="00DF793B"/>
    <w:rsid w:val="00DF79DE"/>
    <w:rsid w:val="00DF7BF2"/>
    <w:rsid w:val="00DF7CC0"/>
    <w:rsid w:val="00DF7D86"/>
    <w:rsid w:val="00DF7F67"/>
    <w:rsid w:val="00E00014"/>
    <w:rsid w:val="00E001C1"/>
    <w:rsid w:val="00E0030A"/>
    <w:rsid w:val="00E00401"/>
    <w:rsid w:val="00E004F1"/>
    <w:rsid w:val="00E0057B"/>
    <w:rsid w:val="00E00591"/>
    <w:rsid w:val="00E00694"/>
    <w:rsid w:val="00E00695"/>
    <w:rsid w:val="00E0081F"/>
    <w:rsid w:val="00E00CFE"/>
    <w:rsid w:val="00E00D07"/>
    <w:rsid w:val="00E00DA4"/>
    <w:rsid w:val="00E0117A"/>
    <w:rsid w:val="00E0122B"/>
    <w:rsid w:val="00E014A8"/>
    <w:rsid w:val="00E016AA"/>
    <w:rsid w:val="00E01A31"/>
    <w:rsid w:val="00E01B76"/>
    <w:rsid w:val="00E01D35"/>
    <w:rsid w:val="00E01F58"/>
    <w:rsid w:val="00E01F9A"/>
    <w:rsid w:val="00E02466"/>
    <w:rsid w:val="00E02524"/>
    <w:rsid w:val="00E02533"/>
    <w:rsid w:val="00E02648"/>
    <w:rsid w:val="00E02676"/>
    <w:rsid w:val="00E02781"/>
    <w:rsid w:val="00E02920"/>
    <w:rsid w:val="00E02A67"/>
    <w:rsid w:val="00E02BC1"/>
    <w:rsid w:val="00E02D1F"/>
    <w:rsid w:val="00E02D45"/>
    <w:rsid w:val="00E0300B"/>
    <w:rsid w:val="00E031BC"/>
    <w:rsid w:val="00E03673"/>
    <w:rsid w:val="00E037F7"/>
    <w:rsid w:val="00E03895"/>
    <w:rsid w:val="00E038C5"/>
    <w:rsid w:val="00E03B6A"/>
    <w:rsid w:val="00E03BB7"/>
    <w:rsid w:val="00E03D2E"/>
    <w:rsid w:val="00E03E23"/>
    <w:rsid w:val="00E03E45"/>
    <w:rsid w:val="00E04233"/>
    <w:rsid w:val="00E044A6"/>
    <w:rsid w:val="00E044B8"/>
    <w:rsid w:val="00E04532"/>
    <w:rsid w:val="00E04755"/>
    <w:rsid w:val="00E04852"/>
    <w:rsid w:val="00E04AC7"/>
    <w:rsid w:val="00E04CA3"/>
    <w:rsid w:val="00E04D2B"/>
    <w:rsid w:val="00E04DEB"/>
    <w:rsid w:val="00E04F9A"/>
    <w:rsid w:val="00E04FC1"/>
    <w:rsid w:val="00E051DA"/>
    <w:rsid w:val="00E055C4"/>
    <w:rsid w:val="00E0577C"/>
    <w:rsid w:val="00E05818"/>
    <w:rsid w:val="00E059A7"/>
    <w:rsid w:val="00E05A3D"/>
    <w:rsid w:val="00E05CC6"/>
    <w:rsid w:val="00E05E7A"/>
    <w:rsid w:val="00E06117"/>
    <w:rsid w:val="00E061DC"/>
    <w:rsid w:val="00E06282"/>
    <w:rsid w:val="00E062A9"/>
    <w:rsid w:val="00E0644D"/>
    <w:rsid w:val="00E0693E"/>
    <w:rsid w:val="00E06B2C"/>
    <w:rsid w:val="00E06BDE"/>
    <w:rsid w:val="00E06C34"/>
    <w:rsid w:val="00E06C6A"/>
    <w:rsid w:val="00E06C92"/>
    <w:rsid w:val="00E06CB7"/>
    <w:rsid w:val="00E06EF0"/>
    <w:rsid w:val="00E070C8"/>
    <w:rsid w:val="00E070D1"/>
    <w:rsid w:val="00E071A1"/>
    <w:rsid w:val="00E072C5"/>
    <w:rsid w:val="00E073C7"/>
    <w:rsid w:val="00E07723"/>
    <w:rsid w:val="00E078CC"/>
    <w:rsid w:val="00E07950"/>
    <w:rsid w:val="00E07C6D"/>
    <w:rsid w:val="00E07F4A"/>
    <w:rsid w:val="00E10011"/>
    <w:rsid w:val="00E100CE"/>
    <w:rsid w:val="00E102AB"/>
    <w:rsid w:val="00E1044F"/>
    <w:rsid w:val="00E10467"/>
    <w:rsid w:val="00E105BD"/>
    <w:rsid w:val="00E1062A"/>
    <w:rsid w:val="00E1091D"/>
    <w:rsid w:val="00E10AC1"/>
    <w:rsid w:val="00E10EC9"/>
    <w:rsid w:val="00E11072"/>
    <w:rsid w:val="00E110A7"/>
    <w:rsid w:val="00E115A6"/>
    <w:rsid w:val="00E1166B"/>
    <w:rsid w:val="00E11939"/>
    <w:rsid w:val="00E119B7"/>
    <w:rsid w:val="00E11CB7"/>
    <w:rsid w:val="00E11F39"/>
    <w:rsid w:val="00E12177"/>
    <w:rsid w:val="00E12303"/>
    <w:rsid w:val="00E12331"/>
    <w:rsid w:val="00E12357"/>
    <w:rsid w:val="00E12428"/>
    <w:rsid w:val="00E12560"/>
    <w:rsid w:val="00E12583"/>
    <w:rsid w:val="00E125D2"/>
    <w:rsid w:val="00E1270E"/>
    <w:rsid w:val="00E12717"/>
    <w:rsid w:val="00E12893"/>
    <w:rsid w:val="00E129C7"/>
    <w:rsid w:val="00E12A57"/>
    <w:rsid w:val="00E12A85"/>
    <w:rsid w:val="00E12E49"/>
    <w:rsid w:val="00E12F53"/>
    <w:rsid w:val="00E12F7D"/>
    <w:rsid w:val="00E1307F"/>
    <w:rsid w:val="00E1322B"/>
    <w:rsid w:val="00E13230"/>
    <w:rsid w:val="00E132D9"/>
    <w:rsid w:val="00E1330A"/>
    <w:rsid w:val="00E1338E"/>
    <w:rsid w:val="00E133C6"/>
    <w:rsid w:val="00E13486"/>
    <w:rsid w:val="00E1353E"/>
    <w:rsid w:val="00E1367F"/>
    <w:rsid w:val="00E136D9"/>
    <w:rsid w:val="00E13B09"/>
    <w:rsid w:val="00E13B24"/>
    <w:rsid w:val="00E13BD7"/>
    <w:rsid w:val="00E13D0F"/>
    <w:rsid w:val="00E13E2E"/>
    <w:rsid w:val="00E1439F"/>
    <w:rsid w:val="00E14483"/>
    <w:rsid w:val="00E14487"/>
    <w:rsid w:val="00E1450E"/>
    <w:rsid w:val="00E148CB"/>
    <w:rsid w:val="00E148E8"/>
    <w:rsid w:val="00E14B66"/>
    <w:rsid w:val="00E14C27"/>
    <w:rsid w:val="00E14CDD"/>
    <w:rsid w:val="00E14D0B"/>
    <w:rsid w:val="00E14D31"/>
    <w:rsid w:val="00E14E8A"/>
    <w:rsid w:val="00E14F60"/>
    <w:rsid w:val="00E1515C"/>
    <w:rsid w:val="00E151A1"/>
    <w:rsid w:val="00E151CB"/>
    <w:rsid w:val="00E15280"/>
    <w:rsid w:val="00E15532"/>
    <w:rsid w:val="00E15591"/>
    <w:rsid w:val="00E155AA"/>
    <w:rsid w:val="00E155B1"/>
    <w:rsid w:val="00E15753"/>
    <w:rsid w:val="00E15916"/>
    <w:rsid w:val="00E159B5"/>
    <w:rsid w:val="00E15AB7"/>
    <w:rsid w:val="00E15BE4"/>
    <w:rsid w:val="00E15C2A"/>
    <w:rsid w:val="00E15CC0"/>
    <w:rsid w:val="00E15D30"/>
    <w:rsid w:val="00E15E02"/>
    <w:rsid w:val="00E15E37"/>
    <w:rsid w:val="00E15E39"/>
    <w:rsid w:val="00E15ECF"/>
    <w:rsid w:val="00E15F2A"/>
    <w:rsid w:val="00E1614F"/>
    <w:rsid w:val="00E16270"/>
    <w:rsid w:val="00E1636B"/>
    <w:rsid w:val="00E165B6"/>
    <w:rsid w:val="00E16757"/>
    <w:rsid w:val="00E16A05"/>
    <w:rsid w:val="00E16BF4"/>
    <w:rsid w:val="00E16D22"/>
    <w:rsid w:val="00E16D83"/>
    <w:rsid w:val="00E16D85"/>
    <w:rsid w:val="00E17072"/>
    <w:rsid w:val="00E17279"/>
    <w:rsid w:val="00E17300"/>
    <w:rsid w:val="00E17369"/>
    <w:rsid w:val="00E173C2"/>
    <w:rsid w:val="00E1743B"/>
    <w:rsid w:val="00E17466"/>
    <w:rsid w:val="00E1746A"/>
    <w:rsid w:val="00E175C9"/>
    <w:rsid w:val="00E17647"/>
    <w:rsid w:val="00E1769B"/>
    <w:rsid w:val="00E176B6"/>
    <w:rsid w:val="00E17810"/>
    <w:rsid w:val="00E178ED"/>
    <w:rsid w:val="00E17946"/>
    <w:rsid w:val="00E179A7"/>
    <w:rsid w:val="00E17B69"/>
    <w:rsid w:val="00E17CC9"/>
    <w:rsid w:val="00E17D02"/>
    <w:rsid w:val="00E17D86"/>
    <w:rsid w:val="00E20004"/>
    <w:rsid w:val="00E2023B"/>
    <w:rsid w:val="00E202B3"/>
    <w:rsid w:val="00E203DB"/>
    <w:rsid w:val="00E204D0"/>
    <w:rsid w:val="00E20738"/>
    <w:rsid w:val="00E20762"/>
    <w:rsid w:val="00E20782"/>
    <w:rsid w:val="00E208AF"/>
    <w:rsid w:val="00E208E3"/>
    <w:rsid w:val="00E2097C"/>
    <w:rsid w:val="00E209CF"/>
    <w:rsid w:val="00E20C84"/>
    <w:rsid w:val="00E20CAC"/>
    <w:rsid w:val="00E20D70"/>
    <w:rsid w:val="00E20FD4"/>
    <w:rsid w:val="00E21027"/>
    <w:rsid w:val="00E2105D"/>
    <w:rsid w:val="00E21113"/>
    <w:rsid w:val="00E211A0"/>
    <w:rsid w:val="00E21447"/>
    <w:rsid w:val="00E21473"/>
    <w:rsid w:val="00E21512"/>
    <w:rsid w:val="00E21560"/>
    <w:rsid w:val="00E21640"/>
    <w:rsid w:val="00E216D1"/>
    <w:rsid w:val="00E216F0"/>
    <w:rsid w:val="00E21903"/>
    <w:rsid w:val="00E2196A"/>
    <w:rsid w:val="00E21A5B"/>
    <w:rsid w:val="00E21AC1"/>
    <w:rsid w:val="00E21CD7"/>
    <w:rsid w:val="00E21F39"/>
    <w:rsid w:val="00E21FB7"/>
    <w:rsid w:val="00E21FC7"/>
    <w:rsid w:val="00E221C8"/>
    <w:rsid w:val="00E221D5"/>
    <w:rsid w:val="00E221DD"/>
    <w:rsid w:val="00E222EB"/>
    <w:rsid w:val="00E22344"/>
    <w:rsid w:val="00E223A1"/>
    <w:rsid w:val="00E2288B"/>
    <w:rsid w:val="00E22B5C"/>
    <w:rsid w:val="00E22C63"/>
    <w:rsid w:val="00E22CE3"/>
    <w:rsid w:val="00E22F1C"/>
    <w:rsid w:val="00E22F9A"/>
    <w:rsid w:val="00E2311C"/>
    <w:rsid w:val="00E23172"/>
    <w:rsid w:val="00E231A1"/>
    <w:rsid w:val="00E23263"/>
    <w:rsid w:val="00E23331"/>
    <w:rsid w:val="00E23451"/>
    <w:rsid w:val="00E23459"/>
    <w:rsid w:val="00E2347E"/>
    <w:rsid w:val="00E23746"/>
    <w:rsid w:val="00E23D1B"/>
    <w:rsid w:val="00E23EA8"/>
    <w:rsid w:val="00E2417F"/>
    <w:rsid w:val="00E241A4"/>
    <w:rsid w:val="00E24218"/>
    <w:rsid w:val="00E24271"/>
    <w:rsid w:val="00E245CF"/>
    <w:rsid w:val="00E246BA"/>
    <w:rsid w:val="00E24761"/>
    <w:rsid w:val="00E2485D"/>
    <w:rsid w:val="00E24869"/>
    <w:rsid w:val="00E24879"/>
    <w:rsid w:val="00E248E5"/>
    <w:rsid w:val="00E24A48"/>
    <w:rsid w:val="00E24AF2"/>
    <w:rsid w:val="00E24B87"/>
    <w:rsid w:val="00E24C2C"/>
    <w:rsid w:val="00E24CF2"/>
    <w:rsid w:val="00E24DC5"/>
    <w:rsid w:val="00E24E32"/>
    <w:rsid w:val="00E24E59"/>
    <w:rsid w:val="00E24E81"/>
    <w:rsid w:val="00E24EA2"/>
    <w:rsid w:val="00E25274"/>
    <w:rsid w:val="00E252B5"/>
    <w:rsid w:val="00E25582"/>
    <w:rsid w:val="00E2566B"/>
    <w:rsid w:val="00E25671"/>
    <w:rsid w:val="00E25681"/>
    <w:rsid w:val="00E258CC"/>
    <w:rsid w:val="00E258F7"/>
    <w:rsid w:val="00E25989"/>
    <w:rsid w:val="00E25B26"/>
    <w:rsid w:val="00E25B3B"/>
    <w:rsid w:val="00E25C9C"/>
    <w:rsid w:val="00E25FA5"/>
    <w:rsid w:val="00E2606E"/>
    <w:rsid w:val="00E260A4"/>
    <w:rsid w:val="00E261D4"/>
    <w:rsid w:val="00E2624F"/>
    <w:rsid w:val="00E263B4"/>
    <w:rsid w:val="00E26733"/>
    <w:rsid w:val="00E26763"/>
    <w:rsid w:val="00E26897"/>
    <w:rsid w:val="00E269E8"/>
    <w:rsid w:val="00E26A50"/>
    <w:rsid w:val="00E26B77"/>
    <w:rsid w:val="00E26D92"/>
    <w:rsid w:val="00E270BA"/>
    <w:rsid w:val="00E270E3"/>
    <w:rsid w:val="00E2725F"/>
    <w:rsid w:val="00E2731F"/>
    <w:rsid w:val="00E2755B"/>
    <w:rsid w:val="00E275D2"/>
    <w:rsid w:val="00E275F0"/>
    <w:rsid w:val="00E276F1"/>
    <w:rsid w:val="00E276FD"/>
    <w:rsid w:val="00E27971"/>
    <w:rsid w:val="00E27A40"/>
    <w:rsid w:val="00E27AA7"/>
    <w:rsid w:val="00E27AF6"/>
    <w:rsid w:val="00E27BB4"/>
    <w:rsid w:val="00E27BFE"/>
    <w:rsid w:val="00E27C67"/>
    <w:rsid w:val="00E27CE5"/>
    <w:rsid w:val="00E27DAA"/>
    <w:rsid w:val="00E27E5A"/>
    <w:rsid w:val="00E27EBD"/>
    <w:rsid w:val="00E27FC6"/>
    <w:rsid w:val="00E3000B"/>
    <w:rsid w:val="00E302AB"/>
    <w:rsid w:val="00E302B7"/>
    <w:rsid w:val="00E30681"/>
    <w:rsid w:val="00E30897"/>
    <w:rsid w:val="00E30A80"/>
    <w:rsid w:val="00E30B24"/>
    <w:rsid w:val="00E30CA0"/>
    <w:rsid w:val="00E30D18"/>
    <w:rsid w:val="00E30DA8"/>
    <w:rsid w:val="00E30FCE"/>
    <w:rsid w:val="00E31073"/>
    <w:rsid w:val="00E31079"/>
    <w:rsid w:val="00E3107C"/>
    <w:rsid w:val="00E311DE"/>
    <w:rsid w:val="00E31464"/>
    <w:rsid w:val="00E314A4"/>
    <w:rsid w:val="00E31618"/>
    <w:rsid w:val="00E31679"/>
    <w:rsid w:val="00E31725"/>
    <w:rsid w:val="00E31746"/>
    <w:rsid w:val="00E318D4"/>
    <w:rsid w:val="00E31927"/>
    <w:rsid w:val="00E319B6"/>
    <w:rsid w:val="00E31C2D"/>
    <w:rsid w:val="00E31D36"/>
    <w:rsid w:val="00E31D4E"/>
    <w:rsid w:val="00E31D9A"/>
    <w:rsid w:val="00E31ED1"/>
    <w:rsid w:val="00E3218C"/>
    <w:rsid w:val="00E321CE"/>
    <w:rsid w:val="00E321F0"/>
    <w:rsid w:val="00E32260"/>
    <w:rsid w:val="00E322A8"/>
    <w:rsid w:val="00E322B6"/>
    <w:rsid w:val="00E3242A"/>
    <w:rsid w:val="00E32622"/>
    <w:rsid w:val="00E32B5A"/>
    <w:rsid w:val="00E32BE8"/>
    <w:rsid w:val="00E32E95"/>
    <w:rsid w:val="00E32E99"/>
    <w:rsid w:val="00E3306F"/>
    <w:rsid w:val="00E33095"/>
    <w:rsid w:val="00E331A7"/>
    <w:rsid w:val="00E334D4"/>
    <w:rsid w:val="00E33590"/>
    <w:rsid w:val="00E336AF"/>
    <w:rsid w:val="00E337B0"/>
    <w:rsid w:val="00E33891"/>
    <w:rsid w:val="00E33928"/>
    <w:rsid w:val="00E33A32"/>
    <w:rsid w:val="00E33AF7"/>
    <w:rsid w:val="00E33DA7"/>
    <w:rsid w:val="00E340FD"/>
    <w:rsid w:val="00E34263"/>
    <w:rsid w:val="00E3436A"/>
    <w:rsid w:val="00E343D7"/>
    <w:rsid w:val="00E3445F"/>
    <w:rsid w:val="00E34598"/>
    <w:rsid w:val="00E345EA"/>
    <w:rsid w:val="00E3460E"/>
    <w:rsid w:val="00E34649"/>
    <w:rsid w:val="00E34692"/>
    <w:rsid w:val="00E349AC"/>
    <w:rsid w:val="00E349E6"/>
    <w:rsid w:val="00E34A59"/>
    <w:rsid w:val="00E34A6D"/>
    <w:rsid w:val="00E34BF1"/>
    <w:rsid w:val="00E34E42"/>
    <w:rsid w:val="00E34EBE"/>
    <w:rsid w:val="00E34F41"/>
    <w:rsid w:val="00E34FE7"/>
    <w:rsid w:val="00E3516C"/>
    <w:rsid w:val="00E351DB"/>
    <w:rsid w:val="00E352C8"/>
    <w:rsid w:val="00E35783"/>
    <w:rsid w:val="00E357F1"/>
    <w:rsid w:val="00E359E7"/>
    <w:rsid w:val="00E35BC2"/>
    <w:rsid w:val="00E35CAF"/>
    <w:rsid w:val="00E35CFE"/>
    <w:rsid w:val="00E35D31"/>
    <w:rsid w:val="00E35DA4"/>
    <w:rsid w:val="00E35E78"/>
    <w:rsid w:val="00E35EC9"/>
    <w:rsid w:val="00E35EF0"/>
    <w:rsid w:val="00E360ED"/>
    <w:rsid w:val="00E363AF"/>
    <w:rsid w:val="00E36465"/>
    <w:rsid w:val="00E36729"/>
    <w:rsid w:val="00E3697D"/>
    <w:rsid w:val="00E36A32"/>
    <w:rsid w:val="00E36BD9"/>
    <w:rsid w:val="00E36CA3"/>
    <w:rsid w:val="00E370A1"/>
    <w:rsid w:val="00E3710C"/>
    <w:rsid w:val="00E37379"/>
    <w:rsid w:val="00E37588"/>
    <w:rsid w:val="00E375A3"/>
    <w:rsid w:val="00E376C3"/>
    <w:rsid w:val="00E376ED"/>
    <w:rsid w:val="00E37724"/>
    <w:rsid w:val="00E37B8D"/>
    <w:rsid w:val="00E37BCA"/>
    <w:rsid w:val="00E37BE8"/>
    <w:rsid w:val="00E37BF3"/>
    <w:rsid w:val="00E37C34"/>
    <w:rsid w:val="00E37C5A"/>
    <w:rsid w:val="00E37C5C"/>
    <w:rsid w:val="00E37D0D"/>
    <w:rsid w:val="00E37F2A"/>
    <w:rsid w:val="00E37F80"/>
    <w:rsid w:val="00E37F88"/>
    <w:rsid w:val="00E400B5"/>
    <w:rsid w:val="00E400DC"/>
    <w:rsid w:val="00E40358"/>
    <w:rsid w:val="00E405D2"/>
    <w:rsid w:val="00E40614"/>
    <w:rsid w:val="00E4066E"/>
    <w:rsid w:val="00E406BE"/>
    <w:rsid w:val="00E40B9E"/>
    <w:rsid w:val="00E40D3D"/>
    <w:rsid w:val="00E40DA4"/>
    <w:rsid w:val="00E40E01"/>
    <w:rsid w:val="00E410D6"/>
    <w:rsid w:val="00E41398"/>
    <w:rsid w:val="00E413C1"/>
    <w:rsid w:val="00E413FF"/>
    <w:rsid w:val="00E41580"/>
    <w:rsid w:val="00E417EE"/>
    <w:rsid w:val="00E41833"/>
    <w:rsid w:val="00E4187D"/>
    <w:rsid w:val="00E418A3"/>
    <w:rsid w:val="00E41960"/>
    <w:rsid w:val="00E41981"/>
    <w:rsid w:val="00E41A42"/>
    <w:rsid w:val="00E41C7B"/>
    <w:rsid w:val="00E41E5D"/>
    <w:rsid w:val="00E42003"/>
    <w:rsid w:val="00E4207C"/>
    <w:rsid w:val="00E420DB"/>
    <w:rsid w:val="00E42100"/>
    <w:rsid w:val="00E4216C"/>
    <w:rsid w:val="00E421A4"/>
    <w:rsid w:val="00E4239D"/>
    <w:rsid w:val="00E423B6"/>
    <w:rsid w:val="00E4240E"/>
    <w:rsid w:val="00E425C1"/>
    <w:rsid w:val="00E429F3"/>
    <w:rsid w:val="00E42A39"/>
    <w:rsid w:val="00E42DD6"/>
    <w:rsid w:val="00E42F71"/>
    <w:rsid w:val="00E43231"/>
    <w:rsid w:val="00E43286"/>
    <w:rsid w:val="00E432B9"/>
    <w:rsid w:val="00E432BA"/>
    <w:rsid w:val="00E43370"/>
    <w:rsid w:val="00E43542"/>
    <w:rsid w:val="00E435FE"/>
    <w:rsid w:val="00E43682"/>
    <w:rsid w:val="00E436E7"/>
    <w:rsid w:val="00E43E12"/>
    <w:rsid w:val="00E4413A"/>
    <w:rsid w:val="00E443C2"/>
    <w:rsid w:val="00E445C1"/>
    <w:rsid w:val="00E44845"/>
    <w:rsid w:val="00E4487C"/>
    <w:rsid w:val="00E448CC"/>
    <w:rsid w:val="00E44CB5"/>
    <w:rsid w:val="00E44D52"/>
    <w:rsid w:val="00E44F8E"/>
    <w:rsid w:val="00E450CB"/>
    <w:rsid w:val="00E4512F"/>
    <w:rsid w:val="00E45174"/>
    <w:rsid w:val="00E45183"/>
    <w:rsid w:val="00E453AC"/>
    <w:rsid w:val="00E4547A"/>
    <w:rsid w:val="00E4555F"/>
    <w:rsid w:val="00E455F9"/>
    <w:rsid w:val="00E4565C"/>
    <w:rsid w:val="00E45729"/>
    <w:rsid w:val="00E45778"/>
    <w:rsid w:val="00E4588A"/>
    <w:rsid w:val="00E45900"/>
    <w:rsid w:val="00E45906"/>
    <w:rsid w:val="00E45CF3"/>
    <w:rsid w:val="00E45D65"/>
    <w:rsid w:val="00E45D7C"/>
    <w:rsid w:val="00E45F08"/>
    <w:rsid w:val="00E45FD5"/>
    <w:rsid w:val="00E46079"/>
    <w:rsid w:val="00E460BB"/>
    <w:rsid w:val="00E46126"/>
    <w:rsid w:val="00E4619B"/>
    <w:rsid w:val="00E4623B"/>
    <w:rsid w:val="00E46246"/>
    <w:rsid w:val="00E4625A"/>
    <w:rsid w:val="00E46264"/>
    <w:rsid w:val="00E46294"/>
    <w:rsid w:val="00E463B5"/>
    <w:rsid w:val="00E46403"/>
    <w:rsid w:val="00E464A9"/>
    <w:rsid w:val="00E466FC"/>
    <w:rsid w:val="00E4670F"/>
    <w:rsid w:val="00E4678A"/>
    <w:rsid w:val="00E467F8"/>
    <w:rsid w:val="00E46A6F"/>
    <w:rsid w:val="00E46B0D"/>
    <w:rsid w:val="00E46BC9"/>
    <w:rsid w:val="00E46DFE"/>
    <w:rsid w:val="00E46E6A"/>
    <w:rsid w:val="00E46E77"/>
    <w:rsid w:val="00E46E9D"/>
    <w:rsid w:val="00E470F3"/>
    <w:rsid w:val="00E473D5"/>
    <w:rsid w:val="00E474B9"/>
    <w:rsid w:val="00E47628"/>
    <w:rsid w:val="00E4796E"/>
    <w:rsid w:val="00E479E1"/>
    <w:rsid w:val="00E47AF6"/>
    <w:rsid w:val="00E47BAE"/>
    <w:rsid w:val="00E47E26"/>
    <w:rsid w:val="00E47F9C"/>
    <w:rsid w:val="00E50127"/>
    <w:rsid w:val="00E50184"/>
    <w:rsid w:val="00E501A4"/>
    <w:rsid w:val="00E50457"/>
    <w:rsid w:val="00E50498"/>
    <w:rsid w:val="00E5049D"/>
    <w:rsid w:val="00E506AB"/>
    <w:rsid w:val="00E509A8"/>
    <w:rsid w:val="00E509CF"/>
    <w:rsid w:val="00E509EF"/>
    <w:rsid w:val="00E50DAC"/>
    <w:rsid w:val="00E5120A"/>
    <w:rsid w:val="00E51223"/>
    <w:rsid w:val="00E51309"/>
    <w:rsid w:val="00E5136C"/>
    <w:rsid w:val="00E51389"/>
    <w:rsid w:val="00E513E9"/>
    <w:rsid w:val="00E5140C"/>
    <w:rsid w:val="00E5152E"/>
    <w:rsid w:val="00E51636"/>
    <w:rsid w:val="00E5180C"/>
    <w:rsid w:val="00E51929"/>
    <w:rsid w:val="00E51990"/>
    <w:rsid w:val="00E51A2B"/>
    <w:rsid w:val="00E51AC2"/>
    <w:rsid w:val="00E51B5F"/>
    <w:rsid w:val="00E51C23"/>
    <w:rsid w:val="00E51DA8"/>
    <w:rsid w:val="00E51E09"/>
    <w:rsid w:val="00E52150"/>
    <w:rsid w:val="00E52166"/>
    <w:rsid w:val="00E52217"/>
    <w:rsid w:val="00E522D2"/>
    <w:rsid w:val="00E5243A"/>
    <w:rsid w:val="00E5248D"/>
    <w:rsid w:val="00E524D7"/>
    <w:rsid w:val="00E525B1"/>
    <w:rsid w:val="00E52658"/>
    <w:rsid w:val="00E52DBC"/>
    <w:rsid w:val="00E52E66"/>
    <w:rsid w:val="00E53077"/>
    <w:rsid w:val="00E53125"/>
    <w:rsid w:val="00E53338"/>
    <w:rsid w:val="00E533D4"/>
    <w:rsid w:val="00E534B4"/>
    <w:rsid w:val="00E53AD0"/>
    <w:rsid w:val="00E53B52"/>
    <w:rsid w:val="00E53C28"/>
    <w:rsid w:val="00E53E6B"/>
    <w:rsid w:val="00E53F72"/>
    <w:rsid w:val="00E54090"/>
    <w:rsid w:val="00E54095"/>
    <w:rsid w:val="00E541D8"/>
    <w:rsid w:val="00E54321"/>
    <w:rsid w:val="00E5434B"/>
    <w:rsid w:val="00E54370"/>
    <w:rsid w:val="00E543C2"/>
    <w:rsid w:val="00E543EB"/>
    <w:rsid w:val="00E546EB"/>
    <w:rsid w:val="00E5488B"/>
    <w:rsid w:val="00E5495D"/>
    <w:rsid w:val="00E54DA4"/>
    <w:rsid w:val="00E54DC7"/>
    <w:rsid w:val="00E55119"/>
    <w:rsid w:val="00E554CC"/>
    <w:rsid w:val="00E55508"/>
    <w:rsid w:val="00E556D7"/>
    <w:rsid w:val="00E55925"/>
    <w:rsid w:val="00E55953"/>
    <w:rsid w:val="00E55A5D"/>
    <w:rsid w:val="00E55BFC"/>
    <w:rsid w:val="00E55CF5"/>
    <w:rsid w:val="00E55D8B"/>
    <w:rsid w:val="00E55E70"/>
    <w:rsid w:val="00E55EDE"/>
    <w:rsid w:val="00E55F7A"/>
    <w:rsid w:val="00E560AC"/>
    <w:rsid w:val="00E560C4"/>
    <w:rsid w:val="00E56263"/>
    <w:rsid w:val="00E5630F"/>
    <w:rsid w:val="00E5643E"/>
    <w:rsid w:val="00E5649A"/>
    <w:rsid w:val="00E564EC"/>
    <w:rsid w:val="00E56500"/>
    <w:rsid w:val="00E5658C"/>
    <w:rsid w:val="00E566A9"/>
    <w:rsid w:val="00E56711"/>
    <w:rsid w:val="00E56723"/>
    <w:rsid w:val="00E567EC"/>
    <w:rsid w:val="00E5693E"/>
    <w:rsid w:val="00E56A01"/>
    <w:rsid w:val="00E56A30"/>
    <w:rsid w:val="00E56D00"/>
    <w:rsid w:val="00E56D0A"/>
    <w:rsid w:val="00E56D21"/>
    <w:rsid w:val="00E56DC6"/>
    <w:rsid w:val="00E56E82"/>
    <w:rsid w:val="00E57000"/>
    <w:rsid w:val="00E5704E"/>
    <w:rsid w:val="00E570AE"/>
    <w:rsid w:val="00E570C9"/>
    <w:rsid w:val="00E5726F"/>
    <w:rsid w:val="00E57518"/>
    <w:rsid w:val="00E5753D"/>
    <w:rsid w:val="00E5765B"/>
    <w:rsid w:val="00E577F3"/>
    <w:rsid w:val="00E57970"/>
    <w:rsid w:val="00E57C68"/>
    <w:rsid w:val="00E57D10"/>
    <w:rsid w:val="00E57D8F"/>
    <w:rsid w:val="00E57EF8"/>
    <w:rsid w:val="00E60077"/>
    <w:rsid w:val="00E600FF"/>
    <w:rsid w:val="00E6033F"/>
    <w:rsid w:val="00E603F6"/>
    <w:rsid w:val="00E6062A"/>
    <w:rsid w:val="00E60B2F"/>
    <w:rsid w:val="00E60B5B"/>
    <w:rsid w:val="00E60B64"/>
    <w:rsid w:val="00E60C6B"/>
    <w:rsid w:val="00E60E0D"/>
    <w:rsid w:val="00E61134"/>
    <w:rsid w:val="00E6127E"/>
    <w:rsid w:val="00E6168E"/>
    <w:rsid w:val="00E616B5"/>
    <w:rsid w:val="00E61843"/>
    <w:rsid w:val="00E618A4"/>
    <w:rsid w:val="00E61966"/>
    <w:rsid w:val="00E6197D"/>
    <w:rsid w:val="00E61CC1"/>
    <w:rsid w:val="00E61D51"/>
    <w:rsid w:val="00E61EF7"/>
    <w:rsid w:val="00E61FC2"/>
    <w:rsid w:val="00E62024"/>
    <w:rsid w:val="00E6217A"/>
    <w:rsid w:val="00E62327"/>
    <w:rsid w:val="00E62600"/>
    <w:rsid w:val="00E62604"/>
    <w:rsid w:val="00E6263E"/>
    <w:rsid w:val="00E62689"/>
    <w:rsid w:val="00E626B5"/>
    <w:rsid w:val="00E62850"/>
    <w:rsid w:val="00E6297F"/>
    <w:rsid w:val="00E62A5B"/>
    <w:rsid w:val="00E62ABA"/>
    <w:rsid w:val="00E62DE3"/>
    <w:rsid w:val="00E63085"/>
    <w:rsid w:val="00E63107"/>
    <w:rsid w:val="00E632A4"/>
    <w:rsid w:val="00E63301"/>
    <w:rsid w:val="00E634CF"/>
    <w:rsid w:val="00E63603"/>
    <w:rsid w:val="00E6371F"/>
    <w:rsid w:val="00E63AB4"/>
    <w:rsid w:val="00E63B0C"/>
    <w:rsid w:val="00E63C53"/>
    <w:rsid w:val="00E63F0C"/>
    <w:rsid w:val="00E63F8F"/>
    <w:rsid w:val="00E641E9"/>
    <w:rsid w:val="00E6441A"/>
    <w:rsid w:val="00E64597"/>
    <w:rsid w:val="00E64640"/>
    <w:rsid w:val="00E646BC"/>
    <w:rsid w:val="00E64865"/>
    <w:rsid w:val="00E64897"/>
    <w:rsid w:val="00E65074"/>
    <w:rsid w:val="00E65084"/>
    <w:rsid w:val="00E6550A"/>
    <w:rsid w:val="00E655B1"/>
    <w:rsid w:val="00E6580C"/>
    <w:rsid w:val="00E658EF"/>
    <w:rsid w:val="00E65920"/>
    <w:rsid w:val="00E65988"/>
    <w:rsid w:val="00E65A5E"/>
    <w:rsid w:val="00E65BF1"/>
    <w:rsid w:val="00E65DB5"/>
    <w:rsid w:val="00E65EC9"/>
    <w:rsid w:val="00E660D9"/>
    <w:rsid w:val="00E6642B"/>
    <w:rsid w:val="00E66488"/>
    <w:rsid w:val="00E664F0"/>
    <w:rsid w:val="00E66573"/>
    <w:rsid w:val="00E6657A"/>
    <w:rsid w:val="00E666F4"/>
    <w:rsid w:val="00E66874"/>
    <w:rsid w:val="00E66A7A"/>
    <w:rsid w:val="00E66B26"/>
    <w:rsid w:val="00E66B79"/>
    <w:rsid w:val="00E66C21"/>
    <w:rsid w:val="00E66D00"/>
    <w:rsid w:val="00E66DA0"/>
    <w:rsid w:val="00E66DD3"/>
    <w:rsid w:val="00E66DD4"/>
    <w:rsid w:val="00E66F62"/>
    <w:rsid w:val="00E67072"/>
    <w:rsid w:val="00E67523"/>
    <w:rsid w:val="00E677AB"/>
    <w:rsid w:val="00E67A8B"/>
    <w:rsid w:val="00E67BFA"/>
    <w:rsid w:val="00E67EF0"/>
    <w:rsid w:val="00E67F66"/>
    <w:rsid w:val="00E70155"/>
    <w:rsid w:val="00E702A1"/>
    <w:rsid w:val="00E702E1"/>
    <w:rsid w:val="00E70309"/>
    <w:rsid w:val="00E704C7"/>
    <w:rsid w:val="00E704F0"/>
    <w:rsid w:val="00E707B5"/>
    <w:rsid w:val="00E70A1F"/>
    <w:rsid w:val="00E70B89"/>
    <w:rsid w:val="00E70D5D"/>
    <w:rsid w:val="00E71318"/>
    <w:rsid w:val="00E713F4"/>
    <w:rsid w:val="00E715B6"/>
    <w:rsid w:val="00E71676"/>
    <w:rsid w:val="00E718C5"/>
    <w:rsid w:val="00E71966"/>
    <w:rsid w:val="00E719E4"/>
    <w:rsid w:val="00E71A2E"/>
    <w:rsid w:val="00E71AB6"/>
    <w:rsid w:val="00E71E73"/>
    <w:rsid w:val="00E71F47"/>
    <w:rsid w:val="00E72202"/>
    <w:rsid w:val="00E72264"/>
    <w:rsid w:val="00E72374"/>
    <w:rsid w:val="00E724A9"/>
    <w:rsid w:val="00E72532"/>
    <w:rsid w:val="00E726D7"/>
    <w:rsid w:val="00E7279C"/>
    <w:rsid w:val="00E727E7"/>
    <w:rsid w:val="00E7285D"/>
    <w:rsid w:val="00E729B5"/>
    <w:rsid w:val="00E72BB2"/>
    <w:rsid w:val="00E72C2F"/>
    <w:rsid w:val="00E72CAD"/>
    <w:rsid w:val="00E73025"/>
    <w:rsid w:val="00E73045"/>
    <w:rsid w:val="00E734FA"/>
    <w:rsid w:val="00E7358E"/>
    <w:rsid w:val="00E735D2"/>
    <w:rsid w:val="00E735E1"/>
    <w:rsid w:val="00E73793"/>
    <w:rsid w:val="00E737BB"/>
    <w:rsid w:val="00E73AAB"/>
    <w:rsid w:val="00E73B1A"/>
    <w:rsid w:val="00E73CAE"/>
    <w:rsid w:val="00E74041"/>
    <w:rsid w:val="00E74153"/>
    <w:rsid w:val="00E74494"/>
    <w:rsid w:val="00E748C8"/>
    <w:rsid w:val="00E74AA3"/>
    <w:rsid w:val="00E74C4C"/>
    <w:rsid w:val="00E74C8B"/>
    <w:rsid w:val="00E74CA5"/>
    <w:rsid w:val="00E74D9C"/>
    <w:rsid w:val="00E75009"/>
    <w:rsid w:val="00E750A4"/>
    <w:rsid w:val="00E75167"/>
    <w:rsid w:val="00E751A3"/>
    <w:rsid w:val="00E7530C"/>
    <w:rsid w:val="00E757ED"/>
    <w:rsid w:val="00E7584F"/>
    <w:rsid w:val="00E759CC"/>
    <w:rsid w:val="00E75A80"/>
    <w:rsid w:val="00E75A81"/>
    <w:rsid w:val="00E75B52"/>
    <w:rsid w:val="00E75D36"/>
    <w:rsid w:val="00E75DA5"/>
    <w:rsid w:val="00E762E1"/>
    <w:rsid w:val="00E76517"/>
    <w:rsid w:val="00E76558"/>
    <w:rsid w:val="00E7668B"/>
    <w:rsid w:val="00E766A9"/>
    <w:rsid w:val="00E767BB"/>
    <w:rsid w:val="00E76804"/>
    <w:rsid w:val="00E768F1"/>
    <w:rsid w:val="00E76A65"/>
    <w:rsid w:val="00E76A7A"/>
    <w:rsid w:val="00E76AA5"/>
    <w:rsid w:val="00E76C3F"/>
    <w:rsid w:val="00E76FD2"/>
    <w:rsid w:val="00E77143"/>
    <w:rsid w:val="00E7724D"/>
    <w:rsid w:val="00E77286"/>
    <w:rsid w:val="00E7752B"/>
    <w:rsid w:val="00E77962"/>
    <w:rsid w:val="00E779DB"/>
    <w:rsid w:val="00E77A96"/>
    <w:rsid w:val="00E77B83"/>
    <w:rsid w:val="00E77BB1"/>
    <w:rsid w:val="00E77D45"/>
    <w:rsid w:val="00E77E32"/>
    <w:rsid w:val="00E77F71"/>
    <w:rsid w:val="00E80188"/>
    <w:rsid w:val="00E802D2"/>
    <w:rsid w:val="00E808FA"/>
    <w:rsid w:val="00E80902"/>
    <w:rsid w:val="00E80AD7"/>
    <w:rsid w:val="00E80C7F"/>
    <w:rsid w:val="00E80C94"/>
    <w:rsid w:val="00E80EEF"/>
    <w:rsid w:val="00E8106C"/>
    <w:rsid w:val="00E81350"/>
    <w:rsid w:val="00E81792"/>
    <w:rsid w:val="00E817B9"/>
    <w:rsid w:val="00E817FC"/>
    <w:rsid w:val="00E818DA"/>
    <w:rsid w:val="00E8194E"/>
    <w:rsid w:val="00E819A9"/>
    <w:rsid w:val="00E819BE"/>
    <w:rsid w:val="00E81B0E"/>
    <w:rsid w:val="00E81C45"/>
    <w:rsid w:val="00E81D00"/>
    <w:rsid w:val="00E81D29"/>
    <w:rsid w:val="00E81F0A"/>
    <w:rsid w:val="00E8217B"/>
    <w:rsid w:val="00E822A3"/>
    <w:rsid w:val="00E823E1"/>
    <w:rsid w:val="00E8243B"/>
    <w:rsid w:val="00E825B5"/>
    <w:rsid w:val="00E826AD"/>
    <w:rsid w:val="00E8285E"/>
    <w:rsid w:val="00E828FF"/>
    <w:rsid w:val="00E82A0B"/>
    <w:rsid w:val="00E82A2D"/>
    <w:rsid w:val="00E82C0D"/>
    <w:rsid w:val="00E82D34"/>
    <w:rsid w:val="00E82DB3"/>
    <w:rsid w:val="00E832A2"/>
    <w:rsid w:val="00E8341C"/>
    <w:rsid w:val="00E83425"/>
    <w:rsid w:val="00E83434"/>
    <w:rsid w:val="00E8344F"/>
    <w:rsid w:val="00E83525"/>
    <w:rsid w:val="00E838C1"/>
    <w:rsid w:val="00E83905"/>
    <w:rsid w:val="00E83C41"/>
    <w:rsid w:val="00E83D55"/>
    <w:rsid w:val="00E83F49"/>
    <w:rsid w:val="00E83FFC"/>
    <w:rsid w:val="00E84284"/>
    <w:rsid w:val="00E84516"/>
    <w:rsid w:val="00E84729"/>
    <w:rsid w:val="00E84741"/>
    <w:rsid w:val="00E8479F"/>
    <w:rsid w:val="00E8486A"/>
    <w:rsid w:val="00E84F40"/>
    <w:rsid w:val="00E84F8A"/>
    <w:rsid w:val="00E851C5"/>
    <w:rsid w:val="00E8546B"/>
    <w:rsid w:val="00E8548B"/>
    <w:rsid w:val="00E854F1"/>
    <w:rsid w:val="00E85510"/>
    <w:rsid w:val="00E855FB"/>
    <w:rsid w:val="00E85640"/>
    <w:rsid w:val="00E857C2"/>
    <w:rsid w:val="00E85850"/>
    <w:rsid w:val="00E8592E"/>
    <w:rsid w:val="00E85B47"/>
    <w:rsid w:val="00E85B6E"/>
    <w:rsid w:val="00E85BB0"/>
    <w:rsid w:val="00E85D75"/>
    <w:rsid w:val="00E85EAE"/>
    <w:rsid w:val="00E85FF6"/>
    <w:rsid w:val="00E860D6"/>
    <w:rsid w:val="00E861B9"/>
    <w:rsid w:val="00E861C0"/>
    <w:rsid w:val="00E863FA"/>
    <w:rsid w:val="00E86531"/>
    <w:rsid w:val="00E86547"/>
    <w:rsid w:val="00E8667D"/>
    <w:rsid w:val="00E868DC"/>
    <w:rsid w:val="00E86931"/>
    <w:rsid w:val="00E86AF1"/>
    <w:rsid w:val="00E86BB9"/>
    <w:rsid w:val="00E86DDC"/>
    <w:rsid w:val="00E87026"/>
    <w:rsid w:val="00E871BA"/>
    <w:rsid w:val="00E872C2"/>
    <w:rsid w:val="00E872C3"/>
    <w:rsid w:val="00E8745F"/>
    <w:rsid w:val="00E87474"/>
    <w:rsid w:val="00E8767B"/>
    <w:rsid w:val="00E8785A"/>
    <w:rsid w:val="00E8786D"/>
    <w:rsid w:val="00E87B63"/>
    <w:rsid w:val="00E87C86"/>
    <w:rsid w:val="00E87CA0"/>
    <w:rsid w:val="00E87D49"/>
    <w:rsid w:val="00E87DF4"/>
    <w:rsid w:val="00E87E9B"/>
    <w:rsid w:val="00E90137"/>
    <w:rsid w:val="00E90252"/>
    <w:rsid w:val="00E908DC"/>
    <w:rsid w:val="00E909DB"/>
    <w:rsid w:val="00E90AC7"/>
    <w:rsid w:val="00E90B1B"/>
    <w:rsid w:val="00E90EA0"/>
    <w:rsid w:val="00E90FAD"/>
    <w:rsid w:val="00E910AF"/>
    <w:rsid w:val="00E9115A"/>
    <w:rsid w:val="00E91273"/>
    <w:rsid w:val="00E91469"/>
    <w:rsid w:val="00E914B9"/>
    <w:rsid w:val="00E9167C"/>
    <w:rsid w:val="00E91801"/>
    <w:rsid w:val="00E91A39"/>
    <w:rsid w:val="00E91C4C"/>
    <w:rsid w:val="00E91C89"/>
    <w:rsid w:val="00E91E77"/>
    <w:rsid w:val="00E91F6A"/>
    <w:rsid w:val="00E91FFA"/>
    <w:rsid w:val="00E92090"/>
    <w:rsid w:val="00E92682"/>
    <w:rsid w:val="00E92791"/>
    <w:rsid w:val="00E9280A"/>
    <w:rsid w:val="00E92E9E"/>
    <w:rsid w:val="00E92ED3"/>
    <w:rsid w:val="00E9316F"/>
    <w:rsid w:val="00E93176"/>
    <w:rsid w:val="00E93213"/>
    <w:rsid w:val="00E93226"/>
    <w:rsid w:val="00E9357A"/>
    <w:rsid w:val="00E9395A"/>
    <w:rsid w:val="00E93A40"/>
    <w:rsid w:val="00E93BA7"/>
    <w:rsid w:val="00E93C17"/>
    <w:rsid w:val="00E93E2B"/>
    <w:rsid w:val="00E93F3E"/>
    <w:rsid w:val="00E93F5E"/>
    <w:rsid w:val="00E93FF2"/>
    <w:rsid w:val="00E94053"/>
    <w:rsid w:val="00E940D2"/>
    <w:rsid w:val="00E940ED"/>
    <w:rsid w:val="00E94198"/>
    <w:rsid w:val="00E9428A"/>
    <w:rsid w:val="00E943EF"/>
    <w:rsid w:val="00E94416"/>
    <w:rsid w:val="00E944A5"/>
    <w:rsid w:val="00E945D8"/>
    <w:rsid w:val="00E948F3"/>
    <w:rsid w:val="00E948F9"/>
    <w:rsid w:val="00E94927"/>
    <w:rsid w:val="00E94B13"/>
    <w:rsid w:val="00E94F3A"/>
    <w:rsid w:val="00E94F8A"/>
    <w:rsid w:val="00E95010"/>
    <w:rsid w:val="00E95335"/>
    <w:rsid w:val="00E95544"/>
    <w:rsid w:val="00E95578"/>
    <w:rsid w:val="00E956CB"/>
    <w:rsid w:val="00E9570A"/>
    <w:rsid w:val="00E95725"/>
    <w:rsid w:val="00E95980"/>
    <w:rsid w:val="00E959C2"/>
    <w:rsid w:val="00E959D6"/>
    <w:rsid w:val="00E95A2A"/>
    <w:rsid w:val="00E95A4B"/>
    <w:rsid w:val="00E95CAB"/>
    <w:rsid w:val="00E95D28"/>
    <w:rsid w:val="00E95D82"/>
    <w:rsid w:val="00E95F59"/>
    <w:rsid w:val="00E95F7B"/>
    <w:rsid w:val="00E960C5"/>
    <w:rsid w:val="00E9628C"/>
    <w:rsid w:val="00E963BF"/>
    <w:rsid w:val="00E963CB"/>
    <w:rsid w:val="00E9643B"/>
    <w:rsid w:val="00E965D6"/>
    <w:rsid w:val="00E96C91"/>
    <w:rsid w:val="00E96D5F"/>
    <w:rsid w:val="00E96E4A"/>
    <w:rsid w:val="00E96F07"/>
    <w:rsid w:val="00E97023"/>
    <w:rsid w:val="00E97051"/>
    <w:rsid w:val="00E972C2"/>
    <w:rsid w:val="00E9756E"/>
    <w:rsid w:val="00E979BA"/>
    <w:rsid w:val="00E97B6C"/>
    <w:rsid w:val="00E97FAE"/>
    <w:rsid w:val="00E97FB0"/>
    <w:rsid w:val="00EA032E"/>
    <w:rsid w:val="00EA03C2"/>
    <w:rsid w:val="00EA041F"/>
    <w:rsid w:val="00EA05B6"/>
    <w:rsid w:val="00EA05BD"/>
    <w:rsid w:val="00EA05EF"/>
    <w:rsid w:val="00EA07C1"/>
    <w:rsid w:val="00EA0ACF"/>
    <w:rsid w:val="00EA0CBB"/>
    <w:rsid w:val="00EA0D25"/>
    <w:rsid w:val="00EA0DAE"/>
    <w:rsid w:val="00EA0F53"/>
    <w:rsid w:val="00EA0F6F"/>
    <w:rsid w:val="00EA0FFE"/>
    <w:rsid w:val="00EA1028"/>
    <w:rsid w:val="00EA1139"/>
    <w:rsid w:val="00EA128D"/>
    <w:rsid w:val="00EA15C1"/>
    <w:rsid w:val="00EA15DF"/>
    <w:rsid w:val="00EA171B"/>
    <w:rsid w:val="00EA19D1"/>
    <w:rsid w:val="00EA1A5E"/>
    <w:rsid w:val="00EA1B6E"/>
    <w:rsid w:val="00EA1CE5"/>
    <w:rsid w:val="00EA1E27"/>
    <w:rsid w:val="00EA1EB6"/>
    <w:rsid w:val="00EA1F27"/>
    <w:rsid w:val="00EA2000"/>
    <w:rsid w:val="00EA2052"/>
    <w:rsid w:val="00EA2242"/>
    <w:rsid w:val="00EA2283"/>
    <w:rsid w:val="00EA258B"/>
    <w:rsid w:val="00EA25C7"/>
    <w:rsid w:val="00EA264A"/>
    <w:rsid w:val="00EA2680"/>
    <w:rsid w:val="00EA27AE"/>
    <w:rsid w:val="00EA282E"/>
    <w:rsid w:val="00EA28B5"/>
    <w:rsid w:val="00EA29F1"/>
    <w:rsid w:val="00EA2BDA"/>
    <w:rsid w:val="00EA2C2D"/>
    <w:rsid w:val="00EA2CF6"/>
    <w:rsid w:val="00EA2D06"/>
    <w:rsid w:val="00EA2DC6"/>
    <w:rsid w:val="00EA2F8F"/>
    <w:rsid w:val="00EA323E"/>
    <w:rsid w:val="00EA332D"/>
    <w:rsid w:val="00EA33F8"/>
    <w:rsid w:val="00EA3495"/>
    <w:rsid w:val="00EA380D"/>
    <w:rsid w:val="00EA3931"/>
    <w:rsid w:val="00EA394C"/>
    <w:rsid w:val="00EA3955"/>
    <w:rsid w:val="00EA39B5"/>
    <w:rsid w:val="00EA3A5D"/>
    <w:rsid w:val="00EA3CCA"/>
    <w:rsid w:val="00EA3DB1"/>
    <w:rsid w:val="00EA3E3B"/>
    <w:rsid w:val="00EA3F92"/>
    <w:rsid w:val="00EA402C"/>
    <w:rsid w:val="00EA42D8"/>
    <w:rsid w:val="00EA4648"/>
    <w:rsid w:val="00EA46E4"/>
    <w:rsid w:val="00EA4934"/>
    <w:rsid w:val="00EA4C05"/>
    <w:rsid w:val="00EA4DE8"/>
    <w:rsid w:val="00EA4EA2"/>
    <w:rsid w:val="00EA52CB"/>
    <w:rsid w:val="00EA53D2"/>
    <w:rsid w:val="00EA5797"/>
    <w:rsid w:val="00EA590F"/>
    <w:rsid w:val="00EA5A0B"/>
    <w:rsid w:val="00EA5A2D"/>
    <w:rsid w:val="00EA5BBC"/>
    <w:rsid w:val="00EA5E82"/>
    <w:rsid w:val="00EA5FDC"/>
    <w:rsid w:val="00EA608C"/>
    <w:rsid w:val="00EA6361"/>
    <w:rsid w:val="00EA679A"/>
    <w:rsid w:val="00EA683C"/>
    <w:rsid w:val="00EA6865"/>
    <w:rsid w:val="00EA6941"/>
    <w:rsid w:val="00EA6AFB"/>
    <w:rsid w:val="00EA6B06"/>
    <w:rsid w:val="00EA6BEB"/>
    <w:rsid w:val="00EA6F5E"/>
    <w:rsid w:val="00EA72D2"/>
    <w:rsid w:val="00EA7624"/>
    <w:rsid w:val="00EA7816"/>
    <w:rsid w:val="00EA7CEA"/>
    <w:rsid w:val="00EA7EF6"/>
    <w:rsid w:val="00EA7F28"/>
    <w:rsid w:val="00EB02AB"/>
    <w:rsid w:val="00EB07EF"/>
    <w:rsid w:val="00EB0830"/>
    <w:rsid w:val="00EB0A54"/>
    <w:rsid w:val="00EB0C46"/>
    <w:rsid w:val="00EB1003"/>
    <w:rsid w:val="00EB1064"/>
    <w:rsid w:val="00EB12C2"/>
    <w:rsid w:val="00EB1419"/>
    <w:rsid w:val="00EB156E"/>
    <w:rsid w:val="00EB1626"/>
    <w:rsid w:val="00EB1684"/>
    <w:rsid w:val="00EB1706"/>
    <w:rsid w:val="00EB1729"/>
    <w:rsid w:val="00EB1741"/>
    <w:rsid w:val="00EB17CD"/>
    <w:rsid w:val="00EB1A40"/>
    <w:rsid w:val="00EB208A"/>
    <w:rsid w:val="00EB20BA"/>
    <w:rsid w:val="00EB2163"/>
    <w:rsid w:val="00EB22AC"/>
    <w:rsid w:val="00EB234F"/>
    <w:rsid w:val="00EB239F"/>
    <w:rsid w:val="00EB25FE"/>
    <w:rsid w:val="00EB2630"/>
    <w:rsid w:val="00EB26C4"/>
    <w:rsid w:val="00EB2794"/>
    <w:rsid w:val="00EB284C"/>
    <w:rsid w:val="00EB28AD"/>
    <w:rsid w:val="00EB28CB"/>
    <w:rsid w:val="00EB292E"/>
    <w:rsid w:val="00EB293A"/>
    <w:rsid w:val="00EB2966"/>
    <w:rsid w:val="00EB2B32"/>
    <w:rsid w:val="00EB2B39"/>
    <w:rsid w:val="00EB2B77"/>
    <w:rsid w:val="00EB2CFE"/>
    <w:rsid w:val="00EB2D33"/>
    <w:rsid w:val="00EB2E5D"/>
    <w:rsid w:val="00EB2F75"/>
    <w:rsid w:val="00EB2FDB"/>
    <w:rsid w:val="00EB30F4"/>
    <w:rsid w:val="00EB31AF"/>
    <w:rsid w:val="00EB33D5"/>
    <w:rsid w:val="00EB341F"/>
    <w:rsid w:val="00EB36FA"/>
    <w:rsid w:val="00EB3752"/>
    <w:rsid w:val="00EB37E8"/>
    <w:rsid w:val="00EB38DB"/>
    <w:rsid w:val="00EB38E4"/>
    <w:rsid w:val="00EB396B"/>
    <w:rsid w:val="00EB39CF"/>
    <w:rsid w:val="00EB3D2A"/>
    <w:rsid w:val="00EB3E38"/>
    <w:rsid w:val="00EB3E7F"/>
    <w:rsid w:val="00EB3EFA"/>
    <w:rsid w:val="00EB3F58"/>
    <w:rsid w:val="00EB3F71"/>
    <w:rsid w:val="00EB3FA6"/>
    <w:rsid w:val="00EB407E"/>
    <w:rsid w:val="00EB4105"/>
    <w:rsid w:val="00EB42C4"/>
    <w:rsid w:val="00EB430D"/>
    <w:rsid w:val="00EB46D4"/>
    <w:rsid w:val="00EB4A17"/>
    <w:rsid w:val="00EB4A27"/>
    <w:rsid w:val="00EB4AB1"/>
    <w:rsid w:val="00EB4B0A"/>
    <w:rsid w:val="00EB4C5B"/>
    <w:rsid w:val="00EB4D1D"/>
    <w:rsid w:val="00EB4D7A"/>
    <w:rsid w:val="00EB4F43"/>
    <w:rsid w:val="00EB5077"/>
    <w:rsid w:val="00EB531A"/>
    <w:rsid w:val="00EB540D"/>
    <w:rsid w:val="00EB541B"/>
    <w:rsid w:val="00EB54A0"/>
    <w:rsid w:val="00EB555D"/>
    <w:rsid w:val="00EB578F"/>
    <w:rsid w:val="00EB5985"/>
    <w:rsid w:val="00EB5B42"/>
    <w:rsid w:val="00EB5B7E"/>
    <w:rsid w:val="00EB5C45"/>
    <w:rsid w:val="00EB5D31"/>
    <w:rsid w:val="00EB5D80"/>
    <w:rsid w:val="00EB5F45"/>
    <w:rsid w:val="00EB6138"/>
    <w:rsid w:val="00EB6180"/>
    <w:rsid w:val="00EB63A0"/>
    <w:rsid w:val="00EB6484"/>
    <w:rsid w:val="00EB64BB"/>
    <w:rsid w:val="00EB6520"/>
    <w:rsid w:val="00EB6693"/>
    <w:rsid w:val="00EB670C"/>
    <w:rsid w:val="00EB6792"/>
    <w:rsid w:val="00EB67C3"/>
    <w:rsid w:val="00EB6825"/>
    <w:rsid w:val="00EB6828"/>
    <w:rsid w:val="00EB6A27"/>
    <w:rsid w:val="00EB6A3C"/>
    <w:rsid w:val="00EB6AA6"/>
    <w:rsid w:val="00EB6AF9"/>
    <w:rsid w:val="00EB6BC2"/>
    <w:rsid w:val="00EB6DFA"/>
    <w:rsid w:val="00EB6EC8"/>
    <w:rsid w:val="00EB6ECA"/>
    <w:rsid w:val="00EB706C"/>
    <w:rsid w:val="00EB70CA"/>
    <w:rsid w:val="00EB717E"/>
    <w:rsid w:val="00EB71FA"/>
    <w:rsid w:val="00EB725A"/>
    <w:rsid w:val="00EB72B3"/>
    <w:rsid w:val="00EB740F"/>
    <w:rsid w:val="00EB7521"/>
    <w:rsid w:val="00EB76DE"/>
    <w:rsid w:val="00EB787C"/>
    <w:rsid w:val="00EB7D70"/>
    <w:rsid w:val="00EB7DBE"/>
    <w:rsid w:val="00EB7F06"/>
    <w:rsid w:val="00EB7FF7"/>
    <w:rsid w:val="00EC01EA"/>
    <w:rsid w:val="00EC021C"/>
    <w:rsid w:val="00EC027E"/>
    <w:rsid w:val="00EC055E"/>
    <w:rsid w:val="00EC05D4"/>
    <w:rsid w:val="00EC05EC"/>
    <w:rsid w:val="00EC069D"/>
    <w:rsid w:val="00EC06FB"/>
    <w:rsid w:val="00EC0892"/>
    <w:rsid w:val="00EC09B2"/>
    <w:rsid w:val="00EC09F3"/>
    <w:rsid w:val="00EC0A2A"/>
    <w:rsid w:val="00EC0A39"/>
    <w:rsid w:val="00EC0A40"/>
    <w:rsid w:val="00EC0CB0"/>
    <w:rsid w:val="00EC10BE"/>
    <w:rsid w:val="00EC16CD"/>
    <w:rsid w:val="00EC1957"/>
    <w:rsid w:val="00EC1995"/>
    <w:rsid w:val="00EC19B1"/>
    <w:rsid w:val="00EC1A90"/>
    <w:rsid w:val="00EC1A93"/>
    <w:rsid w:val="00EC1CA3"/>
    <w:rsid w:val="00EC1DCA"/>
    <w:rsid w:val="00EC1E07"/>
    <w:rsid w:val="00EC1F1E"/>
    <w:rsid w:val="00EC1F51"/>
    <w:rsid w:val="00EC2137"/>
    <w:rsid w:val="00EC2498"/>
    <w:rsid w:val="00EC2694"/>
    <w:rsid w:val="00EC2705"/>
    <w:rsid w:val="00EC27EB"/>
    <w:rsid w:val="00EC29C6"/>
    <w:rsid w:val="00EC2B62"/>
    <w:rsid w:val="00EC2D4B"/>
    <w:rsid w:val="00EC2E15"/>
    <w:rsid w:val="00EC3041"/>
    <w:rsid w:val="00EC3089"/>
    <w:rsid w:val="00EC30A7"/>
    <w:rsid w:val="00EC32E6"/>
    <w:rsid w:val="00EC33F4"/>
    <w:rsid w:val="00EC34B9"/>
    <w:rsid w:val="00EC39EE"/>
    <w:rsid w:val="00EC3C2D"/>
    <w:rsid w:val="00EC3C58"/>
    <w:rsid w:val="00EC3CD4"/>
    <w:rsid w:val="00EC3D50"/>
    <w:rsid w:val="00EC4023"/>
    <w:rsid w:val="00EC41B2"/>
    <w:rsid w:val="00EC422B"/>
    <w:rsid w:val="00EC43AE"/>
    <w:rsid w:val="00EC43E9"/>
    <w:rsid w:val="00EC458B"/>
    <w:rsid w:val="00EC4772"/>
    <w:rsid w:val="00EC486B"/>
    <w:rsid w:val="00EC4A87"/>
    <w:rsid w:val="00EC4C31"/>
    <w:rsid w:val="00EC4EB0"/>
    <w:rsid w:val="00EC4FF3"/>
    <w:rsid w:val="00EC5032"/>
    <w:rsid w:val="00EC510A"/>
    <w:rsid w:val="00EC5266"/>
    <w:rsid w:val="00EC5355"/>
    <w:rsid w:val="00EC562D"/>
    <w:rsid w:val="00EC5660"/>
    <w:rsid w:val="00EC566A"/>
    <w:rsid w:val="00EC566B"/>
    <w:rsid w:val="00EC56F4"/>
    <w:rsid w:val="00EC57BE"/>
    <w:rsid w:val="00EC5A7B"/>
    <w:rsid w:val="00EC5AC2"/>
    <w:rsid w:val="00EC5E03"/>
    <w:rsid w:val="00EC5E4A"/>
    <w:rsid w:val="00EC60BD"/>
    <w:rsid w:val="00EC6217"/>
    <w:rsid w:val="00EC65F8"/>
    <w:rsid w:val="00EC6863"/>
    <w:rsid w:val="00EC6893"/>
    <w:rsid w:val="00EC696F"/>
    <w:rsid w:val="00EC699B"/>
    <w:rsid w:val="00EC6A1C"/>
    <w:rsid w:val="00EC6B6A"/>
    <w:rsid w:val="00EC6B80"/>
    <w:rsid w:val="00EC6BCA"/>
    <w:rsid w:val="00EC6CEC"/>
    <w:rsid w:val="00EC6D8C"/>
    <w:rsid w:val="00EC6F9D"/>
    <w:rsid w:val="00EC6FCB"/>
    <w:rsid w:val="00EC701E"/>
    <w:rsid w:val="00EC7029"/>
    <w:rsid w:val="00EC71C1"/>
    <w:rsid w:val="00EC74AD"/>
    <w:rsid w:val="00EC75C2"/>
    <w:rsid w:val="00EC76F5"/>
    <w:rsid w:val="00EC7B2D"/>
    <w:rsid w:val="00EC7D55"/>
    <w:rsid w:val="00EC7DB5"/>
    <w:rsid w:val="00EC7E29"/>
    <w:rsid w:val="00EC7EAC"/>
    <w:rsid w:val="00ED000D"/>
    <w:rsid w:val="00ED00F4"/>
    <w:rsid w:val="00ED0119"/>
    <w:rsid w:val="00ED0132"/>
    <w:rsid w:val="00ED0507"/>
    <w:rsid w:val="00ED05F1"/>
    <w:rsid w:val="00ED0601"/>
    <w:rsid w:val="00ED062E"/>
    <w:rsid w:val="00ED06D6"/>
    <w:rsid w:val="00ED0771"/>
    <w:rsid w:val="00ED07AD"/>
    <w:rsid w:val="00ED07EE"/>
    <w:rsid w:val="00ED0AE3"/>
    <w:rsid w:val="00ED0C0B"/>
    <w:rsid w:val="00ED0C7A"/>
    <w:rsid w:val="00ED0E14"/>
    <w:rsid w:val="00ED0FE3"/>
    <w:rsid w:val="00ED12DF"/>
    <w:rsid w:val="00ED14DA"/>
    <w:rsid w:val="00ED17D7"/>
    <w:rsid w:val="00ED17FA"/>
    <w:rsid w:val="00ED1812"/>
    <w:rsid w:val="00ED1898"/>
    <w:rsid w:val="00ED19E3"/>
    <w:rsid w:val="00ED1B1F"/>
    <w:rsid w:val="00ED1C13"/>
    <w:rsid w:val="00ED1E2A"/>
    <w:rsid w:val="00ED1ECF"/>
    <w:rsid w:val="00ED2108"/>
    <w:rsid w:val="00ED2219"/>
    <w:rsid w:val="00ED256E"/>
    <w:rsid w:val="00ED2612"/>
    <w:rsid w:val="00ED2638"/>
    <w:rsid w:val="00ED2739"/>
    <w:rsid w:val="00ED27EA"/>
    <w:rsid w:val="00ED2941"/>
    <w:rsid w:val="00ED2BC8"/>
    <w:rsid w:val="00ED2D48"/>
    <w:rsid w:val="00ED2F3C"/>
    <w:rsid w:val="00ED30CF"/>
    <w:rsid w:val="00ED353B"/>
    <w:rsid w:val="00ED3558"/>
    <w:rsid w:val="00ED357C"/>
    <w:rsid w:val="00ED3639"/>
    <w:rsid w:val="00ED3753"/>
    <w:rsid w:val="00ED3BCC"/>
    <w:rsid w:val="00ED3C47"/>
    <w:rsid w:val="00ED3C97"/>
    <w:rsid w:val="00ED3F42"/>
    <w:rsid w:val="00ED4147"/>
    <w:rsid w:val="00ED42AF"/>
    <w:rsid w:val="00ED4402"/>
    <w:rsid w:val="00ED445B"/>
    <w:rsid w:val="00ED452A"/>
    <w:rsid w:val="00ED45D3"/>
    <w:rsid w:val="00ED463B"/>
    <w:rsid w:val="00ED472A"/>
    <w:rsid w:val="00ED4740"/>
    <w:rsid w:val="00ED47D8"/>
    <w:rsid w:val="00ED4825"/>
    <w:rsid w:val="00ED48AE"/>
    <w:rsid w:val="00ED4919"/>
    <w:rsid w:val="00ED49F6"/>
    <w:rsid w:val="00ED4A26"/>
    <w:rsid w:val="00ED4A4E"/>
    <w:rsid w:val="00ED4E63"/>
    <w:rsid w:val="00ED4ECC"/>
    <w:rsid w:val="00ED5191"/>
    <w:rsid w:val="00ED522B"/>
    <w:rsid w:val="00ED5727"/>
    <w:rsid w:val="00ED58BE"/>
    <w:rsid w:val="00ED58ED"/>
    <w:rsid w:val="00ED5C29"/>
    <w:rsid w:val="00ED5C77"/>
    <w:rsid w:val="00ED5D38"/>
    <w:rsid w:val="00ED5DEF"/>
    <w:rsid w:val="00ED6014"/>
    <w:rsid w:val="00ED6052"/>
    <w:rsid w:val="00ED614C"/>
    <w:rsid w:val="00ED6401"/>
    <w:rsid w:val="00ED6573"/>
    <w:rsid w:val="00ED67C3"/>
    <w:rsid w:val="00ED6A14"/>
    <w:rsid w:val="00ED6C15"/>
    <w:rsid w:val="00ED6C67"/>
    <w:rsid w:val="00ED6D0E"/>
    <w:rsid w:val="00ED71D8"/>
    <w:rsid w:val="00ED732D"/>
    <w:rsid w:val="00ED74ED"/>
    <w:rsid w:val="00ED750B"/>
    <w:rsid w:val="00ED7554"/>
    <w:rsid w:val="00ED76B9"/>
    <w:rsid w:val="00ED7A07"/>
    <w:rsid w:val="00ED7C33"/>
    <w:rsid w:val="00ED7CC9"/>
    <w:rsid w:val="00ED7DDD"/>
    <w:rsid w:val="00ED7E4B"/>
    <w:rsid w:val="00ED7FAD"/>
    <w:rsid w:val="00EE01E4"/>
    <w:rsid w:val="00EE0345"/>
    <w:rsid w:val="00EE05DA"/>
    <w:rsid w:val="00EE06C7"/>
    <w:rsid w:val="00EE07EE"/>
    <w:rsid w:val="00EE09E9"/>
    <w:rsid w:val="00EE0C4F"/>
    <w:rsid w:val="00EE0E97"/>
    <w:rsid w:val="00EE13E2"/>
    <w:rsid w:val="00EE1413"/>
    <w:rsid w:val="00EE14A7"/>
    <w:rsid w:val="00EE15A8"/>
    <w:rsid w:val="00EE1D40"/>
    <w:rsid w:val="00EE1E35"/>
    <w:rsid w:val="00EE21D8"/>
    <w:rsid w:val="00EE2241"/>
    <w:rsid w:val="00EE2247"/>
    <w:rsid w:val="00EE23C0"/>
    <w:rsid w:val="00EE249D"/>
    <w:rsid w:val="00EE26B3"/>
    <w:rsid w:val="00EE2816"/>
    <w:rsid w:val="00EE2831"/>
    <w:rsid w:val="00EE29F8"/>
    <w:rsid w:val="00EE2A48"/>
    <w:rsid w:val="00EE2A81"/>
    <w:rsid w:val="00EE2B4B"/>
    <w:rsid w:val="00EE2D23"/>
    <w:rsid w:val="00EE2E14"/>
    <w:rsid w:val="00EE2E92"/>
    <w:rsid w:val="00EE2EB8"/>
    <w:rsid w:val="00EE3151"/>
    <w:rsid w:val="00EE3280"/>
    <w:rsid w:val="00EE351D"/>
    <w:rsid w:val="00EE360F"/>
    <w:rsid w:val="00EE3635"/>
    <w:rsid w:val="00EE363E"/>
    <w:rsid w:val="00EE37AA"/>
    <w:rsid w:val="00EE3B2A"/>
    <w:rsid w:val="00EE3B9B"/>
    <w:rsid w:val="00EE3BB8"/>
    <w:rsid w:val="00EE3BC1"/>
    <w:rsid w:val="00EE3C8D"/>
    <w:rsid w:val="00EE3CAE"/>
    <w:rsid w:val="00EE3CD8"/>
    <w:rsid w:val="00EE3CE7"/>
    <w:rsid w:val="00EE3D94"/>
    <w:rsid w:val="00EE3E2D"/>
    <w:rsid w:val="00EE4072"/>
    <w:rsid w:val="00EE40F5"/>
    <w:rsid w:val="00EE4211"/>
    <w:rsid w:val="00EE427E"/>
    <w:rsid w:val="00EE4411"/>
    <w:rsid w:val="00EE4432"/>
    <w:rsid w:val="00EE459D"/>
    <w:rsid w:val="00EE4759"/>
    <w:rsid w:val="00EE47B8"/>
    <w:rsid w:val="00EE4B02"/>
    <w:rsid w:val="00EE4B52"/>
    <w:rsid w:val="00EE4BA3"/>
    <w:rsid w:val="00EE4DA9"/>
    <w:rsid w:val="00EE4E0E"/>
    <w:rsid w:val="00EE4E35"/>
    <w:rsid w:val="00EE4F05"/>
    <w:rsid w:val="00EE50CC"/>
    <w:rsid w:val="00EE532E"/>
    <w:rsid w:val="00EE574F"/>
    <w:rsid w:val="00EE575D"/>
    <w:rsid w:val="00EE59CF"/>
    <w:rsid w:val="00EE5A28"/>
    <w:rsid w:val="00EE5CE5"/>
    <w:rsid w:val="00EE5CE6"/>
    <w:rsid w:val="00EE5DE4"/>
    <w:rsid w:val="00EE5EC3"/>
    <w:rsid w:val="00EE5EF1"/>
    <w:rsid w:val="00EE60BF"/>
    <w:rsid w:val="00EE6282"/>
    <w:rsid w:val="00EE6287"/>
    <w:rsid w:val="00EE6355"/>
    <w:rsid w:val="00EE6449"/>
    <w:rsid w:val="00EE64EA"/>
    <w:rsid w:val="00EE653F"/>
    <w:rsid w:val="00EE657F"/>
    <w:rsid w:val="00EE6613"/>
    <w:rsid w:val="00EE6845"/>
    <w:rsid w:val="00EE68C2"/>
    <w:rsid w:val="00EE6A33"/>
    <w:rsid w:val="00EE6D8E"/>
    <w:rsid w:val="00EE6DD3"/>
    <w:rsid w:val="00EE70DD"/>
    <w:rsid w:val="00EE7146"/>
    <w:rsid w:val="00EE72B7"/>
    <w:rsid w:val="00EE72BC"/>
    <w:rsid w:val="00EE73C0"/>
    <w:rsid w:val="00EE73E5"/>
    <w:rsid w:val="00EE73F0"/>
    <w:rsid w:val="00EE7555"/>
    <w:rsid w:val="00EE758B"/>
    <w:rsid w:val="00EE75D2"/>
    <w:rsid w:val="00EE7899"/>
    <w:rsid w:val="00EE7944"/>
    <w:rsid w:val="00EE7A61"/>
    <w:rsid w:val="00EE7FA4"/>
    <w:rsid w:val="00EF0282"/>
    <w:rsid w:val="00EF03C3"/>
    <w:rsid w:val="00EF0452"/>
    <w:rsid w:val="00EF04A4"/>
    <w:rsid w:val="00EF05BF"/>
    <w:rsid w:val="00EF06E2"/>
    <w:rsid w:val="00EF0803"/>
    <w:rsid w:val="00EF08BD"/>
    <w:rsid w:val="00EF0963"/>
    <w:rsid w:val="00EF0BC8"/>
    <w:rsid w:val="00EF0E75"/>
    <w:rsid w:val="00EF0EB7"/>
    <w:rsid w:val="00EF10D8"/>
    <w:rsid w:val="00EF10DA"/>
    <w:rsid w:val="00EF118F"/>
    <w:rsid w:val="00EF12C7"/>
    <w:rsid w:val="00EF1502"/>
    <w:rsid w:val="00EF150E"/>
    <w:rsid w:val="00EF1749"/>
    <w:rsid w:val="00EF1854"/>
    <w:rsid w:val="00EF18E9"/>
    <w:rsid w:val="00EF1A78"/>
    <w:rsid w:val="00EF1AD2"/>
    <w:rsid w:val="00EF1E96"/>
    <w:rsid w:val="00EF1EDF"/>
    <w:rsid w:val="00EF1EF9"/>
    <w:rsid w:val="00EF1F1D"/>
    <w:rsid w:val="00EF20A9"/>
    <w:rsid w:val="00EF2162"/>
    <w:rsid w:val="00EF2199"/>
    <w:rsid w:val="00EF2277"/>
    <w:rsid w:val="00EF2360"/>
    <w:rsid w:val="00EF2406"/>
    <w:rsid w:val="00EF27F9"/>
    <w:rsid w:val="00EF284B"/>
    <w:rsid w:val="00EF2BF7"/>
    <w:rsid w:val="00EF2CB7"/>
    <w:rsid w:val="00EF2DF0"/>
    <w:rsid w:val="00EF31AA"/>
    <w:rsid w:val="00EF3477"/>
    <w:rsid w:val="00EF349E"/>
    <w:rsid w:val="00EF3506"/>
    <w:rsid w:val="00EF3621"/>
    <w:rsid w:val="00EF36D5"/>
    <w:rsid w:val="00EF3BD0"/>
    <w:rsid w:val="00EF3D2F"/>
    <w:rsid w:val="00EF3F9F"/>
    <w:rsid w:val="00EF4097"/>
    <w:rsid w:val="00EF477D"/>
    <w:rsid w:val="00EF4862"/>
    <w:rsid w:val="00EF4B4C"/>
    <w:rsid w:val="00EF4BC9"/>
    <w:rsid w:val="00EF4C26"/>
    <w:rsid w:val="00EF4C3A"/>
    <w:rsid w:val="00EF4D10"/>
    <w:rsid w:val="00EF4D2F"/>
    <w:rsid w:val="00EF4D59"/>
    <w:rsid w:val="00EF4EB7"/>
    <w:rsid w:val="00EF54A2"/>
    <w:rsid w:val="00EF5546"/>
    <w:rsid w:val="00EF559C"/>
    <w:rsid w:val="00EF580B"/>
    <w:rsid w:val="00EF5834"/>
    <w:rsid w:val="00EF58C4"/>
    <w:rsid w:val="00EF59CE"/>
    <w:rsid w:val="00EF5A14"/>
    <w:rsid w:val="00EF5C12"/>
    <w:rsid w:val="00EF5C9E"/>
    <w:rsid w:val="00EF6319"/>
    <w:rsid w:val="00EF657A"/>
    <w:rsid w:val="00EF65C6"/>
    <w:rsid w:val="00EF678F"/>
    <w:rsid w:val="00EF6850"/>
    <w:rsid w:val="00EF6B93"/>
    <w:rsid w:val="00EF6C0A"/>
    <w:rsid w:val="00EF6D56"/>
    <w:rsid w:val="00EF6D60"/>
    <w:rsid w:val="00EF6E6D"/>
    <w:rsid w:val="00EF6F00"/>
    <w:rsid w:val="00EF7405"/>
    <w:rsid w:val="00EF7413"/>
    <w:rsid w:val="00EF74B7"/>
    <w:rsid w:val="00EF76FC"/>
    <w:rsid w:val="00EF772E"/>
    <w:rsid w:val="00EF787E"/>
    <w:rsid w:val="00EF790F"/>
    <w:rsid w:val="00EF79C7"/>
    <w:rsid w:val="00EF7AB5"/>
    <w:rsid w:val="00EF7B22"/>
    <w:rsid w:val="00EF7B42"/>
    <w:rsid w:val="00EF7C18"/>
    <w:rsid w:val="00EF7C25"/>
    <w:rsid w:val="00F0007F"/>
    <w:rsid w:val="00F002D5"/>
    <w:rsid w:val="00F00391"/>
    <w:rsid w:val="00F003CB"/>
    <w:rsid w:val="00F00511"/>
    <w:rsid w:val="00F00526"/>
    <w:rsid w:val="00F00543"/>
    <w:rsid w:val="00F00780"/>
    <w:rsid w:val="00F0087C"/>
    <w:rsid w:val="00F0096B"/>
    <w:rsid w:val="00F00A2D"/>
    <w:rsid w:val="00F00B2C"/>
    <w:rsid w:val="00F00E29"/>
    <w:rsid w:val="00F00E4B"/>
    <w:rsid w:val="00F01367"/>
    <w:rsid w:val="00F013D7"/>
    <w:rsid w:val="00F01464"/>
    <w:rsid w:val="00F01484"/>
    <w:rsid w:val="00F014B7"/>
    <w:rsid w:val="00F0151E"/>
    <w:rsid w:val="00F0159C"/>
    <w:rsid w:val="00F0194C"/>
    <w:rsid w:val="00F01962"/>
    <w:rsid w:val="00F019B4"/>
    <w:rsid w:val="00F01AB9"/>
    <w:rsid w:val="00F01B0E"/>
    <w:rsid w:val="00F01B7B"/>
    <w:rsid w:val="00F01D6C"/>
    <w:rsid w:val="00F01DFD"/>
    <w:rsid w:val="00F01ECE"/>
    <w:rsid w:val="00F0203D"/>
    <w:rsid w:val="00F02117"/>
    <w:rsid w:val="00F0214B"/>
    <w:rsid w:val="00F021E8"/>
    <w:rsid w:val="00F022C3"/>
    <w:rsid w:val="00F02380"/>
    <w:rsid w:val="00F023BE"/>
    <w:rsid w:val="00F025B2"/>
    <w:rsid w:val="00F02635"/>
    <w:rsid w:val="00F02669"/>
    <w:rsid w:val="00F0275E"/>
    <w:rsid w:val="00F02B36"/>
    <w:rsid w:val="00F02BF5"/>
    <w:rsid w:val="00F02C67"/>
    <w:rsid w:val="00F02C68"/>
    <w:rsid w:val="00F02D35"/>
    <w:rsid w:val="00F03045"/>
    <w:rsid w:val="00F031CE"/>
    <w:rsid w:val="00F03591"/>
    <w:rsid w:val="00F035B3"/>
    <w:rsid w:val="00F03832"/>
    <w:rsid w:val="00F03946"/>
    <w:rsid w:val="00F03AB2"/>
    <w:rsid w:val="00F03AE6"/>
    <w:rsid w:val="00F03B2B"/>
    <w:rsid w:val="00F03E90"/>
    <w:rsid w:val="00F03F2A"/>
    <w:rsid w:val="00F0406E"/>
    <w:rsid w:val="00F0437A"/>
    <w:rsid w:val="00F04428"/>
    <w:rsid w:val="00F046F4"/>
    <w:rsid w:val="00F047AC"/>
    <w:rsid w:val="00F047AD"/>
    <w:rsid w:val="00F047F7"/>
    <w:rsid w:val="00F04803"/>
    <w:rsid w:val="00F04990"/>
    <w:rsid w:val="00F04A5D"/>
    <w:rsid w:val="00F04BC8"/>
    <w:rsid w:val="00F04BED"/>
    <w:rsid w:val="00F04CE6"/>
    <w:rsid w:val="00F04D30"/>
    <w:rsid w:val="00F04DAA"/>
    <w:rsid w:val="00F04E03"/>
    <w:rsid w:val="00F04E81"/>
    <w:rsid w:val="00F04FAA"/>
    <w:rsid w:val="00F04FC4"/>
    <w:rsid w:val="00F050EF"/>
    <w:rsid w:val="00F051E4"/>
    <w:rsid w:val="00F053AC"/>
    <w:rsid w:val="00F05540"/>
    <w:rsid w:val="00F05675"/>
    <w:rsid w:val="00F0575B"/>
    <w:rsid w:val="00F059DC"/>
    <w:rsid w:val="00F05ADA"/>
    <w:rsid w:val="00F05C6C"/>
    <w:rsid w:val="00F05E8E"/>
    <w:rsid w:val="00F05EBB"/>
    <w:rsid w:val="00F05EFD"/>
    <w:rsid w:val="00F05F39"/>
    <w:rsid w:val="00F05FB8"/>
    <w:rsid w:val="00F061AC"/>
    <w:rsid w:val="00F064FD"/>
    <w:rsid w:val="00F06758"/>
    <w:rsid w:val="00F067DF"/>
    <w:rsid w:val="00F06AB1"/>
    <w:rsid w:val="00F06B7E"/>
    <w:rsid w:val="00F06CBE"/>
    <w:rsid w:val="00F06D00"/>
    <w:rsid w:val="00F06E06"/>
    <w:rsid w:val="00F06E30"/>
    <w:rsid w:val="00F06E71"/>
    <w:rsid w:val="00F07213"/>
    <w:rsid w:val="00F072AB"/>
    <w:rsid w:val="00F074C8"/>
    <w:rsid w:val="00F075B9"/>
    <w:rsid w:val="00F076A0"/>
    <w:rsid w:val="00F07790"/>
    <w:rsid w:val="00F077C2"/>
    <w:rsid w:val="00F077DC"/>
    <w:rsid w:val="00F07907"/>
    <w:rsid w:val="00F07984"/>
    <w:rsid w:val="00F079D5"/>
    <w:rsid w:val="00F07ACC"/>
    <w:rsid w:val="00F07B06"/>
    <w:rsid w:val="00F07C1E"/>
    <w:rsid w:val="00F07D50"/>
    <w:rsid w:val="00F07F86"/>
    <w:rsid w:val="00F07FD6"/>
    <w:rsid w:val="00F1001B"/>
    <w:rsid w:val="00F1025E"/>
    <w:rsid w:val="00F10303"/>
    <w:rsid w:val="00F10360"/>
    <w:rsid w:val="00F1055F"/>
    <w:rsid w:val="00F106A6"/>
    <w:rsid w:val="00F106F9"/>
    <w:rsid w:val="00F10702"/>
    <w:rsid w:val="00F10773"/>
    <w:rsid w:val="00F108A0"/>
    <w:rsid w:val="00F10A62"/>
    <w:rsid w:val="00F10ABC"/>
    <w:rsid w:val="00F10AE9"/>
    <w:rsid w:val="00F10B4F"/>
    <w:rsid w:val="00F10B7D"/>
    <w:rsid w:val="00F10C09"/>
    <w:rsid w:val="00F10CC7"/>
    <w:rsid w:val="00F10E29"/>
    <w:rsid w:val="00F10F86"/>
    <w:rsid w:val="00F11043"/>
    <w:rsid w:val="00F110D4"/>
    <w:rsid w:val="00F11450"/>
    <w:rsid w:val="00F11646"/>
    <w:rsid w:val="00F11676"/>
    <w:rsid w:val="00F11806"/>
    <w:rsid w:val="00F119AE"/>
    <w:rsid w:val="00F11A31"/>
    <w:rsid w:val="00F11A63"/>
    <w:rsid w:val="00F11B57"/>
    <w:rsid w:val="00F11CB4"/>
    <w:rsid w:val="00F11D3C"/>
    <w:rsid w:val="00F11D9C"/>
    <w:rsid w:val="00F12059"/>
    <w:rsid w:val="00F12111"/>
    <w:rsid w:val="00F12131"/>
    <w:rsid w:val="00F121E8"/>
    <w:rsid w:val="00F123FD"/>
    <w:rsid w:val="00F12413"/>
    <w:rsid w:val="00F1241B"/>
    <w:rsid w:val="00F12426"/>
    <w:rsid w:val="00F12446"/>
    <w:rsid w:val="00F126F2"/>
    <w:rsid w:val="00F1281B"/>
    <w:rsid w:val="00F12866"/>
    <w:rsid w:val="00F1298F"/>
    <w:rsid w:val="00F129CC"/>
    <w:rsid w:val="00F12ACA"/>
    <w:rsid w:val="00F12BF5"/>
    <w:rsid w:val="00F12C2E"/>
    <w:rsid w:val="00F12D43"/>
    <w:rsid w:val="00F12F90"/>
    <w:rsid w:val="00F12FC4"/>
    <w:rsid w:val="00F1309A"/>
    <w:rsid w:val="00F13188"/>
    <w:rsid w:val="00F13193"/>
    <w:rsid w:val="00F132A3"/>
    <w:rsid w:val="00F132D9"/>
    <w:rsid w:val="00F133DD"/>
    <w:rsid w:val="00F13543"/>
    <w:rsid w:val="00F13677"/>
    <w:rsid w:val="00F13938"/>
    <w:rsid w:val="00F139DC"/>
    <w:rsid w:val="00F13A02"/>
    <w:rsid w:val="00F13A13"/>
    <w:rsid w:val="00F13A77"/>
    <w:rsid w:val="00F13AD6"/>
    <w:rsid w:val="00F13BCD"/>
    <w:rsid w:val="00F13C10"/>
    <w:rsid w:val="00F13D6F"/>
    <w:rsid w:val="00F13D83"/>
    <w:rsid w:val="00F13F8D"/>
    <w:rsid w:val="00F14020"/>
    <w:rsid w:val="00F14145"/>
    <w:rsid w:val="00F14198"/>
    <w:rsid w:val="00F1440B"/>
    <w:rsid w:val="00F1472C"/>
    <w:rsid w:val="00F14977"/>
    <w:rsid w:val="00F14B30"/>
    <w:rsid w:val="00F14C4B"/>
    <w:rsid w:val="00F1507D"/>
    <w:rsid w:val="00F1521A"/>
    <w:rsid w:val="00F152B9"/>
    <w:rsid w:val="00F153C5"/>
    <w:rsid w:val="00F15512"/>
    <w:rsid w:val="00F1567D"/>
    <w:rsid w:val="00F15890"/>
    <w:rsid w:val="00F158BF"/>
    <w:rsid w:val="00F158F4"/>
    <w:rsid w:val="00F159DB"/>
    <w:rsid w:val="00F15C7F"/>
    <w:rsid w:val="00F15CF0"/>
    <w:rsid w:val="00F15E7B"/>
    <w:rsid w:val="00F15E93"/>
    <w:rsid w:val="00F15F12"/>
    <w:rsid w:val="00F15F6F"/>
    <w:rsid w:val="00F15FF6"/>
    <w:rsid w:val="00F16127"/>
    <w:rsid w:val="00F16247"/>
    <w:rsid w:val="00F16387"/>
    <w:rsid w:val="00F163B8"/>
    <w:rsid w:val="00F165C3"/>
    <w:rsid w:val="00F16846"/>
    <w:rsid w:val="00F16A1D"/>
    <w:rsid w:val="00F16AFB"/>
    <w:rsid w:val="00F16CB1"/>
    <w:rsid w:val="00F16CE4"/>
    <w:rsid w:val="00F16E20"/>
    <w:rsid w:val="00F16E48"/>
    <w:rsid w:val="00F16EF6"/>
    <w:rsid w:val="00F171C7"/>
    <w:rsid w:val="00F1739D"/>
    <w:rsid w:val="00F1750B"/>
    <w:rsid w:val="00F1757E"/>
    <w:rsid w:val="00F17787"/>
    <w:rsid w:val="00F177B6"/>
    <w:rsid w:val="00F178DA"/>
    <w:rsid w:val="00F179F3"/>
    <w:rsid w:val="00F17C3F"/>
    <w:rsid w:val="00F17E22"/>
    <w:rsid w:val="00F202E5"/>
    <w:rsid w:val="00F20304"/>
    <w:rsid w:val="00F208EA"/>
    <w:rsid w:val="00F2090C"/>
    <w:rsid w:val="00F2093B"/>
    <w:rsid w:val="00F20CDB"/>
    <w:rsid w:val="00F20DA0"/>
    <w:rsid w:val="00F20E4A"/>
    <w:rsid w:val="00F20EF7"/>
    <w:rsid w:val="00F211AA"/>
    <w:rsid w:val="00F21308"/>
    <w:rsid w:val="00F21351"/>
    <w:rsid w:val="00F21520"/>
    <w:rsid w:val="00F21523"/>
    <w:rsid w:val="00F21552"/>
    <w:rsid w:val="00F215F9"/>
    <w:rsid w:val="00F21616"/>
    <w:rsid w:val="00F217A5"/>
    <w:rsid w:val="00F21A07"/>
    <w:rsid w:val="00F21A40"/>
    <w:rsid w:val="00F21B04"/>
    <w:rsid w:val="00F21B5A"/>
    <w:rsid w:val="00F21C08"/>
    <w:rsid w:val="00F21D7D"/>
    <w:rsid w:val="00F21DA0"/>
    <w:rsid w:val="00F220B3"/>
    <w:rsid w:val="00F22260"/>
    <w:rsid w:val="00F22285"/>
    <w:rsid w:val="00F22352"/>
    <w:rsid w:val="00F223B0"/>
    <w:rsid w:val="00F22480"/>
    <w:rsid w:val="00F226F0"/>
    <w:rsid w:val="00F226FE"/>
    <w:rsid w:val="00F2270A"/>
    <w:rsid w:val="00F227A5"/>
    <w:rsid w:val="00F22897"/>
    <w:rsid w:val="00F228B1"/>
    <w:rsid w:val="00F228FA"/>
    <w:rsid w:val="00F22982"/>
    <w:rsid w:val="00F22A43"/>
    <w:rsid w:val="00F22A63"/>
    <w:rsid w:val="00F22A69"/>
    <w:rsid w:val="00F22B86"/>
    <w:rsid w:val="00F22D28"/>
    <w:rsid w:val="00F22D4E"/>
    <w:rsid w:val="00F22D59"/>
    <w:rsid w:val="00F22E1C"/>
    <w:rsid w:val="00F22F9C"/>
    <w:rsid w:val="00F2303D"/>
    <w:rsid w:val="00F230D5"/>
    <w:rsid w:val="00F230EF"/>
    <w:rsid w:val="00F2311C"/>
    <w:rsid w:val="00F23183"/>
    <w:rsid w:val="00F23501"/>
    <w:rsid w:val="00F235DF"/>
    <w:rsid w:val="00F2364C"/>
    <w:rsid w:val="00F23832"/>
    <w:rsid w:val="00F23896"/>
    <w:rsid w:val="00F2394C"/>
    <w:rsid w:val="00F23B6B"/>
    <w:rsid w:val="00F23F2B"/>
    <w:rsid w:val="00F23F60"/>
    <w:rsid w:val="00F23F8F"/>
    <w:rsid w:val="00F23FD9"/>
    <w:rsid w:val="00F241D0"/>
    <w:rsid w:val="00F2428D"/>
    <w:rsid w:val="00F2429B"/>
    <w:rsid w:val="00F243E9"/>
    <w:rsid w:val="00F24564"/>
    <w:rsid w:val="00F24566"/>
    <w:rsid w:val="00F24653"/>
    <w:rsid w:val="00F2479C"/>
    <w:rsid w:val="00F24801"/>
    <w:rsid w:val="00F248A8"/>
    <w:rsid w:val="00F24981"/>
    <w:rsid w:val="00F24A42"/>
    <w:rsid w:val="00F24AF8"/>
    <w:rsid w:val="00F24B30"/>
    <w:rsid w:val="00F24B3C"/>
    <w:rsid w:val="00F24D96"/>
    <w:rsid w:val="00F24E4A"/>
    <w:rsid w:val="00F24E4C"/>
    <w:rsid w:val="00F24F2B"/>
    <w:rsid w:val="00F251CD"/>
    <w:rsid w:val="00F25232"/>
    <w:rsid w:val="00F25376"/>
    <w:rsid w:val="00F253D2"/>
    <w:rsid w:val="00F253F6"/>
    <w:rsid w:val="00F2540B"/>
    <w:rsid w:val="00F255B9"/>
    <w:rsid w:val="00F256F8"/>
    <w:rsid w:val="00F25AE4"/>
    <w:rsid w:val="00F25C63"/>
    <w:rsid w:val="00F261E8"/>
    <w:rsid w:val="00F2634A"/>
    <w:rsid w:val="00F26548"/>
    <w:rsid w:val="00F266E3"/>
    <w:rsid w:val="00F26984"/>
    <w:rsid w:val="00F26ABA"/>
    <w:rsid w:val="00F26BE2"/>
    <w:rsid w:val="00F26D0D"/>
    <w:rsid w:val="00F26D3E"/>
    <w:rsid w:val="00F26D4D"/>
    <w:rsid w:val="00F26E00"/>
    <w:rsid w:val="00F26FE1"/>
    <w:rsid w:val="00F27093"/>
    <w:rsid w:val="00F2756B"/>
    <w:rsid w:val="00F27733"/>
    <w:rsid w:val="00F2773B"/>
    <w:rsid w:val="00F277DA"/>
    <w:rsid w:val="00F2788C"/>
    <w:rsid w:val="00F278CA"/>
    <w:rsid w:val="00F279B9"/>
    <w:rsid w:val="00F27C5D"/>
    <w:rsid w:val="00F30020"/>
    <w:rsid w:val="00F3029B"/>
    <w:rsid w:val="00F302DB"/>
    <w:rsid w:val="00F3055D"/>
    <w:rsid w:val="00F3094C"/>
    <w:rsid w:val="00F30C4B"/>
    <w:rsid w:val="00F30CAF"/>
    <w:rsid w:val="00F30D78"/>
    <w:rsid w:val="00F30D79"/>
    <w:rsid w:val="00F30E26"/>
    <w:rsid w:val="00F30F71"/>
    <w:rsid w:val="00F3158D"/>
    <w:rsid w:val="00F31817"/>
    <w:rsid w:val="00F31A60"/>
    <w:rsid w:val="00F31BB9"/>
    <w:rsid w:val="00F31C5F"/>
    <w:rsid w:val="00F31CB9"/>
    <w:rsid w:val="00F3203A"/>
    <w:rsid w:val="00F32183"/>
    <w:rsid w:val="00F321E7"/>
    <w:rsid w:val="00F3239B"/>
    <w:rsid w:val="00F3245D"/>
    <w:rsid w:val="00F3251B"/>
    <w:rsid w:val="00F326CC"/>
    <w:rsid w:val="00F326E4"/>
    <w:rsid w:val="00F327C9"/>
    <w:rsid w:val="00F3284D"/>
    <w:rsid w:val="00F32921"/>
    <w:rsid w:val="00F32A9E"/>
    <w:rsid w:val="00F32B16"/>
    <w:rsid w:val="00F32B2F"/>
    <w:rsid w:val="00F32BE2"/>
    <w:rsid w:val="00F32D46"/>
    <w:rsid w:val="00F32F17"/>
    <w:rsid w:val="00F32F2B"/>
    <w:rsid w:val="00F32F7D"/>
    <w:rsid w:val="00F33113"/>
    <w:rsid w:val="00F3333E"/>
    <w:rsid w:val="00F33407"/>
    <w:rsid w:val="00F33443"/>
    <w:rsid w:val="00F334AF"/>
    <w:rsid w:val="00F33518"/>
    <w:rsid w:val="00F3366F"/>
    <w:rsid w:val="00F33935"/>
    <w:rsid w:val="00F33961"/>
    <w:rsid w:val="00F339D6"/>
    <w:rsid w:val="00F33A03"/>
    <w:rsid w:val="00F33A5E"/>
    <w:rsid w:val="00F33B0C"/>
    <w:rsid w:val="00F33BAC"/>
    <w:rsid w:val="00F33C5F"/>
    <w:rsid w:val="00F33D13"/>
    <w:rsid w:val="00F33D9A"/>
    <w:rsid w:val="00F33F45"/>
    <w:rsid w:val="00F34153"/>
    <w:rsid w:val="00F3417D"/>
    <w:rsid w:val="00F3422D"/>
    <w:rsid w:val="00F34305"/>
    <w:rsid w:val="00F346FD"/>
    <w:rsid w:val="00F34754"/>
    <w:rsid w:val="00F34930"/>
    <w:rsid w:val="00F34A58"/>
    <w:rsid w:val="00F34A6D"/>
    <w:rsid w:val="00F34A8D"/>
    <w:rsid w:val="00F34CC8"/>
    <w:rsid w:val="00F34D6C"/>
    <w:rsid w:val="00F34DB9"/>
    <w:rsid w:val="00F34FF2"/>
    <w:rsid w:val="00F3500A"/>
    <w:rsid w:val="00F350E0"/>
    <w:rsid w:val="00F3546F"/>
    <w:rsid w:val="00F354E7"/>
    <w:rsid w:val="00F35651"/>
    <w:rsid w:val="00F35727"/>
    <w:rsid w:val="00F35B7F"/>
    <w:rsid w:val="00F35CA0"/>
    <w:rsid w:val="00F35D7F"/>
    <w:rsid w:val="00F35EF4"/>
    <w:rsid w:val="00F35F2B"/>
    <w:rsid w:val="00F36080"/>
    <w:rsid w:val="00F361D7"/>
    <w:rsid w:val="00F3623F"/>
    <w:rsid w:val="00F36255"/>
    <w:rsid w:val="00F362AF"/>
    <w:rsid w:val="00F362DA"/>
    <w:rsid w:val="00F3695E"/>
    <w:rsid w:val="00F36A5D"/>
    <w:rsid w:val="00F36A5F"/>
    <w:rsid w:val="00F36A60"/>
    <w:rsid w:val="00F36BF7"/>
    <w:rsid w:val="00F36CB9"/>
    <w:rsid w:val="00F36F99"/>
    <w:rsid w:val="00F36FAD"/>
    <w:rsid w:val="00F37078"/>
    <w:rsid w:val="00F3707B"/>
    <w:rsid w:val="00F371E4"/>
    <w:rsid w:val="00F372F6"/>
    <w:rsid w:val="00F37477"/>
    <w:rsid w:val="00F37501"/>
    <w:rsid w:val="00F375BA"/>
    <w:rsid w:val="00F376A6"/>
    <w:rsid w:val="00F37900"/>
    <w:rsid w:val="00F37953"/>
    <w:rsid w:val="00F37CD2"/>
    <w:rsid w:val="00F37D67"/>
    <w:rsid w:val="00F37DD6"/>
    <w:rsid w:val="00F40068"/>
    <w:rsid w:val="00F400CC"/>
    <w:rsid w:val="00F40229"/>
    <w:rsid w:val="00F402A6"/>
    <w:rsid w:val="00F40569"/>
    <w:rsid w:val="00F405A4"/>
    <w:rsid w:val="00F40985"/>
    <w:rsid w:val="00F40D21"/>
    <w:rsid w:val="00F40DF0"/>
    <w:rsid w:val="00F40F6A"/>
    <w:rsid w:val="00F41188"/>
    <w:rsid w:val="00F41638"/>
    <w:rsid w:val="00F418BA"/>
    <w:rsid w:val="00F41A86"/>
    <w:rsid w:val="00F41E7C"/>
    <w:rsid w:val="00F42007"/>
    <w:rsid w:val="00F42071"/>
    <w:rsid w:val="00F42138"/>
    <w:rsid w:val="00F4215D"/>
    <w:rsid w:val="00F424C4"/>
    <w:rsid w:val="00F42539"/>
    <w:rsid w:val="00F4263E"/>
    <w:rsid w:val="00F428ED"/>
    <w:rsid w:val="00F429B6"/>
    <w:rsid w:val="00F42A9A"/>
    <w:rsid w:val="00F42BD6"/>
    <w:rsid w:val="00F42C69"/>
    <w:rsid w:val="00F42C87"/>
    <w:rsid w:val="00F42D5D"/>
    <w:rsid w:val="00F42E85"/>
    <w:rsid w:val="00F42FEE"/>
    <w:rsid w:val="00F430A4"/>
    <w:rsid w:val="00F433C7"/>
    <w:rsid w:val="00F4346B"/>
    <w:rsid w:val="00F4346F"/>
    <w:rsid w:val="00F4395B"/>
    <w:rsid w:val="00F439A6"/>
    <w:rsid w:val="00F43A2B"/>
    <w:rsid w:val="00F43AA1"/>
    <w:rsid w:val="00F43ACF"/>
    <w:rsid w:val="00F43AE0"/>
    <w:rsid w:val="00F43D1F"/>
    <w:rsid w:val="00F43D69"/>
    <w:rsid w:val="00F43F46"/>
    <w:rsid w:val="00F44020"/>
    <w:rsid w:val="00F441FD"/>
    <w:rsid w:val="00F44266"/>
    <w:rsid w:val="00F4426E"/>
    <w:rsid w:val="00F4434C"/>
    <w:rsid w:val="00F44368"/>
    <w:rsid w:val="00F44375"/>
    <w:rsid w:val="00F445AB"/>
    <w:rsid w:val="00F446A7"/>
    <w:rsid w:val="00F4472A"/>
    <w:rsid w:val="00F44CF0"/>
    <w:rsid w:val="00F44EBE"/>
    <w:rsid w:val="00F44EC9"/>
    <w:rsid w:val="00F44FAD"/>
    <w:rsid w:val="00F45007"/>
    <w:rsid w:val="00F45086"/>
    <w:rsid w:val="00F450B7"/>
    <w:rsid w:val="00F450E9"/>
    <w:rsid w:val="00F45274"/>
    <w:rsid w:val="00F4527E"/>
    <w:rsid w:val="00F45287"/>
    <w:rsid w:val="00F453F1"/>
    <w:rsid w:val="00F45413"/>
    <w:rsid w:val="00F45426"/>
    <w:rsid w:val="00F45480"/>
    <w:rsid w:val="00F45484"/>
    <w:rsid w:val="00F4575F"/>
    <w:rsid w:val="00F4584B"/>
    <w:rsid w:val="00F458EC"/>
    <w:rsid w:val="00F45D3A"/>
    <w:rsid w:val="00F45E41"/>
    <w:rsid w:val="00F45E44"/>
    <w:rsid w:val="00F45F5C"/>
    <w:rsid w:val="00F45FCE"/>
    <w:rsid w:val="00F45FFD"/>
    <w:rsid w:val="00F46377"/>
    <w:rsid w:val="00F4644E"/>
    <w:rsid w:val="00F46517"/>
    <w:rsid w:val="00F465C8"/>
    <w:rsid w:val="00F465CD"/>
    <w:rsid w:val="00F466F6"/>
    <w:rsid w:val="00F46738"/>
    <w:rsid w:val="00F46744"/>
    <w:rsid w:val="00F46891"/>
    <w:rsid w:val="00F468A7"/>
    <w:rsid w:val="00F4699D"/>
    <w:rsid w:val="00F46B4F"/>
    <w:rsid w:val="00F46C5B"/>
    <w:rsid w:val="00F46D70"/>
    <w:rsid w:val="00F46D7E"/>
    <w:rsid w:val="00F46D99"/>
    <w:rsid w:val="00F46F42"/>
    <w:rsid w:val="00F471A8"/>
    <w:rsid w:val="00F471BC"/>
    <w:rsid w:val="00F4758B"/>
    <w:rsid w:val="00F475BC"/>
    <w:rsid w:val="00F47881"/>
    <w:rsid w:val="00F47BF1"/>
    <w:rsid w:val="00F47C67"/>
    <w:rsid w:val="00F47D37"/>
    <w:rsid w:val="00F47D83"/>
    <w:rsid w:val="00F47DD3"/>
    <w:rsid w:val="00F502A7"/>
    <w:rsid w:val="00F502B6"/>
    <w:rsid w:val="00F50407"/>
    <w:rsid w:val="00F504D0"/>
    <w:rsid w:val="00F50572"/>
    <w:rsid w:val="00F50CED"/>
    <w:rsid w:val="00F50D3D"/>
    <w:rsid w:val="00F50DEE"/>
    <w:rsid w:val="00F50E94"/>
    <w:rsid w:val="00F50F29"/>
    <w:rsid w:val="00F511EF"/>
    <w:rsid w:val="00F51435"/>
    <w:rsid w:val="00F51440"/>
    <w:rsid w:val="00F518E6"/>
    <w:rsid w:val="00F51AE9"/>
    <w:rsid w:val="00F51B40"/>
    <w:rsid w:val="00F51CDD"/>
    <w:rsid w:val="00F51D43"/>
    <w:rsid w:val="00F51EC7"/>
    <w:rsid w:val="00F51F93"/>
    <w:rsid w:val="00F5220B"/>
    <w:rsid w:val="00F5229B"/>
    <w:rsid w:val="00F5251F"/>
    <w:rsid w:val="00F527E4"/>
    <w:rsid w:val="00F52B88"/>
    <w:rsid w:val="00F52E75"/>
    <w:rsid w:val="00F52F40"/>
    <w:rsid w:val="00F530B3"/>
    <w:rsid w:val="00F53541"/>
    <w:rsid w:val="00F5368A"/>
    <w:rsid w:val="00F536C0"/>
    <w:rsid w:val="00F53892"/>
    <w:rsid w:val="00F538A0"/>
    <w:rsid w:val="00F53C4D"/>
    <w:rsid w:val="00F53D8D"/>
    <w:rsid w:val="00F53D98"/>
    <w:rsid w:val="00F53E7F"/>
    <w:rsid w:val="00F53E9A"/>
    <w:rsid w:val="00F53F36"/>
    <w:rsid w:val="00F53F7D"/>
    <w:rsid w:val="00F54159"/>
    <w:rsid w:val="00F54206"/>
    <w:rsid w:val="00F544C0"/>
    <w:rsid w:val="00F54C25"/>
    <w:rsid w:val="00F54C4F"/>
    <w:rsid w:val="00F54EDB"/>
    <w:rsid w:val="00F54F4C"/>
    <w:rsid w:val="00F54FEC"/>
    <w:rsid w:val="00F55082"/>
    <w:rsid w:val="00F5522B"/>
    <w:rsid w:val="00F5532C"/>
    <w:rsid w:val="00F55772"/>
    <w:rsid w:val="00F55873"/>
    <w:rsid w:val="00F559BE"/>
    <w:rsid w:val="00F55A7C"/>
    <w:rsid w:val="00F55C4B"/>
    <w:rsid w:val="00F562FB"/>
    <w:rsid w:val="00F562FC"/>
    <w:rsid w:val="00F563EE"/>
    <w:rsid w:val="00F564BE"/>
    <w:rsid w:val="00F5677E"/>
    <w:rsid w:val="00F56A9A"/>
    <w:rsid w:val="00F56CBD"/>
    <w:rsid w:val="00F56E45"/>
    <w:rsid w:val="00F56EC0"/>
    <w:rsid w:val="00F56EE8"/>
    <w:rsid w:val="00F56F39"/>
    <w:rsid w:val="00F56FB7"/>
    <w:rsid w:val="00F56FE1"/>
    <w:rsid w:val="00F5700E"/>
    <w:rsid w:val="00F57036"/>
    <w:rsid w:val="00F5760D"/>
    <w:rsid w:val="00F576DB"/>
    <w:rsid w:val="00F57820"/>
    <w:rsid w:val="00F57824"/>
    <w:rsid w:val="00F579D5"/>
    <w:rsid w:val="00F57AB3"/>
    <w:rsid w:val="00F57D9B"/>
    <w:rsid w:val="00F57EEB"/>
    <w:rsid w:val="00F60084"/>
    <w:rsid w:val="00F603B2"/>
    <w:rsid w:val="00F60616"/>
    <w:rsid w:val="00F606AE"/>
    <w:rsid w:val="00F60906"/>
    <w:rsid w:val="00F60971"/>
    <w:rsid w:val="00F60AEE"/>
    <w:rsid w:val="00F60B02"/>
    <w:rsid w:val="00F60E1A"/>
    <w:rsid w:val="00F6107C"/>
    <w:rsid w:val="00F61086"/>
    <w:rsid w:val="00F611AD"/>
    <w:rsid w:val="00F61225"/>
    <w:rsid w:val="00F615B7"/>
    <w:rsid w:val="00F619D5"/>
    <w:rsid w:val="00F61A1C"/>
    <w:rsid w:val="00F61AFF"/>
    <w:rsid w:val="00F61D27"/>
    <w:rsid w:val="00F61E6B"/>
    <w:rsid w:val="00F6217E"/>
    <w:rsid w:val="00F624A9"/>
    <w:rsid w:val="00F6259F"/>
    <w:rsid w:val="00F6281B"/>
    <w:rsid w:val="00F628CA"/>
    <w:rsid w:val="00F629F6"/>
    <w:rsid w:val="00F62B63"/>
    <w:rsid w:val="00F62C95"/>
    <w:rsid w:val="00F6321D"/>
    <w:rsid w:val="00F632F3"/>
    <w:rsid w:val="00F633AA"/>
    <w:rsid w:val="00F6354C"/>
    <w:rsid w:val="00F6365E"/>
    <w:rsid w:val="00F63758"/>
    <w:rsid w:val="00F637CF"/>
    <w:rsid w:val="00F639F4"/>
    <w:rsid w:val="00F63A1B"/>
    <w:rsid w:val="00F63A21"/>
    <w:rsid w:val="00F63B93"/>
    <w:rsid w:val="00F63DA8"/>
    <w:rsid w:val="00F63DC5"/>
    <w:rsid w:val="00F63DD2"/>
    <w:rsid w:val="00F63E4A"/>
    <w:rsid w:val="00F63E55"/>
    <w:rsid w:val="00F6415D"/>
    <w:rsid w:val="00F6441B"/>
    <w:rsid w:val="00F64421"/>
    <w:rsid w:val="00F645F3"/>
    <w:rsid w:val="00F6472A"/>
    <w:rsid w:val="00F64833"/>
    <w:rsid w:val="00F64997"/>
    <w:rsid w:val="00F649C9"/>
    <w:rsid w:val="00F649D9"/>
    <w:rsid w:val="00F64AAB"/>
    <w:rsid w:val="00F64D12"/>
    <w:rsid w:val="00F64ECE"/>
    <w:rsid w:val="00F6505A"/>
    <w:rsid w:val="00F6554B"/>
    <w:rsid w:val="00F6554D"/>
    <w:rsid w:val="00F6560A"/>
    <w:rsid w:val="00F65623"/>
    <w:rsid w:val="00F65689"/>
    <w:rsid w:val="00F65728"/>
    <w:rsid w:val="00F657DB"/>
    <w:rsid w:val="00F659BB"/>
    <w:rsid w:val="00F65AF9"/>
    <w:rsid w:val="00F65B0D"/>
    <w:rsid w:val="00F65B81"/>
    <w:rsid w:val="00F65B83"/>
    <w:rsid w:val="00F65BD2"/>
    <w:rsid w:val="00F660D5"/>
    <w:rsid w:val="00F663C5"/>
    <w:rsid w:val="00F663F2"/>
    <w:rsid w:val="00F664DD"/>
    <w:rsid w:val="00F6694D"/>
    <w:rsid w:val="00F66ABF"/>
    <w:rsid w:val="00F66AD8"/>
    <w:rsid w:val="00F66AFD"/>
    <w:rsid w:val="00F66D2E"/>
    <w:rsid w:val="00F66EF3"/>
    <w:rsid w:val="00F6704E"/>
    <w:rsid w:val="00F671F9"/>
    <w:rsid w:val="00F672BC"/>
    <w:rsid w:val="00F6753B"/>
    <w:rsid w:val="00F676A2"/>
    <w:rsid w:val="00F6782B"/>
    <w:rsid w:val="00F67AD1"/>
    <w:rsid w:val="00F67AFA"/>
    <w:rsid w:val="00F67C00"/>
    <w:rsid w:val="00F67D44"/>
    <w:rsid w:val="00F67DC3"/>
    <w:rsid w:val="00F67E37"/>
    <w:rsid w:val="00F701C5"/>
    <w:rsid w:val="00F7038A"/>
    <w:rsid w:val="00F705D2"/>
    <w:rsid w:val="00F7061E"/>
    <w:rsid w:val="00F70690"/>
    <w:rsid w:val="00F7073F"/>
    <w:rsid w:val="00F70AC0"/>
    <w:rsid w:val="00F70B1E"/>
    <w:rsid w:val="00F70B21"/>
    <w:rsid w:val="00F70C24"/>
    <w:rsid w:val="00F70CDE"/>
    <w:rsid w:val="00F70D5C"/>
    <w:rsid w:val="00F70EA5"/>
    <w:rsid w:val="00F7128A"/>
    <w:rsid w:val="00F71379"/>
    <w:rsid w:val="00F71410"/>
    <w:rsid w:val="00F71491"/>
    <w:rsid w:val="00F715B9"/>
    <w:rsid w:val="00F7180A"/>
    <w:rsid w:val="00F71840"/>
    <w:rsid w:val="00F719B3"/>
    <w:rsid w:val="00F71CD1"/>
    <w:rsid w:val="00F71DEF"/>
    <w:rsid w:val="00F71E7E"/>
    <w:rsid w:val="00F71EC7"/>
    <w:rsid w:val="00F71F73"/>
    <w:rsid w:val="00F71F8F"/>
    <w:rsid w:val="00F720CC"/>
    <w:rsid w:val="00F72177"/>
    <w:rsid w:val="00F72193"/>
    <w:rsid w:val="00F722F8"/>
    <w:rsid w:val="00F723CA"/>
    <w:rsid w:val="00F7281A"/>
    <w:rsid w:val="00F728ED"/>
    <w:rsid w:val="00F72B1C"/>
    <w:rsid w:val="00F72B90"/>
    <w:rsid w:val="00F72C1F"/>
    <w:rsid w:val="00F72E55"/>
    <w:rsid w:val="00F72E9B"/>
    <w:rsid w:val="00F73425"/>
    <w:rsid w:val="00F734F3"/>
    <w:rsid w:val="00F73500"/>
    <w:rsid w:val="00F73654"/>
    <w:rsid w:val="00F736E0"/>
    <w:rsid w:val="00F7388F"/>
    <w:rsid w:val="00F7396B"/>
    <w:rsid w:val="00F739A6"/>
    <w:rsid w:val="00F739E4"/>
    <w:rsid w:val="00F73AD0"/>
    <w:rsid w:val="00F73AD6"/>
    <w:rsid w:val="00F73E81"/>
    <w:rsid w:val="00F73E85"/>
    <w:rsid w:val="00F73ED6"/>
    <w:rsid w:val="00F73F91"/>
    <w:rsid w:val="00F73FC0"/>
    <w:rsid w:val="00F73FD4"/>
    <w:rsid w:val="00F74044"/>
    <w:rsid w:val="00F740B0"/>
    <w:rsid w:val="00F741F8"/>
    <w:rsid w:val="00F74208"/>
    <w:rsid w:val="00F7443F"/>
    <w:rsid w:val="00F7444E"/>
    <w:rsid w:val="00F7457B"/>
    <w:rsid w:val="00F74729"/>
    <w:rsid w:val="00F7484F"/>
    <w:rsid w:val="00F7485C"/>
    <w:rsid w:val="00F74890"/>
    <w:rsid w:val="00F74A24"/>
    <w:rsid w:val="00F74A64"/>
    <w:rsid w:val="00F74AE8"/>
    <w:rsid w:val="00F74C51"/>
    <w:rsid w:val="00F74CBD"/>
    <w:rsid w:val="00F74CEA"/>
    <w:rsid w:val="00F7524E"/>
    <w:rsid w:val="00F7553D"/>
    <w:rsid w:val="00F755CB"/>
    <w:rsid w:val="00F75637"/>
    <w:rsid w:val="00F75951"/>
    <w:rsid w:val="00F75A08"/>
    <w:rsid w:val="00F75A72"/>
    <w:rsid w:val="00F75AE1"/>
    <w:rsid w:val="00F75B2F"/>
    <w:rsid w:val="00F76105"/>
    <w:rsid w:val="00F7627B"/>
    <w:rsid w:val="00F762D4"/>
    <w:rsid w:val="00F7635D"/>
    <w:rsid w:val="00F7640A"/>
    <w:rsid w:val="00F7644C"/>
    <w:rsid w:val="00F7650F"/>
    <w:rsid w:val="00F76607"/>
    <w:rsid w:val="00F76674"/>
    <w:rsid w:val="00F76704"/>
    <w:rsid w:val="00F769BA"/>
    <w:rsid w:val="00F76A00"/>
    <w:rsid w:val="00F76B0E"/>
    <w:rsid w:val="00F76C2E"/>
    <w:rsid w:val="00F76CEA"/>
    <w:rsid w:val="00F76DBB"/>
    <w:rsid w:val="00F76E71"/>
    <w:rsid w:val="00F77113"/>
    <w:rsid w:val="00F7716A"/>
    <w:rsid w:val="00F771F2"/>
    <w:rsid w:val="00F77253"/>
    <w:rsid w:val="00F775F5"/>
    <w:rsid w:val="00F775FC"/>
    <w:rsid w:val="00F77731"/>
    <w:rsid w:val="00F77790"/>
    <w:rsid w:val="00F777CB"/>
    <w:rsid w:val="00F8002C"/>
    <w:rsid w:val="00F808BC"/>
    <w:rsid w:val="00F8091D"/>
    <w:rsid w:val="00F809AB"/>
    <w:rsid w:val="00F80B86"/>
    <w:rsid w:val="00F80E63"/>
    <w:rsid w:val="00F8103F"/>
    <w:rsid w:val="00F810EE"/>
    <w:rsid w:val="00F8110D"/>
    <w:rsid w:val="00F8136B"/>
    <w:rsid w:val="00F814BE"/>
    <w:rsid w:val="00F81685"/>
    <w:rsid w:val="00F817E1"/>
    <w:rsid w:val="00F81896"/>
    <w:rsid w:val="00F818BD"/>
    <w:rsid w:val="00F81CCC"/>
    <w:rsid w:val="00F81D10"/>
    <w:rsid w:val="00F822F6"/>
    <w:rsid w:val="00F8253A"/>
    <w:rsid w:val="00F82B38"/>
    <w:rsid w:val="00F82CD6"/>
    <w:rsid w:val="00F82CF6"/>
    <w:rsid w:val="00F82E98"/>
    <w:rsid w:val="00F82EA2"/>
    <w:rsid w:val="00F82EF9"/>
    <w:rsid w:val="00F82FBE"/>
    <w:rsid w:val="00F8321F"/>
    <w:rsid w:val="00F83409"/>
    <w:rsid w:val="00F83703"/>
    <w:rsid w:val="00F83ADF"/>
    <w:rsid w:val="00F83C8B"/>
    <w:rsid w:val="00F83F31"/>
    <w:rsid w:val="00F841E3"/>
    <w:rsid w:val="00F843B8"/>
    <w:rsid w:val="00F845EC"/>
    <w:rsid w:val="00F84C1F"/>
    <w:rsid w:val="00F84D0D"/>
    <w:rsid w:val="00F84DAB"/>
    <w:rsid w:val="00F850B9"/>
    <w:rsid w:val="00F85174"/>
    <w:rsid w:val="00F8541C"/>
    <w:rsid w:val="00F85742"/>
    <w:rsid w:val="00F85D2B"/>
    <w:rsid w:val="00F85D31"/>
    <w:rsid w:val="00F85DBD"/>
    <w:rsid w:val="00F85E6F"/>
    <w:rsid w:val="00F85F03"/>
    <w:rsid w:val="00F85F04"/>
    <w:rsid w:val="00F8612E"/>
    <w:rsid w:val="00F86317"/>
    <w:rsid w:val="00F8649C"/>
    <w:rsid w:val="00F864F5"/>
    <w:rsid w:val="00F8650D"/>
    <w:rsid w:val="00F86AE8"/>
    <w:rsid w:val="00F86B3C"/>
    <w:rsid w:val="00F86B98"/>
    <w:rsid w:val="00F86BB0"/>
    <w:rsid w:val="00F8700B"/>
    <w:rsid w:val="00F87037"/>
    <w:rsid w:val="00F8715E"/>
    <w:rsid w:val="00F87212"/>
    <w:rsid w:val="00F873DE"/>
    <w:rsid w:val="00F874F4"/>
    <w:rsid w:val="00F875ED"/>
    <w:rsid w:val="00F87896"/>
    <w:rsid w:val="00F87B54"/>
    <w:rsid w:val="00F87B66"/>
    <w:rsid w:val="00F87E57"/>
    <w:rsid w:val="00F87E9D"/>
    <w:rsid w:val="00F9009A"/>
    <w:rsid w:val="00F900D0"/>
    <w:rsid w:val="00F90168"/>
    <w:rsid w:val="00F9053E"/>
    <w:rsid w:val="00F90A07"/>
    <w:rsid w:val="00F90A2E"/>
    <w:rsid w:val="00F90C31"/>
    <w:rsid w:val="00F90EB0"/>
    <w:rsid w:val="00F90F3B"/>
    <w:rsid w:val="00F91310"/>
    <w:rsid w:val="00F91374"/>
    <w:rsid w:val="00F913F8"/>
    <w:rsid w:val="00F914D0"/>
    <w:rsid w:val="00F915CD"/>
    <w:rsid w:val="00F916D2"/>
    <w:rsid w:val="00F916F8"/>
    <w:rsid w:val="00F9185E"/>
    <w:rsid w:val="00F91928"/>
    <w:rsid w:val="00F9192F"/>
    <w:rsid w:val="00F91A53"/>
    <w:rsid w:val="00F91E21"/>
    <w:rsid w:val="00F91E76"/>
    <w:rsid w:val="00F91F19"/>
    <w:rsid w:val="00F91F27"/>
    <w:rsid w:val="00F921C8"/>
    <w:rsid w:val="00F9237A"/>
    <w:rsid w:val="00F923E5"/>
    <w:rsid w:val="00F9248A"/>
    <w:rsid w:val="00F92591"/>
    <w:rsid w:val="00F92828"/>
    <w:rsid w:val="00F9285E"/>
    <w:rsid w:val="00F92871"/>
    <w:rsid w:val="00F928F0"/>
    <w:rsid w:val="00F92B52"/>
    <w:rsid w:val="00F92CDC"/>
    <w:rsid w:val="00F92DC2"/>
    <w:rsid w:val="00F92EBC"/>
    <w:rsid w:val="00F92F0C"/>
    <w:rsid w:val="00F930AB"/>
    <w:rsid w:val="00F931B9"/>
    <w:rsid w:val="00F93334"/>
    <w:rsid w:val="00F933EA"/>
    <w:rsid w:val="00F9341B"/>
    <w:rsid w:val="00F9342D"/>
    <w:rsid w:val="00F93550"/>
    <w:rsid w:val="00F935F5"/>
    <w:rsid w:val="00F9377B"/>
    <w:rsid w:val="00F93A39"/>
    <w:rsid w:val="00F93BAD"/>
    <w:rsid w:val="00F93E54"/>
    <w:rsid w:val="00F93EAC"/>
    <w:rsid w:val="00F93ECF"/>
    <w:rsid w:val="00F93FC3"/>
    <w:rsid w:val="00F94070"/>
    <w:rsid w:val="00F94106"/>
    <w:rsid w:val="00F941AA"/>
    <w:rsid w:val="00F94216"/>
    <w:rsid w:val="00F94318"/>
    <w:rsid w:val="00F94465"/>
    <w:rsid w:val="00F944CA"/>
    <w:rsid w:val="00F94554"/>
    <w:rsid w:val="00F9455D"/>
    <w:rsid w:val="00F94568"/>
    <w:rsid w:val="00F946A4"/>
    <w:rsid w:val="00F949FF"/>
    <w:rsid w:val="00F94A8E"/>
    <w:rsid w:val="00F94A9D"/>
    <w:rsid w:val="00F94BB8"/>
    <w:rsid w:val="00F94CBE"/>
    <w:rsid w:val="00F94DD3"/>
    <w:rsid w:val="00F94E02"/>
    <w:rsid w:val="00F951C9"/>
    <w:rsid w:val="00F95202"/>
    <w:rsid w:val="00F952F0"/>
    <w:rsid w:val="00F954F1"/>
    <w:rsid w:val="00F955ED"/>
    <w:rsid w:val="00F9599C"/>
    <w:rsid w:val="00F959B5"/>
    <w:rsid w:val="00F95BAD"/>
    <w:rsid w:val="00F95BE7"/>
    <w:rsid w:val="00F95BE9"/>
    <w:rsid w:val="00F95D67"/>
    <w:rsid w:val="00F95F93"/>
    <w:rsid w:val="00F95FB0"/>
    <w:rsid w:val="00F96093"/>
    <w:rsid w:val="00F9628A"/>
    <w:rsid w:val="00F9672C"/>
    <w:rsid w:val="00F967EA"/>
    <w:rsid w:val="00F9685A"/>
    <w:rsid w:val="00F96B27"/>
    <w:rsid w:val="00F96B7C"/>
    <w:rsid w:val="00F96BD1"/>
    <w:rsid w:val="00F96F41"/>
    <w:rsid w:val="00F971B1"/>
    <w:rsid w:val="00F9768E"/>
    <w:rsid w:val="00F9774A"/>
    <w:rsid w:val="00F977CC"/>
    <w:rsid w:val="00F977F5"/>
    <w:rsid w:val="00F97816"/>
    <w:rsid w:val="00F97B0C"/>
    <w:rsid w:val="00F97C0B"/>
    <w:rsid w:val="00F97C89"/>
    <w:rsid w:val="00F97CDD"/>
    <w:rsid w:val="00F97DE4"/>
    <w:rsid w:val="00F97E02"/>
    <w:rsid w:val="00F97E2B"/>
    <w:rsid w:val="00F97F7B"/>
    <w:rsid w:val="00F97FDE"/>
    <w:rsid w:val="00FA00D5"/>
    <w:rsid w:val="00FA0134"/>
    <w:rsid w:val="00FA0179"/>
    <w:rsid w:val="00FA01DC"/>
    <w:rsid w:val="00FA0259"/>
    <w:rsid w:val="00FA0504"/>
    <w:rsid w:val="00FA0600"/>
    <w:rsid w:val="00FA0657"/>
    <w:rsid w:val="00FA07A5"/>
    <w:rsid w:val="00FA07FD"/>
    <w:rsid w:val="00FA0993"/>
    <w:rsid w:val="00FA0996"/>
    <w:rsid w:val="00FA0F56"/>
    <w:rsid w:val="00FA0F6F"/>
    <w:rsid w:val="00FA101B"/>
    <w:rsid w:val="00FA121E"/>
    <w:rsid w:val="00FA12BC"/>
    <w:rsid w:val="00FA1321"/>
    <w:rsid w:val="00FA1435"/>
    <w:rsid w:val="00FA17A6"/>
    <w:rsid w:val="00FA1856"/>
    <w:rsid w:val="00FA2153"/>
    <w:rsid w:val="00FA24FB"/>
    <w:rsid w:val="00FA250E"/>
    <w:rsid w:val="00FA2540"/>
    <w:rsid w:val="00FA2658"/>
    <w:rsid w:val="00FA28FD"/>
    <w:rsid w:val="00FA290A"/>
    <w:rsid w:val="00FA29E0"/>
    <w:rsid w:val="00FA2B4A"/>
    <w:rsid w:val="00FA2E78"/>
    <w:rsid w:val="00FA2FAB"/>
    <w:rsid w:val="00FA3076"/>
    <w:rsid w:val="00FA3343"/>
    <w:rsid w:val="00FA3780"/>
    <w:rsid w:val="00FA38E6"/>
    <w:rsid w:val="00FA39D1"/>
    <w:rsid w:val="00FA39DB"/>
    <w:rsid w:val="00FA3AA8"/>
    <w:rsid w:val="00FA3B4D"/>
    <w:rsid w:val="00FA3FD7"/>
    <w:rsid w:val="00FA3FE7"/>
    <w:rsid w:val="00FA4008"/>
    <w:rsid w:val="00FA4175"/>
    <w:rsid w:val="00FA4177"/>
    <w:rsid w:val="00FA43A3"/>
    <w:rsid w:val="00FA4503"/>
    <w:rsid w:val="00FA461F"/>
    <w:rsid w:val="00FA4755"/>
    <w:rsid w:val="00FA4797"/>
    <w:rsid w:val="00FA4DDD"/>
    <w:rsid w:val="00FA4E2C"/>
    <w:rsid w:val="00FA4E61"/>
    <w:rsid w:val="00FA4F30"/>
    <w:rsid w:val="00FA4F5D"/>
    <w:rsid w:val="00FA4FC9"/>
    <w:rsid w:val="00FA50E2"/>
    <w:rsid w:val="00FA5205"/>
    <w:rsid w:val="00FA54E9"/>
    <w:rsid w:val="00FA570C"/>
    <w:rsid w:val="00FA59B3"/>
    <w:rsid w:val="00FA5A25"/>
    <w:rsid w:val="00FA5A90"/>
    <w:rsid w:val="00FA5B58"/>
    <w:rsid w:val="00FA5B8A"/>
    <w:rsid w:val="00FA5F4D"/>
    <w:rsid w:val="00FA6169"/>
    <w:rsid w:val="00FA6418"/>
    <w:rsid w:val="00FA6445"/>
    <w:rsid w:val="00FA647A"/>
    <w:rsid w:val="00FA6510"/>
    <w:rsid w:val="00FA654E"/>
    <w:rsid w:val="00FA66DB"/>
    <w:rsid w:val="00FA6CA8"/>
    <w:rsid w:val="00FA71F2"/>
    <w:rsid w:val="00FA72C8"/>
    <w:rsid w:val="00FA7473"/>
    <w:rsid w:val="00FA7542"/>
    <w:rsid w:val="00FA75DA"/>
    <w:rsid w:val="00FA7878"/>
    <w:rsid w:val="00FA7921"/>
    <w:rsid w:val="00FA79E6"/>
    <w:rsid w:val="00FA7A09"/>
    <w:rsid w:val="00FA7B34"/>
    <w:rsid w:val="00FA7B40"/>
    <w:rsid w:val="00FA7B62"/>
    <w:rsid w:val="00FA7B96"/>
    <w:rsid w:val="00FA7C43"/>
    <w:rsid w:val="00FA7CFD"/>
    <w:rsid w:val="00FA7DC8"/>
    <w:rsid w:val="00FA7DCE"/>
    <w:rsid w:val="00FB00C0"/>
    <w:rsid w:val="00FB02A7"/>
    <w:rsid w:val="00FB0332"/>
    <w:rsid w:val="00FB0533"/>
    <w:rsid w:val="00FB0571"/>
    <w:rsid w:val="00FB0850"/>
    <w:rsid w:val="00FB0C06"/>
    <w:rsid w:val="00FB0D90"/>
    <w:rsid w:val="00FB0DCD"/>
    <w:rsid w:val="00FB0EE8"/>
    <w:rsid w:val="00FB1418"/>
    <w:rsid w:val="00FB1649"/>
    <w:rsid w:val="00FB177E"/>
    <w:rsid w:val="00FB17E6"/>
    <w:rsid w:val="00FB186E"/>
    <w:rsid w:val="00FB18FA"/>
    <w:rsid w:val="00FB1AEB"/>
    <w:rsid w:val="00FB1BC0"/>
    <w:rsid w:val="00FB1C2B"/>
    <w:rsid w:val="00FB1C70"/>
    <w:rsid w:val="00FB1CD5"/>
    <w:rsid w:val="00FB1D1B"/>
    <w:rsid w:val="00FB1D7B"/>
    <w:rsid w:val="00FB1F06"/>
    <w:rsid w:val="00FB207D"/>
    <w:rsid w:val="00FB2182"/>
    <w:rsid w:val="00FB228F"/>
    <w:rsid w:val="00FB2337"/>
    <w:rsid w:val="00FB24C6"/>
    <w:rsid w:val="00FB26B6"/>
    <w:rsid w:val="00FB26CF"/>
    <w:rsid w:val="00FB273F"/>
    <w:rsid w:val="00FB2823"/>
    <w:rsid w:val="00FB2856"/>
    <w:rsid w:val="00FB2977"/>
    <w:rsid w:val="00FB29C7"/>
    <w:rsid w:val="00FB2B66"/>
    <w:rsid w:val="00FB2ED3"/>
    <w:rsid w:val="00FB2FA6"/>
    <w:rsid w:val="00FB31EF"/>
    <w:rsid w:val="00FB328D"/>
    <w:rsid w:val="00FB3333"/>
    <w:rsid w:val="00FB35A7"/>
    <w:rsid w:val="00FB35B4"/>
    <w:rsid w:val="00FB37BE"/>
    <w:rsid w:val="00FB37D2"/>
    <w:rsid w:val="00FB37EB"/>
    <w:rsid w:val="00FB39B3"/>
    <w:rsid w:val="00FB3B51"/>
    <w:rsid w:val="00FB3BEA"/>
    <w:rsid w:val="00FB3C4F"/>
    <w:rsid w:val="00FB3D2E"/>
    <w:rsid w:val="00FB3D76"/>
    <w:rsid w:val="00FB3DC2"/>
    <w:rsid w:val="00FB3FE9"/>
    <w:rsid w:val="00FB4484"/>
    <w:rsid w:val="00FB4683"/>
    <w:rsid w:val="00FB4826"/>
    <w:rsid w:val="00FB4841"/>
    <w:rsid w:val="00FB4997"/>
    <w:rsid w:val="00FB4A71"/>
    <w:rsid w:val="00FB4AF5"/>
    <w:rsid w:val="00FB4B08"/>
    <w:rsid w:val="00FB4B86"/>
    <w:rsid w:val="00FB4BB2"/>
    <w:rsid w:val="00FB4CD7"/>
    <w:rsid w:val="00FB4D7B"/>
    <w:rsid w:val="00FB4E26"/>
    <w:rsid w:val="00FB4EAF"/>
    <w:rsid w:val="00FB4F90"/>
    <w:rsid w:val="00FB50AC"/>
    <w:rsid w:val="00FB524E"/>
    <w:rsid w:val="00FB53F2"/>
    <w:rsid w:val="00FB540E"/>
    <w:rsid w:val="00FB5595"/>
    <w:rsid w:val="00FB55D4"/>
    <w:rsid w:val="00FB5615"/>
    <w:rsid w:val="00FB56CF"/>
    <w:rsid w:val="00FB5804"/>
    <w:rsid w:val="00FB593F"/>
    <w:rsid w:val="00FB5C03"/>
    <w:rsid w:val="00FB5C0A"/>
    <w:rsid w:val="00FB5CE3"/>
    <w:rsid w:val="00FB5E4E"/>
    <w:rsid w:val="00FB5FA4"/>
    <w:rsid w:val="00FB6199"/>
    <w:rsid w:val="00FB6209"/>
    <w:rsid w:val="00FB62D2"/>
    <w:rsid w:val="00FB6376"/>
    <w:rsid w:val="00FB638E"/>
    <w:rsid w:val="00FB64F5"/>
    <w:rsid w:val="00FB65A5"/>
    <w:rsid w:val="00FB676C"/>
    <w:rsid w:val="00FB6971"/>
    <w:rsid w:val="00FB6AE3"/>
    <w:rsid w:val="00FB6BBC"/>
    <w:rsid w:val="00FB6BEC"/>
    <w:rsid w:val="00FB6C8F"/>
    <w:rsid w:val="00FB6F04"/>
    <w:rsid w:val="00FB7020"/>
    <w:rsid w:val="00FB7129"/>
    <w:rsid w:val="00FB71D1"/>
    <w:rsid w:val="00FB75D6"/>
    <w:rsid w:val="00FB78AB"/>
    <w:rsid w:val="00FB7A35"/>
    <w:rsid w:val="00FB7B78"/>
    <w:rsid w:val="00FB7D19"/>
    <w:rsid w:val="00FC00B1"/>
    <w:rsid w:val="00FC0226"/>
    <w:rsid w:val="00FC030C"/>
    <w:rsid w:val="00FC041C"/>
    <w:rsid w:val="00FC0464"/>
    <w:rsid w:val="00FC04B3"/>
    <w:rsid w:val="00FC04DA"/>
    <w:rsid w:val="00FC0502"/>
    <w:rsid w:val="00FC07DF"/>
    <w:rsid w:val="00FC08A0"/>
    <w:rsid w:val="00FC0B32"/>
    <w:rsid w:val="00FC0B70"/>
    <w:rsid w:val="00FC0FAD"/>
    <w:rsid w:val="00FC0FE0"/>
    <w:rsid w:val="00FC115E"/>
    <w:rsid w:val="00FC1517"/>
    <w:rsid w:val="00FC168D"/>
    <w:rsid w:val="00FC1847"/>
    <w:rsid w:val="00FC18B0"/>
    <w:rsid w:val="00FC1A21"/>
    <w:rsid w:val="00FC1ABF"/>
    <w:rsid w:val="00FC1B1E"/>
    <w:rsid w:val="00FC1C2F"/>
    <w:rsid w:val="00FC2216"/>
    <w:rsid w:val="00FC2438"/>
    <w:rsid w:val="00FC294A"/>
    <w:rsid w:val="00FC2998"/>
    <w:rsid w:val="00FC2B51"/>
    <w:rsid w:val="00FC2EBF"/>
    <w:rsid w:val="00FC2ECC"/>
    <w:rsid w:val="00FC303D"/>
    <w:rsid w:val="00FC30C4"/>
    <w:rsid w:val="00FC30E9"/>
    <w:rsid w:val="00FC3154"/>
    <w:rsid w:val="00FC31A8"/>
    <w:rsid w:val="00FC3631"/>
    <w:rsid w:val="00FC3683"/>
    <w:rsid w:val="00FC368B"/>
    <w:rsid w:val="00FC377A"/>
    <w:rsid w:val="00FC383A"/>
    <w:rsid w:val="00FC3FC4"/>
    <w:rsid w:val="00FC3FCF"/>
    <w:rsid w:val="00FC4145"/>
    <w:rsid w:val="00FC4200"/>
    <w:rsid w:val="00FC44F2"/>
    <w:rsid w:val="00FC45CE"/>
    <w:rsid w:val="00FC45F4"/>
    <w:rsid w:val="00FC4653"/>
    <w:rsid w:val="00FC472A"/>
    <w:rsid w:val="00FC49F2"/>
    <w:rsid w:val="00FC4A02"/>
    <w:rsid w:val="00FC4AE3"/>
    <w:rsid w:val="00FC4C38"/>
    <w:rsid w:val="00FC4CAD"/>
    <w:rsid w:val="00FC4D98"/>
    <w:rsid w:val="00FC50F8"/>
    <w:rsid w:val="00FC50FD"/>
    <w:rsid w:val="00FC5257"/>
    <w:rsid w:val="00FC53B2"/>
    <w:rsid w:val="00FC551A"/>
    <w:rsid w:val="00FC5548"/>
    <w:rsid w:val="00FC5781"/>
    <w:rsid w:val="00FC58FD"/>
    <w:rsid w:val="00FC5A5C"/>
    <w:rsid w:val="00FC5BBA"/>
    <w:rsid w:val="00FC5CAE"/>
    <w:rsid w:val="00FC5CDE"/>
    <w:rsid w:val="00FC5E8B"/>
    <w:rsid w:val="00FC5F35"/>
    <w:rsid w:val="00FC6067"/>
    <w:rsid w:val="00FC6100"/>
    <w:rsid w:val="00FC6257"/>
    <w:rsid w:val="00FC6265"/>
    <w:rsid w:val="00FC65BD"/>
    <w:rsid w:val="00FC6617"/>
    <w:rsid w:val="00FC67AD"/>
    <w:rsid w:val="00FC67D6"/>
    <w:rsid w:val="00FC67FB"/>
    <w:rsid w:val="00FC68DF"/>
    <w:rsid w:val="00FC695F"/>
    <w:rsid w:val="00FC69C2"/>
    <w:rsid w:val="00FC6B79"/>
    <w:rsid w:val="00FC6C31"/>
    <w:rsid w:val="00FC6C80"/>
    <w:rsid w:val="00FC6DD1"/>
    <w:rsid w:val="00FC6DFA"/>
    <w:rsid w:val="00FC700C"/>
    <w:rsid w:val="00FC710D"/>
    <w:rsid w:val="00FC7297"/>
    <w:rsid w:val="00FC7328"/>
    <w:rsid w:val="00FC746A"/>
    <w:rsid w:val="00FC7593"/>
    <w:rsid w:val="00FC762C"/>
    <w:rsid w:val="00FC768D"/>
    <w:rsid w:val="00FC773D"/>
    <w:rsid w:val="00FC774E"/>
    <w:rsid w:val="00FC78C3"/>
    <w:rsid w:val="00FC7943"/>
    <w:rsid w:val="00FD0072"/>
    <w:rsid w:val="00FD011A"/>
    <w:rsid w:val="00FD01FA"/>
    <w:rsid w:val="00FD0253"/>
    <w:rsid w:val="00FD0389"/>
    <w:rsid w:val="00FD0449"/>
    <w:rsid w:val="00FD048B"/>
    <w:rsid w:val="00FD05DC"/>
    <w:rsid w:val="00FD0811"/>
    <w:rsid w:val="00FD087D"/>
    <w:rsid w:val="00FD08CC"/>
    <w:rsid w:val="00FD09A6"/>
    <w:rsid w:val="00FD0ADC"/>
    <w:rsid w:val="00FD0D5E"/>
    <w:rsid w:val="00FD0E23"/>
    <w:rsid w:val="00FD0F20"/>
    <w:rsid w:val="00FD108F"/>
    <w:rsid w:val="00FD10A3"/>
    <w:rsid w:val="00FD10B6"/>
    <w:rsid w:val="00FD10E4"/>
    <w:rsid w:val="00FD11E3"/>
    <w:rsid w:val="00FD1540"/>
    <w:rsid w:val="00FD1627"/>
    <w:rsid w:val="00FD162B"/>
    <w:rsid w:val="00FD1635"/>
    <w:rsid w:val="00FD182C"/>
    <w:rsid w:val="00FD185C"/>
    <w:rsid w:val="00FD1889"/>
    <w:rsid w:val="00FD18A2"/>
    <w:rsid w:val="00FD1966"/>
    <w:rsid w:val="00FD1ABE"/>
    <w:rsid w:val="00FD1B4D"/>
    <w:rsid w:val="00FD1B50"/>
    <w:rsid w:val="00FD1CD3"/>
    <w:rsid w:val="00FD1D5D"/>
    <w:rsid w:val="00FD1D68"/>
    <w:rsid w:val="00FD1E23"/>
    <w:rsid w:val="00FD1E83"/>
    <w:rsid w:val="00FD2634"/>
    <w:rsid w:val="00FD27B7"/>
    <w:rsid w:val="00FD28EB"/>
    <w:rsid w:val="00FD2CE2"/>
    <w:rsid w:val="00FD2DD9"/>
    <w:rsid w:val="00FD2FF8"/>
    <w:rsid w:val="00FD30F0"/>
    <w:rsid w:val="00FD312E"/>
    <w:rsid w:val="00FD3553"/>
    <w:rsid w:val="00FD35F5"/>
    <w:rsid w:val="00FD3647"/>
    <w:rsid w:val="00FD37DD"/>
    <w:rsid w:val="00FD386A"/>
    <w:rsid w:val="00FD3A29"/>
    <w:rsid w:val="00FD3C01"/>
    <w:rsid w:val="00FD3C76"/>
    <w:rsid w:val="00FD3DC1"/>
    <w:rsid w:val="00FD3DDD"/>
    <w:rsid w:val="00FD3E73"/>
    <w:rsid w:val="00FD3E99"/>
    <w:rsid w:val="00FD40C9"/>
    <w:rsid w:val="00FD4475"/>
    <w:rsid w:val="00FD447F"/>
    <w:rsid w:val="00FD4C9D"/>
    <w:rsid w:val="00FD4E3C"/>
    <w:rsid w:val="00FD4E71"/>
    <w:rsid w:val="00FD4F18"/>
    <w:rsid w:val="00FD4FF5"/>
    <w:rsid w:val="00FD5093"/>
    <w:rsid w:val="00FD5343"/>
    <w:rsid w:val="00FD53FB"/>
    <w:rsid w:val="00FD54B8"/>
    <w:rsid w:val="00FD568D"/>
    <w:rsid w:val="00FD57E9"/>
    <w:rsid w:val="00FD586E"/>
    <w:rsid w:val="00FD5B5A"/>
    <w:rsid w:val="00FD5BAD"/>
    <w:rsid w:val="00FD5C28"/>
    <w:rsid w:val="00FD5DEA"/>
    <w:rsid w:val="00FD5EBA"/>
    <w:rsid w:val="00FD5F40"/>
    <w:rsid w:val="00FD5F44"/>
    <w:rsid w:val="00FD60B2"/>
    <w:rsid w:val="00FD622B"/>
    <w:rsid w:val="00FD62BA"/>
    <w:rsid w:val="00FD669B"/>
    <w:rsid w:val="00FD689A"/>
    <w:rsid w:val="00FD68CA"/>
    <w:rsid w:val="00FD69E3"/>
    <w:rsid w:val="00FD6A63"/>
    <w:rsid w:val="00FD6AC4"/>
    <w:rsid w:val="00FD6BCC"/>
    <w:rsid w:val="00FD6C1C"/>
    <w:rsid w:val="00FD6C68"/>
    <w:rsid w:val="00FD6E87"/>
    <w:rsid w:val="00FD73B1"/>
    <w:rsid w:val="00FD7472"/>
    <w:rsid w:val="00FD7633"/>
    <w:rsid w:val="00FD7715"/>
    <w:rsid w:val="00FD77BE"/>
    <w:rsid w:val="00FD7961"/>
    <w:rsid w:val="00FD79B6"/>
    <w:rsid w:val="00FD79D7"/>
    <w:rsid w:val="00FD7AFF"/>
    <w:rsid w:val="00FD7B97"/>
    <w:rsid w:val="00FD7D00"/>
    <w:rsid w:val="00FD7DE8"/>
    <w:rsid w:val="00FD7EC9"/>
    <w:rsid w:val="00FE03BF"/>
    <w:rsid w:val="00FE04C0"/>
    <w:rsid w:val="00FE0532"/>
    <w:rsid w:val="00FE0550"/>
    <w:rsid w:val="00FE0695"/>
    <w:rsid w:val="00FE0934"/>
    <w:rsid w:val="00FE097F"/>
    <w:rsid w:val="00FE09A8"/>
    <w:rsid w:val="00FE0B3A"/>
    <w:rsid w:val="00FE0B72"/>
    <w:rsid w:val="00FE0C48"/>
    <w:rsid w:val="00FE0D57"/>
    <w:rsid w:val="00FE0E6F"/>
    <w:rsid w:val="00FE0F80"/>
    <w:rsid w:val="00FE1195"/>
    <w:rsid w:val="00FE11C7"/>
    <w:rsid w:val="00FE1225"/>
    <w:rsid w:val="00FE12F2"/>
    <w:rsid w:val="00FE135C"/>
    <w:rsid w:val="00FE136E"/>
    <w:rsid w:val="00FE1400"/>
    <w:rsid w:val="00FE1427"/>
    <w:rsid w:val="00FE155C"/>
    <w:rsid w:val="00FE16FC"/>
    <w:rsid w:val="00FE1C9C"/>
    <w:rsid w:val="00FE1D62"/>
    <w:rsid w:val="00FE1D6C"/>
    <w:rsid w:val="00FE1E25"/>
    <w:rsid w:val="00FE1E70"/>
    <w:rsid w:val="00FE219C"/>
    <w:rsid w:val="00FE21E2"/>
    <w:rsid w:val="00FE224A"/>
    <w:rsid w:val="00FE2274"/>
    <w:rsid w:val="00FE2281"/>
    <w:rsid w:val="00FE229B"/>
    <w:rsid w:val="00FE24A1"/>
    <w:rsid w:val="00FE24E9"/>
    <w:rsid w:val="00FE24FC"/>
    <w:rsid w:val="00FE2686"/>
    <w:rsid w:val="00FE276D"/>
    <w:rsid w:val="00FE28B7"/>
    <w:rsid w:val="00FE29C1"/>
    <w:rsid w:val="00FE2F01"/>
    <w:rsid w:val="00FE2F9C"/>
    <w:rsid w:val="00FE30E1"/>
    <w:rsid w:val="00FE34B2"/>
    <w:rsid w:val="00FE356C"/>
    <w:rsid w:val="00FE3848"/>
    <w:rsid w:val="00FE3B18"/>
    <w:rsid w:val="00FE3D20"/>
    <w:rsid w:val="00FE3F6D"/>
    <w:rsid w:val="00FE3FAD"/>
    <w:rsid w:val="00FE40AE"/>
    <w:rsid w:val="00FE413C"/>
    <w:rsid w:val="00FE414C"/>
    <w:rsid w:val="00FE4235"/>
    <w:rsid w:val="00FE4389"/>
    <w:rsid w:val="00FE45AB"/>
    <w:rsid w:val="00FE4705"/>
    <w:rsid w:val="00FE4797"/>
    <w:rsid w:val="00FE4878"/>
    <w:rsid w:val="00FE49C7"/>
    <w:rsid w:val="00FE4C42"/>
    <w:rsid w:val="00FE4E2B"/>
    <w:rsid w:val="00FE4EA1"/>
    <w:rsid w:val="00FE4EA4"/>
    <w:rsid w:val="00FE4EEE"/>
    <w:rsid w:val="00FE5192"/>
    <w:rsid w:val="00FE53C3"/>
    <w:rsid w:val="00FE56FA"/>
    <w:rsid w:val="00FE5702"/>
    <w:rsid w:val="00FE57A2"/>
    <w:rsid w:val="00FE5920"/>
    <w:rsid w:val="00FE5A20"/>
    <w:rsid w:val="00FE5CD4"/>
    <w:rsid w:val="00FE5D06"/>
    <w:rsid w:val="00FE5E3D"/>
    <w:rsid w:val="00FE5EF9"/>
    <w:rsid w:val="00FE5F0E"/>
    <w:rsid w:val="00FE62E5"/>
    <w:rsid w:val="00FE62F3"/>
    <w:rsid w:val="00FE64A0"/>
    <w:rsid w:val="00FE68C4"/>
    <w:rsid w:val="00FE69ED"/>
    <w:rsid w:val="00FE6A44"/>
    <w:rsid w:val="00FE6ACC"/>
    <w:rsid w:val="00FE70BC"/>
    <w:rsid w:val="00FE72C2"/>
    <w:rsid w:val="00FE7614"/>
    <w:rsid w:val="00FE7725"/>
    <w:rsid w:val="00FE77A7"/>
    <w:rsid w:val="00FE7816"/>
    <w:rsid w:val="00FE7AAE"/>
    <w:rsid w:val="00FE7BA7"/>
    <w:rsid w:val="00FE7EF7"/>
    <w:rsid w:val="00FE7FCD"/>
    <w:rsid w:val="00FF030D"/>
    <w:rsid w:val="00FF0487"/>
    <w:rsid w:val="00FF04FE"/>
    <w:rsid w:val="00FF0639"/>
    <w:rsid w:val="00FF065C"/>
    <w:rsid w:val="00FF06BF"/>
    <w:rsid w:val="00FF079A"/>
    <w:rsid w:val="00FF09D3"/>
    <w:rsid w:val="00FF0BDC"/>
    <w:rsid w:val="00FF0DC2"/>
    <w:rsid w:val="00FF0F12"/>
    <w:rsid w:val="00FF0F6D"/>
    <w:rsid w:val="00FF0F79"/>
    <w:rsid w:val="00FF0FBE"/>
    <w:rsid w:val="00FF100C"/>
    <w:rsid w:val="00FF1140"/>
    <w:rsid w:val="00FF160F"/>
    <w:rsid w:val="00FF18E7"/>
    <w:rsid w:val="00FF1B4E"/>
    <w:rsid w:val="00FF1F91"/>
    <w:rsid w:val="00FF1FD3"/>
    <w:rsid w:val="00FF1FD5"/>
    <w:rsid w:val="00FF213C"/>
    <w:rsid w:val="00FF2148"/>
    <w:rsid w:val="00FF22A6"/>
    <w:rsid w:val="00FF24CF"/>
    <w:rsid w:val="00FF2684"/>
    <w:rsid w:val="00FF26AD"/>
    <w:rsid w:val="00FF2725"/>
    <w:rsid w:val="00FF27FB"/>
    <w:rsid w:val="00FF2945"/>
    <w:rsid w:val="00FF2A97"/>
    <w:rsid w:val="00FF2ADE"/>
    <w:rsid w:val="00FF2B04"/>
    <w:rsid w:val="00FF2EBF"/>
    <w:rsid w:val="00FF2EC9"/>
    <w:rsid w:val="00FF2F4E"/>
    <w:rsid w:val="00FF3094"/>
    <w:rsid w:val="00FF31AC"/>
    <w:rsid w:val="00FF34AE"/>
    <w:rsid w:val="00FF36EC"/>
    <w:rsid w:val="00FF3703"/>
    <w:rsid w:val="00FF38D6"/>
    <w:rsid w:val="00FF397A"/>
    <w:rsid w:val="00FF3ECA"/>
    <w:rsid w:val="00FF40BD"/>
    <w:rsid w:val="00FF413C"/>
    <w:rsid w:val="00FF42B7"/>
    <w:rsid w:val="00FF451F"/>
    <w:rsid w:val="00FF4A85"/>
    <w:rsid w:val="00FF4C34"/>
    <w:rsid w:val="00FF4D86"/>
    <w:rsid w:val="00FF50BD"/>
    <w:rsid w:val="00FF5479"/>
    <w:rsid w:val="00FF54C7"/>
    <w:rsid w:val="00FF54D0"/>
    <w:rsid w:val="00FF57DE"/>
    <w:rsid w:val="00FF59E9"/>
    <w:rsid w:val="00FF5B7E"/>
    <w:rsid w:val="00FF5B88"/>
    <w:rsid w:val="00FF5CC8"/>
    <w:rsid w:val="00FF5CE1"/>
    <w:rsid w:val="00FF5FA8"/>
    <w:rsid w:val="00FF5FB3"/>
    <w:rsid w:val="00FF605D"/>
    <w:rsid w:val="00FF60B7"/>
    <w:rsid w:val="00FF633A"/>
    <w:rsid w:val="00FF64DE"/>
    <w:rsid w:val="00FF64FA"/>
    <w:rsid w:val="00FF6765"/>
    <w:rsid w:val="00FF6788"/>
    <w:rsid w:val="00FF69A6"/>
    <w:rsid w:val="00FF6A03"/>
    <w:rsid w:val="00FF6ADF"/>
    <w:rsid w:val="00FF6B82"/>
    <w:rsid w:val="00FF6CDB"/>
    <w:rsid w:val="00FF6CDC"/>
    <w:rsid w:val="00FF6F8D"/>
    <w:rsid w:val="00FF70FF"/>
    <w:rsid w:val="00FF71D1"/>
    <w:rsid w:val="00FF72E1"/>
    <w:rsid w:val="00FF74CC"/>
    <w:rsid w:val="00FF77B1"/>
    <w:rsid w:val="00FF7985"/>
    <w:rsid w:val="00FF7B0B"/>
    <w:rsid w:val="00FF7B7A"/>
    <w:rsid w:val="00FF7F1B"/>
    <w:rsid w:val="00FF7F61"/>
    <w:rsid w:val="00FF7F81"/>
    <w:rsid w:val="00FF7F83"/>
    <w:rsid w:val="00FF7FB8"/>
    <w:rsid w:val="0112FA77"/>
    <w:rsid w:val="011666F7"/>
    <w:rsid w:val="01667BD2"/>
    <w:rsid w:val="019D5F0A"/>
    <w:rsid w:val="01C8BAD9"/>
    <w:rsid w:val="01CBF791"/>
    <w:rsid w:val="01CC758D"/>
    <w:rsid w:val="01DFDF7E"/>
    <w:rsid w:val="01E71699"/>
    <w:rsid w:val="01F7434A"/>
    <w:rsid w:val="021309BB"/>
    <w:rsid w:val="0273A382"/>
    <w:rsid w:val="02859498"/>
    <w:rsid w:val="03401C0E"/>
    <w:rsid w:val="0344DA0E"/>
    <w:rsid w:val="0392110B"/>
    <w:rsid w:val="03969EDB"/>
    <w:rsid w:val="03C93D9D"/>
    <w:rsid w:val="03D26D08"/>
    <w:rsid w:val="04199246"/>
    <w:rsid w:val="04AEE35B"/>
    <w:rsid w:val="04B2AFFD"/>
    <w:rsid w:val="04BE665C"/>
    <w:rsid w:val="04FC14EF"/>
    <w:rsid w:val="05243CC1"/>
    <w:rsid w:val="052764AA"/>
    <w:rsid w:val="053A47C4"/>
    <w:rsid w:val="056B498D"/>
    <w:rsid w:val="058B201A"/>
    <w:rsid w:val="05C44FFB"/>
    <w:rsid w:val="05FF9C78"/>
    <w:rsid w:val="06556387"/>
    <w:rsid w:val="0668304E"/>
    <w:rsid w:val="06721759"/>
    <w:rsid w:val="0680294F"/>
    <w:rsid w:val="068B6673"/>
    <w:rsid w:val="0761082E"/>
    <w:rsid w:val="078E03D2"/>
    <w:rsid w:val="079B6458"/>
    <w:rsid w:val="07CF6708"/>
    <w:rsid w:val="080F8CB7"/>
    <w:rsid w:val="085A06A2"/>
    <w:rsid w:val="085E9E6C"/>
    <w:rsid w:val="08A24B26"/>
    <w:rsid w:val="08ED2848"/>
    <w:rsid w:val="08EF4008"/>
    <w:rsid w:val="094E7E82"/>
    <w:rsid w:val="09523899"/>
    <w:rsid w:val="096FA4CC"/>
    <w:rsid w:val="098BD3E8"/>
    <w:rsid w:val="0997610E"/>
    <w:rsid w:val="09A46DC2"/>
    <w:rsid w:val="09A75A14"/>
    <w:rsid w:val="09C4D467"/>
    <w:rsid w:val="09CFFF8E"/>
    <w:rsid w:val="09D59A41"/>
    <w:rsid w:val="09F0C650"/>
    <w:rsid w:val="09FC5FBD"/>
    <w:rsid w:val="0A23E4B9"/>
    <w:rsid w:val="0A5044D9"/>
    <w:rsid w:val="0AAF37A0"/>
    <w:rsid w:val="0AC6D612"/>
    <w:rsid w:val="0B0ABC46"/>
    <w:rsid w:val="0B0ECA67"/>
    <w:rsid w:val="0B582CA0"/>
    <w:rsid w:val="0B7F406D"/>
    <w:rsid w:val="0B800AB6"/>
    <w:rsid w:val="0B8A4885"/>
    <w:rsid w:val="0B8CB127"/>
    <w:rsid w:val="0BCD4268"/>
    <w:rsid w:val="0BFF97BE"/>
    <w:rsid w:val="0C2F308A"/>
    <w:rsid w:val="0C4FAF77"/>
    <w:rsid w:val="0C67CD0C"/>
    <w:rsid w:val="0C87891E"/>
    <w:rsid w:val="0C9B6989"/>
    <w:rsid w:val="0CBAA6AB"/>
    <w:rsid w:val="0CC8142B"/>
    <w:rsid w:val="0D0495C8"/>
    <w:rsid w:val="0D3C4F99"/>
    <w:rsid w:val="0D5D834E"/>
    <w:rsid w:val="0D8D29C7"/>
    <w:rsid w:val="0D8EB785"/>
    <w:rsid w:val="0DA2D39D"/>
    <w:rsid w:val="0DAF0030"/>
    <w:rsid w:val="0E2F32C8"/>
    <w:rsid w:val="0E3AA900"/>
    <w:rsid w:val="0E3C5026"/>
    <w:rsid w:val="0E5A8946"/>
    <w:rsid w:val="0E7AAED6"/>
    <w:rsid w:val="0E8C7BBE"/>
    <w:rsid w:val="0EDAE31C"/>
    <w:rsid w:val="0F155F21"/>
    <w:rsid w:val="0F71D04B"/>
    <w:rsid w:val="0F95753C"/>
    <w:rsid w:val="0FC52788"/>
    <w:rsid w:val="0FD30CC2"/>
    <w:rsid w:val="100B4CAF"/>
    <w:rsid w:val="10318BBC"/>
    <w:rsid w:val="1036D3F2"/>
    <w:rsid w:val="103BE713"/>
    <w:rsid w:val="105C39A1"/>
    <w:rsid w:val="1080AC2C"/>
    <w:rsid w:val="108BBEB7"/>
    <w:rsid w:val="10D1F26B"/>
    <w:rsid w:val="10F7AB20"/>
    <w:rsid w:val="10F88224"/>
    <w:rsid w:val="1165973E"/>
    <w:rsid w:val="116C81A6"/>
    <w:rsid w:val="117C480D"/>
    <w:rsid w:val="11AF2B3F"/>
    <w:rsid w:val="11B86509"/>
    <w:rsid w:val="11F272E2"/>
    <w:rsid w:val="11F963D4"/>
    <w:rsid w:val="11FC36A5"/>
    <w:rsid w:val="1224557B"/>
    <w:rsid w:val="124AF68B"/>
    <w:rsid w:val="12592762"/>
    <w:rsid w:val="127DCDCB"/>
    <w:rsid w:val="12ADEB3D"/>
    <w:rsid w:val="12CD03B3"/>
    <w:rsid w:val="12F916BD"/>
    <w:rsid w:val="1302D8AC"/>
    <w:rsid w:val="130592BC"/>
    <w:rsid w:val="1306222F"/>
    <w:rsid w:val="133B76BC"/>
    <w:rsid w:val="136498EF"/>
    <w:rsid w:val="1366C3BC"/>
    <w:rsid w:val="136DEF51"/>
    <w:rsid w:val="137E20B9"/>
    <w:rsid w:val="13886EB0"/>
    <w:rsid w:val="13BA0978"/>
    <w:rsid w:val="13DB6661"/>
    <w:rsid w:val="13F419C1"/>
    <w:rsid w:val="13FB8E88"/>
    <w:rsid w:val="140E4BE3"/>
    <w:rsid w:val="144838FA"/>
    <w:rsid w:val="14613CBE"/>
    <w:rsid w:val="14CD9FD8"/>
    <w:rsid w:val="14E409FB"/>
    <w:rsid w:val="1533F7DD"/>
    <w:rsid w:val="153F615B"/>
    <w:rsid w:val="154ECFAE"/>
    <w:rsid w:val="15A00856"/>
    <w:rsid w:val="15B1CB66"/>
    <w:rsid w:val="15E01046"/>
    <w:rsid w:val="16453BE2"/>
    <w:rsid w:val="16EB8BFF"/>
    <w:rsid w:val="16EE5DB4"/>
    <w:rsid w:val="170E9FB4"/>
    <w:rsid w:val="1712635E"/>
    <w:rsid w:val="173CDCAB"/>
    <w:rsid w:val="17479F70"/>
    <w:rsid w:val="177DAB4C"/>
    <w:rsid w:val="17BFB871"/>
    <w:rsid w:val="17C7667B"/>
    <w:rsid w:val="17CECABC"/>
    <w:rsid w:val="17DD97FC"/>
    <w:rsid w:val="17F79127"/>
    <w:rsid w:val="184FCF00"/>
    <w:rsid w:val="1855FC57"/>
    <w:rsid w:val="185AB0BD"/>
    <w:rsid w:val="185B1C91"/>
    <w:rsid w:val="187BA240"/>
    <w:rsid w:val="18926581"/>
    <w:rsid w:val="18A90046"/>
    <w:rsid w:val="18B26878"/>
    <w:rsid w:val="190EA7F6"/>
    <w:rsid w:val="1913C2F4"/>
    <w:rsid w:val="19446EDE"/>
    <w:rsid w:val="19625C78"/>
    <w:rsid w:val="1999911F"/>
    <w:rsid w:val="1A021265"/>
    <w:rsid w:val="1A060950"/>
    <w:rsid w:val="1A7D0754"/>
    <w:rsid w:val="1A7FCD52"/>
    <w:rsid w:val="1A8CD24D"/>
    <w:rsid w:val="1A9E0AD7"/>
    <w:rsid w:val="1AA70E10"/>
    <w:rsid w:val="1AD51FF3"/>
    <w:rsid w:val="1AE4023C"/>
    <w:rsid w:val="1B1210BF"/>
    <w:rsid w:val="1B79C3DF"/>
    <w:rsid w:val="1B85257F"/>
    <w:rsid w:val="1BB42172"/>
    <w:rsid w:val="1BCA92AB"/>
    <w:rsid w:val="1C3D0266"/>
    <w:rsid w:val="1C41FEDD"/>
    <w:rsid w:val="1C57EC2A"/>
    <w:rsid w:val="1CC05F52"/>
    <w:rsid w:val="1CD1E757"/>
    <w:rsid w:val="1CDF7824"/>
    <w:rsid w:val="1CE5CB83"/>
    <w:rsid w:val="1CFD1115"/>
    <w:rsid w:val="1D7287B3"/>
    <w:rsid w:val="1D75C647"/>
    <w:rsid w:val="1D8044DB"/>
    <w:rsid w:val="1DA01664"/>
    <w:rsid w:val="1DA4CDD3"/>
    <w:rsid w:val="1DABFB4B"/>
    <w:rsid w:val="1DB69D93"/>
    <w:rsid w:val="1DBF9471"/>
    <w:rsid w:val="1E09E71E"/>
    <w:rsid w:val="1E1DC1AC"/>
    <w:rsid w:val="1E21B598"/>
    <w:rsid w:val="1E40D646"/>
    <w:rsid w:val="1EA2972D"/>
    <w:rsid w:val="1EAB69DE"/>
    <w:rsid w:val="1EDFF5F4"/>
    <w:rsid w:val="1F1966CF"/>
    <w:rsid w:val="1F3DB54A"/>
    <w:rsid w:val="1F5D4435"/>
    <w:rsid w:val="1F60D89B"/>
    <w:rsid w:val="1F73C2E6"/>
    <w:rsid w:val="1F859860"/>
    <w:rsid w:val="2004995D"/>
    <w:rsid w:val="2027AAEF"/>
    <w:rsid w:val="202BA2FA"/>
    <w:rsid w:val="203DCCA8"/>
    <w:rsid w:val="205EC4AA"/>
    <w:rsid w:val="2097836C"/>
    <w:rsid w:val="20A3DBED"/>
    <w:rsid w:val="20A6CCA5"/>
    <w:rsid w:val="20B23A30"/>
    <w:rsid w:val="20B46095"/>
    <w:rsid w:val="20C8BA13"/>
    <w:rsid w:val="21001F34"/>
    <w:rsid w:val="217C1D16"/>
    <w:rsid w:val="21EABE1E"/>
    <w:rsid w:val="2209D8BA"/>
    <w:rsid w:val="222CB2B7"/>
    <w:rsid w:val="2257BCD4"/>
    <w:rsid w:val="226EA4C8"/>
    <w:rsid w:val="22BEEF16"/>
    <w:rsid w:val="2333DF7B"/>
    <w:rsid w:val="2360C941"/>
    <w:rsid w:val="239FAAE6"/>
    <w:rsid w:val="239FACCE"/>
    <w:rsid w:val="23A38E41"/>
    <w:rsid w:val="23C2873A"/>
    <w:rsid w:val="23E05B5A"/>
    <w:rsid w:val="23E889A1"/>
    <w:rsid w:val="24070277"/>
    <w:rsid w:val="240B5BD5"/>
    <w:rsid w:val="241F1608"/>
    <w:rsid w:val="243A6409"/>
    <w:rsid w:val="243B816A"/>
    <w:rsid w:val="2487C828"/>
    <w:rsid w:val="24B67CE7"/>
    <w:rsid w:val="24B74635"/>
    <w:rsid w:val="24BCF50F"/>
    <w:rsid w:val="24C454BF"/>
    <w:rsid w:val="24D1076F"/>
    <w:rsid w:val="24DB5B0D"/>
    <w:rsid w:val="24DE5F91"/>
    <w:rsid w:val="2528F336"/>
    <w:rsid w:val="2557FE90"/>
    <w:rsid w:val="2562D371"/>
    <w:rsid w:val="25C7639A"/>
    <w:rsid w:val="25E10B04"/>
    <w:rsid w:val="25EA8CCC"/>
    <w:rsid w:val="25F989F8"/>
    <w:rsid w:val="2619F85B"/>
    <w:rsid w:val="2696A8C0"/>
    <w:rsid w:val="26CC080E"/>
    <w:rsid w:val="26D20FEF"/>
    <w:rsid w:val="26E66164"/>
    <w:rsid w:val="27449ADD"/>
    <w:rsid w:val="274E350A"/>
    <w:rsid w:val="2758F8E8"/>
    <w:rsid w:val="279D31E3"/>
    <w:rsid w:val="27A3D47D"/>
    <w:rsid w:val="27B1B32A"/>
    <w:rsid w:val="28025CAB"/>
    <w:rsid w:val="2845452E"/>
    <w:rsid w:val="28515482"/>
    <w:rsid w:val="28994700"/>
    <w:rsid w:val="28AEE33A"/>
    <w:rsid w:val="28FCC561"/>
    <w:rsid w:val="290D2773"/>
    <w:rsid w:val="2944E0F0"/>
    <w:rsid w:val="29BD55C5"/>
    <w:rsid w:val="29C4FB40"/>
    <w:rsid w:val="29CBBEA6"/>
    <w:rsid w:val="29DB31F8"/>
    <w:rsid w:val="2A0B96F6"/>
    <w:rsid w:val="2A3873A0"/>
    <w:rsid w:val="2A59DA4B"/>
    <w:rsid w:val="2A7EFB98"/>
    <w:rsid w:val="2A82DB01"/>
    <w:rsid w:val="2A904C9A"/>
    <w:rsid w:val="2B04B6E6"/>
    <w:rsid w:val="2B062626"/>
    <w:rsid w:val="2B17D3FA"/>
    <w:rsid w:val="2B1E435F"/>
    <w:rsid w:val="2B4FF322"/>
    <w:rsid w:val="2B995149"/>
    <w:rsid w:val="2BAB32F2"/>
    <w:rsid w:val="2BBBCFF5"/>
    <w:rsid w:val="2BC82732"/>
    <w:rsid w:val="2BD16341"/>
    <w:rsid w:val="2C0ADB46"/>
    <w:rsid w:val="2C0D30C3"/>
    <w:rsid w:val="2C0FFAF6"/>
    <w:rsid w:val="2C16E703"/>
    <w:rsid w:val="2C32DB91"/>
    <w:rsid w:val="2CC43A5F"/>
    <w:rsid w:val="2CD8013F"/>
    <w:rsid w:val="2CE3425F"/>
    <w:rsid w:val="2CE5BF0D"/>
    <w:rsid w:val="2CE90130"/>
    <w:rsid w:val="2CF37924"/>
    <w:rsid w:val="2D2CC185"/>
    <w:rsid w:val="2D47EE56"/>
    <w:rsid w:val="2D4C97FD"/>
    <w:rsid w:val="2D5314D8"/>
    <w:rsid w:val="2D7543CF"/>
    <w:rsid w:val="2D850E1F"/>
    <w:rsid w:val="2DDC2823"/>
    <w:rsid w:val="2E67620B"/>
    <w:rsid w:val="2EB81288"/>
    <w:rsid w:val="2EF0C13D"/>
    <w:rsid w:val="2F01FD89"/>
    <w:rsid w:val="2F07C176"/>
    <w:rsid w:val="2F0BAFDD"/>
    <w:rsid w:val="2F4F99E4"/>
    <w:rsid w:val="2F68A313"/>
    <w:rsid w:val="2FC15DD2"/>
    <w:rsid w:val="2FC89711"/>
    <w:rsid w:val="304F4C5D"/>
    <w:rsid w:val="306BDDF4"/>
    <w:rsid w:val="3087EE25"/>
    <w:rsid w:val="30A9E05B"/>
    <w:rsid w:val="30B7A2D2"/>
    <w:rsid w:val="30CF7406"/>
    <w:rsid w:val="30D4C643"/>
    <w:rsid w:val="30E55604"/>
    <w:rsid w:val="310FFA88"/>
    <w:rsid w:val="311EEBF7"/>
    <w:rsid w:val="31283B2F"/>
    <w:rsid w:val="312BE7DD"/>
    <w:rsid w:val="31503AD6"/>
    <w:rsid w:val="3181E646"/>
    <w:rsid w:val="319EA9DD"/>
    <w:rsid w:val="31A63B2C"/>
    <w:rsid w:val="31C6710C"/>
    <w:rsid w:val="31DB7381"/>
    <w:rsid w:val="31ED25DA"/>
    <w:rsid w:val="32385645"/>
    <w:rsid w:val="323F356B"/>
    <w:rsid w:val="326DA5C3"/>
    <w:rsid w:val="32920719"/>
    <w:rsid w:val="32C2F2D0"/>
    <w:rsid w:val="32D3C5C4"/>
    <w:rsid w:val="32D873E2"/>
    <w:rsid w:val="32E1006C"/>
    <w:rsid w:val="32EA8E30"/>
    <w:rsid w:val="33065DDC"/>
    <w:rsid w:val="3333B696"/>
    <w:rsid w:val="3363F799"/>
    <w:rsid w:val="3364F10F"/>
    <w:rsid w:val="337700C7"/>
    <w:rsid w:val="33AEAC5C"/>
    <w:rsid w:val="33C061F9"/>
    <w:rsid w:val="33D87917"/>
    <w:rsid w:val="3420C7F8"/>
    <w:rsid w:val="3454CD91"/>
    <w:rsid w:val="345D1DB2"/>
    <w:rsid w:val="34698B74"/>
    <w:rsid w:val="346AB827"/>
    <w:rsid w:val="348A912B"/>
    <w:rsid w:val="348C6F1F"/>
    <w:rsid w:val="3497E564"/>
    <w:rsid w:val="3498DDE5"/>
    <w:rsid w:val="34EF72FC"/>
    <w:rsid w:val="352D154F"/>
    <w:rsid w:val="3564B8EF"/>
    <w:rsid w:val="356D65D7"/>
    <w:rsid w:val="357294C0"/>
    <w:rsid w:val="35741A14"/>
    <w:rsid w:val="357702FA"/>
    <w:rsid w:val="35B32009"/>
    <w:rsid w:val="3603C601"/>
    <w:rsid w:val="361C114C"/>
    <w:rsid w:val="363E7285"/>
    <w:rsid w:val="365B02AA"/>
    <w:rsid w:val="36D4AE52"/>
    <w:rsid w:val="370D667D"/>
    <w:rsid w:val="37310F44"/>
    <w:rsid w:val="373AB41C"/>
    <w:rsid w:val="378A3026"/>
    <w:rsid w:val="3796FD36"/>
    <w:rsid w:val="37CF425F"/>
    <w:rsid w:val="37FF8CCB"/>
    <w:rsid w:val="382D1114"/>
    <w:rsid w:val="383854BD"/>
    <w:rsid w:val="384B58F9"/>
    <w:rsid w:val="384C52DF"/>
    <w:rsid w:val="385F67AF"/>
    <w:rsid w:val="386AEF7F"/>
    <w:rsid w:val="387AF13C"/>
    <w:rsid w:val="38A1388C"/>
    <w:rsid w:val="38C2DF51"/>
    <w:rsid w:val="38C42015"/>
    <w:rsid w:val="38C8067A"/>
    <w:rsid w:val="38FB9BE0"/>
    <w:rsid w:val="391B41F1"/>
    <w:rsid w:val="3929FCDE"/>
    <w:rsid w:val="3979C755"/>
    <w:rsid w:val="39A937E7"/>
    <w:rsid w:val="39D6528E"/>
    <w:rsid w:val="3A1666FB"/>
    <w:rsid w:val="3AB6A712"/>
    <w:rsid w:val="3AC6D194"/>
    <w:rsid w:val="3AF75A85"/>
    <w:rsid w:val="3B202EE5"/>
    <w:rsid w:val="3B371556"/>
    <w:rsid w:val="3B5DC1CC"/>
    <w:rsid w:val="3B732A22"/>
    <w:rsid w:val="3B7880FE"/>
    <w:rsid w:val="3BD74E05"/>
    <w:rsid w:val="3BD886DE"/>
    <w:rsid w:val="3BFF6CDB"/>
    <w:rsid w:val="3C2560E1"/>
    <w:rsid w:val="3C4F5791"/>
    <w:rsid w:val="3C82CF52"/>
    <w:rsid w:val="3CB5571B"/>
    <w:rsid w:val="3D828268"/>
    <w:rsid w:val="3DC5DCDE"/>
    <w:rsid w:val="3DCCBFEC"/>
    <w:rsid w:val="3DEE56F1"/>
    <w:rsid w:val="3E09C280"/>
    <w:rsid w:val="3E5C329E"/>
    <w:rsid w:val="3E8303CB"/>
    <w:rsid w:val="3E8720BB"/>
    <w:rsid w:val="3E8BD7C6"/>
    <w:rsid w:val="3EA86EC5"/>
    <w:rsid w:val="3EBB1AE1"/>
    <w:rsid w:val="3F6C3D29"/>
    <w:rsid w:val="3F6F789B"/>
    <w:rsid w:val="3F86A380"/>
    <w:rsid w:val="3FC18EA1"/>
    <w:rsid w:val="3FC2960D"/>
    <w:rsid w:val="3FC9C4F1"/>
    <w:rsid w:val="3FD1D934"/>
    <w:rsid w:val="400E439C"/>
    <w:rsid w:val="401C32A8"/>
    <w:rsid w:val="40489E1B"/>
    <w:rsid w:val="4051C32A"/>
    <w:rsid w:val="40580EF0"/>
    <w:rsid w:val="407253AC"/>
    <w:rsid w:val="409D5DB8"/>
    <w:rsid w:val="40A03C3A"/>
    <w:rsid w:val="40E40572"/>
    <w:rsid w:val="40F4CFD1"/>
    <w:rsid w:val="40FF31EC"/>
    <w:rsid w:val="4106ACB8"/>
    <w:rsid w:val="41152638"/>
    <w:rsid w:val="41427EE9"/>
    <w:rsid w:val="41604B78"/>
    <w:rsid w:val="41687F17"/>
    <w:rsid w:val="41723141"/>
    <w:rsid w:val="41D06D5C"/>
    <w:rsid w:val="42297750"/>
    <w:rsid w:val="4259B2EB"/>
    <w:rsid w:val="4267D095"/>
    <w:rsid w:val="4279A2E4"/>
    <w:rsid w:val="42A55ED4"/>
    <w:rsid w:val="42D44FF1"/>
    <w:rsid w:val="431FD955"/>
    <w:rsid w:val="43D42D22"/>
    <w:rsid w:val="440062D4"/>
    <w:rsid w:val="442FC997"/>
    <w:rsid w:val="44E4D611"/>
    <w:rsid w:val="44E7F170"/>
    <w:rsid w:val="451C0F3E"/>
    <w:rsid w:val="451E48EE"/>
    <w:rsid w:val="4520861A"/>
    <w:rsid w:val="452FC49B"/>
    <w:rsid w:val="453217BE"/>
    <w:rsid w:val="45524FCB"/>
    <w:rsid w:val="456148B8"/>
    <w:rsid w:val="456FDC37"/>
    <w:rsid w:val="4581176D"/>
    <w:rsid w:val="4588F2E7"/>
    <w:rsid w:val="45CF235B"/>
    <w:rsid w:val="45DF0A6A"/>
    <w:rsid w:val="468579B1"/>
    <w:rsid w:val="46A06192"/>
    <w:rsid w:val="46CEB8A5"/>
    <w:rsid w:val="4706B0BF"/>
    <w:rsid w:val="4723B651"/>
    <w:rsid w:val="477A995B"/>
    <w:rsid w:val="477D78C2"/>
    <w:rsid w:val="47BC78C2"/>
    <w:rsid w:val="47CA46CE"/>
    <w:rsid w:val="47F9DF42"/>
    <w:rsid w:val="4829860B"/>
    <w:rsid w:val="484B7548"/>
    <w:rsid w:val="486DFBBA"/>
    <w:rsid w:val="489D2FDE"/>
    <w:rsid w:val="48C09ADE"/>
    <w:rsid w:val="48DEE8AB"/>
    <w:rsid w:val="48F754AE"/>
    <w:rsid w:val="4903FDBF"/>
    <w:rsid w:val="49571AE5"/>
    <w:rsid w:val="497C0B4F"/>
    <w:rsid w:val="49A4BE3F"/>
    <w:rsid w:val="49A91B69"/>
    <w:rsid w:val="49CB6C84"/>
    <w:rsid w:val="49EAAF68"/>
    <w:rsid w:val="4A26BDB6"/>
    <w:rsid w:val="4A3D7B50"/>
    <w:rsid w:val="4A5B8D08"/>
    <w:rsid w:val="4A5F212E"/>
    <w:rsid w:val="4A7AA7A6"/>
    <w:rsid w:val="4A8A119E"/>
    <w:rsid w:val="4A994DB3"/>
    <w:rsid w:val="4AF6F8B1"/>
    <w:rsid w:val="4B474350"/>
    <w:rsid w:val="4B95603C"/>
    <w:rsid w:val="4BC09CE9"/>
    <w:rsid w:val="4C0E3A97"/>
    <w:rsid w:val="4C23831C"/>
    <w:rsid w:val="4C2C855A"/>
    <w:rsid w:val="4C316FBF"/>
    <w:rsid w:val="4C3240EC"/>
    <w:rsid w:val="4C481DCD"/>
    <w:rsid w:val="4C906F11"/>
    <w:rsid w:val="4C9BC974"/>
    <w:rsid w:val="4CA6F568"/>
    <w:rsid w:val="4CB578E5"/>
    <w:rsid w:val="4CC8ECA7"/>
    <w:rsid w:val="4CDC92AD"/>
    <w:rsid w:val="4CEDD6A6"/>
    <w:rsid w:val="4D3AB9DA"/>
    <w:rsid w:val="4D713E10"/>
    <w:rsid w:val="4D930EA5"/>
    <w:rsid w:val="4DD3F9D0"/>
    <w:rsid w:val="4DDF6E44"/>
    <w:rsid w:val="4DE12919"/>
    <w:rsid w:val="4DF7107A"/>
    <w:rsid w:val="4E2AE565"/>
    <w:rsid w:val="4E3EF8EE"/>
    <w:rsid w:val="4E4380E2"/>
    <w:rsid w:val="4E4B19C8"/>
    <w:rsid w:val="4E58D74C"/>
    <w:rsid w:val="4E8B82E3"/>
    <w:rsid w:val="4E8D4836"/>
    <w:rsid w:val="4E8FE22A"/>
    <w:rsid w:val="4F083721"/>
    <w:rsid w:val="4F998573"/>
    <w:rsid w:val="4F9E85A0"/>
    <w:rsid w:val="4FC72600"/>
    <w:rsid w:val="4FCCA151"/>
    <w:rsid w:val="4FEC07A6"/>
    <w:rsid w:val="4FF4EE7C"/>
    <w:rsid w:val="5016809F"/>
    <w:rsid w:val="501B5392"/>
    <w:rsid w:val="5044DAA1"/>
    <w:rsid w:val="505D49C4"/>
    <w:rsid w:val="50827216"/>
    <w:rsid w:val="50A93129"/>
    <w:rsid w:val="510E7766"/>
    <w:rsid w:val="514E9CC5"/>
    <w:rsid w:val="5150CEAD"/>
    <w:rsid w:val="51827B1B"/>
    <w:rsid w:val="519067E0"/>
    <w:rsid w:val="519C0F4E"/>
    <w:rsid w:val="51CB0EAB"/>
    <w:rsid w:val="51DB75AF"/>
    <w:rsid w:val="520B03CF"/>
    <w:rsid w:val="521A783E"/>
    <w:rsid w:val="5252FAAE"/>
    <w:rsid w:val="525E608C"/>
    <w:rsid w:val="5272EBC1"/>
    <w:rsid w:val="52B6F826"/>
    <w:rsid w:val="52E4CE24"/>
    <w:rsid w:val="530B6227"/>
    <w:rsid w:val="532D829F"/>
    <w:rsid w:val="533CD3BA"/>
    <w:rsid w:val="534E6CC3"/>
    <w:rsid w:val="536C5A7D"/>
    <w:rsid w:val="537D150C"/>
    <w:rsid w:val="539CFFA6"/>
    <w:rsid w:val="53DF8529"/>
    <w:rsid w:val="53ED4E92"/>
    <w:rsid w:val="5410A945"/>
    <w:rsid w:val="542498AA"/>
    <w:rsid w:val="543A1AF2"/>
    <w:rsid w:val="545BA815"/>
    <w:rsid w:val="54C5CA27"/>
    <w:rsid w:val="54CFF71C"/>
    <w:rsid w:val="54E192C3"/>
    <w:rsid w:val="54E32B62"/>
    <w:rsid w:val="552CA901"/>
    <w:rsid w:val="55566732"/>
    <w:rsid w:val="556B926D"/>
    <w:rsid w:val="556E5197"/>
    <w:rsid w:val="558F6817"/>
    <w:rsid w:val="559EB68A"/>
    <w:rsid w:val="55C96B41"/>
    <w:rsid w:val="55CCAE4C"/>
    <w:rsid w:val="560BBC4F"/>
    <w:rsid w:val="56157217"/>
    <w:rsid w:val="56573ACF"/>
    <w:rsid w:val="566DFD24"/>
    <w:rsid w:val="5685D2AA"/>
    <w:rsid w:val="5714A6C2"/>
    <w:rsid w:val="572A69E0"/>
    <w:rsid w:val="57449E37"/>
    <w:rsid w:val="575DF6D9"/>
    <w:rsid w:val="576367E9"/>
    <w:rsid w:val="5780EAB0"/>
    <w:rsid w:val="57848B62"/>
    <w:rsid w:val="57A0B22C"/>
    <w:rsid w:val="57D1FC24"/>
    <w:rsid w:val="5804D2B6"/>
    <w:rsid w:val="580C5520"/>
    <w:rsid w:val="58236F58"/>
    <w:rsid w:val="5829D135"/>
    <w:rsid w:val="585F0F70"/>
    <w:rsid w:val="58654BD6"/>
    <w:rsid w:val="5881BFC5"/>
    <w:rsid w:val="58DEA58D"/>
    <w:rsid w:val="58ED763C"/>
    <w:rsid w:val="590A295F"/>
    <w:rsid w:val="5918353D"/>
    <w:rsid w:val="59413CE0"/>
    <w:rsid w:val="594E16D8"/>
    <w:rsid w:val="595EB3D7"/>
    <w:rsid w:val="59872510"/>
    <w:rsid w:val="599B379E"/>
    <w:rsid w:val="59C5FD03"/>
    <w:rsid w:val="59CFA2A0"/>
    <w:rsid w:val="5A0242E0"/>
    <w:rsid w:val="5A10C79E"/>
    <w:rsid w:val="5A32A1AD"/>
    <w:rsid w:val="5A661327"/>
    <w:rsid w:val="5AA5C3FA"/>
    <w:rsid w:val="5AB8BCB6"/>
    <w:rsid w:val="5ACA1D01"/>
    <w:rsid w:val="5B26894F"/>
    <w:rsid w:val="5B324184"/>
    <w:rsid w:val="5B4359C3"/>
    <w:rsid w:val="5B71E635"/>
    <w:rsid w:val="5B985693"/>
    <w:rsid w:val="5BA9C5F7"/>
    <w:rsid w:val="5BE21C0A"/>
    <w:rsid w:val="5BF346D3"/>
    <w:rsid w:val="5C1EEDC3"/>
    <w:rsid w:val="5C8FAC26"/>
    <w:rsid w:val="5CC0C63A"/>
    <w:rsid w:val="5CC45703"/>
    <w:rsid w:val="5CD008C8"/>
    <w:rsid w:val="5D1DA386"/>
    <w:rsid w:val="5D8644B5"/>
    <w:rsid w:val="5DCD0724"/>
    <w:rsid w:val="5E06D04F"/>
    <w:rsid w:val="5E0C9B68"/>
    <w:rsid w:val="5EC5F8EF"/>
    <w:rsid w:val="5EC9E3FA"/>
    <w:rsid w:val="5ED283E2"/>
    <w:rsid w:val="5F1371B1"/>
    <w:rsid w:val="5F6F833E"/>
    <w:rsid w:val="5F8F88EB"/>
    <w:rsid w:val="5FB04C48"/>
    <w:rsid w:val="5FB7A1A1"/>
    <w:rsid w:val="5FC17C4E"/>
    <w:rsid w:val="5FF5A654"/>
    <w:rsid w:val="601A6FD9"/>
    <w:rsid w:val="60314507"/>
    <w:rsid w:val="60671DC7"/>
    <w:rsid w:val="60946700"/>
    <w:rsid w:val="609ECB45"/>
    <w:rsid w:val="60C3D91E"/>
    <w:rsid w:val="60C5B361"/>
    <w:rsid w:val="60D50716"/>
    <w:rsid w:val="60F2F8B1"/>
    <w:rsid w:val="614E7EA0"/>
    <w:rsid w:val="618A53BA"/>
    <w:rsid w:val="618E6EB1"/>
    <w:rsid w:val="6190FED7"/>
    <w:rsid w:val="61A0667B"/>
    <w:rsid w:val="61B280CB"/>
    <w:rsid w:val="61B4BD5D"/>
    <w:rsid w:val="61D810E1"/>
    <w:rsid w:val="62179083"/>
    <w:rsid w:val="62A64F1F"/>
    <w:rsid w:val="62B30C9A"/>
    <w:rsid w:val="62BDEAFE"/>
    <w:rsid w:val="62E65973"/>
    <w:rsid w:val="62FDBC60"/>
    <w:rsid w:val="63049837"/>
    <w:rsid w:val="633134FE"/>
    <w:rsid w:val="635FE10D"/>
    <w:rsid w:val="63632434"/>
    <w:rsid w:val="636FCDCB"/>
    <w:rsid w:val="638EFE59"/>
    <w:rsid w:val="63F6A736"/>
    <w:rsid w:val="63FC1679"/>
    <w:rsid w:val="640C76BD"/>
    <w:rsid w:val="64283426"/>
    <w:rsid w:val="64396637"/>
    <w:rsid w:val="6457EDDE"/>
    <w:rsid w:val="647DCA66"/>
    <w:rsid w:val="648DF6D3"/>
    <w:rsid w:val="64F9ECDD"/>
    <w:rsid w:val="64FEF495"/>
    <w:rsid w:val="650C6DE6"/>
    <w:rsid w:val="65451E5D"/>
    <w:rsid w:val="6582CD8B"/>
    <w:rsid w:val="6596F8AA"/>
    <w:rsid w:val="65BD0EAC"/>
    <w:rsid w:val="665A0AFE"/>
    <w:rsid w:val="669540EF"/>
    <w:rsid w:val="66FB2481"/>
    <w:rsid w:val="6739AFE4"/>
    <w:rsid w:val="6748694B"/>
    <w:rsid w:val="6790A478"/>
    <w:rsid w:val="68264ABC"/>
    <w:rsid w:val="68535F36"/>
    <w:rsid w:val="6859ABC0"/>
    <w:rsid w:val="685DE514"/>
    <w:rsid w:val="688D0BF2"/>
    <w:rsid w:val="689C0C44"/>
    <w:rsid w:val="68BA7D1E"/>
    <w:rsid w:val="68D25613"/>
    <w:rsid w:val="691684B8"/>
    <w:rsid w:val="693F6243"/>
    <w:rsid w:val="69412976"/>
    <w:rsid w:val="694421BC"/>
    <w:rsid w:val="6954693E"/>
    <w:rsid w:val="6973366E"/>
    <w:rsid w:val="6997852E"/>
    <w:rsid w:val="69F6A165"/>
    <w:rsid w:val="6A514170"/>
    <w:rsid w:val="6A6DBE82"/>
    <w:rsid w:val="6A924FED"/>
    <w:rsid w:val="6A93C20A"/>
    <w:rsid w:val="6AB25519"/>
    <w:rsid w:val="6B020324"/>
    <w:rsid w:val="6B458A78"/>
    <w:rsid w:val="6B6FEA17"/>
    <w:rsid w:val="6B7B103A"/>
    <w:rsid w:val="6BEFED6C"/>
    <w:rsid w:val="6BF0C9AE"/>
    <w:rsid w:val="6C086CA1"/>
    <w:rsid w:val="6C08AEF5"/>
    <w:rsid w:val="6C20D629"/>
    <w:rsid w:val="6C7A6C50"/>
    <w:rsid w:val="6C83561E"/>
    <w:rsid w:val="6CD3936E"/>
    <w:rsid w:val="6CDDCF76"/>
    <w:rsid w:val="6CF0DE1D"/>
    <w:rsid w:val="6D87737D"/>
    <w:rsid w:val="6DAA232B"/>
    <w:rsid w:val="6DB61D3C"/>
    <w:rsid w:val="6DD46D36"/>
    <w:rsid w:val="6DF71672"/>
    <w:rsid w:val="6E42B0E5"/>
    <w:rsid w:val="6EE3F28E"/>
    <w:rsid w:val="6F5B6B1B"/>
    <w:rsid w:val="6F775DAA"/>
    <w:rsid w:val="6F8A9F36"/>
    <w:rsid w:val="6FC42FDC"/>
    <w:rsid w:val="6FF0C0C2"/>
    <w:rsid w:val="7057ED2A"/>
    <w:rsid w:val="70704095"/>
    <w:rsid w:val="707D9185"/>
    <w:rsid w:val="70810EE5"/>
    <w:rsid w:val="70B579F1"/>
    <w:rsid w:val="70C4528B"/>
    <w:rsid w:val="70C596F7"/>
    <w:rsid w:val="70DF9B47"/>
    <w:rsid w:val="70F76B2B"/>
    <w:rsid w:val="70FEF7C4"/>
    <w:rsid w:val="71055C6E"/>
    <w:rsid w:val="712EE3D6"/>
    <w:rsid w:val="7166EBE3"/>
    <w:rsid w:val="718639F9"/>
    <w:rsid w:val="71C888B8"/>
    <w:rsid w:val="71F9168A"/>
    <w:rsid w:val="720F7C4D"/>
    <w:rsid w:val="727096BE"/>
    <w:rsid w:val="72757441"/>
    <w:rsid w:val="727FA388"/>
    <w:rsid w:val="7284B14B"/>
    <w:rsid w:val="72CD2B54"/>
    <w:rsid w:val="7318E9A9"/>
    <w:rsid w:val="7398ACA9"/>
    <w:rsid w:val="73BEE7F4"/>
    <w:rsid w:val="73E94F73"/>
    <w:rsid w:val="73F7EF52"/>
    <w:rsid w:val="740ADA84"/>
    <w:rsid w:val="740C830B"/>
    <w:rsid w:val="74244030"/>
    <w:rsid w:val="7442CEFB"/>
    <w:rsid w:val="74712D75"/>
    <w:rsid w:val="747416D6"/>
    <w:rsid w:val="748FB2DA"/>
    <w:rsid w:val="74D85F95"/>
    <w:rsid w:val="74FD2180"/>
    <w:rsid w:val="753D33DE"/>
    <w:rsid w:val="7548D705"/>
    <w:rsid w:val="755DFB29"/>
    <w:rsid w:val="75678062"/>
    <w:rsid w:val="759B432F"/>
    <w:rsid w:val="75B93FE9"/>
    <w:rsid w:val="75DC2E9D"/>
    <w:rsid w:val="75E81B6E"/>
    <w:rsid w:val="7613F07F"/>
    <w:rsid w:val="7664B1EE"/>
    <w:rsid w:val="769E748E"/>
    <w:rsid w:val="76C79BD5"/>
    <w:rsid w:val="76D94B74"/>
    <w:rsid w:val="76DA8218"/>
    <w:rsid w:val="76E37D60"/>
    <w:rsid w:val="771A1AFC"/>
    <w:rsid w:val="7730FAB4"/>
    <w:rsid w:val="778B0922"/>
    <w:rsid w:val="77D0AE5E"/>
    <w:rsid w:val="77EE0858"/>
    <w:rsid w:val="77F06534"/>
    <w:rsid w:val="77F7DF5A"/>
    <w:rsid w:val="7803617C"/>
    <w:rsid w:val="78167742"/>
    <w:rsid w:val="7827AAB8"/>
    <w:rsid w:val="782B8B21"/>
    <w:rsid w:val="78357FB8"/>
    <w:rsid w:val="784FAB49"/>
    <w:rsid w:val="78853FEC"/>
    <w:rsid w:val="789FC3B9"/>
    <w:rsid w:val="78E16C3C"/>
    <w:rsid w:val="78E23122"/>
    <w:rsid w:val="7915FC3A"/>
    <w:rsid w:val="793DC425"/>
    <w:rsid w:val="7976EFC1"/>
    <w:rsid w:val="79B2A3A6"/>
    <w:rsid w:val="79C94DC9"/>
    <w:rsid w:val="79CF6125"/>
    <w:rsid w:val="79E72006"/>
    <w:rsid w:val="7A0CA71E"/>
    <w:rsid w:val="7A50489C"/>
    <w:rsid w:val="7A7C4B16"/>
    <w:rsid w:val="7ACCE46C"/>
    <w:rsid w:val="7AD004B1"/>
    <w:rsid w:val="7ADBDB0F"/>
    <w:rsid w:val="7AFB0A07"/>
    <w:rsid w:val="7B289B05"/>
    <w:rsid w:val="7B31FB95"/>
    <w:rsid w:val="7BA4D68A"/>
    <w:rsid w:val="7BA979BB"/>
    <w:rsid w:val="7C081F22"/>
    <w:rsid w:val="7C2FB08E"/>
    <w:rsid w:val="7C54F79E"/>
    <w:rsid w:val="7C579F66"/>
    <w:rsid w:val="7CAFFEC9"/>
    <w:rsid w:val="7CBF169B"/>
    <w:rsid w:val="7D1F0FDF"/>
    <w:rsid w:val="7D2BEBA0"/>
    <w:rsid w:val="7D504779"/>
    <w:rsid w:val="7D541B08"/>
    <w:rsid w:val="7D580C37"/>
    <w:rsid w:val="7D664F5A"/>
    <w:rsid w:val="7D788FF1"/>
    <w:rsid w:val="7DBACCFD"/>
    <w:rsid w:val="7DD975D6"/>
    <w:rsid w:val="7DF88F33"/>
    <w:rsid w:val="7E10999C"/>
    <w:rsid w:val="7E1129B3"/>
    <w:rsid w:val="7E42EB55"/>
    <w:rsid w:val="7ED4264F"/>
    <w:rsid w:val="7EE97B0E"/>
    <w:rsid w:val="7EED4D7C"/>
    <w:rsid w:val="7F2EB4D2"/>
    <w:rsid w:val="7F72F6F9"/>
    <w:rsid w:val="7F76E3CC"/>
    <w:rsid w:val="7F806CCE"/>
    <w:rsid w:val="7F900B5A"/>
    <w:rsid w:val="7FC0E3FD"/>
    <w:rsid w:val="7FC231F7"/>
    <w:rsid w:val="7FCC5524"/>
    <w:rsid w:val="7FCEFC5C"/>
    <w:rsid w:val="7FF87271"/>
    <w:rsid w:val="7FF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86AA33"/>
  <w15:docId w15:val="{50082E07-5A04-4774-BC95-A3763D8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A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Paragraph"/>
    <w:link w:val="Heading1Char"/>
    <w:qFormat/>
    <w:rsid w:val="00824BEF"/>
    <w:pPr>
      <w:keepNext/>
      <w:keepLines/>
      <w:numPr>
        <w:numId w:val="22"/>
      </w:numPr>
      <w:tabs>
        <w:tab w:val="left" w:pos="720"/>
      </w:tabs>
      <w:spacing w:after="120"/>
      <w:outlineLvl w:val="0"/>
    </w:pPr>
    <w:rPr>
      <w:b/>
      <w:bCs/>
      <w:caps/>
      <w:sz w:val="24"/>
      <w:szCs w:val="28"/>
    </w:rPr>
  </w:style>
  <w:style w:type="paragraph" w:styleId="Heading2">
    <w:name w:val="heading 2"/>
    <w:next w:val="Paragraph"/>
    <w:link w:val="Heading2Char"/>
    <w:qFormat/>
    <w:rsid w:val="00824BEF"/>
    <w:pPr>
      <w:keepNext/>
      <w:keepLines/>
      <w:numPr>
        <w:ilvl w:val="1"/>
        <w:numId w:val="22"/>
      </w:numPr>
      <w:tabs>
        <w:tab w:val="left" w:pos="720"/>
      </w:tabs>
      <w:spacing w:after="120"/>
      <w:outlineLvl w:val="1"/>
    </w:pPr>
    <w:rPr>
      <w:b/>
      <w:bCs/>
      <w:sz w:val="24"/>
      <w:szCs w:val="26"/>
    </w:rPr>
  </w:style>
  <w:style w:type="paragraph" w:styleId="Heading3">
    <w:name w:val="heading 3"/>
    <w:next w:val="Paragraph"/>
    <w:link w:val="Heading3Char"/>
    <w:qFormat/>
    <w:rsid w:val="00824BEF"/>
    <w:pPr>
      <w:keepNext/>
      <w:keepLines/>
      <w:numPr>
        <w:ilvl w:val="2"/>
        <w:numId w:val="22"/>
      </w:numPr>
      <w:tabs>
        <w:tab w:val="left" w:pos="1080"/>
      </w:tabs>
      <w:spacing w:after="120"/>
      <w:outlineLvl w:val="2"/>
    </w:pPr>
    <w:rPr>
      <w:b/>
      <w:bCs/>
      <w:sz w:val="24"/>
      <w:szCs w:val="22"/>
    </w:rPr>
  </w:style>
  <w:style w:type="paragraph" w:styleId="Heading4">
    <w:name w:val="heading 4"/>
    <w:next w:val="Paragraph"/>
    <w:link w:val="Heading4Char"/>
    <w:qFormat/>
    <w:rsid w:val="00824BEF"/>
    <w:pPr>
      <w:keepNext/>
      <w:keepLines/>
      <w:numPr>
        <w:ilvl w:val="3"/>
        <w:numId w:val="22"/>
      </w:numPr>
      <w:tabs>
        <w:tab w:val="left" w:pos="1080"/>
      </w:tabs>
      <w:spacing w:after="120"/>
      <w:outlineLvl w:val="3"/>
    </w:pPr>
    <w:rPr>
      <w:b/>
      <w:bCs/>
      <w:iCs/>
      <w:sz w:val="24"/>
      <w:szCs w:val="22"/>
    </w:rPr>
  </w:style>
  <w:style w:type="paragraph" w:styleId="Heading5">
    <w:name w:val="heading 5"/>
    <w:next w:val="Paragraph"/>
    <w:link w:val="Heading5Char"/>
    <w:qFormat/>
    <w:rsid w:val="00824BEF"/>
    <w:pPr>
      <w:keepNext/>
      <w:keepLines/>
      <w:numPr>
        <w:ilvl w:val="4"/>
        <w:numId w:val="22"/>
      </w:numPr>
      <w:tabs>
        <w:tab w:val="left" w:pos="1440"/>
      </w:tabs>
      <w:spacing w:after="120"/>
      <w:outlineLvl w:val="4"/>
    </w:pPr>
    <w:rPr>
      <w:b/>
      <w:sz w:val="24"/>
      <w:szCs w:val="22"/>
    </w:rPr>
  </w:style>
  <w:style w:type="paragraph" w:styleId="Heading6">
    <w:name w:val="heading 6"/>
    <w:next w:val="Paragraph"/>
    <w:link w:val="Heading6Char"/>
    <w:qFormat/>
    <w:rsid w:val="00824BEF"/>
    <w:pPr>
      <w:keepNext/>
      <w:keepLines/>
      <w:numPr>
        <w:ilvl w:val="5"/>
        <w:numId w:val="22"/>
      </w:numPr>
      <w:tabs>
        <w:tab w:val="left" w:pos="1440"/>
      </w:tabs>
      <w:spacing w:after="120"/>
      <w:outlineLvl w:val="5"/>
    </w:pPr>
    <w:rPr>
      <w:b/>
      <w:iCs/>
      <w:sz w:val="24"/>
      <w:szCs w:val="22"/>
    </w:rPr>
  </w:style>
  <w:style w:type="paragraph" w:styleId="Heading7">
    <w:name w:val="heading 7"/>
    <w:next w:val="Paragraph"/>
    <w:link w:val="Heading7Char"/>
    <w:qFormat/>
    <w:rsid w:val="00824BEF"/>
    <w:pPr>
      <w:keepNext/>
      <w:keepLines/>
      <w:numPr>
        <w:ilvl w:val="6"/>
        <w:numId w:val="22"/>
      </w:numPr>
      <w:tabs>
        <w:tab w:val="left" w:pos="1800"/>
      </w:tabs>
      <w:spacing w:after="120"/>
      <w:outlineLvl w:val="6"/>
    </w:pPr>
    <w:rPr>
      <w:b/>
      <w:iCs/>
      <w:sz w:val="24"/>
      <w:szCs w:val="22"/>
    </w:rPr>
  </w:style>
  <w:style w:type="paragraph" w:styleId="Heading8">
    <w:name w:val="heading 8"/>
    <w:next w:val="Paragraph"/>
    <w:link w:val="Heading8Char"/>
    <w:qFormat/>
    <w:rsid w:val="00824BEF"/>
    <w:pPr>
      <w:keepNext/>
      <w:keepLines/>
      <w:numPr>
        <w:ilvl w:val="7"/>
        <w:numId w:val="22"/>
      </w:numPr>
      <w:tabs>
        <w:tab w:val="left" w:pos="1800"/>
      </w:tabs>
      <w:spacing w:after="120"/>
      <w:outlineLvl w:val="7"/>
    </w:pPr>
    <w:rPr>
      <w:b/>
      <w:sz w:val="24"/>
    </w:rPr>
  </w:style>
  <w:style w:type="paragraph" w:styleId="Heading9">
    <w:name w:val="heading 9"/>
    <w:next w:val="Paragraph"/>
    <w:link w:val="Heading9Char"/>
    <w:qFormat/>
    <w:rsid w:val="00824BEF"/>
    <w:pPr>
      <w:keepNext/>
      <w:keepLines/>
      <w:numPr>
        <w:ilvl w:val="8"/>
        <w:numId w:val="22"/>
      </w:numPr>
      <w:tabs>
        <w:tab w:val="left" w:pos="1800"/>
      </w:tabs>
      <w:spacing w:after="120"/>
      <w:outlineLvl w:val="8"/>
    </w:pPr>
    <w:rPr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24BEF"/>
    <w:pPr>
      <w:tabs>
        <w:tab w:val="center" w:pos="4680"/>
        <w:tab w:val="right" w:pos="9360"/>
      </w:tabs>
    </w:pPr>
    <w:rPr>
      <w:rFonts w:eastAsiaTheme="minorEastAsia" w:cstheme="minorBidi"/>
      <w:b/>
      <w:szCs w:val="22"/>
    </w:rPr>
  </w:style>
  <w:style w:type="paragraph" w:styleId="TOC8">
    <w:name w:val="toc 8"/>
    <w:uiPriority w:val="39"/>
    <w:rsid w:val="00824BEF"/>
    <w:pPr>
      <w:keepLines/>
      <w:tabs>
        <w:tab w:val="left" w:pos="4320"/>
        <w:tab w:val="right" w:leader="dot" w:pos="9360"/>
      </w:tabs>
      <w:spacing w:after="80"/>
      <w:ind w:left="4334" w:right="360" w:hanging="1987"/>
    </w:pPr>
    <w:rPr>
      <w:rFonts w:eastAsiaTheme="minorEastAsia" w:cstheme="minorBidi"/>
      <w:color w:val="0000FF"/>
      <w:sz w:val="24"/>
      <w:szCs w:val="22"/>
    </w:rPr>
  </w:style>
  <w:style w:type="paragraph" w:styleId="TOC1">
    <w:name w:val="toc 1"/>
    <w:uiPriority w:val="39"/>
    <w:rsid w:val="00824BEF"/>
    <w:pPr>
      <w:keepLines/>
      <w:tabs>
        <w:tab w:val="left" w:pos="720"/>
        <w:tab w:val="right" w:leader="dot" w:pos="9360"/>
      </w:tabs>
      <w:spacing w:after="80"/>
      <w:ind w:left="720" w:right="360" w:hanging="720"/>
    </w:pPr>
    <w:rPr>
      <w:rFonts w:eastAsiaTheme="minorEastAsia" w:cstheme="minorBidi"/>
      <w:b/>
      <w:caps/>
      <w:color w:val="0000FF"/>
      <w:sz w:val="24"/>
      <w:szCs w:val="22"/>
    </w:rPr>
  </w:style>
  <w:style w:type="paragraph" w:customStyle="1" w:styleId="C-BodyText">
    <w:name w:val="C-Body Text"/>
    <w:link w:val="C-BodyTextChar"/>
    <w:pPr>
      <w:tabs>
        <w:tab w:val="left" w:pos="0"/>
      </w:tabs>
      <w:spacing w:before="120" w:after="120" w:line="280" w:lineRule="atLeast"/>
    </w:pPr>
    <w:rPr>
      <w:sz w:val="24"/>
    </w:rPr>
  </w:style>
  <w:style w:type="paragraph" w:styleId="TOC2">
    <w:name w:val="toc 2"/>
    <w:uiPriority w:val="39"/>
    <w:rsid w:val="00824BEF"/>
    <w:pPr>
      <w:keepLines/>
      <w:tabs>
        <w:tab w:val="left" w:pos="1440"/>
        <w:tab w:val="right" w:leader="dot" w:pos="9360"/>
      </w:tabs>
      <w:spacing w:after="80"/>
      <w:ind w:left="1440" w:right="360" w:hanging="720"/>
    </w:pPr>
    <w:rPr>
      <w:rFonts w:eastAsiaTheme="minorEastAsia" w:cstheme="minorBidi"/>
      <w:color w:val="0000FF"/>
      <w:sz w:val="24"/>
      <w:szCs w:val="22"/>
    </w:rPr>
  </w:style>
  <w:style w:type="paragraph" w:styleId="TOC3">
    <w:name w:val="toc 3"/>
    <w:uiPriority w:val="39"/>
    <w:rsid w:val="00824BEF"/>
    <w:pPr>
      <w:keepLines/>
      <w:tabs>
        <w:tab w:val="left" w:pos="2448"/>
        <w:tab w:val="right" w:leader="dot" w:pos="9360"/>
      </w:tabs>
      <w:spacing w:after="80"/>
      <w:ind w:left="2448" w:right="360" w:hanging="1008"/>
    </w:pPr>
    <w:rPr>
      <w:rFonts w:eastAsiaTheme="minorEastAsia" w:cstheme="minorBidi"/>
      <w:color w:val="0000FF"/>
      <w:sz w:val="24"/>
      <w:szCs w:val="22"/>
    </w:rPr>
  </w:style>
  <w:style w:type="paragraph" w:styleId="TOC4">
    <w:name w:val="toc 4"/>
    <w:uiPriority w:val="39"/>
    <w:rsid w:val="00824BEF"/>
    <w:pPr>
      <w:keepLines/>
      <w:tabs>
        <w:tab w:val="left" w:pos="2880"/>
        <w:tab w:val="right" w:leader="dot" w:pos="9360"/>
      </w:tabs>
      <w:spacing w:after="80"/>
      <w:ind w:left="2894" w:right="360" w:hanging="1267"/>
    </w:pPr>
    <w:rPr>
      <w:rFonts w:eastAsiaTheme="minorEastAsia" w:cstheme="minorBidi"/>
      <w:color w:val="0000FF"/>
      <w:sz w:val="24"/>
      <w:szCs w:val="22"/>
    </w:rPr>
  </w:style>
  <w:style w:type="paragraph" w:styleId="Footer">
    <w:name w:val="footer"/>
    <w:aliases w:val="Pied de page1"/>
    <w:link w:val="FooterChar"/>
    <w:rsid w:val="00824BEF"/>
    <w:pPr>
      <w:tabs>
        <w:tab w:val="center" w:pos="4680"/>
        <w:tab w:val="right" w:pos="9360"/>
      </w:tabs>
    </w:pPr>
    <w:rPr>
      <w:rFonts w:eastAsiaTheme="minorEastAsia" w:cstheme="minorBidi"/>
      <w:b/>
      <w:szCs w:val="22"/>
    </w:rPr>
  </w:style>
  <w:style w:type="paragraph" w:styleId="TOC5">
    <w:name w:val="toc 5"/>
    <w:uiPriority w:val="39"/>
    <w:rsid w:val="00824BEF"/>
    <w:pPr>
      <w:keepLines/>
      <w:tabs>
        <w:tab w:val="left" w:pos="2880"/>
        <w:tab w:val="right" w:leader="dot" w:pos="9360"/>
      </w:tabs>
      <w:spacing w:after="80"/>
      <w:ind w:left="2894" w:right="360" w:hanging="1267"/>
    </w:pPr>
    <w:rPr>
      <w:rFonts w:eastAsiaTheme="minorEastAsia" w:cstheme="minorBidi"/>
      <w:color w:val="0000FF"/>
      <w:sz w:val="24"/>
      <w:szCs w:val="22"/>
    </w:rPr>
  </w:style>
  <w:style w:type="paragraph" w:styleId="TOC6">
    <w:name w:val="toc 6"/>
    <w:uiPriority w:val="39"/>
    <w:rsid w:val="00824BEF"/>
    <w:pPr>
      <w:keepLines/>
      <w:tabs>
        <w:tab w:val="left" w:pos="3600"/>
        <w:tab w:val="right" w:leader="dot" w:pos="9360"/>
      </w:tabs>
      <w:spacing w:after="80"/>
      <w:ind w:left="3614" w:hanging="1627"/>
    </w:pPr>
    <w:rPr>
      <w:rFonts w:eastAsiaTheme="minorEastAsia" w:cstheme="minorBidi"/>
      <w:color w:val="0000FF"/>
      <w:sz w:val="24"/>
      <w:szCs w:val="22"/>
    </w:rPr>
  </w:style>
  <w:style w:type="paragraph" w:styleId="TOC7">
    <w:name w:val="toc 7"/>
    <w:uiPriority w:val="39"/>
    <w:rsid w:val="00824BEF"/>
    <w:pPr>
      <w:keepLines/>
      <w:tabs>
        <w:tab w:val="left" w:pos="3600"/>
        <w:tab w:val="right" w:leader="dot" w:pos="9360"/>
      </w:tabs>
      <w:spacing w:after="80"/>
      <w:ind w:left="3614" w:right="360" w:hanging="1627"/>
    </w:pPr>
    <w:rPr>
      <w:rFonts w:eastAsiaTheme="minorEastAsia" w:cstheme="minorBidi"/>
      <w:color w:val="0000FF"/>
      <w:sz w:val="24"/>
      <w:szCs w:val="22"/>
    </w:rPr>
  </w:style>
  <w:style w:type="paragraph" w:styleId="TOC9">
    <w:name w:val="toc 9"/>
    <w:uiPriority w:val="39"/>
    <w:rsid w:val="00824BEF"/>
    <w:pPr>
      <w:keepLines/>
      <w:tabs>
        <w:tab w:val="left" w:pos="4320"/>
        <w:tab w:val="right" w:leader="dot" w:pos="9360"/>
      </w:tabs>
      <w:spacing w:after="80"/>
      <w:ind w:left="4334" w:right="360" w:hanging="1987"/>
    </w:pPr>
    <w:rPr>
      <w:rFonts w:eastAsiaTheme="minorEastAsia" w:cstheme="minorBidi"/>
      <w:color w:val="0000FF"/>
      <w:sz w:val="24"/>
      <w:szCs w:val="22"/>
    </w:rPr>
  </w:style>
  <w:style w:type="character" w:styleId="Hyperlink">
    <w:name w:val="Hyperlink"/>
    <w:basedOn w:val="DefaultParagraphFont"/>
    <w:uiPriority w:val="99"/>
    <w:rsid w:val="00824BEF"/>
    <w:rPr>
      <w:color w:val="0000FF" w:themeColor="hyperlink"/>
      <w:u w:val="none"/>
    </w:rPr>
  </w:style>
  <w:style w:type="paragraph" w:styleId="TableofFigures">
    <w:name w:val="table of figures"/>
    <w:uiPriority w:val="99"/>
    <w:rsid w:val="00824BEF"/>
    <w:pPr>
      <w:keepLines/>
      <w:tabs>
        <w:tab w:val="left" w:pos="2160"/>
        <w:tab w:val="right" w:leader="dot" w:pos="9360"/>
      </w:tabs>
      <w:spacing w:after="80"/>
      <w:ind w:left="2160" w:right="360" w:hanging="2160"/>
    </w:pPr>
    <w:rPr>
      <w:rFonts w:eastAsiaTheme="minorEastAsia" w:cstheme="minorBidi"/>
      <w:color w:val="0000FF"/>
      <w:sz w:val="24"/>
      <w:szCs w:val="22"/>
    </w:rPr>
  </w:style>
  <w:style w:type="paragraph" w:styleId="Title">
    <w:name w:val="Title"/>
    <w:next w:val="Paragraph"/>
    <w:link w:val="TitleChar"/>
    <w:qFormat/>
    <w:rsid w:val="00824BEF"/>
    <w:pPr>
      <w:keepNext/>
      <w:keepLines/>
      <w:spacing w:before="120" w:after="120"/>
      <w:contextualSpacing/>
      <w:jc w:val="center"/>
      <w:outlineLvl w:val="0"/>
    </w:pPr>
    <w:rPr>
      <w:b/>
      <w:caps/>
      <w:spacing w:val="5"/>
      <w:kern w:val="28"/>
      <w:sz w:val="36"/>
      <w:szCs w:val="52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paragraph" w:styleId="Caption">
    <w:name w:val="caption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  <w:outlineLvl w:val="7"/>
    </w:pPr>
    <w:rPr>
      <w:rFonts w:eastAsiaTheme="minorEastAsia" w:cstheme="minorBidi"/>
      <w:b/>
      <w:bCs/>
      <w:sz w:val="24"/>
      <w:szCs w:val="18"/>
    </w:rPr>
  </w:style>
  <w:style w:type="paragraph" w:styleId="EndnoteText">
    <w:name w:val="endnote text"/>
    <w:basedOn w:val="Normal"/>
    <w:link w:val="EndnoteTextChar"/>
    <w:rPr>
      <w:sz w:val="20"/>
    </w:rPr>
  </w:style>
  <w:style w:type="paragraph" w:customStyle="1" w:styleId="C-Heading1">
    <w:name w:val="C-Heading 1"/>
    <w:next w:val="C-BodyText"/>
    <w:link w:val="C-Heading1Char"/>
    <w:pPr>
      <w:keepNext/>
      <w:pageBreakBefore/>
      <w:spacing w:before="480" w:after="120"/>
      <w:outlineLvl w:val="0"/>
    </w:pPr>
    <w:rPr>
      <w:b/>
      <w:caps/>
      <w:sz w:val="28"/>
    </w:rPr>
  </w:style>
  <w:style w:type="paragraph" w:customStyle="1" w:styleId="C-Heading2">
    <w:name w:val="C-Heading 2"/>
    <w:next w:val="C-BodyText"/>
    <w:link w:val="C-Heading2Char"/>
    <w:rsid w:val="00EE2241"/>
    <w:pPr>
      <w:keepNext/>
      <w:spacing w:before="240"/>
      <w:outlineLvl w:val="1"/>
    </w:pPr>
    <w:rPr>
      <w:b/>
      <w:sz w:val="28"/>
    </w:rPr>
  </w:style>
  <w:style w:type="paragraph" w:customStyle="1" w:styleId="C-Heading3">
    <w:name w:val="C-Heading 3"/>
    <w:next w:val="C-BodyText"/>
    <w:pPr>
      <w:keepNext/>
      <w:spacing w:before="240"/>
      <w:outlineLvl w:val="2"/>
    </w:pPr>
    <w:rPr>
      <w:b/>
      <w:sz w:val="24"/>
    </w:rPr>
  </w:style>
  <w:style w:type="paragraph" w:customStyle="1" w:styleId="C-Heading4">
    <w:name w:val="C-Heading 4"/>
    <w:next w:val="C-BodyText"/>
    <w:pPr>
      <w:keepNext/>
      <w:spacing w:before="240"/>
      <w:outlineLvl w:val="3"/>
    </w:pPr>
    <w:rPr>
      <w:b/>
      <w:sz w:val="24"/>
    </w:rPr>
  </w:style>
  <w:style w:type="paragraph" w:customStyle="1" w:styleId="C-Heading5">
    <w:name w:val="C-Heading 5"/>
    <w:next w:val="C-BodyText"/>
    <w:rsid w:val="00EE2241"/>
    <w:pPr>
      <w:keepNext/>
      <w:spacing w:before="240"/>
      <w:outlineLvl w:val="4"/>
    </w:pPr>
    <w:rPr>
      <w:b/>
      <w:sz w:val="24"/>
    </w:rPr>
  </w:style>
  <w:style w:type="paragraph" w:customStyle="1" w:styleId="C-Heading6">
    <w:name w:val="C-Heading 6"/>
    <w:next w:val="C-BodyText"/>
    <w:pPr>
      <w:keepNext/>
      <w:spacing w:before="240"/>
      <w:outlineLvl w:val="5"/>
    </w:pPr>
    <w:rPr>
      <w:b/>
      <w:sz w:val="24"/>
    </w:rPr>
  </w:style>
  <w:style w:type="paragraph" w:customStyle="1" w:styleId="C-BodyTextIndent">
    <w:name w:val="C-Body Text Indent"/>
    <w:pPr>
      <w:spacing w:before="120" w:after="120" w:line="280" w:lineRule="atLeast"/>
      <w:ind w:left="360"/>
    </w:pPr>
    <w:rPr>
      <w:sz w:val="24"/>
    </w:rPr>
  </w:style>
  <w:style w:type="paragraph" w:customStyle="1" w:styleId="C-Bullet">
    <w:name w:val="C-Bullet"/>
    <w:pPr>
      <w:numPr>
        <w:numId w:val="10"/>
      </w:numPr>
      <w:spacing w:before="120" w:after="120" w:line="280" w:lineRule="atLeast"/>
    </w:pPr>
    <w:rPr>
      <w:sz w:val="24"/>
    </w:rPr>
  </w:style>
  <w:style w:type="paragraph" w:customStyle="1" w:styleId="C-BulletIndented">
    <w:name w:val="C-Bullet Indented"/>
    <w:pPr>
      <w:numPr>
        <w:ilvl w:val="1"/>
        <w:numId w:val="10"/>
      </w:numPr>
      <w:spacing w:before="120" w:after="120" w:line="280" w:lineRule="atLeast"/>
    </w:pPr>
    <w:rPr>
      <w:rFonts w:cs="Arial"/>
      <w:sz w:val="24"/>
    </w:rPr>
  </w:style>
  <w:style w:type="paragraph" w:customStyle="1" w:styleId="C-TableHeader">
    <w:name w:val="C-Table Header"/>
    <w:next w:val="C-TableText"/>
    <w:pPr>
      <w:keepNext/>
      <w:spacing w:before="60" w:after="60"/>
    </w:pPr>
    <w:rPr>
      <w:b/>
      <w:sz w:val="22"/>
    </w:rPr>
  </w:style>
  <w:style w:type="paragraph" w:customStyle="1" w:styleId="C-TableText">
    <w:name w:val="C-Table Text"/>
    <w:pPr>
      <w:spacing w:before="60" w:after="60"/>
    </w:pPr>
    <w:rPr>
      <w:sz w:val="22"/>
    </w:rPr>
  </w:style>
  <w:style w:type="paragraph" w:customStyle="1" w:styleId="C-TableFootnote">
    <w:name w:val="C-Table Footnote"/>
    <w:next w:val="C-BodyText"/>
    <w:pPr>
      <w:tabs>
        <w:tab w:val="left" w:pos="144"/>
      </w:tabs>
      <w:ind w:left="144" w:hanging="144"/>
    </w:pPr>
    <w:rPr>
      <w:rFonts w:cs="Arial"/>
    </w:rPr>
  </w:style>
  <w:style w:type="paragraph" w:customStyle="1" w:styleId="C-TOCTitle">
    <w:name w:val="C-TOC Title"/>
    <w:next w:val="C-BodyText"/>
    <w:pPr>
      <w:spacing w:after="120"/>
      <w:jc w:val="center"/>
    </w:pPr>
    <w:rPr>
      <w:b/>
      <w:caps/>
      <w:sz w:val="28"/>
      <w:szCs w:val="28"/>
    </w:rPr>
  </w:style>
  <w:style w:type="paragraph" w:customStyle="1" w:styleId="C-CaptionContinued">
    <w:name w:val="C-Caption Continued"/>
    <w:next w:val="C-BodyText"/>
    <w:pPr>
      <w:keepNext/>
      <w:spacing w:before="120" w:after="120" w:line="280" w:lineRule="atLeast"/>
      <w:ind w:left="1440" w:hanging="1440"/>
    </w:pPr>
    <w:rPr>
      <w:rFonts w:cs="Arial"/>
      <w:b/>
      <w:sz w:val="24"/>
    </w:rPr>
  </w:style>
  <w:style w:type="paragraph" w:customStyle="1" w:styleId="C-NumberedList">
    <w:name w:val="C-Numbered List"/>
    <w:pPr>
      <w:spacing w:before="120" w:after="120" w:line="280" w:lineRule="atLeast"/>
    </w:pPr>
    <w:rPr>
      <w:sz w:val="24"/>
    </w:rPr>
  </w:style>
  <w:style w:type="paragraph" w:customStyle="1" w:styleId="C-InstructionText">
    <w:name w:val="C-Instruction Text"/>
    <w:pPr>
      <w:spacing w:before="120" w:after="120" w:line="280" w:lineRule="atLeast"/>
    </w:pPr>
    <w:rPr>
      <w:vanish/>
      <w:color w:val="FF0000"/>
      <w:sz w:val="24"/>
      <w:szCs w:val="24"/>
    </w:rPr>
  </w:style>
  <w:style w:type="character" w:styleId="PageNumber">
    <w:name w:val="page number"/>
    <w:basedOn w:val="DefaultParagraphFont"/>
  </w:style>
  <w:style w:type="paragraph" w:styleId="TOAHeading">
    <w:name w:val="toa heading"/>
    <w:basedOn w:val="Normal"/>
    <w:next w:val="Normal"/>
    <w:uiPriority w:val="99"/>
    <w:rsid w:val="00824BEF"/>
    <w:pPr>
      <w:keepNext/>
      <w:keepLines/>
      <w:spacing w:after="240"/>
    </w:pPr>
    <w:rPr>
      <w:rFonts w:eastAsia="Times New Roman" w:cs="Times New Roman"/>
      <w:b/>
      <w:bCs/>
      <w:caps/>
      <w:szCs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1"/>
    <w:qFormat/>
    <w:pPr>
      <w:spacing w:after="1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320"/>
    </w:p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Date">
    <w:name w:val="Date"/>
    <w:basedOn w:val="Normal"/>
    <w:next w:val="Normal"/>
    <w:link w:val="DateChar"/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link w:val="E-mailSignatureChar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HTMLPreformatted">
    <w:name w:val="HTML Preformatted"/>
    <w:aliases w:val="HTML Preformatted Char1,HTML Preformatted Char Char,HTML Preformatted Char1 Char Char,HTML Preformatted Char Char Char Char,HTML Preformatted Char1 Char Char Char Char,HTML Preformatted Char Char Char Char Char Char"/>
    <w:basedOn w:val="Normal"/>
    <w:link w:val="HTMLPreformattedChar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  <w:bCs/>
    </w:rPr>
  </w:style>
  <w:style w:type="paragraph" w:styleId="List">
    <w:name w:val="List"/>
    <w:qFormat/>
    <w:rsid w:val="00824BEF"/>
    <w:pPr>
      <w:keepLines/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2">
    <w:name w:val="List 2"/>
    <w:qFormat/>
    <w:rsid w:val="00824BEF"/>
    <w:pPr>
      <w:keepLines/>
      <w:spacing w:before="120" w:after="120" w:line="300" w:lineRule="exact"/>
      <w:ind w:left="360"/>
    </w:pPr>
    <w:rPr>
      <w:rFonts w:eastAsiaTheme="minorEastAsia" w:cstheme="minorBidi"/>
      <w:sz w:val="24"/>
      <w:szCs w:val="22"/>
    </w:rPr>
  </w:style>
  <w:style w:type="paragraph" w:styleId="List3">
    <w:name w:val="List 3"/>
    <w:qFormat/>
    <w:rsid w:val="00824BEF"/>
    <w:pPr>
      <w:keepLines/>
      <w:spacing w:before="120" w:after="120" w:line="300" w:lineRule="exact"/>
      <w:ind w:left="720"/>
    </w:pPr>
    <w:rPr>
      <w:rFonts w:eastAsiaTheme="minorEastAsia" w:cstheme="minorBidi"/>
      <w:sz w:val="24"/>
      <w:szCs w:val="22"/>
    </w:rPr>
  </w:style>
  <w:style w:type="paragraph" w:styleId="List4">
    <w:name w:val="List 4"/>
    <w:qFormat/>
    <w:rsid w:val="00824BEF"/>
    <w:pPr>
      <w:keepLines/>
      <w:spacing w:before="120" w:after="120" w:line="300" w:lineRule="exact"/>
      <w:ind w:left="1080"/>
    </w:pPr>
    <w:rPr>
      <w:rFonts w:eastAsiaTheme="minorEastAsia" w:cstheme="minorBidi"/>
      <w:sz w:val="24"/>
      <w:szCs w:val="22"/>
    </w:rPr>
  </w:style>
  <w:style w:type="paragraph" w:styleId="List5">
    <w:name w:val="List 5"/>
    <w:qFormat/>
    <w:rsid w:val="00824BEF"/>
    <w:pPr>
      <w:keepLines/>
      <w:spacing w:before="120" w:after="120" w:line="300" w:lineRule="exact"/>
      <w:ind w:left="1440"/>
    </w:pPr>
    <w:rPr>
      <w:rFonts w:eastAsiaTheme="minorEastAsia" w:cstheme="minorBidi"/>
      <w:sz w:val="24"/>
      <w:szCs w:val="22"/>
    </w:rPr>
  </w:style>
  <w:style w:type="paragraph" w:styleId="ListBullet">
    <w:name w:val="List Bullet"/>
    <w:qFormat/>
    <w:rsid w:val="00824BEF"/>
    <w:pPr>
      <w:keepLines/>
      <w:numPr>
        <w:numId w:val="2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Bullet2">
    <w:name w:val="List Bullet 2"/>
    <w:qFormat/>
    <w:rsid w:val="00824BEF"/>
    <w:pPr>
      <w:keepLines/>
      <w:numPr>
        <w:ilvl w:val="1"/>
        <w:numId w:val="2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Bullet3">
    <w:name w:val="List Bullet 3"/>
    <w:qFormat/>
    <w:rsid w:val="00824BEF"/>
    <w:pPr>
      <w:keepLines/>
      <w:numPr>
        <w:ilvl w:val="2"/>
        <w:numId w:val="2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Bullet4">
    <w:name w:val="List Bullet 4"/>
    <w:qFormat/>
    <w:rsid w:val="00824BEF"/>
    <w:pPr>
      <w:keepLines/>
      <w:numPr>
        <w:ilvl w:val="3"/>
        <w:numId w:val="2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Bullet5">
    <w:name w:val="List Bullet 5"/>
    <w:qFormat/>
    <w:rsid w:val="00824BEF"/>
    <w:pPr>
      <w:keepLines/>
      <w:numPr>
        <w:ilvl w:val="4"/>
        <w:numId w:val="2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qFormat/>
    <w:rsid w:val="00824BEF"/>
    <w:pPr>
      <w:keepLines/>
      <w:numPr>
        <w:numId w:val="21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Number2">
    <w:name w:val="List Number 2"/>
    <w:qFormat/>
    <w:rsid w:val="00824BEF"/>
    <w:pPr>
      <w:keepLines/>
      <w:numPr>
        <w:ilvl w:val="1"/>
        <w:numId w:val="21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Number3">
    <w:name w:val="List Number 3"/>
    <w:qFormat/>
    <w:rsid w:val="00824BEF"/>
    <w:pPr>
      <w:keepLines/>
      <w:numPr>
        <w:ilvl w:val="2"/>
        <w:numId w:val="21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Number4">
    <w:name w:val="List Number 4"/>
    <w:qFormat/>
    <w:rsid w:val="00824BEF"/>
    <w:pPr>
      <w:keepLines/>
      <w:numPr>
        <w:ilvl w:val="3"/>
        <w:numId w:val="21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ListNumber5">
    <w:name w:val="List Number 5"/>
    <w:qFormat/>
    <w:rsid w:val="00824BEF"/>
    <w:pPr>
      <w:keepLines/>
      <w:numPr>
        <w:ilvl w:val="4"/>
        <w:numId w:val="21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Cs w:val="24"/>
    </w:rPr>
  </w:style>
  <w:style w:type="paragraph" w:styleId="NoteHeading">
    <w:name w:val="Note Heading"/>
    <w:next w:val="Paragraph"/>
    <w:link w:val="NoteHeadingChar"/>
    <w:rsid w:val="00824BEF"/>
    <w:pPr>
      <w:keepLines/>
      <w:spacing w:after="120"/>
    </w:pPr>
    <w:rPr>
      <w:rFonts w:eastAsiaTheme="minorEastAsia" w:cstheme="minorBidi"/>
      <w:sz w:val="24"/>
      <w:szCs w:val="22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</w:style>
  <w:style w:type="paragraph" w:styleId="Signature">
    <w:name w:val="Signature"/>
    <w:basedOn w:val="Normal"/>
    <w:link w:val="SignatureChar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customStyle="1" w:styleId="C-Title">
    <w:name w:val="C-Title"/>
    <w:next w:val="C-BodyText"/>
    <w:pPr>
      <w:spacing w:after="120"/>
      <w:jc w:val="center"/>
    </w:pPr>
    <w:rPr>
      <w:b/>
      <w:caps/>
      <w:sz w:val="36"/>
    </w:rPr>
  </w:style>
  <w:style w:type="paragraph" w:customStyle="1" w:styleId="C-Header">
    <w:name w:val="C-Header"/>
    <w:rPr>
      <w:sz w:val="24"/>
    </w:rPr>
  </w:style>
  <w:style w:type="paragraph" w:customStyle="1" w:styleId="C-Footer">
    <w:name w:val="C-Footer"/>
    <w:rPr>
      <w:sz w:val="24"/>
    </w:rPr>
  </w:style>
  <w:style w:type="paragraph" w:customStyle="1" w:styleId="C-Heading1non-numbered">
    <w:name w:val="C-Heading 1 (non-numbered)"/>
    <w:basedOn w:val="C-Heading1"/>
    <w:next w:val="C-BodyText"/>
    <w:p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p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p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p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p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p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pPr>
      <w:pageBreakBefore w:val="0"/>
    </w:pPr>
  </w:style>
  <w:style w:type="paragraph" w:customStyle="1" w:styleId="C-Heading1nopagebreak0">
    <w:name w:val="C-Heading 1 (no page break"/>
    <w:aliases w:val="non-numbered),numbered)"/>
    <w:basedOn w:val="C-Heading1non-numbered"/>
    <w:next w:val="C-BodyText"/>
    <w:pPr>
      <w:pageBreakBefore w:val="0"/>
    </w:pPr>
  </w:style>
  <w:style w:type="character" w:styleId="HTMLKeyboard">
    <w:name w:val="HTML Keyboard"/>
    <w:rPr>
      <w:rFonts w:ascii="Courier New" w:hAnsi="Courier New"/>
      <w:sz w:val="20"/>
      <w:szCs w:val="20"/>
    </w:rPr>
  </w:style>
  <w:style w:type="paragraph" w:customStyle="1" w:styleId="C-Appendix">
    <w:name w:val="C-Appendix"/>
    <w:next w:val="C-BodyText"/>
    <w:pPr>
      <w:keepNext/>
      <w:pageBreakBefore/>
      <w:numPr>
        <w:numId w:val="1"/>
      </w:numPr>
      <w:spacing w:before="480" w:after="120"/>
      <w:outlineLvl w:val="0"/>
    </w:pPr>
    <w:rPr>
      <w:b/>
      <w:caps/>
      <w:sz w:val="28"/>
    </w:rPr>
  </w:style>
  <w:style w:type="character" w:customStyle="1" w:styleId="PLRHighlightLineChar">
    <w:name w:val="PLR Highlight Line Char"/>
    <w:rPr>
      <w:rFonts w:ascii="Times New Roman" w:hAnsi="Times New Roman"/>
      <w:position w:val="8"/>
    </w:rPr>
  </w:style>
  <w:style w:type="paragraph" w:customStyle="1" w:styleId="PLRDivider">
    <w:name w:val="PLR Divider"/>
    <w:basedOn w:val="BodyText3"/>
    <w:pPr>
      <w:pBdr>
        <w:bottom w:val="single" w:sz="4" w:space="1" w:color="auto"/>
      </w:pBdr>
    </w:pPr>
    <w:rPr>
      <w:rFonts w:cs="Times New Roman"/>
      <w:b/>
      <w:szCs w:val="20"/>
    </w:rPr>
  </w:style>
  <w:style w:type="paragraph" w:customStyle="1" w:styleId="C-PLR-NumberedList">
    <w:name w:val="C-PLR-Numbered List"/>
    <w:pPr>
      <w:numPr>
        <w:numId w:val="6"/>
      </w:numPr>
    </w:pPr>
    <w:rPr>
      <w:sz w:val="16"/>
    </w:rPr>
  </w:style>
  <w:style w:type="paragraph" w:customStyle="1" w:styleId="C-PLR-BodyText">
    <w:name w:val="C-PLR-Body Text"/>
    <w:rPr>
      <w:sz w:val="16"/>
    </w:rPr>
  </w:style>
  <w:style w:type="paragraph" w:customStyle="1" w:styleId="C-PLR-BodyTextIndent">
    <w:name w:val="C-PLR-Body Text Indent"/>
    <w:pPr>
      <w:ind w:left="360"/>
    </w:pPr>
    <w:rPr>
      <w:sz w:val="16"/>
    </w:rPr>
  </w:style>
  <w:style w:type="paragraph" w:customStyle="1" w:styleId="C-PLR-Bullet">
    <w:name w:val="C-PLR-Bullet"/>
    <w:pPr>
      <w:numPr>
        <w:numId w:val="2"/>
      </w:numPr>
    </w:pPr>
    <w:rPr>
      <w:sz w:val="16"/>
    </w:rPr>
  </w:style>
  <w:style w:type="paragraph" w:customStyle="1" w:styleId="C-PLR-BulletIndented">
    <w:name w:val="C-PLR-Bullet Indented"/>
    <w:pPr>
      <w:numPr>
        <w:numId w:val="3"/>
      </w:numPr>
    </w:pPr>
    <w:rPr>
      <w:sz w:val="16"/>
    </w:rPr>
  </w:style>
  <w:style w:type="paragraph" w:customStyle="1" w:styleId="C-PLR-Caption">
    <w:name w:val="C-PLR-Caption"/>
    <w:next w:val="C-PLR-BodyText"/>
    <w:pPr>
      <w:keepNext/>
      <w:ind w:left="360" w:hanging="360"/>
    </w:pPr>
    <w:rPr>
      <w:b/>
      <w:sz w:val="16"/>
    </w:rPr>
  </w:style>
  <w:style w:type="paragraph" w:customStyle="1" w:styleId="C-PLR-Heading1nopagebreaknon-numbered">
    <w:name w:val="C-PLR-Heading 1 (no page break.non-numbered)"/>
    <w:basedOn w:val="C-PLR-Heading1non-numbered"/>
    <w:next w:val="C-PLR-BodyText"/>
  </w:style>
  <w:style w:type="paragraph" w:customStyle="1" w:styleId="C-PLR-Heading2non-numbered">
    <w:name w:val="C-PLR-Heading 2 (non-numbered)"/>
    <w:basedOn w:val="C-PLR-Heading2"/>
    <w:next w:val="C-PLR-BodyText"/>
    <w:pPr>
      <w:numPr>
        <w:ilvl w:val="0"/>
        <w:numId w:val="0"/>
      </w:numPr>
      <w:ind w:left="720" w:hanging="720"/>
    </w:pPr>
  </w:style>
  <w:style w:type="paragraph" w:customStyle="1" w:styleId="C-PLR-TableHeader">
    <w:name w:val="C-PLR-Table Header"/>
    <w:next w:val="C-PLR-TableText"/>
    <w:pPr>
      <w:keepNext/>
    </w:pPr>
    <w:rPr>
      <w:b/>
      <w:sz w:val="16"/>
    </w:rPr>
  </w:style>
  <w:style w:type="paragraph" w:customStyle="1" w:styleId="C-PLR-TableText">
    <w:name w:val="C-PLR-Table Text"/>
    <w:rPr>
      <w:sz w:val="16"/>
    </w:rPr>
  </w:style>
  <w:style w:type="paragraph" w:customStyle="1" w:styleId="C-PLR-Title">
    <w:name w:val="C-PLR-Title"/>
    <w:next w:val="C-PLR-BodyText"/>
    <w:pPr>
      <w:jc w:val="center"/>
    </w:pPr>
    <w:rPr>
      <w:b/>
      <w:caps/>
      <w:sz w:val="16"/>
    </w:rPr>
  </w:style>
  <w:style w:type="paragraph" w:customStyle="1" w:styleId="C-PLR-TOCTitle">
    <w:name w:val="C-PLR-TOC Title"/>
    <w:next w:val="C-PLR-BodyText"/>
    <w:pPr>
      <w:tabs>
        <w:tab w:val="center" w:leader="underscore" w:pos="2520"/>
        <w:tab w:val="right" w:leader="underscore" w:pos="5040"/>
      </w:tabs>
      <w:jc w:val="center"/>
    </w:pPr>
    <w:rPr>
      <w:b/>
      <w:caps/>
      <w:sz w:val="16"/>
    </w:rPr>
  </w:style>
  <w:style w:type="paragraph" w:customStyle="1" w:styleId="C-PLR-TOC1">
    <w:name w:val="C-PLR-TOC 1"/>
    <w:next w:val="C-PLR-BodyText"/>
    <w:pPr>
      <w:ind w:left="432" w:hanging="432"/>
    </w:pPr>
    <w:rPr>
      <w:rFonts w:ascii="Times New Roman Bold" w:hAnsi="Times New Roman Bold"/>
      <w:b/>
      <w:caps/>
      <w:color w:val="0000FF"/>
      <w:sz w:val="16"/>
    </w:rPr>
  </w:style>
  <w:style w:type="paragraph" w:customStyle="1" w:styleId="C-PLR-TOC2">
    <w:name w:val="C-PLR-TOC 2"/>
    <w:basedOn w:val="C-PLR-TOC1"/>
    <w:next w:val="C-PLR-BodyText"/>
    <w:pPr>
      <w:ind w:left="864"/>
    </w:pPr>
    <w:rPr>
      <w:rFonts w:ascii="Times New Roman" w:hAnsi="Times New Roman"/>
      <w:b w:val="0"/>
      <w:caps w:val="0"/>
    </w:rPr>
  </w:style>
  <w:style w:type="paragraph" w:customStyle="1" w:styleId="C-PLR-TableFootnote">
    <w:name w:val="C-PLR-Table Footnote"/>
    <w:next w:val="C-PLR-BodyText"/>
    <w:pPr>
      <w:tabs>
        <w:tab w:val="left" w:pos="432"/>
      </w:tabs>
      <w:ind w:left="432" w:hanging="432"/>
    </w:pPr>
    <w:rPr>
      <w:sz w:val="16"/>
    </w:rPr>
  </w:style>
  <w:style w:type="paragraph" w:customStyle="1" w:styleId="C-AlphabeticList">
    <w:name w:val="C-Alphabetic List"/>
    <w:rPr>
      <w:sz w:val="24"/>
    </w:rPr>
  </w:style>
  <w:style w:type="character" w:customStyle="1" w:styleId="C-Hyperlink">
    <w:name w:val="C-Hyperlink"/>
    <w:rPr>
      <w:color w:val="0000FF"/>
    </w:rPr>
  </w:style>
  <w:style w:type="character" w:customStyle="1" w:styleId="C-TableCallout">
    <w:name w:val="C-Table Callout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  <w:em w:val="none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BodyTextChar">
    <w:name w:val="C-Body Text Char"/>
    <w:link w:val="C-BodyText"/>
    <w:rPr>
      <w:sz w:val="24"/>
    </w:rPr>
  </w:style>
  <w:style w:type="table" w:customStyle="1" w:styleId="C-Table">
    <w:name w:val="C-Table"/>
    <w:basedOn w:val="TableNormal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customStyle="1" w:styleId="C-PLR-AlphabeticList">
    <w:name w:val="C-PLR-Alphabetic List"/>
    <w:pPr>
      <w:numPr>
        <w:numId w:val="5"/>
      </w:numPr>
    </w:pPr>
    <w:rPr>
      <w:rFonts w:cs="Arial"/>
      <w:sz w:val="16"/>
    </w:rPr>
  </w:style>
  <w:style w:type="paragraph" w:customStyle="1" w:styleId="C-PLR-CaptionContinued">
    <w:name w:val="C-PLR-Caption Continued"/>
    <w:next w:val="C-PLR-BodyText"/>
    <w:pPr>
      <w:keepNext/>
      <w:ind w:left="360" w:hanging="360"/>
    </w:pPr>
    <w:rPr>
      <w:rFonts w:ascii="Times New Roman Bold" w:hAnsi="Times New Roman Bold" w:cs="Arial"/>
      <w:b/>
      <w:sz w:val="16"/>
    </w:rPr>
  </w:style>
  <w:style w:type="paragraph" w:customStyle="1" w:styleId="C-PLR-Heading1">
    <w:name w:val="C-PLR-Heading 1"/>
    <w:next w:val="C-PLR-BodyText"/>
    <w:pPr>
      <w:keepNext/>
      <w:numPr>
        <w:numId w:val="4"/>
      </w:numPr>
      <w:tabs>
        <w:tab w:val="clear" w:pos="1080"/>
        <w:tab w:val="left" w:pos="720"/>
      </w:tabs>
      <w:ind w:left="720" w:hanging="720"/>
      <w:outlineLvl w:val="0"/>
    </w:pPr>
    <w:rPr>
      <w:rFonts w:ascii="Times New Roman Bold" w:hAnsi="Times New Roman Bold"/>
      <w:caps/>
      <w:sz w:val="16"/>
    </w:rPr>
  </w:style>
  <w:style w:type="paragraph" w:customStyle="1" w:styleId="C-PLR-Heading1non-numbered">
    <w:name w:val="C-PLR-Heading 1 (non-numbered)"/>
    <w:basedOn w:val="C-PLR-Heading1"/>
    <w:next w:val="C-PLR-BodyText"/>
    <w:pPr>
      <w:numPr>
        <w:numId w:val="0"/>
      </w:numPr>
      <w:ind w:left="720" w:hanging="720"/>
    </w:pPr>
  </w:style>
  <w:style w:type="paragraph" w:customStyle="1" w:styleId="C-PLR-Heading1nopagebreak">
    <w:name w:val="C-PLR-Heading 1 (no page break)"/>
    <w:basedOn w:val="C-PLR-Heading1"/>
    <w:next w:val="C-PLR-BodyText"/>
  </w:style>
  <w:style w:type="paragraph" w:customStyle="1" w:styleId="C-PLR-Heading2">
    <w:name w:val="C-PLR-Heading 2"/>
    <w:next w:val="C-PLR-BodyText"/>
    <w:pPr>
      <w:numPr>
        <w:ilvl w:val="1"/>
        <w:numId w:val="4"/>
      </w:numPr>
      <w:tabs>
        <w:tab w:val="clear" w:pos="1080"/>
        <w:tab w:val="left" w:pos="720"/>
      </w:tabs>
      <w:ind w:left="720" w:hanging="720"/>
      <w:outlineLvl w:val="1"/>
    </w:pPr>
    <w:rPr>
      <w:rFonts w:ascii="Times New Roman Bold" w:hAnsi="Times New Roman Bold" w:cs="Arial"/>
      <w:sz w:val="16"/>
    </w:rPr>
  </w:style>
  <w:style w:type="paragraph" w:customStyle="1" w:styleId="C-PLR-Heading3">
    <w:name w:val="C-PLR-Heading 3"/>
    <w:next w:val="C-PLR-BodyText"/>
    <w:pPr>
      <w:numPr>
        <w:ilvl w:val="2"/>
        <w:numId w:val="4"/>
      </w:numPr>
      <w:tabs>
        <w:tab w:val="clear" w:pos="1080"/>
        <w:tab w:val="left" w:pos="720"/>
      </w:tabs>
      <w:ind w:left="720" w:hanging="720"/>
      <w:outlineLvl w:val="2"/>
    </w:pPr>
    <w:rPr>
      <w:rFonts w:ascii="Times New Roman Bold" w:hAnsi="Times New Roman Bold" w:cs="Arial"/>
      <w:sz w:val="16"/>
    </w:rPr>
  </w:style>
  <w:style w:type="paragraph" w:customStyle="1" w:styleId="C-PLR-Heading3non-numbered">
    <w:name w:val="C-PLR-Heading 3 (non-numbered)"/>
    <w:basedOn w:val="C-PLR-Heading3"/>
    <w:next w:val="C-PLR-BodyText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pPr>
      <w:numPr>
        <w:ilvl w:val="3"/>
        <w:numId w:val="4"/>
      </w:numPr>
      <w:tabs>
        <w:tab w:val="clear" w:pos="1080"/>
        <w:tab w:val="left" w:pos="720"/>
      </w:tabs>
      <w:ind w:left="720" w:hanging="720"/>
      <w:outlineLvl w:val="3"/>
    </w:pPr>
    <w:rPr>
      <w:rFonts w:ascii="Times New Roman Bold" w:hAnsi="Times New Roman Bold" w:cs="Arial"/>
      <w:sz w:val="16"/>
    </w:rPr>
  </w:style>
  <w:style w:type="paragraph" w:customStyle="1" w:styleId="C-PLR-Heading4non-numbered">
    <w:name w:val="C-PLR-Heading 4 (non-numbered)"/>
    <w:basedOn w:val="C-PLR-Heading4"/>
    <w:next w:val="C-PLR-BodyText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pPr>
      <w:numPr>
        <w:ilvl w:val="4"/>
        <w:numId w:val="4"/>
      </w:numPr>
      <w:tabs>
        <w:tab w:val="clear" w:pos="1080"/>
        <w:tab w:val="left" w:pos="720"/>
      </w:tabs>
      <w:ind w:left="720" w:hanging="720"/>
      <w:outlineLvl w:val="4"/>
    </w:pPr>
    <w:rPr>
      <w:rFonts w:ascii="Times New Roman Bold" w:hAnsi="Times New Roman Bold" w:cs="Arial"/>
      <w:sz w:val="16"/>
    </w:rPr>
  </w:style>
  <w:style w:type="paragraph" w:customStyle="1" w:styleId="C-PLR-Heading5non-numbered">
    <w:name w:val="C-PLR-Heading 5 (non-numbered)"/>
    <w:basedOn w:val="C-PLR-Heading5"/>
    <w:next w:val="C-PLR-BodyText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pPr>
      <w:numPr>
        <w:ilvl w:val="5"/>
        <w:numId w:val="4"/>
      </w:numPr>
      <w:tabs>
        <w:tab w:val="clear" w:pos="1080"/>
        <w:tab w:val="left" w:pos="864"/>
      </w:tabs>
      <w:ind w:left="864" w:hanging="864"/>
      <w:outlineLvl w:val="5"/>
    </w:pPr>
    <w:rPr>
      <w:rFonts w:ascii="Times New Roman Bold" w:hAnsi="Times New Roman Bold" w:cs="Arial"/>
      <w:sz w:val="16"/>
    </w:rPr>
  </w:style>
  <w:style w:type="paragraph" w:customStyle="1" w:styleId="C-PLR-Heading6non-numbered">
    <w:name w:val="C-PLR-Heading 6 (non-numbered)"/>
    <w:basedOn w:val="C-PLR-Heading6"/>
    <w:next w:val="C-PLR-BodyText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Pr>
      <w:rFonts w:ascii="Times New Roman Bold" w:hAnsi="Times New Roman Bold" w:cs="Arial"/>
      <w:vanish/>
      <w:color w:val="FF0000"/>
      <w:sz w:val="16"/>
    </w:rPr>
  </w:style>
  <w:style w:type="paragraph" w:customStyle="1" w:styleId="C-PLR-TOC3">
    <w:name w:val="C-PLR-TOC 3"/>
    <w:basedOn w:val="C-PLR-TOC1"/>
    <w:next w:val="C-PLR-BodyText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4">
    <w:name w:val="C-PLR-TOC 4"/>
    <w:basedOn w:val="C-PLR-TOC1"/>
    <w:next w:val="C-PLR-BodyText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-AppendixNumbered">
    <w:name w:val="C-Appendix (Numbered)"/>
    <w:basedOn w:val="C-Appendix"/>
    <w:next w:val="C-BodyText"/>
    <w:pPr>
      <w:numPr>
        <w:numId w:val="7"/>
      </w:numPr>
      <w:tabs>
        <w:tab w:val="left" w:pos="1987"/>
      </w:tabs>
      <w:ind w:left="1987" w:hanging="1987"/>
    </w:pPr>
  </w:style>
  <w:style w:type="numbering" w:customStyle="1" w:styleId="SPNumberedTabs">
    <w:name w:val="SP Numbered Tabs"/>
    <w:pPr>
      <w:numPr>
        <w:numId w:val="8"/>
      </w:numPr>
    </w:pPr>
  </w:style>
  <w:style w:type="numbering" w:customStyle="1" w:styleId="SPBulletTabs">
    <w:name w:val="SP Bullet Tabs"/>
    <w:pPr>
      <w:numPr>
        <w:numId w:val="9"/>
      </w:numPr>
    </w:pPr>
  </w:style>
  <w:style w:type="paragraph" w:customStyle="1" w:styleId="C-Alphabetic">
    <w:name w:val="C-Alphabetic"/>
    <w:basedOn w:val="C-Heading1"/>
    <w:next w:val="C-BodyText"/>
    <w:link w:val="C-AlphabeticChar"/>
    <w:qFormat/>
    <w:pPr>
      <w:tabs>
        <w:tab w:val="left" w:pos="1080"/>
      </w:tabs>
    </w:pPr>
  </w:style>
  <w:style w:type="character" w:customStyle="1" w:styleId="C-Heading1Char">
    <w:name w:val="C-Heading 1 Char"/>
    <w:link w:val="C-Heading1"/>
    <w:rPr>
      <w:b/>
      <w:caps/>
      <w:sz w:val="28"/>
    </w:rPr>
  </w:style>
  <w:style w:type="character" w:customStyle="1" w:styleId="C-AlphabeticChar">
    <w:name w:val="C-Alphabetic Char"/>
    <w:basedOn w:val="C-Heading1Char"/>
    <w:link w:val="C-Alphabetic"/>
    <w:rPr>
      <w:b/>
      <w:caps/>
      <w:sz w:val="28"/>
    </w:rPr>
  </w:style>
  <w:style w:type="paragraph" w:customStyle="1" w:styleId="C-Footnote">
    <w:name w:val="C-Footnote"/>
    <w:basedOn w:val="C-TableFootnote"/>
    <w:qFormat/>
    <w:pPr>
      <w:ind w:left="0" w:firstLine="0"/>
    </w:pPr>
  </w:style>
  <w:style w:type="character" w:customStyle="1" w:styleId="EndnoteTextChar">
    <w:name w:val="Endnote Text Char"/>
    <w:basedOn w:val="DefaultParagraphFont"/>
    <w:link w:val="EndnoteText"/>
    <w:rPr>
      <w:rFonts w:cs="Arial"/>
    </w:rPr>
  </w:style>
  <w:style w:type="character" w:styleId="EndnoteReference">
    <w:name w:val="endnote reference"/>
    <w:basedOn w:val="DefaultParagraphFont"/>
    <w:rPr>
      <w:rFonts w:ascii="Times New Roman" w:hAnsi="Times New Roman"/>
      <w:sz w:val="22"/>
      <w:vertAlign w:val="baseline"/>
    </w:rPr>
  </w:style>
  <w:style w:type="character" w:customStyle="1" w:styleId="StyleEndnoteReferenceNotSuperscriptSubscript">
    <w:name w:val="Style Endnote Reference + Not Superscript/ Subscript"/>
    <w:basedOn w:val="EndnoteReference"/>
    <w:rPr>
      <w:rFonts w:ascii="Times New Roman" w:hAnsi="Times New Roman"/>
      <w:sz w:val="22"/>
      <w:vertAlign w:val="baseline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cs="Arial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customStyle="1" w:styleId="TableText">
    <w:name w:val="Table Text"/>
    <w:basedOn w:val="Normal"/>
    <w:rPr>
      <w:color w:val="000000"/>
    </w:rPr>
  </w:style>
  <w:style w:type="character" w:customStyle="1" w:styleId="apple-style-span">
    <w:name w:val="apple-style-span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Revision">
    <w:name w:val="Revision"/>
    <w:hidden/>
    <w:uiPriority w:val="99"/>
    <w:semiHidden/>
    <w:rPr>
      <w:rFonts w:cs="Arial"/>
      <w:sz w:val="24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</w:rPr>
  </w:style>
  <w:style w:type="paragraph" w:customStyle="1" w:styleId="AppTitle">
    <w:name w:val="App Title"/>
    <w:basedOn w:val="Normal"/>
    <w:next w:val="Normal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Times New Roman"/>
      <w:b/>
      <w:sz w:val="20"/>
      <w:szCs w:val="24"/>
      <w:lang w:val="en-GB" w:eastAsia="fr-FR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customStyle="1" w:styleId="paragraph0">
    <w:name w:val="paragraph"/>
    <w:basedOn w:val="Normal"/>
    <w:link w:val="paragraphChar"/>
    <w:autoRedefine/>
    <w:qFormat/>
    <w:rsid w:val="001B7840"/>
    <w:pPr>
      <w:tabs>
        <w:tab w:val="left" w:pos="1134"/>
        <w:tab w:val="right" w:leader="dot" w:pos="9356"/>
      </w:tabs>
      <w:spacing w:before="120" w:after="120"/>
      <w:jc w:val="both"/>
    </w:pPr>
    <w:rPr>
      <w:color w:val="000000"/>
    </w:rPr>
  </w:style>
  <w:style w:type="character" w:customStyle="1" w:styleId="paragraphChar">
    <w:name w:val="paragraph Char"/>
    <w:basedOn w:val="DefaultParagraphFont"/>
    <w:link w:val="paragraph0"/>
    <w:rsid w:val="001B7840"/>
    <w:rPr>
      <w:rFonts w:cs="Arial"/>
      <w:color w:val="000000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"/>
    </w:rPr>
  </w:style>
  <w:style w:type="paragraph" w:customStyle="1" w:styleId="PleaseReviewReport">
    <w:name w:val="PleaseReview_Report"/>
    <w:pPr>
      <w:spacing w:before="5" w:after="5"/>
    </w:pPr>
    <w:rPr>
      <w:rFonts w:ascii="Verdana" w:hAnsi="Verdana" w:cs="Verdana"/>
      <w:sz w:val="16"/>
      <w:szCs w:val="16"/>
    </w:rPr>
  </w:style>
  <w:style w:type="paragraph" w:customStyle="1" w:styleId="PleaseReviewReportTitle">
    <w:name w:val="PleaseReview_ReportTitle"/>
    <w:pPr>
      <w:spacing w:before="150" w:after="50"/>
    </w:pPr>
    <w:rPr>
      <w:rFonts w:ascii="Verdana" w:hAnsi="Verdana" w:cs="Verdana"/>
      <w:b/>
      <w:sz w:val="18"/>
      <w:szCs w:val="18"/>
    </w:rPr>
  </w:style>
  <w:style w:type="character" w:customStyle="1" w:styleId="FooterChar">
    <w:name w:val="Footer Char"/>
    <w:aliases w:val="Pied de page1 Char"/>
    <w:basedOn w:val="DefaultParagraphFont"/>
    <w:link w:val="Footer"/>
    <w:rsid w:val="00824BEF"/>
    <w:rPr>
      <w:rFonts w:eastAsiaTheme="minorEastAsia" w:cstheme="minorBidi"/>
      <w:b/>
      <w:szCs w:val="22"/>
    </w:rPr>
  </w:style>
  <w:style w:type="paragraph" w:customStyle="1" w:styleId="Bullet1">
    <w:name w:val="Bullet1"/>
    <w:basedOn w:val="Normal"/>
    <w:link w:val="Bullet1Char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80" w:after="120"/>
      <w:ind w:left="360" w:hanging="360"/>
    </w:pPr>
    <w:rPr>
      <w:rFonts w:cs="Times New Roman"/>
      <w:kern w:val="24"/>
      <w:szCs w:val="24"/>
      <w:lang w:val="en-GB"/>
    </w:rPr>
  </w:style>
  <w:style w:type="character" w:customStyle="1" w:styleId="Bullet1Char">
    <w:name w:val="Bullet1 Char"/>
    <w:link w:val="Bullet1"/>
    <w:rPr>
      <w:kern w:val="24"/>
      <w:sz w:val="24"/>
      <w:szCs w:val="24"/>
      <w:lang w:val="en-GB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link w:val="DefaultChar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BEF"/>
    <w:pPr>
      <w:ind w:left="720"/>
      <w:contextualSpacing/>
    </w:pPr>
  </w:style>
  <w:style w:type="character" w:customStyle="1" w:styleId="jrnl">
    <w:name w:val="jrnl"/>
    <w:rsid w:val="00C3348F"/>
    <w:rPr>
      <w:lang w:val="en-US"/>
    </w:rPr>
  </w:style>
  <w:style w:type="paragraph" w:customStyle="1" w:styleId="desc">
    <w:name w:val="desc"/>
    <w:rsid w:val="00C3348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TMLAddressChar">
    <w:name w:val="HTML Address Char"/>
    <w:basedOn w:val="DefaultParagraphFont"/>
    <w:link w:val="HTMLAddress"/>
    <w:locked/>
    <w:rsid w:val="00BE5C15"/>
    <w:rPr>
      <w:rFonts w:cs="Arial"/>
      <w:i/>
      <w:iCs/>
      <w:sz w:val="24"/>
    </w:rPr>
  </w:style>
  <w:style w:type="table" w:customStyle="1" w:styleId="C-Table1">
    <w:name w:val="C-Table1"/>
    <w:basedOn w:val="TableNormal"/>
    <w:rsid w:val="0082655E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TOCApp">
    <w:name w:val="TOC App"/>
    <w:rsid w:val="00BB70EA"/>
    <w:pPr>
      <w:numPr>
        <w:ilvl w:val="12"/>
      </w:numPr>
      <w:tabs>
        <w:tab w:val="left" w:pos="1800"/>
        <w:tab w:val="right" w:leader="dot" w:pos="8467"/>
      </w:tabs>
      <w:spacing w:after="120"/>
      <w:ind w:left="1987" w:right="1282" w:hanging="1987"/>
    </w:pPr>
    <w:rPr>
      <w:sz w:val="24"/>
    </w:rPr>
  </w:style>
  <w:style w:type="paragraph" w:customStyle="1" w:styleId="ListingApp">
    <w:name w:val="Listing App"/>
    <w:next w:val="Normal"/>
    <w:rsid w:val="00BB70EA"/>
    <w:pPr>
      <w:tabs>
        <w:tab w:val="decimal" w:pos="1080"/>
        <w:tab w:val="left" w:pos="1440"/>
        <w:tab w:val="right" w:leader="dot" w:pos="8100"/>
      </w:tabs>
      <w:ind w:left="1440" w:right="720" w:hanging="1080"/>
    </w:pPr>
    <w:rPr>
      <w:sz w:val="24"/>
    </w:rPr>
  </w:style>
  <w:style w:type="paragraph" w:customStyle="1" w:styleId="StyleAfter6ptLinespacingAtleast16pt">
    <w:name w:val="Style After:  6 pt Line spacing:  At least 16 pt"/>
    <w:basedOn w:val="Normal"/>
    <w:autoRedefine/>
    <w:rsid w:val="00D65EB0"/>
    <w:pPr>
      <w:tabs>
        <w:tab w:val="left" w:pos="720"/>
      </w:tabs>
      <w:overflowPunct w:val="0"/>
      <w:autoSpaceDE w:val="0"/>
      <w:autoSpaceDN w:val="0"/>
      <w:adjustRightInd w:val="0"/>
    </w:pPr>
    <w:rPr>
      <w:rFonts w:ascii="Courier New" w:hAnsi="Courier New" w:cs="Times New Roman"/>
      <w:color w:val="0000FF"/>
      <w:sz w:val="16"/>
      <w:szCs w:val="24"/>
      <w:lang w:eastAsia="fr-FR"/>
    </w:rPr>
  </w:style>
  <w:style w:type="character" w:styleId="FollowedHyperlink">
    <w:name w:val="FollowedHyperlink"/>
    <w:basedOn w:val="DefaultParagraphFont"/>
    <w:rsid w:val="00824BEF"/>
    <w:rPr>
      <w:color w:val="800080" w:themeColor="followedHyperlink"/>
      <w:u w:val="none"/>
    </w:rPr>
  </w:style>
  <w:style w:type="character" w:customStyle="1" w:styleId="apple-converted-space">
    <w:name w:val="apple-converted-space"/>
    <w:basedOn w:val="DefaultParagraphFont"/>
    <w:rsid w:val="00062CAC"/>
  </w:style>
  <w:style w:type="paragraph" w:customStyle="1" w:styleId="p1">
    <w:name w:val="p1"/>
    <w:basedOn w:val="Normal"/>
    <w:rsid w:val="00FE1E25"/>
    <w:rPr>
      <w:rFonts w:ascii="Times" w:hAnsi="Times" w:cs="Times New Roman"/>
      <w:sz w:val="14"/>
      <w:szCs w:val="14"/>
    </w:rPr>
  </w:style>
  <w:style w:type="paragraph" w:customStyle="1" w:styleId="C-BulletIndented2">
    <w:name w:val="C-Bullet Indented 2"/>
    <w:basedOn w:val="C-BulletIndented"/>
    <w:qFormat/>
    <w:rsid w:val="00E50184"/>
    <w:pPr>
      <w:numPr>
        <w:ilvl w:val="0"/>
        <w:numId w:val="0"/>
      </w:numPr>
      <w:ind w:left="1080"/>
    </w:pPr>
  </w:style>
  <w:style w:type="paragraph" w:customStyle="1" w:styleId="C-BulletIndented3">
    <w:name w:val="C-Bullet Indented 3"/>
    <w:basedOn w:val="C-BulletIndented2"/>
    <w:qFormat/>
    <w:rsid w:val="00E50184"/>
  </w:style>
  <w:style w:type="paragraph" w:customStyle="1" w:styleId="TitleCenter">
    <w:name w:val="TitleCenter"/>
    <w:basedOn w:val="Normal"/>
    <w:next w:val="Normal"/>
    <w:rsid w:val="00E50184"/>
    <w:pPr>
      <w:spacing w:after="60" w:line="280" w:lineRule="atLeast"/>
      <w:jc w:val="center"/>
    </w:pPr>
    <w:rPr>
      <w:rFonts w:cs="Times New Roman"/>
      <w:b/>
      <w:caps/>
      <w:kern w:val="32"/>
      <w:sz w:val="28"/>
    </w:rPr>
  </w:style>
  <w:style w:type="character" w:customStyle="1" w:styleId="Heading5Char">
    <w:name w:val="Heading 5 Char"/>
    <w:basedOn w:val="DefaultParagraphFont"/>
    <w:link w:val="Heading5"/>
    <w:rsid w:val="00824BEF"/>
    <w:rPr>
      <w:b/>
      <w:sz w:val="24"/>
      <w:szCs w:val="22"/>
    </w:rPr>
  </w:style>
  <w:style w:type="paragraph" w:customStyle="1" w:styleId="TableTitle">
    <w:name w:val="Table Title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  <w:outlineLvl w:val="7"/>
    </w:pPr>
    <w:rPr>
      <w:rFonts w:eastAsiaTheme="minorEastAsia" w:cstheme="minorBidi"/>
      <w:b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50184"/>
    <w:rPr>
      <w:rFonts w:cs="Arial"/>
      <w:sz w:val="24"/>
    </w:rPr>
  </w:style>
  <w:style w:type="paragraph" w:customStyle="1" w:styleId="CellBodyNote">
    <w:name w:val="CellBodyNote"/>
    <w:basedOn w:val="Normal"/>
    <w:rsid w:val="00E50184"/>
    <w:pPr>
      <w:keepNext/>
      <w:tabs>
        <w:tab w:val="left" w:pos="360"/>
      </w:tabs>
      <w:spacing w:before="40" w:line="280" w:lineRule="atLeast"/>
      <w:ind w:left="216" w:hanging="216"/>
    </w:pPr>
    <w:rPr>
      <w:rFonts w:cs="Times New Roman"/>
      <w:sz w:val="16"/>
    </w:rPr>
  </w:style>
  <w:style w:type="paragraph" w:customStyle="1" w:styleId="CellBodyRight">
    <w:name w:val="CellBodyRight"/>
    <w:basedOn w:val="Normal"/>
    <w:rsid w:val="00E50184"/>
    <w:pPr>
      <w:spacing w:before="20" w:after="20" w:line="280" w:lineRule="atLeast"/>
      <w:jc w:val="right"/>
    </w:pPr>
    <w:rPr>
      <w:rFonts w:cs="Times New Roman"/>
      <w:sz w:val="20"/>
    </w:rPr>
  </w:style>
  <w:style w:type="character" w:customStyle="1" w:styleId="HeaderChar">
    <w:name w:val="Header Char"/>
    <w:basedOn w:val="DefaultParagraphFont"/>
    <w:link w:val="Header"/>
    <w:rsid w:val="00824BEF"/>
    <w:rPr>
      <w:rFonts w:eastAsiaTheme="minorEastAsia" w:cstheme="minorBidi"/>
      <w:b/>
      <w:szCs w:val="22"/>
    </w:rPr>
  </w:style>
  <w:style w:type="character" w:customStyle="1" w:styleId="BodyText3Char">
    <w:name w:val="Body Text 3 Char"/>
    <w:basedOn w:val="DefaultParagraphFont"/>
    <w:link w:val="BodyText3"/>
    <w:rsid w:val="00E50184"/>
    <w:rPr>
      <w:rFonts w:cs="Arial"/>
      <w:sz w:val="16"/>
      <w:szCs w:val="16"/>
    </w:rPr>
  </w:style>
  <w:style w:type="paragraph" w:customStyle="1" w:styleId="CellBodyCenter">
    <w:name w:val="CellBodyCenter"/>
    <w:basedOn w:val="Normal"/>
    <w:rsid w:val="00E50184"/>
    <w:pPr>
      <w:spacing w:before="20" w:after="20" w:line="280" w:lineRule="atLeast"/>
      <w:jc w:val="center"/>
    </w:pPr>
    <w:rPr>
      <w:rFonts w:eastAsia="SimSun" w:cs="Times New Roman"/>
      <w:sz w:val="20"/>
    </w:rPr>
  </w:style>
  <w:style w:type="table" w:styleId="TableClassic1">
    <w:name w:val="Table Classic 1"/>
    <w:basedOn w:val="TableNormal"/>
    <w:rsid w:val="00E50184"/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50184"/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Left">
    <w:name w:val="Table Head Left"/>
    <w:basedOn w:val="Normal"/>
    <w:rsid w:val="00E5018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 Narrow" w:hAnsi="Arial Narrow" w:cs="Times New Roman"/>
      <w:b/>
      <w:sz w:val="20"/>
      <w:lang w:val="en-GB" w:eastAsia="fr-FR"/>
    </w:rPr>
  </w:style>
  <w:style w:type="character" w:customStyle="1" w:styleId="HTMLPreformattedChar">
    <w:name w:val="HTML Preformatted Char"/>
    <w:aliases w:val="HTML Preformatted Char1 Char,HTML Preformatted Char Char Char,HTML Preformatted Char1 Char Char Char,HTML Preformatted Char Char Char Char Char,HTML Preformatted Char1 Char Char Char Char Char"/>
    <w:basedOn w:val="DefaultParagraphFont"/>
    <w:link w:val="HTMLPreformatted"/>
    <w:rsid w:val="00E50184"/>
    <w:rPr>
      <w:rFonts w:ascii="Courier New" w:hAnsi="Courier New" w:cs="Courier New"/>
    </w:rPr>
  </w:style>
  <w:style w:type="paragraph" w:customStyle="1" w:styleId="TOCEntry">
    <w:name w:val="TOC Entry"/>
    <w:basedOn w:val="Heading2"/>
    <w:next w:val="Normal"/>
    <w:rsid w:val="00E50184"/>
    <w:pPr>
      <w:spacing w:before="240" w:after="0"/>
    </w:pPr>
    <w:rPr>
      <w:rFonts w:ascii="Arial" w:eastAsia="MS Gothic" w:hAnsi="Arial"/>
      <w:bCs w:val="0"/>
      <w:sz w:val="26"/>
      <w:szCs w:val="24"/>
      <w:lang w:eastAsia="ja-JP"/>
    </w:rPr>
  </w:style>
  <w:style w:type="paragraph" w:customStyle="1" w:styleId="CellBodyLeft">
    <w:name w:val="CellBodyLeft"/>
    <w:basedOn w:val="Normal"/>
    <w:rsid w:val="00E50184"/>
    <w:pPr>
      <w:keepNext/>
      <w:tabs>
        <w:tab w:val="left" w:pos="360"/>
      </w:tabs>
      <w:spacing w:before="20" w:after="20" w:line="280" w:lineRule="atLeast"/>
    </w:pPr>
    <w:rPr>
      <w:rFonts w:cs="Times New Roman"/>
      <w:sz w:val="20"/>
    </w:rPr>
  </w:style>
  <w:style w:type="table" w:customStyle="1" w:styleId="TableGrid1">
    <w:name w:val="Table Grid1"/>
    <w:basedOn w:val="TableNormal"/>
    <w:next w:val="TableGrid"/>
    <w:semiHidden/>
    <w:rsid w:val="00E5018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50184"/>
    <w:pPr>
      <w:autoSpaceDE w:val="0"/>
      <w:autoSpaceDN w:val="0"/>
      <w:adjustRightInd w:val="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824BEF"/>
    <w:rPr>
      <w:b/>
      <w:bCs/>
      <w:caps/>
      <w:sz w:val="24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E50184"/>
  </w:style>
  <w:style w:type="paragraph" w:customStyle="1" w:styleId="tablefootnote">
    <w:name w:val="table footnote"/>
    <w:basedOn w:val="Normal"/>
    <w:link w:val="tablefootnoteChar"/>
    <w:qFormat/>
    <w:rsid w:val="00E50184"/>
    <w:pPr>
      <w:spacing w:after="80"/>
    </w:pPr>
    <w:rPr>
      <w:rFonts w:ascii="Arial" w:hAnsi="Arial"/>
      <w:sz w:val="18"/>
      <w:szCs w:val="18"/>
      <w:lang w:bidi="en-US"/>
    </w:rPr>
  </w:style>
  <w:style w:type="character" w:customStyle="1" w:styleId="tablefootnoteChar">
    <w:name w:val="table footnote Char"/>
    <w:basedOn w:val="DefaultParagraphFont"/>
    <w:link w:val="tablefootnote"/>
    <w:rsid w:val="00E50184"/>
    <w:rPr>
      <w:rFonts w:ascii="Arial" w:eastAsiaTheme="minorEastAsia" w:hAnsi="Arial" w:cs="Arial"/>
      <w:sz w:val="18"/>
      <w:szCs w:val="18"/>
      <w:lang w:bidi="en-US"/>
    </w:rPr>
  </w:style>
  <w:style w:type="numbering" w:customStyle="1" w:styleId="NoList2">
    <w:name w:val="No List2"/>
    <w:next w:val="NoList"/>
    <w:uiPriority w:val="99"/>
    <w:semiHidden/>
    <w:unhideWhenUsed/>
    <w:rsid w:val="00E50184"/>
  </w:style>
  <w:style w:type="numbering" w:customStyle="1" w:styleId="NoList3">
    <w:name w:val="No List3"/>
    <w:next w:val="NoList"/>
    <w:uiPriority w:val="99"/>
    <w:semiHidden/>
    <w:unhideWhenUsed/>
    <w:rsid w:val="00E50184"/>
  </w:style>
  <w:style w:type="character" w:customStyle="1" w:styleId="Heading2Char">
    <w:name w:val="Heading 2 Char"/>
    <w:basedOn w:val="DefaultParagraphFont"/>
    <w:link w:val="Heading2"/>
    <w:rsid w:val="00824BEF"/>
    <w:rPr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824BEF"/>
    <w:rPr>
      <w:b/>
      <w:bCs/>
      <w:sz w:val="24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E50184"/>
  </w:style>
  <w:style w:type="character" w:customStyle="1" w:styleId="BodyTextIndent2Char">
    <w:name w:val="Body Text Indent 2 Char"/>
    <w:basedOn w:val="DefaultParagraphFont"/>
    <w:link w:val="BodyTextIndent2"/>
    <w:rsid w:val="00E50184"/>
    <w:rPr>
      <w:rFonts w:cs="Arial"/>
      <w:sz w:val="24"/>
    </w:rPr>
  </w:style>
  <w:style w:type="paragraph" w:customStyle="1" w:styleId="Bullet">
    <w:name w:val="Bullet"/>
    <w:basedOn w:val="Normal"/>
    <w:rsid w:val="00E50184"/>
    <w:pPr>
      <w:numPr>
        <w:numId w:val="11"/>
      </w:numPr>
      <w:tabs>
        <w:tab w:val="clear" w:pos="720"/>
      </w:tabs>
      <w:ind w:left="360"/>
    </w:pPr>
  </w:style>
  <w:style w:type="paragraph" w:customStyle="1" w:styleId="CarCar2CarCarCarCarCarCarCarCarCarCarCarCarCarCarCarCarCarCarCar">
    <w:name w:val="Car Car2 Car Car Car Car Car Car Car Car Car Car Car Car Car Car Car Car Car Car Car"/>
    <w:basedOn w:val="Normal"/>
    <w:autoRedefine/>
    <w:rsid w:val="00E50184"/>
    <w:pPr>
      <w:spacing w:after="120"/>
    </w:pPr>
    <w:rPr>
      <w:rFonts w:cs="Tahoma"/>
      <w:b/>
      <w:szCs w:val="24"/>
    </w:rPr>
  </w:style>
  <w:style w:type="paragraph" w:customStyle="1" w:styleId="Style1">
    <w:name w:val="Style1"/>
    <w:basedOn w:val="Normal"/>
    <w:link w:val="Style1Char"/>
    <w:qFormat/>
    <w:rsid w:val="00E50184"/>
    <w:pPr>
      <w:numPr>
        <w:numId w:val="12"/>
      </w:numPr>
      <w:tabs>
        <w:tab w:val="left" w:pos="1134"/>
        <w:tab w:val="right" w:leader="dot" w:pos="9356"/>
      </w:tabs>
      <w:spacing w:after="120"/>
      <w:jc w:val="both"/>
    </w:pPr>
    <w:rPr>
      <w:rFonts w:eastAsia="Calibri" w:cs="Symbol"/>
      <w:color w:val="000000"/>
      <w:szCs w:val="24"/>
      <w:lang w:val="en-GB" w:eastAsia="en-GB" w:bidi="en-US"/>
    </w:rPr>
  </w:style>
  <w:style w:type="paragraph" w:customStyle="1" w:styleId="ParagraphBold">
    <w:name w:val="Paragraph Bold"/>
    <w:basedOn w:val="paragraph0"/>
    <w:next w:val="paragraph0"/>
    <w:link w:val="ParagraphBoldChar"/>
    <w:qFormat/>
    <w:rsid w:val="00E50184"/>
    <w:pPr>
      <w:spacing w:before="0"/>
    </w:pPr>
    <w:rPr>
      <w:szCs w:val="24"/>
      <w:lang w:bidi="en-US"/>
    </w:rPr>
  </w:style>
  <w:style w:type="character" w:customStyle="1" w:styleId="ParagraphBoldChar">
    <w:name w:val="Paragraph Bold Char"/>
    <w:basedOn w:val="paragraphChar"/>
    <w:link w:val="ParagraphBold"/>
    <w:rsid w:val="00E50184"/>
    <w:rPr>
      <w:rFonts w:eastAsiaTheme="minorEastAsia" w:cs="Arial"/>
      <w:color w:val="000000"/>
      <w:sz w:val="24"/>
      <w:szCs w:val="24"/>
      <w:lang w:bidi="en-US"/>
    </w:rPr>
  </w:style>
  <w:style w:type="character" w:customStyle="1" w:styleId="Style1Char">
    <w:name w:val="Style1 Char"/>
    <w:basedOn w:val="ParagraphBoldChar"/>
    <w:link w:val="Style1"/>
    <w:rsid w:val="00E50184"/>
    <w:rPr>
      <w:rFonts w:asciiTheme="minorHAnsi" w:eastAsia="Calibri" w:hAnsiTheme="minorHAnsi" w:cs="Symbol"/>
      <w:color w:val="000000"/>
      <w:sz w:val="22"/>
      <w:szCs w:val="24"/>
      <w:lang w:val="en-GB" w:eastAsia="en-GB" w:bidi="en-US"/>
    </w:rPr>
  </w:style>
  <w:style w:type="character" w:customStyle="1" w:styleId="DocumentMapChar">
    <w:name w:val="Document Map Char"/>
    <w:basedOn w:val="DefaultParagraphFont"/>
    <w:link w:val="DocumentMap"/>
    <w:semiHidden/>
    <w:rsid w:val="00E50184"/>
    <w:rPr>
      <w:rFonts w:ascii="Tahoma" w:hAnsi="Tahoma" w:cs="Tahoma"/>
      <w:sz w:val="24"/>
      <w:shd w:val="clear" w:color="auto" w:fill="000080"/>
    </w:rPr>
  </w:style>
  <w:style w:type="paragraph" w:customStyle="1" w:styleId="EndNoteBibliographyTitle">
    <w:name w:val="EndNote Bibliography Title"/>
    <w:basedOn w:val="Normal"/>
    <w:link w:val="EndNoteBibliographyTitleChar"/>
    <w:rsid w:val="00E50184"/>
    <w:pPr>
      <w:jc w:val="center"/>
    </w:pPr>
    <w:rPr>
      <w:rFonts w:eastAsiaTheme="minorHAnsi" w:cs="Times New Roman"/>
      <w:noProof/>
      <w:color w:val="000000"/>
      <w:szCs w:val="24"/>
    </w:rPr>
  </w:style>
  <w:style w:type="character" w:customStyle="1" w:styleId="DefaultChar">
    <w:name w:val="Default Char"/>
    <w:basedOn w:val="DefaultParagraphFont"/>
    <w:link w:val="Default"/>
    <w:rsid w:val="00E50184"/>
    <w:rPr>
      <w:rFonts w:eastAsiaTheme="minorHAnsi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E50184"/>
    <w:rPr>
      <w:rFonts w:eastAsiaTheme="minorHAns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50184"/>
    <w:rPr>
      <w:rFonts w:ascii="Arial" w:eastAsiaTheme="minorHAnsi" w:hAnsi="Arial"/>
      <w:noProof/>
      <w:color w:val="000000"/>
      <w:szCs w:val="24"/>
    </w:rPr>
  </w:style>
  <w:style w:type="character" w:customStyle="1" w:styleId="EndNoteBibliographyChar">
    <w:name w:val="EndNote Bibliography Char"/>
    <w:basedOn w:val="DefaultChar"/>
    <w:link w:val="EndNoteBibliography"/>
    <w:rsid w:val="00E50184"/>
    <w:rPr>
      <w:rFonts w:ascii="Arial" w:eastAsiaTheme="minorHAnsi" w:hAnsi="Arial" w:cs="Arial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6107"/>
    <w:rPr>
      <w:color w:val="808080"/>
    </w:rPr>
  </w:style>
  <w:style w:type="paragraph" w:customStyle="1" w:styleId="xl64">
    <w:name w:val="xl64"/>
    <w:basedOn w:val="Normal"/>
    <w:rsid w:val="004940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20"/>
    </w:rPr>
  </w:style>
  <w:style w:type="paragraph" w:customStyle="1" w:styleId="xl65">
    <w:name w:val="xl65"/>
    <w:basedOn w:val="Normal"/>
    <w:rsid w:val="004940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 w:val="20"/>
    </w:rPr>
  </w:style>
  <w:style w:type="paragraph" w:customStyle="1" w:styleId="xl66">
    <w:name w:val="xl66"/>
    <w:basedOn w:val="Normal"/>
    <w:rsid w:val="004940F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sz w:val="20"/>
    </w:rPr>
  </w:style>
  <w:style w:type="paragraph" w:customStyle="1" w:styleId="xl67">
    <w:name w:val="xl67"/>
    <w:basedOn w:val="Normal"/>
    <w:rsid w:val="004940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0"/>
    </w:rPr>
  </w:style>
  <w:style w:type="paragraph" w:customStyle="1" w:styleId="xl68">
    <w:name w:val="xl68"/>
    <w:basedOn w:val="Normal"/>
    <w:rsid w:val="004940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0"/>
    </w:rPr>
  </w:style>
  <w:style w:type="paragraph" w:customStyle="1" w:styleId="xl69">
    <w:name w:val="xl69"/>
    <w:basedOn w:val="Normal"/>
    <w:rsid w:val="004940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0"/>
    </w:rPr>
  </w:style>
  <w:style w:type="paragraph" w:customStyle="1" w:styleId="xl70">
    <w:name w:val="xl70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0"/>
    </w:rPr>
  </w:style>
  <w:style w:type="paragraph" w:customStyle="1" w:styleId="xl71">
    <w:name w:val="xl71"/>
    <w:basedOn w:val="Normal"/>
    <w:rsid w:val="004940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Times New Roman"/>
      <w:szCs w:val="24"/>
    </w:rPr>
  </w:style>
  <w:style w:type="paragraph" w:customStyle="1" w:styleId="xl72">
    <w:name w:val="xl72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Cs w:val="24"/>
    </w:rPr>
  </w:style>
  <w:style w:type="paragraph" w:customStyle="1" w:styleId="xl73">
    <w:name w:val="xl73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Cs w:val="24"/>
    </w:rPr>
  </w:style>
  <w:style w:type="paragraph" w:customStyle="1" w:styleId="xl74">
    <w:name w:val="xl74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Cs w:val="24"/>
    </w:rPr>
  </w:style>
  <w:style w:type="paragraph" w:customStyle="1" w:styleId="xl75">
    <w:name w:val="xl75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Cs w:val="24"/>
    </w:rPr>
  </w:style>
  <w:style w:type="paragraph" w:customStyle="1" w:styleId="xl76">
    <w:name w:val="xl76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</w:rPr>
  </w:style>
  <w:style w:type="paragraph" w:customStyle="1" w:styleId="xl77">
    <w:name w:val="xl77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</w:rPr>
  </w:style>
  <w:style w:type="paragraph" w:customStyle="1" w:styleId="xl78">
    <w:name w:val="xl78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</w:rPr>
  </w:style>
  <w:style w:type="paragraph" w:customStyle="1" w:styleId="xl79">
    <w:name w:val="xl79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</w:rPr>
  </w:style>
  <w:style w:type="paragraph" w:customStyle="1" w:styleId="xl80">
    <w:name w:val="xl80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Cs w:val="24"/>
    </w:rPr>
  </w:style>
  <w:style w:type="paragraph" w:customStyle="1" w:styleId="xl81">
    <w:name w:val="xl81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</w:rPr>
  </w:style>
  <w:style w:type="paragraph" w:customStyle="1" w:styleId="xl82">
    <w:name w:val="xl82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Cs w:val="24"/>
    </w:rPr>
  </w:style>
  <w:style w:type="paragraph" w:customStyle="1" w:styleId="xl83">
    <w:name w:val="xl83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Cs w:val="24"/>
    </w:rPr>
  </w:style>
  <w:style w:type="paragraph" w:customStyle="1" w:styleId="xl84">
    <w:name w:val="xl84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szCs w:val="24"/>
    </w:rPr>
  </w:style>
  <w:style w:type="paragraph" w:customStyle="1" w:styleId="xl85">
    <w:name w:val="xl85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Cs w:val="24"/>
    </w:rPr>
  </w:style>
  <w:style w:type="paragraph" w:customStyle="1" w:styleId="xl86">
    <w:name w:val="xl86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  <w:szCs w:val="24"/>
    </w:rPr>
  </w:style>
  <w:style w:type="paragraph" w:customStyle="1" w:styleId="xl87">
    <w:name w:val="xl87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  <w:szCs w:val="24"/>
    </w:rPr>
  </w:style>
  <w:style w:type="paragraph" w:customStyle="1" w:styleId="xl88">
    <w:name w:val="xl88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Cs w:val="24"/>
    </w:rPr>
  </w:style>
  <w:style w:type="paragraph" w:customStyle="1" w:styleId="xl89">
    <w:name w:val="xl89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Cs w:val="24"/>
    </w:rPr>
  </w:style>
  <w:style w:type="paragraph" w:customStyle="1" w:styleId="xl90">
    <w:name w:val="xl90"/>
    <w:basedOn w:val="Normal"/>
    <w:rsid w:val="00494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4"/>
    </w:rPr>
  </w:style>
  <w:style w:type="paragraph" w:customStyle="1" w:styleId="xl91">
    <w:name w:val="xl91"/>
    <w:basedOn w:val="Normal"/>
    <w:rsid w:val="004940F3"/>
    <w:pPr>
      <w:spacing w:before="100" w:beforeAutospacing="1" w:after="100" w:afterAutospacing="1"/>
      <w:jc w:val="center"/>
    </w:pPr>
    <w:rPr>
      <w:rFonts w:cs="Times New Roman"/>
      <w:szCs w:val="24"/>
    </w:rPr>
  </w:style>
  <w:style w:type="paragraph" w:customStyle="1" w:styleId="xl92">
    <w:name w:val="xl92"/>
    <w:basedOn w:val="Normal"/>
    <w:rsid w:val="004940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0"/>
    </w:rPr>
  </w:style>
  <w:style w:type="paragraph" w:customStyle="1" w:styleId="xl93">
    <w:name w:val="xl93"/>
    <w:basedOn w:val="Normal"/>
    <w:rsid w:val="004940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0"/>
    </w:rPr>
  </w:style>
  <w:style w:type="paragraph" w:styleId="TOCHeading">
    <w:name w:val="TOC Heading"/>
    <w:basedOn w:val="Normal"/>
    <w:next w:val="Normal"/>
    <w:uiPriority w:val="39"/>
    <w:qFormat/>
    <w:rsid w:val="00824BEF"/>
  </w:style>
  <w:style w:type="paragraph" w:customStyle="1" w:styleId="Style2">
    <w:name w:val="Style2"/>
    <w:basedOn w:val="C-Heading1"/>
    <w:link w:val="Style2Char"/>
    <w:qFormat/>
    <w:rsid w:val="003429B3"/>
  </w:style>
  <w:style w:type="paragraph" w:customStyle="1" w:styleId="Style2Heading2">
    <w:name w:val="Style2 Heading2"/>
    <w:basedOn w:val="C-BodyText"/>
    <w:link w:val="Style2Heading2Char"/>
    <w:rsid w:val="006E6AE8"/>
    <w:pPr>
      <w:widowControl w:val="0"/>
      <w:spacing w:before="0" w:after="0" w:line="240" w:lineRule="auto"/>
    </w:pPr>
    <w:rPr>
      <w:b/>
      <w:sz w:val="28"/>
      <w:szCs w:val="28"/>
    </w:rPr>
  </w:style>
  <w:style w:type="character" w:customStyle="1" w:styleId="Style2Char">
    <w:name w:val="Style2 Char"/>
    <w:basedOn w:val="C-Heading1Char"/>
    <w:link w:val="Style2"/>
    <w:rsid w:val="003429B3"/>
    <w:rPr>
      <w:b/>
      <w:caps/>
      <w:sz w:val="28"/>
    </w:rPr>
  </w:style>
  <w:style w:type="character" w:customStyle="1" w:styleId="C-Heading2Char">
    <w:name w:val="C-Heading 2 Char"/>
    <w:basedOn w:val="DefaultParagraphFont"/>
    <w:link w:val="C-Heading2"/>
    <w:rsid w:val="003429B3"/>
    <w:rPr>
      <w:b/>
      <w:sz w:val="28"/>
    </w:rPr>
  </w:style>
  <w:style w:type="character" w:customStyle="1" w:styleId="Style2Heading2Char">
    <w:name w:val="Style2 Heading2 Char"/>
    <w:basedOn w:val="C-Heading2Char"/>
    <w:link w:val="Style2Heading2"/>
    <w:rsid w:val="006E6AE8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24BEF"/>
    <w:rPr>
      <w:b/>
      <w:bCs/>
      <w:iCs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824BEF"/>
    <w:rPr>
      <w:b/>
      <w:iCs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824BEF"/>
    <w:rPr>
      <w:b/>
      <w:iCs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824BE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824BEF"/>
    <w:rPr>
      <w:b/>
      <w:iCs/>
      <w:sz w:val="24"/>
    </w:rPr>
  </w:style>
  <w:style w:type="character" w:customStyle="1" w:styleId="NoteHeadingChar">
    <w:name w:val="Note Heading Char"/>
    <w:basedOn w:val="DefaultParagraphFont"/>
    <w:link w:val="NoteHeading"/>
    <w:rsid w:val="00824BEF"/>
    <w:rPr>
      <w:rFonts w:eastAsiaTheme="minorEastAsia" w:cstheme="minorBidi"/>
      <w:sz w:val="24"/>
      <w:szCs w:val="22"/>
    </w:rPr>
  </w:style>
  <w:style w:type="character" w:customStyle="1" w:styleId="TitleChar">
    <w:name w:val="Title Char"/>
    <w:basedOn w:val="DefaultParagraphFont"/>
    <w:link w:val="Title"/>
    <w:rsid w:val="00824BEF"/>
    <w:rPr>
      <w:b/>
      <w:caps/>
      <w:spacing w:val="5"/>
      <w:kern w:val="28"/>
      <w:sz w:val="36"/>
      <w:szCs w:val="52"/>
    </w:rPr>
  </w:style>
  <w:style w:type="paragraph" w:customStyle="1" w:styleId="Paragraph">
    <w:name w:val="Paragraph"/>
    <w:link w:val="ParagraphChar0"/>
    <w:qFormat/>
    <w:rsid w:val="00824BEF"/>
    <w:pPr>
      <w:spacing w:before="240" w:after="240" w:line="300" w:lineRule="exact"/>
    </w:pPr>
    <w:rPr>
      <w:rFonts w:eastAsiaTheme="minorEastAsia" w:cstheme="minorBidi"/>
      <w:sz w:val="24"/>
      <w:szCs w:val="22"/>
    </w:rPr>
  </w:style>
  <w:style w:type="paragraph" w:customStyle="1" w:styleId="TableTitleContd">
    <w:name w:val="Table Title Contd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</w:pPr>
    <w:rPr>
      <w:rFonts w:eastAsiaTheme="minorEastAsia" w:cstheme="minorBidi"/>
      <w:b/>
      <w:sz w:val="24"/>
      <w:szCs w:val="22"/>
    </w:rPr>
  </w:style>
  <w:style w:type="paragraph" w:customStyle="1" w:styleId="ListFooter">
    <w:name w:val="List Footer"/>
    <w:qFormat/>
    <w:rsid w:val="00824BEF"/>
    <w:pPr>
      <w:keepLines/>
      <w:spacing w:after="60"/>
      <w:ind w:left="360" w:hanging="360"/>
    </w:pPr>
    <w:rPr>
      <w:rFonts w:eastAsiaTheme="minorEastAsia" w:cstheme="minorBidi"/>
      <w:szCs w:val="22"/>
    </w:rPr>
  </w:style>
  <w:style w:type="paragraph" w:customStyle="1" w:styleId="FigureHolder">
    <w:name w:val="Figure Holder"/>
    <w:next w:val="ListFooter"/>
    <w:qFormat/>
    <w:rsid w:val="00824BEF"/>
    <w:pPr>
      <w:keepLines/>
      <w:spacing w:before="240" w:after="240" w:line="300" w:lineRule="atLeast"/>
      <w:jc w:val="center"/>
    </w:pPr>
    <w:rPr>
      <w:rFonts w:eastAsiaTheme="minorEastAsia" w:cstheme="minorBidi"/>
      <w:sz w:val="24"/>
      <w:szCs w:val="22"/>
    </w:rPr>
  </w:style>
  <w:style w:type="paragraph" w:customStyle="1" w:styleId="FigureTitle">
    <w:name w:val="Figure Title"/>
    <w:next w:val="FigureHolder"/>
    <w:qFormat/>
    <w:rsid w:val="00824BEF"/>
    <w:pPr>
      <w:keepNext/>
      <w:keepLines/>
      <w:tabs>
        <w:tab w:val="left" w:pos="2160"/>
      </w:tabs>
      <w:spacing w:before="240" w:after="240"/>
      <w:ind w:left="2160" w:hanging="2160"/>
      <w:outlineLvl w:val="7"/>
    </w:pPr>
    <w:rPr>
      <w:rFonts w:eastAsiaTheme="minorEastAsia" w:cstheme="minorBidi"/>
      <w:b/>
      <w:sz w:val="24"/>
      <w:szCs w:val="22"/>
    </w:rPr>
  </w:style>
  <w:style w:type="paragraph" w:customStyle="1" w:styleId="FigureTitleContd">
    <w:name w:val="Figure Title Contd"/>
    <w:next w:val="FigureHolder"/>
    <w:qFormat/>
    <w:rsid w:val="00824BEF"/>
    <w:pPr>
      <w:keepNext/>
      <w:keepLines/>
      <w:tabs>
        <w:tab w:val="left" w:pos="2160"/>
      </w:tabs>
      <w:spacing w:before="240" w:after="240"/>
      <w:ind w:left="2160" w:hanging="2160"/>
    </w:pPr>
    <w:rPr>
      <w:rFonts w:eastAsiaTheme="minorEastAsia" w:cstheme="minorBidi"/>
      <w:b/>
      <w:sz w:val="24"/>
      <w:szCs w:val="22"/>
    </w:rPr>
  </w:style>
  <w:style w:type="paragraph" w:customStyle="1" w:styleId="AppendixHead">
    <w:name w:val="Appendix Head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  <w:outlineLvl w:val="0"/>
    </w:pPr>
    <w:rPr>
      <w:rFonts w:eastAsiaTheme="minorEastAsia" w:cstheme="minorBidi"/>
      <w:b/>
      <w:caps/>
      <w:sz w:val="24"/>
      <w:szCs w:val="22"/>
    </w:rPr>
  </w:style>
  <w:style w:type="paragraph" w:customStyle="1" w:styleId="AppendixHeadContd">
    <w:name w:val="Appendix Head Contd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</w:pPr>
    <w:rPr>
      <w:rFonts w:eastAsiaTheme="minorEastAsia" w:cstheme="minorBidi"/>
      <w:b/>
      <w:caps/>
      <w:sz w:val="24"/>
      <w:szCs w:val="22"/>
    </w:rPr>
  </w:style>
  <w:style w:type="paragraph" w:customStyle="1" w:styleId="AttachmentHead">
    <w:name w:val="Attachment Head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  <w:outlineLvl w:val="0"/>
    </w:pPr>
    <w:rPr>
      <w:rFonts w:eastAsiaTheme="minorEastAsia" w:cstheme="minorBidi"/>
      <w:b/>
      <w:caps/>
      <w:sz w:val="24"/>
      <w:szCs w:val="22"/>
    </w:rPr>
  </w:style>
  <w:style w:type="paragraph" w:customStyle="1" w:styleId="AttachmentHeadContd">
    <w:name w:val="Attachment Head Contd"/>
    <w:next w:val="Paragraph"/>
    <w:qFormat/>
    <w:rsid w:val="00824BEF"/>
    <w:pPr>
      <w:keepNext/>
      <w:keepLines/>
      <w:tabs>
        <w:tab w:val="left" w:pos="2160"/>
      </w:tabs>
      <w:spacing w:before="240" w:after="240"/>
      <w:ind w:left="2160" w:hanging="2160"/>
    </w:pPr>
    <w:rPr>
      <w:rFonts w:eastAsiaTheme="minorEastAsia" w:cstheme="minorBidi"/>
      <w:b/>
      <w:caps/>
      <w:sz w:val="24"/>
      <w:szCs w:val="22"/>
    </w:rPr>
  </w:style>
  <w:style w:type="paragraph" w:customStyle="1" w:styleId="Title1">
    <w:name w:val="Title 1"/>
    <w:next w:val="Paragraph"/>
    <w:link w:val="Title1Char"/>
    <w:qFormat/>
    <w:rsid w:val="00824BEF"/>
    <w:pPr>
      <w:keepNext/>
      <w:keepLines/>
      <w:spacing w:before="120" w:after="120"/>
      <w:jc w:val="center"/>
      <w:outlineLvl w:val="0"/>
    </w:pPr>
    <w:rPr>
      <w:rFonts w:eastAsiaTheme="minorEastAsia" w:cstheme="minorBidi"/>
      <w:b/>
      <w:caps/>
      <w:sz w:val="24"/>
      <w:szCs w:val="22"/>
    </w:rPr>
  </w:style>
  <w:style w:type="paragraph" w:customStyle="1" w:styleId="Title3">
    <w:name w:val="Title 3"/>
    <w:next w:val="Paragraph"/>
    <w:link w:val="Title3Char"/>
    <w:qFormat/>
    <w:rsid w:val="00824BEF"/>
    <w:pPr>
      <w:keepNext/>
      <w:keepLines/>
      <w:spacing w:before="120" w:after="120"/>
    </w:pPr>
    <w:rPr>
      <w:rFonts w:eastAsiaTheme="minorEastAsia" w:cstheme="minorBidi"/>
      <w:b/>
      <w:sz w:val="24"/>
      <w:szCs w:val="22"/>
    </w:rPr>
  </w:style>
  <w:style w:type="paragraph" w:customStyle="1" w:styleId="Title4">
    <w:name w:val="Title 4"/>
    <w:next w:val="Paragraph"/>
    <w:link w:val="Title4Char"/>
    <w:qFormat/>
    <w:rsid w:val="00824BEF"/>
    <w:pPr>
      <w:keepNext/>
      <w:keepLines/>
      <w:spacing w:before="120" w:after="120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TableCellLeft">
    <w:name w:val="Table Cell Left"/>
    <w:qFormat/>
    <w:rsid w:val="00824BEF"/>
    <w:pPr>
      <w:spacing w:after="60"/>
    </w:pPr>
    <w:rPr>
      <w:rFonts w:eastAsiaTheme="minorEastAsia" w:cstheme="minorBidi"/>
      <w:szCs w:val="22"/>
    </w:rPr>
  </w:style>
  <w:style w:type="paragraph" w:customStyle="1" w:styleId="TableCellLeft2">
    <w:name w:val="Table Cell Left 2"/>
    <w:qFormat/>
    <w:rsid w:val="00824BEF"/>
    <w:pPr>
      <w:spacing w:after="60"/>
    </w:pPr>
    <w:rPr>
      <w:rFonts w:eastAsiaTheme="minorEastAsia" w:cstheme="minorBidi"/>
      <w:b/>
      <w:szCs w:val="22"/>
    </w:rPr>
  </w:style>
  <w:style w:type="paragraph" w:customStyle="1" w:styleId="TableCellLeft3">
    <w:name w:val="Table Cell Left 3"/>
    <w:qFormat/>
    <w:rsid w:val="00824BEF"/>
    <w:pPr>
      <w:spacing w:after="60"/>
    </w:pPr>
    <w:rPr>
      <w:rFonts w:eastAsiaTheme="minorEastAsia" w:cstheme="minorBidi"/>
      <w:sz w:val="24"/>
      <w:szCs w:val="22"/>
    </w:rPr>
  </w:style>
  <w:style w:type="paragraph" w:customStyle="1" w:styleId="TableCellLeft4">
    <w:name w:val="Table Cell Left 4"/>
    <w:qFormat/>
    <w:rsid w:val="00824BEF"/>
    <w:pPr>
      <w:spacing w:after="60"/>
    </w:pPr>
    <w:rPr>
      <w:rFonts w:eastAsiaTheme="minorEastAsia" w:cstheme="minorBidi"/>
      <w:b/>
      <w:sz w:val="24"/>
      <w:szCs w:val="22"/>
    </w:rPr>
  </w:style>
  <w:style w:type="paragraph" w:customStyle="1" w:styleId="TableCellCenter">
    <w:name w:val="Table Cell Center"/>
    <w:qFormat/>
    <w:rsid w:val="00824BEF"/>
    <w:pPr>
      <w:spacing w:after="60"/>
      <w:jc w:val="center"/>
    </w:pPr>
    <w:rPr>
      <w:rFonts w:eastAsiaTheme="minorEastAsia" w:cstheme="minorBidi"/>
      <w:szCs w:val="22"/>
    </w:rPr>
  </w:style>
  <w:style w:type="paragraph" w:customStyle="1" w:styleId="TableCellCenter2">
    <w:name w:val="Table Cell Center 2"/>
    <w:qFormat/>
    <w:rsid w:val="00824BEF"/>
    <w:pPr>
      <w:spacing w:after="60"/>
      <w:jc w:val="center"/>
    </w:pPr>
    <w:rPr>
      <w:rFonts w:eastAsiaTheme="minorEastAsia" w:cstheme="minorBidi"/>
      <w:b/>
      <w:szCs w:val="22"/>
    </w:rPr>
  </w:style>
  <w:style w:type="paragraph" w:customStyle="1" w:styleId="TableCellCenter3">
    <w:name w:val="Table Cell Center 3"/>
    <w:qFormat/>
    <w:rsid w:val="00824BEF"/>
    <w:pPr>
      <w:spacing w:after="60"/>
      <w:jc w:val="center"/>
    </w:pPr>
    <w:rPr>
      <w:rFonts w:eastAsiaTheme="minorEastAsia" w:cstheme="minorBidi"/>
      <w:sz w:val="24"/>
      <w:szCs w:val="22"/>
    </w:rPr>
  </w:style>
  <w:style w:type="paragraph" w:customStyle="1" w:styleId="TableCellCenter4">
    <w:name w:val="Table Cell Center 4"/>
    <w:qFormat/>
    <w:rsid w:val="00824BEF"/>
    <w:pPr>
      <w:spacing w:after="60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TableCellTitle">
    <w:name w:val="Table Cell Title"/>
    <w:qFormat/>
    <w:rsid w:val="00824BEF"/>
    <w:pPr>
      <w:spacing w:after="60"/>
      <w:jc w:val="center"/>
    </w:pPr>
    <w:rPr>
      <w:rFonts w:eastAsiaTheme="minorEastAsia" w:cstheme="minorBidi"/>
      <w:b/>
      <w:szCs w:val="22"/>
    </w:rPr>
  </w:style>
  <w:style w:type="paragraph" w:customStyle="1" w:styleId="TableSpace">
    <w:name w:val="Table Space"/>
    <w:next w:val="Paragraph"/>
    <w:qFormat/>
    <w:rsid w:val="00824BEF"/>
    <w:rPr>
      <w:rFonts w:eastAsiaTheme="minorEastAsia" w:cstheme="minorBidi"/>
      <w:sz w:val="24"/>
      <w:szCs w:val="22"/>
    </w:rPr>
  </w:style>
  <w:style w:type="paragraph" w:customStyle="1" w:styleId="TableCellDecimal">
    <w:name w:val="Table Cell Decimal"/>
    <w:qFormat/>
    <w:rsid w:val="00824BEF"/>
    <w:pPr>
      <w:tabs>
        <w:tab w:val="decimal" w:pos="360"/>
      </w:tabs>
      <w:spacing w:after="60"/>
    </w:pPr>
    <w:rPr>
      <w:rFonts w:eastAsiaTheme="minorEastAsia" w:cstheme="minorBidi"/>
      <w:szCs w:val="22"/>
    </w:rPr>
  </w:style>
  <w:style w:type="numbering" w:customStyle="1" w:styleId="OmniHeadings">
    <w:name w:val="OmniHeadings"/>
    <w:uiPriority w:val="99"/>
    <w:rsid w:val="00824BEF"/>
    <w:pPr>
      <w:numPr>
        <w:numId w:val="13"/>
      </w:numPr>
    </w:pPr>
  </w:style>
  <w:style w:type="numbering" w:customStyle="1" w:styleId="OmniListNumber">
    <w:name w:val="OmniListNumber"/>
    <w:uiPriority w:val="99"/>
    <w:rsid w:val="00824BEF"/>
    <w:pPr>
      <w:numPr>
        <w:numId w:val="14"/>
      </w:numPr>
    </w:pPr>
  </w:style>
  <w:style w:type="numbering" w:customStyle="1" w:styleId="OmniListBullets">
    <w:name w:val="OmniListBullets"/>
    <w:uiPriority w:val="99"/>
    <w:rsid w:val="00824BEF"/>
    <w:pPr>
      <w:numPr>
        <w:numId w:val="15"/>
      </w:numPr>
    </w:pPr>
  </w:style>
  <w:style w:type="paragraph" w:customStyle="1" w:styleId="S1H1">
    <w:name w:val="S1H1"/>
    <w:next w:val="Paragraph"/>
    <w:link w:val="S1H1Char"/>
    <w:qFormat/>
    <w:rsid w:val="00824BEF"/>
    <w:pPr>
      <w:keepNext/>
      <w:keepLines/>
      <w:tabs>
        <w:tab w:val="left" w:pos="720"/>
      </w:tabs>
      <w:spacing w:after="120"/>
      <w:ind w:left="720" w:hanging="720"/>
      <w:outlineLvl w:val="0"/>
    </w:pPr>
    <w:rPr>
      <w:rFonts w:eastAsiaTheme="minorEastAsia" w:cstheme="minorBidi"/>
      <w:b/>
      <w:caps/>
      <w:sz w:val="24"/>
      <w:szCs w:val="22"/>
    </w:rPr>
  </w:style>
  <w:style w:type="paragraph" w:customStyle="1" w:styleId="S1H2">
    <w:name w:val="S1H2"/>
    <w:next w:val="Paragraph"/>
    <w:link w:val="S1H2Char"/>
    <w:qFormat/>
    <w:rsid w:val="00824BEF"/>
    <w:pPr>
      <w:keepNext/>
      <w:keepLines/>
      <w:tabs>
        <w:tab w:val="left" w:pos="720"/>
      </w:tabs>
      <w:spacing w:after="120"/>
      <w:ind w:left="720" w:hanging="720"/>
      <w:outlineLvl w:val="1"/>
    </w:pPr>
    <w:rPr>
      <w:rFonts w:eastAsiaTheme="minorEastAsia" w:cstheme="minorBidi"/>
      <w:b/>
      <w:sz w:val="24"/>
      <w:szCs w:val="22"/>
    </w:rPr>
  </w:style>
  <w:style w:type="paragraph" w:customStyle="1" w:styleId="S1H3">
    <w:name w:val="S1H3"/>
    <w:next w:val="Paragraph"/>
    <w:link w:val="S1H3Char"/>
    <w:qFormat/>
    <w:rsid w:val="00824BEF"/>
    <w:pPr>
      <w:keepNext/>
      <w:keepLines/>
      <w:tabs>
        <w:tab w:val="left" w:pos="1080"/>
      </w:tabs>
      <w:spacing w:after="120"/>
      <w:ind w:left="1080" w:hanging="1080"/>
      <w:outlineLvl w:val="2"/>
    </w:pPr>
    <w:rPr>
      <w:rFonts w:eastAsiaTheme="minorEastAsia" w:cstheme="minorBidi"/>
      <w:b/>
      <w:sz w:val="24"/>
      <w:szCs w:val="22"/>
    </w:rPr>
  </w:style>
  <w:style w:type="paragraph" w:customStyle="1" w:styleId="S1H4">
    <w:name w:val="S1H4"/>
    <w:next w:val="Paragraph"/>
    <w:link w:val="S1H4Char"/>
    <w:qFormat/>
    <w:rsid w:val="00824BEF"/>
    <w:pPr>
      <w:keepNext/>
      <w:keepLines/>
      <w:tabs>
        <w:tab w:val="left" w:pos="1080"/>
      </w:tabs>
      <w:spacing w:after="120"/>
      <w:ind w:left="1080" w:hanging="1080"/>
      <w:outlineLvl w:val="3"/>
    </w:pPr>
    <w:rPr>
      <w:rFonts w:eastAsiaTheme="minorEastAsia" w:cstheme="minorBidi"/>
      <w:b/>
      <w:sz w:val="24"/>
      <w:szCs w:val="22"/>
    </w:rPr>
  </w:style>
  <w:style w:type="paragraph" w:customStyle="1" w:styleId="S1H5">
    <w:name w:val="S1H5"/>
    <w:next w:val="Paragraph"/>
    <w:link w:val="S1H5Char"/>
    <w:qFormat/>
    <w:rsid w:val="00824BEF"/>
    <w:pPr>
      <w:keepNext/>
      <w:keepLines/>
      <w:tabs>
        <w:tab w:val="left" w:pos="1440"/>
      </w:tabs>
      <w:spacing w:after="120"/>
      <w:ind w:left="1440" w:hanging="1440"/>
      <w:outlineLvl w:val="4"/>
    </w:pPr>
    <w:rPr>
      <w:rFonts w:eastAsiaTheme="minorEastAsia" w:cstheme="minorBidi"/>
      <w:b/>
      <w:sz w:val="24"/>
      <w:szCs w:val="22"/>
    </w:rPr>
  </w:style>
  <w:style w:type="paragraph" w:customStyle="1" w:styleId="S1H6">
    <w:name w:val="S1H6"/>
    <w:next w:val="Paragraph"/>
    <w:link w:val="S1H6Char"/>
    <w:qFormat/>
    <w:rsid w:val="00824BEF"/>
    <w:pPr>
      <w:keepNext/>
      <w:keepLines/>
      <w:tabs>
        <w:tab w:val="left" w:pos="1440"/>
      </w:tabs>
      <w:spacing w:after="120"/>
      <w:ind w:left="1440" w:hanging="1440"/>
      <w:outlineLvl w:val="5"/>
    </w:pPr>
    <w:rPr>
      <w:rFonts w:eastAsiaTheme="minorEastAsia" w:cstheme="minorBidi"/>
      <w:b/>
      <w:sz w:val="24"/>
      <w:szCs w:val="22"/>
    </w:rPr>
  </w:style>
  <w:style w:type="paragraph" w:customStyle="1" w:styleId="S1H7">
    <w:name w:val="S1H7"/>
    <w:next w:val="Paragraph"/>
    <w:link w:val="S1H7Char"/>
    <w:qFormat/>
    <w:rsid w:val="00824BEF"/>
    <w:pPr>
      <w:keepNext/>
      <w:keepLines/>
      <w:tabs>
        <w:tab w:val="left" w:pos="1800"/>
      </w:tabs>
      <w:spacing w:after="120"/>
      <w:ind w:left="1800" w:hanging="1800"/>
      <w:outlineLvl w:val="6"/>
    </w:pPr>
    <w:rPr>
      <w:rFonts w:eastAsiaTheme="minorEastAsia" w:cstheme="minorBidi"/>
      <w:b/>
      <w:sz w:val="24"/>
      <w:szCs w:val="22"/>
    </w:rPr>
  </w:style>
  <w:style w:type="paragraph" w:customStyle="1" w:styleId="S1H8">
    <w:name w:val="S1H8"/>
    <w:next w:val="Paragraph"/>
    <w:link w:val="S1H8Char"/>
    <w:qFormat/>
    <w:rsid w:val="00824BEF"/>
    <w:pPr>
      <w:keepNext/>
      <w:keepLines/>
      <w:tabs>
        <w:tab w:val="left" w:pos="1800"/>
      </w:tabs>
      <w:spacing w:after="120"/>
      <w:ind w:left="1800" w:hanging="1800"/>
      <w:outlineLvl w:val="7"/>
    </w:pPr>
    <w:rPr>
      <w:rFonts w:eastAsiaTheme="minorEastAsia" w:cstheme="minorBidi"/>
      <w:b/>
      <w:sz w:val="24"/>
      <w:szCs w:val="22"/>
    </w:rPr>
  </w:style>
  <w:style w:type="paragraph" w:customStyle="1" w:styleId="S1H9">
    <w:name w:val="S1H9"/>
    <w:next w:val="Paragraph"/>
    <w:link w:val="S1H9Char"/>
    <w:qFormat/>
    <w:rsid w:val="00824BEF"/>
    <w:pPr>
      <w:keepNext/>
      <w:keepLines/>
      <w:tabs>
        <w:tab w:val="left" w:pos="1800"/>
      </w:tabs>
      <w:spacing w:after="120"/>
      <w:ind w:left="1800" w:hanging="1800"/>
      <w:outlineLvl w:val="8"/>
    </w:pPr>
    <w:rPr>
      <w:rFonts w:eastAsiaTheme="minorEastAsia" w:cstheme="minorBidi"/>
      <w:b/>
      <w:sz w:val="24"/>
      <w:szCs w:val="22"/>
    </w:rPr>
  </w:style>
  <w:style w:type="character" w:customStyle="1" w:styleId="S1H1Char">
    <w:name w:val="S1H1 Char"/>
    <w:basedOn w:val="DefaultParagraphFont"/>
    <w:link w:val="S1H1"/>
    <w:rsid w:val="00824BEF"/>
    <w:rPr>
      <w:rFonts w:eastAsiaTheme="minorEastAsia" w:cstheme="minorBidi"/>
      <w:b/>
      <w:caps/>
      <w:sz w:val="24"/>
      <w:szCs w:val="22"/>
    </w:rPr>
  </w:style>
  <w:style w:type="character" w:customStyle="1" w:styleId="S1H2Char">
    <w:name w:val="S1H2 Char"/>
    <w:basedOn w:val="DefaultParagraphFont"/>
    <w:link w:val="S1H2"/>
    <w:rsid w:val="00824BEF"/>
    <w:rPr>
      <w:rFonts w:eastAsiaTheme="minorEastAsia" w:cstheme="minorBidi"/>
      <w:b/>
      <w:sz w:val="24"/>
      <w:szCs w:val="22"/>
    </w:rPr>
  </w:style>
  <w:style w:type="character" w:customStyle="1" w:styleId="S1H3Char">
    <w:name w:val="S1H3 Char"/>
    <w:basedOn w:val="DefaultParagraphFont"/>
    <w:link w:val="S1H3"/>
    <w:rsid w:val="00824BEF"/>
    <w:rPr>
      <w:rFonts w:eastAsiaTheme="minorEastAsia" w:cstheme="minorBidi"/>
      <w:b/>
      <w:sz w:val="24"/>
      <w:szCs w:val="22"/>
    </w:rPr>
  </w:style>
  <w:style w:type="character" w:customStyle="1" w:styleId="S1H4Char">
    <w:name w:val="S1H4 Char"/>
    <w:basedOn w:val="DefaultParagraphFont"/>
    <w:link w:val="S1H4"/>
    <w:rsid w:val="00824BEF"/>
    <w:rPr>
      <w:rFonts w:eastAsiaTheme="minorEastAsia" w:cstheme="minorBidi"/>
      <w:b/>
      <w:sz w:val="24"/>
      <w:szCs w:val="22"/>
    </w:rPr>
  </w:style>
  <w:style w:type="character" w:customStyle="1" w:styleId="S1H5Char">
    <w:name w:val="S1H5 Char"/>
    <w:basedOn w:val="DefaultParagraphFont"/>
    <w:link w:val="S1H5"/>
    <w:rsid w:val="00824BEF"/>
    <w:rPr>
      <w:rFonts w:eastAsiaTheme="minorEastAsia" w:cstheme="minorBidi"/>
      <w:b/>
      <w:sz w:val="24"/>
      <w:szCs w:val="22"/>
    </w:rPr>
  </w:style>
  <w:style w:type="character" w:customStyle="1" w:styleId="S1H6Char">
    <w:name w:val="S1H6 Char"/>
    <w:basedOn w:val="DefaultParagraphFont"/>
    <w:link w:val="S1H6"/>
    <w:rsid w:val="00824BEF"/>
    <w:rPr>
      <w:rFonts w:eastAsiaTheme="minorEastAsia" w:cstheme="minorBidi"/>
      <w:b/>
      <w:sz w:val="24"/>
      <w:szCs w:val="22"/>
    </w:rPr>
  </w:style>
  <w:style w:type="character" w:customStyle="1" w:styleId="S1H7Char">
    <w:name w:val="S1H7 Char"/>
    <w:basedOn w:val="DefaultParagraphFont"/>
    <w:link w:val="S1H7"/>
    <w:rsid w:val="00824BEF"/>
    <w:rPr>
      <w:rFonts w:eastAsiaTheme="minorEastAsia" w:cstheme="minorBidi"/>
      <w:b/>
      <w:sz w:val="24"/>
      <w:szCs w:val="22"/>
    </w:rPr>
  </w:style>
  <w:style w:type="character" w:customStyle="1" w:styleId="S1H8Char">
    <w:name w:val="S1H8 Char"/>
    <w:basedOn w:val="DefaultParagraphFont"/>
    <w:link w:val="S1H8"/>
    <w:rsid w:val="00824BEF"/>
    <w:rPr>
      <w:rFonts w:eastAsiaTheme="minorEastAsia" w:cstheme="minorBidi"/>
      <w:b/>
      <w:sz w:val="24"/>
      <w:szCs w:val="22"/>
    </w:rPr>
  </w:style>
  <w:style w:type="character" w:customStyle="1" w:styleId="S1H9Char">
    <w:name w:val="S1H9 Char"/>
    <w:basedOn w:val="DefaultParagraphFont"/>
    <w:link w:val="S1H9"/>
    <w:rsid w:val="00824BEF"/>
    <w:rPr>
      <w:rFonts w:eastAsiaTheme="minorEastAsia" w:cstheme="minorBidi"/>
      <w:b/>
      <w:sz w:val="24"/>
      <w:szCs w:val="22"/>
    </w:rPr>
  </w:style>
  <w:style w:type="character" w:customStyle="1" w:styleId="Title4Char">
    <w:name w:val="Title 4 Char"/>
    <w:basedOn w:val="DefaultParagraphFont"/>
    <w:link w:val="Title4"/>
    <w:rsid w:val="00824BEF"/>
    <w:rPr>
      <w:rFonts w:eastAsiaTheme="minorEastAsia" w:cstheme="minorBidi"/>
      <w:b/>
      <w:sz w:val="24"/>
      <w:szCs w:val="22"/>
    </w:rPr>
  </w:style>
  <w:style w:type="character" w:customStyle="1" w:styleId="Title3Char">
    <w:name w:val="Title 3 Char"/>
    <w:basedOn w:val="DefaultParagraphFont"/>
    <w:link w:val="Title3"/>
    <w:rsid w:val="00824BEF"/>
    <w:rPr>
      <w:rFonts w:eastAsiaTheme="minorEastAsia" w:cstheme="minorBidi"/>
      <w:b/>
      <w:sz w:val="24"/>
      <w:szCs w:val="22"/>
    </w:rPr>
  </w:style>
  <w:style w:type="character" w:customStyle="1" w:styleId="Title1Char">
    <w:name w:val="Title 1 Char"/>
    <w:basedOn w:val="DefaultParagraphFont"/>
    <w:link w:val="Title1"/>
    <w:rsid w:val="00824BEF"/>
    <w:rPr>
      <w:rFonts w:eastAsiaTheme="minorEastAsia" w:cstheme="minorBidi"/>
      <w:b/>
      <w:caps/>
      <w:sz w:val="24"/>
      <w:szCs w:val="22"/>
    </w:rPr>
  </w:style>
  <w:style w:type="character" w:customStyle="1" w:styleId="ParagraphChar0">
    <w:name w:val="Paragraph Char"/>
    <w:basedOn w:val="DefaultParagraphFont"/>
    <w:link w:val="Paragraph"/>
    <w:rsid w:val="00824BEF"/>
    <w:rPr>
      <w:rFonts w:eastAsiaTheme="minorEastAsia" w:cstheme="minorBidi"/>
      <w:sz w:val="24"/>
      <w:szCs w:val="22"/>
    </w:rPr>
  </w:style>
  <w:style w:type="paragraph" w:customStyle="1" w:styleId="Title2">
    <w:name w:val="Title 2"/>
    <w:next w:val="Paragraph"/>
    <w:link w:val="Title2Char"/>
    <w:qFormat/>
    <w:rsid w:val="00824BEF"/>
    <w:pPr>
      <w:keepNext/>
      <w:keepLines/>
      <w:spacing w:before="120" w:after="120"/>
    </w:pPr>
    <w:rPr>
      <w:rFonts w:eastAsiaTheme="minorEastAsia" w:cstheme="minorBidi"/>
      <w:b/>
      <w:caps/>
      <w:sz w:val="24"/>
      <w:szCs w:val="22"/>
    </w:rPr>
  </w:style>
  <w:style w:type="numbering" w:customStyle="1" w:styleId="OmniListOutlineNumber">
    <w:name w:val="OmniListOutlineNumber"/>
    <w:uiPriority w:val="99"/>
    <w:rsid w:val="00824BEF"/>
    <w:pPr>
      <w:numPr>
        <w:numId w:val="16"/>
      </w:numPr>
    </w:pPr>
  </w:style>
  <w:style w:type="paragraph" w:customStyle="1" w:styleId="ListOutlineNumber">
    <w:name w:val="List Outline Number"/>
    <w:qFormat/>
    <w:rsid w:val="00824BEF"/>
    <w:pPr>
      <w:keepLines/>
      <w:numPr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2">
    <w:name w:val="List Outline Number 2"/>
    <w:qFormat/>
    <w:rsid w:val="00824BEF"/>
    <w:pPr>
      <w:keepLines/>
      <w:numPr>
        <w:ilvl w:val="1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3">
    <w:name w:val="List Outline Number 3"/>
    <w:qFormat/>
    <w:rsid w:val="00824BEF"/>
    <w:pPr>
      <w:keepLines/>
      <w:numPr>
        <w:ilvl w:val="2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4">
    <w:name w:val="List Outline Number 4"/>
    <w:qFormat/>
    <w:rsid w:val="00824BEF"/>
    <w:pPr>
      <w:keepLines/>
      <w:numPr>
        <w:ilvl w:val="3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5">
    <w:name w:val="List Outline Number 5"/>
    <w:qFormat/>
    <w:rsid w:val="00824BEF"/>
    <w:pPr>
      <w:keepLines/>
      <w:numPr>
        <w:ilvl w:val="4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6">
    <w:name w:val="List Outline Number 6"/>
    <w:qFormat/>
    <w:rsid w:val="00824BEF"/>
    <w:pPr>
      <w:keepLines/>
      <w:numPr>
        <w:ilvl w:val="5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7">
    <w:name w:val="List Outline Number 7"/>
    <w:qFormat/>
    <w:rsid w:val="00824BEF"/>
    <w:pPr>
      <w:keepLines/>
      <w:numPr>
        <w:ilvl w:val="6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8">
    <w:name w:val="List Outline Number 8"/>
    <w:qFormat/>
    <w:rsid w:val="00824BEF"/>
    <w:pPr>
      <w:keepLines/>
      <w:numPr>
        <w:ilvl w:val="7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paragraph" w:customStyle="1" w:styleId="ListOutlineNumber9">
    <w:name w:val="List Outline Number 9"/>
    <w:qFormat/>
    <w:rsid w:val="00824BEF"/>
    <w:pPr>
      <w:keepLines/>
      <w:numPr>
        <w:ilvl w:val="8"/>
        <w:numId w:val="16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numbering" w:customStyle="1" w:styleId="OmniFooterNumber">
    <w:name w:val="OmniFooterNumber"/>
    <w:uiPriority w:val="99"/>
    <w:rsid w:val="00824BEF"/>
    <w:pPr>
      <w:numPr>
        <w:numId w:val="17"/>
      </w:numPr>
    </w:pPr>
  </w:style>
  <w:style w:type="paragraph" w:customStyle="1" w:styleId="ListFooterNumber">
    <w:name w:val="List Footer Number"/>
    <w:qFormat/>
    <w:rsid w:val="00824BEF"/>
    <w:pPr>
      <w:keepLines/>
      <w:numPr>
        <w:numId w:val="24"/>
      </w:numPr>
      <w:spacing w:after="60"/>
    </w:pPr>
    <w:rPr>
      <w:rFonts w:eastAsiaTheme="minorEastAsia" w:cstheme="minorBidi"/>
      <w:szCs w:val="22"/>
    </w:rPr>
  </w:style>
  <w:style w:type="paragraph" w:customStyle="1" w:styleId="ListFooterAlpha">
    <w:name w:val="List Footer Alpha"/>
    <w:qFormat/>
    <w:rsid w:val="00824BEF"/>
    <w:pPr>
      <w:keepLines/>
      <w:numPr>
        <w:numId w:val="23"/>
      </w:numPr>
      <w:spacing w:after="60"/>
    </w:pPr>
    <w:rPr>
      <w:rFonts w:eastAsiaTheme="minorEastAsia" w:cstheme="minorBidi"/>
      <w:szCs w:val="22"/>
    </w:rPr>
  </w:style>
  <w:style w:type="paragraph" w:customStyle="1" w:styleId="TableCellBullet">
    <w:name w:val="Table Cell Bullet"/>
    <w:qFormat/>
    <w:rsid w:val="00824BEF"/>
    <w:pPr>
      <w:spacing w:after="60"/>
    </w:pPr>
    <w:rPr>
      <w:rFonts w:eastAsiaTheme="minorEastAsia" w:cstheme="minorBidi"/>
      <w:szCs w:val="22"/>
    </w:rPr>
  </w:style>
  <w:style w:type="paragraph" w:customStyle="1" w:styleId="TableCellBullet2">
    <w:name w:val="Table Cell Bullet 2"/>
    <w:qFormat/>
    <w:rsid w:val="00824BEF"/>
    <w:pPr>
      <w:spacing w:after="60"/>
    </w:pPr>
    <w:rPr>
      <w:rFonts w:eastAsiaTheme="minorEastAsia" w:cstheme="minorBidi"/>
      <w:b/>
      <w:szCs w:val="22"/>
    </w:rPr>
  </w:style>
  <w:style w:type="paragraph" w:customStyle="1" w:styleId="TableCellBullet3">
    <w:name w:val="Table Cell Bullet 3"/>
    <w:qFormat/>
    <w:rsid w:val="00824BEF"/>
    <w:pPr>
      <w:spacing w:after="60"/>
    </w:pPr>
    <w:rPr>
      <w:rFonts w:eastAsiaTheme="minorEastAsia" w:cstheme="minorBidi"/>
      <w:sz w:val="24"/>
      <w:szCs w:val="22"/>
    </w:rPr>
  </w:style>
  <w:style w:type="paragraph" w:customStyle="1" w:styleId="TableCellBullet4">
    <w:name w:val="Table Cell Bullet 4"/>
    <w:qFormat/>
    <w:rsid w:val="00824BEF"/>
    <w:pPr>
      <w:spacing w:after="60"/>
    </w:pPr>
    <w:rPr>
      <w:rFonts w:eastAsiaTheme="minorEastAsia" w:cstheme="minorBidi"/>
      <w:b/>
      <w:sz w:val="24"/>
      <w:szCs w:val="22"/>
    </w:rPr>
  </w:style>
  <w:style w:type="paragraph" w:customStyle="1" w:styleId="Paragraph2">
    <w:name w:val="Paragraph 2"/>
    <w:link w:val="Paragraph2Char"/>
    <w:qFormat/>
    <w:rsid w:val="00824BEF"/>
    <w:pPr>
      <w:spacing w:before="240" w:after="240" w:line="300" w:lineRule="exact"/>
    </w:pPr>
    <w:rPr>
      <w:rFonts w:eastAsiaTheme="minorEastAsia" w:cstheme="minorBidi"/>
      <w:i/>
      <w:sz w:val="24"/>
      <w:szCs w:val="22"/>
    </w:rPr>
  </w:style>
  <w:style w:type="paragraph" w:customStyle="1" w:styleId="Paragraph3">
    <w:name w:val="Paragraph 3"/>
    <w:link w:val="Paragraph3Char"/>
    <w:qFormat/>
    <w:rsid w:val="00824BEF"/>
    <w:pPr>
      <w:spacing w:before="240" w:after="240" w:line="300" w:lineRule="exact"/>
      <w:ind w:left="360"/>
    </w:pPr>
    <w:rPr>
      <w:rFonts w:eastAsiaTheme="minorEastAsia" w:cstheme="minorBidi"/>
      <w:sz w:val="24"/>
      <w:szCs w:val="22"/>
    </w:rPr>
  </w:style>
  <w:style w:type="character" w:customStyle="1" w:styleId="Paragraph2Char">
    <w:name w:val="Paragraph 2 Char"/>
    <w:basedOn w:val="DefaultParagraphFont"/>
    <w:link w:val="Paragraph2"/>
    <w:rsid w:val="00824BEF"/>
    <w:rPr>
      <w:rFonts w:eastAsiaTheme="minorEastAsia" w:cstheme="minorBidi"/>
      <w:i/>
      <w:sz w:val="24"/>
      <w:szCs w:val="22"/>
    </w:rPr>
  </w:style>
  <w:style w:type="paragraph" w:customStyle="1" w:styleId="Paragraph4">
    <w:name w:val="Paragraph 4"/>
    <w:link w:val="Paragraph4Char"/>
    <w:qFormat/>
    <w:rsid w:val="00824BEF"/>
    <w:pPr>
      <w:spacing w:before="240" w:after="240" w:line="300" w:lineRule="exact"/>
      <w:ind w:left="360"/>
    </w:pPr>
    <w:rPr>
      <w:rFonts w:eastAsiaTheme="minorEastAsia" w:cstheme="minorBidi"/>
      <w:i/>
      <w:sz w:val="24"/>
      <w:szCs w:val="22"/>
    </w:rPr>
  </w:style>
  <w:style w:type="numbering" w:customStyle="1" w:styleId="OmniFooterAlpha">
    <w:name w:val="OmniFooterAlpha"/>
    <w:uiPriority w:val="99"/>
    <w:rsid w:val="00824BEF"/>
    <w:pPr>
      <w:numPr>
        <w:numId w:val="18"/>
      </w:numPr>
    </w:pPr>
  </w:style>
  <w:style w:type="character" w:customStyle="1" w:styleId="Paragraph3Char">
    <w:name w:val="Paragraph 3 Char"/>
    <w:basedOn w:val="DefaultParagraphFont"/>
    <w:link w:val="Paragraph3"/>
    <w:rsid w:val="00824BEF"/>
    <w:rPr>
      <w:rFonts w:eastAsiaTheme="minorEastAsia" w:cstheme="minorBidi"/>
      <w:sz w:val="24"/>
      <w:szCs w:val="22"/>
    </w:rPr>
  </w:style>
  <w:style w:type="character" w:customStyle="1" w:styleId="Paragraph4Char">
    <w:name w:val="Paragraph 4 Char"/>
    <w:basedOn w:val="DefaultParagraphFont"/>
    <w:link w:val="Paragraph4"/>
    <w:rsid w:val="00824BEF"/>
    <w:rPr>
      <w:rFonts w:eastAsiaTheme="minorEastAsia" w:cstheme="minorBidi"/>
      <w:i/>
      <w:sz w:val="24"/>
      <w:szCs w:val="22"/>
    </w:rPr>
  </w:style>
  <w:style w:type="paragraph" w:customStyle="1" w:styleId="ListReference">
    <w:name w:val="List Reference"/>
    <w:qFormat/>
    <w:rsid w:val="00824BEF"/>
    <w:pPr>
      <w:keepLines/>
      <w:numPr>
        <w:numId w:val="20"/>
      </w:numPr>
      <w:spacing w:before="120" w:after="120" w:line="300" w:lineRule="exact"/>
    </w:pPr>
    <w:rPr>
      <w:rFonts w:eastAsiaTheme="minorEastAsia" w:cstheme="minorBidi"/>
      <w:sz w:val="24"/>
      <w:szCs w:val="22"/>
    </w:rPr>
  </w:style>
  <w:style w:type="numbering" w:customStyle="1" w:styleId="OmniListReference">
    <w:name w:val="OmniListReference"/>
    <w:uiPriority w:val="99"/>
    <w:rsid w:val="00824BEF"/>
    <w:pPr>
      <w:numPr>
        <w:numId w:val="19"/>
      </w:numPr>
    </w:pPr>
  </w:style>
  <w:style w:type="character" w:customStyle="1" w:styleId="Title2Char">
    <w:name w:val="Title 2 Char"/>
    <w:basedOn w:val="DefaultParagraphFont"/>
    <w:link w:val="Title2"/>
    <w:rsid w:val="00824BEF"/>
    <w:rPr>
      <w:rFonts w:eastAsiaTheme="minorEastAsia" w:cstheme="minorBidi"/>
      <w:b/>
      <w:caps/>
      <w:sz w:val="24"/>
      <w:szCs w:val="22"/>
    </w:rPr>
  </w:style>
  <w:style w:type="paragraph" w:customStyle="1" w:styleId="Instrux">
    <w:name w:val="Instrux"/>
    <w:basedOn w:val="Paragraph"/>
    <w:link w:val="InstruxChar"/>
    <w:qFormat/>
    <w:rsid w:val="00824BEF"/>
    <w:rPr>
      <w:i/>
      <w:color w:val="008000"/>
    </w:rPr>
  </w:style>
  <w:style w:type="character" w:customStyle="1" w:styleId="InstruxChar">
    <w:name w:val="Instrux Char"/>
    <w:basedOn w:val="ParagraphChar0"/>
    <w:link w:val="Instrux"/>
    <w:rsid w:val="00824BEF"/>
    <w:rPr>
      <w:rFonts w:eastAsiaTheme="minorEastAsia" w:cstheme="minorBidi"/>
      <w:i/>
      <w:color w:val="008000"/>
      <w:sz w:val="24"/>
      <w:szCs w:val="22"/>
    </w:rPr>
  </w:style>
  <w:style w:type="numbering" w:customStyle="1" w:styleId="OmniTableBullets">
    <w:name w:val="OmniTableBullets"/>
    <w:uiPriority w:val="99"/>
    <w:rsid w:val="00824BEF"/>
    <w:pPr>
      <w:numPr>
        <w:numId w:val="2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854F3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A225D2"/>
    <w:rPr>
      <w:rFonts w:asciiTheme="minorHAnsi" w:eastAsiaTheme="minorEastAsia" w:hAnsiTheme="minorHAnsi" w:cstheme="minorBidi"/>
      <w:sz w:val="16"/>
      <w:szCs w:val="16"/>
    </w:rPr>
  </w:style>
  <w:style w:type="character" w:customStyle="1" w:styleId="ClosingChar">
    <w:name w:val="Closing Char"/>
    <w:basedOn w:val="DefaultParagraphFont"/>
    <w:link w:val="Closing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MacroTextChar">
    <w:name w:val="Macro Text Char"/>
    <w:basedOn w:val="DefaultParagraphFont"/>
    <w:link w:val="MacroText"/>
    <w:semiHidden/>
    <w:rsid w:val="00A225D2"/>
    <w:rPr>
      <w:rFonts w:ascii="Courier New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rsid w:val="00A225D2"/>
    <w:rPr>
      <w:rFonts w:ascii="Arial" w:eastAsiaTheme="minorEastAsia" w:hAnsi="Arial" w:cstheme="minorBidi"/>
      <w:sz w:val="22"/>
      <w:szCs w:val="24"/>
      <w:shd w:val="pct20" w:color="auto" w:fill="auto"/>
    </w:rPr>
  </w:style>
  <w:style w:type="character" w:customStyle="1" w:styleId="SalutationChar">
    <w:name w:val="Salutation Char"/>
    <w:basedOn w:val="DefaultParagraphFont"/>
    <w:link w:val="Salutation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rsid w:val="00A225D2"/>
    <w:rPr>
      <w:rFonts w:asciiTheme="minorHAnsi" w:eastAsiaTheme="minorEastAsia" w:hAnsiTheme="minorHAnsi" w:cstheme="min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225D2"/>
    <w:rPr>
      <w:rFonts w:ascii="Arial" w:eastAsiaTheme="minorEastAsia" w:hAnsi="Arial" w:cstheme="minorBidi"/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A225D2"/>
    <w:rPr>
      <w:rFonts w:asciiTheme="minorHAnsi" w:eastAsiaTheme="minorEastAsia" w:hAnsiTheme="minorHAnsi" w:cstheme="minorBidi"/>
      <w:b/>
      <w:bCs/>
      <w:szCs w:val="22"/>
    </w:rPr>
  </w:style>
  <w:style w:type="numbering" w:customStyle="1" w:styleId="SPNumberedTabs1">
    <w:name w:val="SP Numbered Tabs1"/>
    <w:rsid w:val="00A225D2"/>
  </w:style>
  <w:style w:type="numbering" w:customStyle="1" w:styleId="SPBulletTabs1">
    <w:name w:val="SP Bullet Tabs1"/>
    <w:rsid w:val="00A225D2"/>
  </w:style>
  <w:style w:type="numbering" w:customStyle="1" w:styleId="OmniHeadings1">
    <w:name w:val="OmniHeadings1"/>
    <w:uiPriority w:val="99"/>
    <w:rsid w:val="00A225D2"/>
  </w:style>
  <w:style w:type="numbering" w:customStyle="1" w:styleId="OmniListNumber1">
    <w:name w:val="OmniListNumber1"/>
    <w:uiPriority w:val="99"/>
    <w:rsid w:val="00A225D2"/>
  </w:style>
  <w:style w:type="numbering" w:customStyle="1" w:styleId="OmniListBullets1">
    <w:name w:val="OmniListBullets1"/>
    <w:uiPriority w:val="99"/>
    <w:rsid w:val="00A225D2"/>
  </w:style>
  <w:style w:type="numbering" w:customStyle="1" w:styleId="OmniListOutlineNumber1">
    <w:name w:val="OmniListOutlineNumber1"/>
    <w:uiPriority w:val="99"/>
    <w:rsid w:val="00A225D2"/>
  </w:style>
  <w:style w:type="numbering" w:customStyle="1" w:styleId="OmniFooterNumber1">
    <w:name w:val="OmniFooterNumber1"/>
    <w:uiPriority w:val="99"/>
    <w:rsid w:val="00A225D2"/>
  </w:style>
  <w:style w:type="numbering" w:customStyle="1" w:styleId="OmniFooterAlpha1">
    <w:name w:val="OmniFooterAlpha1"/>
    <w:uiPriority w:val="99"/>
    <w:rsid w:val="00A225D2"/>
  </w:style>
  <w:style w:type="numbering" w:customStyle="1" w:styleId="OmniListReference1">
    <w:name w:val="OmniListReference1"/>
    <w:uiPriority w:val="99"/>
    <w:rsid w:val="00A225D2"/>
  </w:style>
  <w:style w:type="numbering" w:customStyle="1" w:styleId="OmniTableBullets1">
    <w:name w:val="OmniTableBullets1"/>
    <w:uiPriority w:val="99"/>
    <w:rsid w:val="00A225D2"/>
  </w:style>
  <w:style w:type="character" w:customStyle="1" w:styleId="normaltextrun">
    <w:name w:val="normaltextrun"/>
    <w:basedOn w:val="DefaultParagraphFont"/>
    <w:rsid w:val="00A96A60"/>
  </w:style>
  <w:style w:type="character" w:customStyle="1" w:styleId="eop">
    <w:name w:val="eop"/>
    <w:basedOn w:val="DefaultParagraphFont"/>
    <w:rsid w:val="00A96A60"/>
  </w:style>
  <w:style w:type="paragraph" w:customStyle="1" w:styleId="C-BodyTextJustified">
    <w:name w:val="C-Body Text + Justified"/>
    <w:basedOn w:val="C-BodyText"/>
    <w:rsid w:val="005D0F19"/>
    <w:pPr>
      <w:jc w:val="both"/>
    </w:pPr>
  </w:style>
  <w:style w:type="paragraph" w:customStyle="1" w:styleId="ListTimesNewRoman">
    <w:name w:val="List+ Times New Roman"/>
    <w:aliases w:val="12 pt"/>
    <w:basedOn w:val="ListParagraph"/>
    <w:rsid w:val="00EA2242"/>
    <w:pPr>
      <w:numPr>
        <w:numId w:val="35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Times New Roman" w:hAnsi="Times New Roman"/>
      <w:sz w:val="24"/>
    </w:rPr>
  </w:style>
  <w:style w:type="numbering" w:customStyle="1" w:styleId="OmniListNumber2">
    <w:name w:val="OmniListNumber2"/>
    <w:uiPriority w:val="99"/>
    <w:rsid w:val="00554E1D"/>
    <w:pPr>
      <w:numPr>
        <w:numId w:val="2"/>
      </w:numPr>
    </w:pPr>
  </w:style>
  <w:style w:type="numbering" w:customStyle="1" w:styleId="OmniListOutlineNumber2">
    <w:name w:val="OmniListOutlineNumber2"/>
    <w:uiPriority w:val="99"/>
    <w:rsid w:val="00554E1D"/>
    <w:pPr>
      <w:numPr>
        <w:numId w:val="4"/>
      </w:numPr>
    </w:pPr>
  </w:style>
  <w:style w:type="table" w:customStyle="1" w:styleId="TableGrid2">
    <w:name w:val="Table Grid2"/>
    <w:basedOn w:val="TableNormal"/>
    <w:next w:val="TableGrid"/>
    <w:uiPriority w:val="39"/>
    <w:rsid w:val="00554E1D"/>
    <w:pPr>
      <w:spacing w:before="12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.gardnerwarin\AppData\Roaming\Microsoft\Templates\OmniStyles-U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4ecb6-2044-44ec-886b-33b9d885340e" xsi:nil="true"/>
    <lcf76f155ced4ddcb4097134ff3c332f xmlns="219f5e3a-083c-4f2e-8efc-30a73bd43fd1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9D2EED372498D38CD57898EC72F" ma:contentTypeVersion="20" ma:contentTypeDescription="Create a new document." ma:contentTypeScope="" ma:versionID="d87fd3f575a7baf9fd51bfb018b72f50">
  <xsd:schema xmlns:xsd="http://www.w3.org/2001/XMLSchema" xmlns:xs="http://www.w3.org/2001/XMLSchema" xmlns:p="http://schemas.microsoft.com/office/2006/metadata/properties" xmlns:ns2="219f5e3a-083c-4f2e-8efc-30a73bd43fd1" xmlns:ns3="92d4ecb6-2044-44ec-886b-33b9d885340e" targetNamespace="http://schemas.microsoft.com/office/2006/metadata/properties" ma:root="true" ma:fieldsID="ab3ccd0e5790b17fada55643dfa6e16f" ns2:_="" ns3:_="">
    <xsd:import namespace="219f5e3a-083c-4f2e-8efc-30a73bd43fd1"/>
    <xsd:import namespace="92d4ecb6-2044-44ec-886b-33b9d8853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5e3a-083c-4f2e-8efc-30a73bd43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d000f-dc0b-46c7-97bf-07eca4a48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ecb6-2044-44ec-886b-33b9d885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54712a-dc8a-41f5-80a9-b7a656264cf1}" ma:internalName="TaxCatchAll" ma:showField="CatchAllData" ma:web="92d4ecb6-2044-44ec-886b-33b9d8853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="http://schemas.openxmlformats.org/officeDocument/2006/bibliography" xmlns:b="http://schemas.openxmlformats.org/officeDocument/2006/bibliography" SelectedStyle="\HarvardAnglia2008OfficeOnline.xsl" StyleName="Harvard – Anglia 2008"/>
</file>

<file path=customXml/item5.xml><?xml version="1.0" encoding="utf-8"?>
<b:Sources xmlns="http://schemas.openxmlformats.org/officeDocument/2006/bibliography" xmlns:b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C4ADDF-F8E8-47BE-B459-2301DDA588B4}">
  <ds:schemaRefs>
    <ds:schemaRef ds:uri="http://schemas.microsoft.com/office/2006/metadata/properties"/>
    <ds:schemaRef ds:uri="http://schemas.microsoft.com/office/infopath/2007/PartnerControls"/>
    <ds:schemaRef ds:uri="92d4ecb6-2044-44ec-886b-33b9d885340e"/>
    <ds:schemaRef ds:uri="219f5e3a-083c-4f2e-8efc-30a73bd43fd1"/>
  </ds:schemaRefs>
</ds:datastoreItem>
</file>

<file path=customXml/itemProps2.xml><?xml version="1.0" encoding="utf-8"?>
<ds:datastoreItem xmlns:ds="http://schemas.openxmlformats.org/officeDocument/2006/customXml" ds:itemID="{F1C86476-3D05-4F43-9DAC-FDEE37C5C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2DB35-2352-4199-9591-60D7535B3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5e3a-083c-4f2e-8efc-30a73bd43fd1"/>
    <ds:schemaRef ds:uri="92d4ecb6-2044-44ec-886b-33b9d885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D4101-B1F4-4FCE-9366-7DA124C721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F11F3C-7F5E-46EB-A309-C04E57F0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OmniStyles-US.dotm</Template>
  <TotalTime>38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Study Report_granular body Phase II-III</vt:lpstr>
    </vt:vector>
  </TitlesOfParts>
  <Manager>Thomas G. Hedberg</Manager>
  <Company>Accenture</Company>
  <LinksUpToDate>false</LinksUpToDate>
  <CharactersWithSpaces>2396</CharactersWithSpaces>
  <SharedDoc>false</SharedDoc>
  <HLinks>
    <vt:vector size="1350" baseType="variant">
      <vt:variant>
        <vt:i4>1835066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_Toc86045871</vt:lpwstr>
      </vt:variant>
      <vt:variant>
        <vt:i4>1900602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_Toc86045870</vt:lpwstr>
      </vt:variant>
      <vt:variant>
        <vt:i4>1310779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_Toc86045869</vt:lpwstr>
      </vt:variant>
      <vt:variant>
        <vt:i4>1376315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_Toc86045868</vt:lpwstr>
      </vt:variant>
      <vt:variant>
        <vt:i4>1703995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_Toc86045867</vt:lpwstr>
      </vt:variant>
      <vt:variant>
        <vt:i4>1769531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_Toc86045866</vt:lpwstr>
      </vt:variant>
      <vt:variant>
        <vt:i4>1572923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_Toc86045865</vt:lpwstr>
      </vt:variant>
      <vt:variant>
        <vt:i4>1638459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_Toc86045864</vt:lpwstr>
      </vt:variant>
      <vt:variant>
        <vt:i4>1966139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_Toc86045863</vt:lpwstr>
      </vt:variant>
      <vt:variant>
        <vt:i4>2031675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_Toc86045862</vt:lpwstr>
      </vt:variant>
      <vt:variant>
        <vt:i4>1835067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_Toc86045861</vt:lpwstr>
      </vt:variant>
      <vt:variant>
        <vt:i4>1900603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_Toc86045860</vt:lpwstr>
      </vt:variant>
      <vt:variant>
        <vt:i4>1310776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_Toc86045859</vt:lpwstr>
      </vt:variant>
      <vt:variant>
        <vt:i4>1376312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_Toc86045858</vt:lpwstr>
      </vt:variant>
      <vt:variant>
        <vt:i4>1703992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_Toc86045857</vt:lpwstr>
      </vt:variant>
      <vt:variant>
        <vt:i4>1769528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_Toc86045856</vt:lpwstr>
      </vt:variant>
      <vt:variant>
        <vt:i4>1572920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_Toc86045855</vt:lpwstr>
      </vt:variant>
      <vt:variant>
        <vt:i4>1638456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_Toc86045854</vt:lpwstr>
      </vt:variant>
      <vt:variant>
        <vt:i4>1966136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_Toc86045853</vt:lpwstr>
      </vt:variant>
      <vt:variant>
        <vt:i4>2031672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_Toc86045852</vt:lpwstr>
      </vt:variant>
      <vt:variant>
        <vt:i4>1835064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_Toc86045851</vt:lpwstr>
      </vt:variant>
      <vt:variant>
        <vt:i4>1900600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_Toc86045850</vt:lpwstr>
      </vt:variant>
      <vt:variant>
        <vt:i4>1310777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_Toc86045849</vt:lpwstr>
      </vt:variant>
      <vt:variant>
        <vt:i4>1376313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_Toc86045848</vt:lpwstr>
      </vt:variant>
      <vt:variant>
        <vt:i4>1703993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_Toc86045847</vt:lpwstr>
      </vt:variant>
      <vt:variant>
        <vt:i4>1769529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_Toc86045846</vt:lpwstr>
      </vt:variant>
      <vt:variant>
        <vt:i4>1572921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_Toc86045845</vt:lpwstr>
      </vt:variant>
      <vt:variant>
        <vt:i4>1638457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_Toc86045844</vt:lpwstr>
      </vt:variant>
      <vt:variant>
        <vt:i4>1966137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_Toc86045843</vt:lpwstr>
      </vt:variant>
      <vt:variant>
        <vt:i4>2031673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_Toc86045842</vt:lpwstr>
      </vt:variant>
      <vt:variant>
        <vt:i4>1835065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_Toc86045841</vt:lpwstr>
      </vt:variant>
      <vt:variant>
        <vt:i4>1900601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_Toc86045840</vt:lpwstr>
      </vt:variant>
      <vt:variant>
        <vt:i4>1310782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_Toc86045839</vt:lpwstr>
      </vt:variant>
      <vt:variant>
        <vt:i4>1376318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_Toc86045838</vt:lpwstr>
      </vt:variant>
      <vt:variant>
        <vt:i4>1703998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_Toc86045837</vt:lpwstr>
      </vt:variant>
      <vt:variant>
        <vt:i4>1769534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_Toc86045836</vt:lpwstr>
      </vt:variant>
      <vt:variant>
        <vt:i4>1572926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_Toc86045835</vt:lpwstr>
      </vt:variant>
      <vt:variant>
        <vt:i4>1638462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_Toc86045834</vt:lpwstr>
      </vt:variant>
      <vt:variant>
        <vt:i4>1966142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_Toc86045833</vt:lpwstr>
      </vt:variant>
      <vt:variant>
        <vt:i4>2031678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_Toc86045832</vt:lpwstr>
      </vt:variant>
      <vt:variant>
        <vt:i4>1835070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_Toc86045831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_Toc86045830</vt:lpwstr>
      </vt:variant>
      <vt:variant>
        <vt:i4>1310783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_Toc86045829</vt:lpwstr>
      </vt:variant>
      <vt:variant>
        <vt:i4>1376319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_Toc86045828</vt:lpwstr>
      </vt:variant>
      <vt:variant>
        <vt:i4>1703999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_Toc86045827</vt:lpwstr>
      </vt:variant>
      <vt:variant>
        <vt:i4>1769535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_Toc86045826</vt:lpwstr>
      </vt:variant>
      <vt:variant>
        <vt:i4>1572927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_Toc86045825</vt:lpwstr>
      </vt:variant>
      <vt:variant>
        <vt:i4>1638463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_Toc86045824</vt:lpwstr>
      </vt:variant>
      <vt:variant>
        <vt:i4>1966143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_Toc86045823</vt:lpwstr>
      </vt:variant>
      <vt:variant>
        <vt:i4>2031679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_Toc86045822</vt:lpwstr>
      </vt:variant>
      <vt:variant>
        <vt:i4>1835071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_Toc86045821</vt:lpwstr>
      </vt:variant>
      <vt:variant>
        <vt:i4>1900607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_Toc86045820</vt:lpwstr>
      </vt:variant>
      <vt:variant>
        <vt:i4>1310780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_Toc86045819</vt:lpwstr>
      </vt:variant>
      <vt:variant>
        <vt:i4>1376316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_Toc86045818</vt:lpwstr>
      </vt:variant>
      <vt:variant>
        <vt:i4>1703996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_Toc86045817</vt:lpwstr>
      </vt:variant>
      <vt:variant>
        <vt:i4>1769532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_Toc86045816</vt:lpwstr>
      </vt:variant>
      <vt:variant>
        <vt:i4>1572924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_Toc86045815</vt:lpwstr>
      </vt:variant>
      <vt:variant>
        <vt:i4>1638460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_Toc86045814</vt:lpwstr>
      </vt:variant>
      <vt:variant>
        <vt:i4>1966140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_Toc86045813</vt:lpwstr>
      </vt:variant>
      <vt:variant>
        <vt:i4>2031676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_Toc86045812</vt:lpwstr>
      </vt:variant>
      <vt:variant>
        <vt:i4>1835068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_Toc86045811</vt:lpwstr>
      </vt:variant>
      <vt:variant>
        <vt:i4>1900604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_Toc86045810</vt:lpwstr>
      </vt:variant>
      <vt:variant>
        <vt:i4>1310781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_Toc86045809</vt:lpwstr>
      </vt:variant>
      <vt:variant>
        <vt:i4>1376317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_Toc86045808</vt:lpwstr>
      </vt:variant>
      <vt:variant>
        <vt:i4>1703997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_Toc86045807</vt:lpwstr>
      </vt:variant>
      <vt:variant>
        <vt:i4>1769533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_Toc86045806</vt:lpwstr>
      </vt:variant>
      <vt:variant>
        <vt:i4>1572925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_Toc86045805</vt:lpwstr>
      </vt:variant>
      <vt:variant>
        <vt:i4>1638461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_Toc86045804</vt:lpwstr>
      </vt:variant>
      <vt:variant>
        <vt:i4>1966141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_Toc86045803</vt:lpwstr>
      </vt:variant>
      <vt:variant>
        <vt:i4>2031677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_Toc86045802</vt:lpwstr>
      </vt:variant>
      <vt:variant>
        <vt:i4>1835069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_Toc86045801</vt:lpwstr>
      </vt:variant>
      <vt:variant>
        <vt:i4>1900605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_Toc86045800</vt:lpwstr>
      </vt:variant>
      <vt:variant>
        <vt:i4>1769524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_Toc86045799</vt:lpwstr>
      </vt:variant>
      <vt:variant>
        <vt:i4>1703988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_Toc86045798</vt:lpwstr>
      </vt:variant>
      <vt:variant>
        <vt:i4>1376308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_Toc86045797</vt:lpwstr>
      </vt:variant>
      <vt:variant>
        <vt:i4>1310772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_Toc86045796</vt:lpwstr>
      </vt:variant>
      <vt:variant>
        <vt:i4>1507380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_Toc86045795</vt:lpwstr>
      </vt:variant>
      <vt:variant>
        <vt:i4>1441844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_Toc86045794</vt:lpwstr>
      </vt:variant>
      <vt:variant>
        <vt:i4>1114164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_Toc86045793</vt:lpwstr>
      </vt:variant>
      <vt:variant>
        <vt:i4>1048628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_Toc86045792</vt:lpwstr>
      </vt:variant>
      <vt:variant>
        <vt:i4>1245236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_Toc86045791</vt:lpwstr>
      </vt:variant>
      <vt:variant>
        <vt:i4>1179700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_Toc86045790</vt:lpwstr>
      </vt:variant>
      <vt:variant>
        <vt:i4>1769525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_Toc86045789</vt:lpwstr>
      </vt:variant>
      <vt:variant>
        <vt:i4>1703989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_Toc86045788</vt:lpwstr>
      </vt:variant>
      <vt:variant>
        <vt:i4>1376309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_Toc86045787</vt:lpwstr>
      </vt:variant>
      <vt:variant>
        <vt:i4>1310773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_Toc86045786</vt:lpwstr>
      </vt:variant>
      <vt:variant>
        <vt:i4>1507381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_Toc86045785</vt:lpwstr>
      </vt:variant>
      <vt:variant>
        <vt:i4>1441845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_Toc86045784</vt:lpwstr>
      </vt:variant>
      <vt:variant>
        <vt:i4>1114165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_Toc86045783</vt:lpwstr>
      </vt:variant>
      <vt:variant>
        <vt:i4>1048629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_Toc86045782</vt:lpwstr>
      </vt:variant>
      <vt:variant>
        <vt:i4>1245237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_Toc86045781</vt:lpwstr>
      </vt:variant>
      <vt:variant>
        <vt:i4>1179701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_Toc86045780</vt:lpwstr>
      </vt:variant>
      <vt:variant>
        <vt:i4>1769530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_Toc86045779</vt:lpwstr>
      </vt:variant>
      <vt:variant>
        <vt:i4>1703994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_Toc86045778</vt:lpwstr>
      </vt:variant>
      <vt:variant>
        <vt:i4>1376314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_Toc86045777</vt:lpwstr>
      </vt:variant>
      <vt:variant>
        <vt:i4>1310778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_Toc86045776</vt:lpwstr>
      </vt:variant>
      <vt:variant>
        <vt:i4>1507386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_Toc86045775</vt:lpwstr>
      </vt:variant>
      <vt:variant>
        <vt:i4>1441850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_Toc86045774</vt:lpwstr>
      </vt:variant>
      <vt:variant>
        <vt:i4>1114170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_Toc86045773</vt:lpwstr>
      </vt:variant>
      <vt:variant>
        <vt:i4>1048634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_Toc86045772</vt:lpwstr>
      </vt:variant>
      <vt:variant>
        <vt:i4>1245242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_Toc86045771</vt:lpwstr>
      </vt:variant>
      <vt:variant>
        <vt:i4>1179706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_Toc86045770</vt:lpwstr>
      </vt:variant>
      <vt:variant>
        <vt:i4>1769531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_Toc86045769</vt:lpwstr>
      </vt:variant>
      <vt:variant>
        <vt:i4>1703995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_Toc86045768</vt:lpwstr>
      </vt:variant>
      <vt:variant>
        <vt:i4>1376315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_Toc86045767</vt:lpwstr>
      </vt:variant>
      <vt:variant>
        <vt:i4>1310779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_Toc86045766</vt:lpwstr>
      </vt:variant>
      <vt:variant>
        <vt:i4>1507387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_Toc86045765</vt:lpwstr>
      </vt:variant>
      <vt:variant>
        <vt:i4>1441851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_Toc86045764</vt:lpwstr>
      </vt:variant>
      <vt:variant>
        <vt:i4>1114171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_Toc86045763</vt:lpwstr>
      </vt:variant>
      <vt:variant>
        <vt:i4>1048635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_Toc86045762</vt:lpwstr>
      </vt:variant>
      <vt:variant>
        <vt:i4>1245243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_Toc86045761</vt:lpwstr>
      </vt:variant>
      <vt:variant>
        <vt:i4>1179707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_Toc86045760</vt:lpwstr>
      </vt:variant>
      <vt:variant>
        <vt:i4>1769528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_Toc86045759</vt:lpwstr>
      </vt:variant>
      <vt:variant>
        <vt:i4>1703992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_Toc86045758</vt:lpwstr>
      </vt:variant>
      <vt:variant>
        <vt:i4>1376312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_Toc86045757</vt:lpwstr>
      </vt:variant>
      <vt:variant>
        <vt:i4>1310776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_Toc86045756</vt:lpwstr>
      </vt:variant>
      <vt:variant>
        <vt:i4>1507384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_Toc86045755</vt:lpwstr>
      </vt:variant>
      <vt:variant>
        <vt:i4>1441848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_Toc86045754</vt:lpwstr>
      </vt:variant>
      <vt:variant>
        <vt:i4>1114168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_Toc86045753</vt:lpwstr>
      </vt:variant>
      <vt:variant>
        <vt:i4>1048632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_Toc86045752</vt:lpwstr>
      </vt:variant>
      <vt:variant>
        <vt:i4>1245240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_Toc86045751</vt:lpwstr>
      </vt:variant>
      <vt:variant>
        <vt:i4>1179704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_Toc86045750</vt:lpwstr>
      </vt:variant>
      <vt:variant>
        <vt:i4>1769529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_Toc86045749</vt:lpwstr>
      </vt:variant>
      <vt:variant>
        <vt:i4>1703993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_Toc86045748</vt:lpwstr>
      </vt:variant>
      <vt:variant>
        <vt:i4>1376313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_Toc86045747</vt:lpwstr>
      </vt:variant>
      <vt:variant>
        <vt:i4>1310777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_Toc86045746</vt:lpwstr>
      </vt:variant>
      <vt:variant>
        <vt:i4>1507385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_Toc86045745</vt:lpwstr>
      </vt:variant>
      <vt:variant>
        <vt:i4>1441849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_Toc86045744</vt:lpwstr>
      </vt:variant>
      <vt:variant>
        <vt:i4>1114169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_Toc86045743</vt:lpwstr>
      </vt:variant>
      <vt:variant>
        <vt:i4>1048633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_Toc86045742</vt:lpwstr>
      </vt:variant>
      <vt:variant>
        <vt:i4>1245241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_Toc86045741</vt:lpwstr>
      </vt:variant>
      <vt:variant>
        <vt:i4>1179705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_Toc86045740</vt:lpwstr>
      </vt:variant>
      <vt:variant>
        <vt:i4>1769534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_Toc86045739</vt:lpwstr>
      </vt:variant>
      <vt:variant>
        <vt:i4>1703998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_Toc86045738</vt:lpwstr>
      </vt:variant>
      <vt:variant>
        <vt:i4>1376318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_Toc86045737</vt:lpwstr>
      </vt:variant>
      <vt:variant>
        <vt:i4>1310782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_Toc86045736</vt:lpwstr>
      </vt:variant>
      <vt:variant>
        <vt:i4>1507390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_Toc86045735</vt:lpwstr>
      </vt:variant>
      <vt:variant>
        <vt:i4>1441854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_Toc86045734</vt:lpwstr>
      </vt:variant>
      <vt:variant>
        <vt:i4>1114174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_Toc86045733</vt:lpwstr>
      </vt:variant>
      <vt:variant>
        <vt:i4>1048638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_Toc86045732</vt:lpwstr>
      </vt:variant>
      <vt:variant>
        <vt:i4>1245246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_Toc86045731</vt:lpwstr>
      </vt:variant>
      <vt:variant>
        <vt:i4>1179710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_Toc86045730</vt:lpwstr>
      </vt:variant>
      <vt:variant>
        <vt:i4>1769535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_Toc86045729</vt:lpwstr>
      </vt:variant>
      <vt:variant>
        <vt:i4>1703999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_Toc86045728</vt:lpwstr>
      </vt:variant>
      <vt:variant>
        <vt:i4>1376319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_Toc86045727</vt:lpwstr>
      </vt:variant>
      <vt:variant>
        <vt:i4>1310783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_Toc86045726</vt:lpwstr>
      </vt:variant>
      <vt:variant>
        <vt:i4>1507391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_Toc86045725</vt:lpwstr>
      </vt:variant>
      <vt:variant>
        <vt:i4>1441855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_Toc86045724</vt:lpwstr>
      </vt:variant>
      <vt:variant>
        <vt:i4>1114175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_Toc86045723</vt:lpwstr>
      </vt:variant>
      <vt:variant>
        <vt:i4>1048639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_Toc86045722</vt:lpwstr>
      </vt:variant>
      <vt:variant>
        <vt:i4>1245247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_Toc86045721</vt:lpwstr>
      </vt:variant>
      <vt:variant>
        <vt:i4>1179711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_Toc86045720</vt:lpwstr>
      </vt:variant>
      <vt:variant>
        <vt:i4>1769532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_Toc86045719</vt:lpwstr>
      </vt:variant>
      <vt:variant>
        <vt:i4>1703996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_Toc86045718</vt:lpwstr>
      </vt:variant>
      <vt:variant>
        <vt:i4>1376316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_Toc86045717</vt:lpwstr>
      </vt:variant>
      <vt:variant>
        <vt:i4>1310780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_Toc86045716</vt:lpwstr>
      </vt:variant>
      <vt:variant>
        <vt:i4>1507388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_Toc86045715</vt:lpwstr>
      </vt:variant>
      <vt:variant>
        <vt:i4>1441852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_Toc86045714</vt:lpwstr>
      </vt:variant>
      <vt:variant>
        <vt:i4>1114172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_Toc86045713</vt:lpwstr>
      </vt:variant>
      <vt:variant>
        <vt:i4>1048636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_Toc86045712</vt:lpwstr>
      </vt:variant>
      <vt:variant>
        <vt:i4>1245244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_Toc86045711</vt:lpwstr>
      </vt:variant>
      <vt:variant>
        <vt:i4>1179708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_Toc86045710</vt:lpwstr>
      </vt:variant>
      <vt:variant>
        <vt:i4>1769533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_Toc86045709</vt:lpwstr>
      </vt:variant>
      <vt:variant>
        <vt:i4>1703997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_Toc86045708</vt:lpwstr>
      </vt:variant>
      <vt:variant>
        <vt:i4>1376317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_Toc86045707</vt:lpwstr>
      </vt:variant>
      <vt:variant>
        <vt:i4>1310781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_Toc86045706</vt:lpwstr>
      </vt:variant>
      <vt:variant>
        <vt:i4>1507389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_Toc86045705</vt:lpwstr>
      </vt:variant>
      <vt:variant>
        <vt:i4>1441853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_Toc86045704</vt:lpwstr>
      </vt:variant>
      <vt:variant>
        <vt:i4>1114173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_Toc86045703</vt:lpwstr>
      </vt:variant>
      <vt:variant>
        <vt:i4>1048637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_Toc86045702</vt:lpwstr>
      </vt:variant>
      <vt:variant>
        <vt:i4>1245245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_Toc86045701</vt:lpwstr>
      </vt:variant>
      <vt:variant>
        <vt:i4>1179709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_Toc86045700</vt:lpwstr>
      </vt:variant>
      <vt:variant>
        <vt:i4>1703988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_Toc86045699</vt:lpwstr>
      </vt:variant>
      <vt:variant>
        <vt:i4>1769524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_Toc86045698</vt:lpwstr>
      </vt:variant>
      <vt:variant>
        <vt:i4>1310772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_Toc86045697</vt:lpwstr>
      </vt:variant>
      <vt:variant>
        <vt:i4>1376308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_Toc86045696</vt:lpwstr>
      </vt:variant>
      <vt:variant>
        <vt:i4>1441844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_Toc86045695</vt:lpwstr>
      </vt:variant>
      <vt:variant>
        <vt:i4>1507380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_Toc86045694</vt:lpwstr>
      </vt:variant>
      <vt:variant>
        <vt:i4>1048628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_Toc86045693</vt:lpwstr>
      </vt:variant>
      <vt:variant>
        <vt:i4>1114164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_Toc86045692</vt:lpwstr>
      </vt:variant>
      <vt:variant>
        <vt:i4>1179700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_Toc86045691</vt:lpwstr>
      </vt:variant>
      <vt:variant>
        <vt:i4>1245236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_Toc86045690</vt:lpwstr>
      </vt:variant>
      <vt:variant>
        <vt:i4>1703989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_Toc86045689</vt:lpwstr>
      </vt:variant>
      <vt:variant>
        <vt:i4>1769525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_Toc86045688</vt:lpwstr>
      </vt:variant>
      <vt:variant>
        <vt:i4>1310773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_Toc86045687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_Toc86045686</vt:lpwstr>
      </vt:variant>
      <vt:variant>
        <vt:i4>1441845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_Toc86045685</vt:lpwstr>
      </vt:variant>
      <vt:variant>
        <vt:i4>1507381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_Toc86045684</vt:lpwstr>
      </vt:variant>
      <vt:variant>
        <vt:i4>1048629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_Toc86045683</vt:lpwstr>
      </vt:variant>
      <vt:variant>
        <vt:i4>1114165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_Toc86045682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_Toc86045681</vt:lpwstr>
      </vt:variant>
      <vt:variant>
        <vt:i4>1245237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_Toc86045680</vt:lpwstr>
      </vt:variant>
      <vt:variant>
        <vt:i4>1703994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_Toc86045679</vt:lpwstr>
      </vt:variant>
      <vt:variant>
        <vt:i4>1769530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_Toc86045678</vt:lpwstr>
      </vt:variant>
      <vt:variant>
        <vt:i4>1310778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_Toc86045677</vt:lpwstr>
      </vt:variant>
      <vt:variant>
        <vt:i4>1376314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_Toc86045676</vt:lpwstr>
      </vt:variant>
      <vt:variant>
        <vt:i4>1441850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_Toc86045675</vt:lpwstr>
      </vt:variant>
      <vt:variant>
        <vt:i4>1507386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_Toc86045674</vt:lpwstr>
      </vt:variant>
      <vt:variant>
        <vt:i4>1048634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_Toc86045673</vt:lpwstr>
      </vt:variant>
      <vt:variant>
        <vt:i4>1114170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_Toc86045672</vt:lpwstr>
      </vt:variant>
      <vt:variant>
        <vt:i4>1179706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_Toc86045671</vt:lpwstr>
      </vt:variant>
      <vt:variant>
        <vt:i4>1245242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_Toc86045670</vt:lpwstr>
      </vt:variant>
      <vt:variant>
        <vt:i4>1703995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_Toc86045669</vt:lpwstr>
      </vt:variant>
      <vt:variant>
        <vt:i4>1769531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_Toc86045668</vt:lpwstr>
      </vt:variant>
      <vt:variant>
        <vt:i4>1310779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_Toc86045667</vt:lpwstr>
      </vt:variant>
      <vt:variant>
        <vt:i4>1376315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_Toc86045666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_Toc86045665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_Toc86045664</vt:lpwstr>
      </vt:variant>
      <vt:variant>
        <vt:i4>1048635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_Toc86045663</vt:lpwstr>
      </vt:variant>
      <vt:variant>
        <vt:i4>1114171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_Toc86045662</vt:lpwstr>
      </vt:variant>
      <vt:variant>
        <vt:i4>1179707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_Toc86045661</vt:lpwstr>
      </vt:variant>
      <vt:variant>
        <vt:i4>1245243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_Toc86045660</vt:lpwstr>
      </vt:variant>
      <vt:variant>
        <vt:i4>1703992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_Toc86045659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_Toc86045658</vt:lpwstr>
      </vt:variant>
      <vt:variant>
        <vt:i4>1310776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_Toc86045657</vt:lpwstr>
      </vt:variant>
      <vt:variant>
        <vt:i4>1376312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_Toc86045656</vt:lpwstr>
      </vt:variant>
      <vt:variant>
        <vt:i4>1441848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_Toc86045655</vt:lpwstr>
      </vt:variant>
      <vt:variant>
        <vt:i4>1507384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_Toc86045654</vt:lpwstr>
      </vt:variant>
      <vt:variant>
        <vt:i4>1048632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_Toc86045653</vt:lpwstr>
      </vt:variant>
      <vt:variant>
        <vt:i4>1114168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_Toc86045652</vt:lpwstr>
      </vt:variant>
      <vt:variant>
        <vt:i4>1179704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_Toc86045651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_Toc86045650</vt:lpwstr>
      </vt:variant>
      <vt:variant>
        <vt:i4>1703993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_Toc86045649</vt:lpwstr>
      </vt:variant>
      <vt:variant>
        <vt:i4>1769529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_Toc86045648</vt:lpwstr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https://doi.org/10.1016/j.ophtha.2020.08.027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Study Report_granular body Phase II-III</dc:title>
  <dc:subject/>
  <dc:creator>stephen.lombardi@ophthotech.com;allison.luo@ophthotech.com;Thomas.Hedberg@ophthotech.com;Hemaka.Rajapakse@ophthotech.com</dc:creator>
  <cp:keywords/>
  <cp:lastModifiedBy>Andy Herman</cp:lastModifiedBy>
  <cp:revision>6</cp:revision>
  <cp:lastPrinted>2021-02-27T19:05:00Z</cp:lastPrinted>
  <dcterms:created xsi:type="dcterms:W3CDTF">2024-05-24T17:30:00Z</dcterms:created>
  <dcterms:modified xsi:type="dcterms:W3CDTF">2024-05-24T18:06:00Z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0x0101006E4099D2EED372498D38CD57898EC72F</vt:lpwstr>
  </property>
  <property fmtid="{D5CDD505-2E9C-101B-9397-08002B2CF9AE}" pid="3" name="_dlc_DocIdItemGuid">
    <vt:lpwstr>dec3085e-4a9a-4364-95c6-236280526d99</vt:lpwstr>
  </property>
  <property fmtid="{D5CDD505-2E9C-101B-9397-08002B2CF9AE}" pid="4" name="Table and figure numbering style">
    <vt:lpwstr>Section</vt:lpwstr>
  </property>
  <property fmtid="{D5CDD505-2E9C-101B-9397-08002B2CF9AE}" pid="5" name="Order">
    <vt:r8>101000</vt:r8>
  </property>
  <property fmtid="{D5CDD505-2E9C-101B-9397-08002B2CF9AE}" pid="6" name="_ExtendedDescription">
    <vt:lpwstr/>
  </property>
</Properties>
</file>