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FC8A26" w14:textId="4C3196FA" w:rsidR="007C15CE" w:rsidRPr="00972CFB" w:rsidRDefault="007C15CE" w:rsidP="00A91D1E">
      <w:pPr>
        <w:pStyle w:val="PPRH2Sectionheading"/>
      </w:pPr>
      <w:r w:rsidRPr="00972CFB">
        <w:t>Contact</w:t>
      </w:r>
    </w:p>
    <w:p w14:paraId="0A2E08BB" w14:textId="4CEC4DA2" w:rsidR="002505C3" w:rsidRDefault="00824815" w:rsidP="002505C3">
      <w:pPr>
        <w:pStyle w:val="PPRNormal"/>
      </w:pPr>
      <w:sdt>
        <w:sdtPr>
          <w:rPr>
            <w:rStyle w:val="PPRNormalChar"/>
          </w:rPr>
          <w:alias w:val="Contact"/>
          <w:tag w:val="Contact"/>
          <w:id w:val="-1407757903"/>
          <w:lock w:val="sdtLocked"/>
          <w:placeholder>
            <w:docPart w:val="C76820BBD5E542488F361ABE241196C0"/>
          </w:placeholder>
          <w15:dataBinding w:prefixMappings="xmlns:ns0='http://schemas.microsoft.com/vsto/samples' " w:xpath="/ns0:PPR_MetadataList[1]/ns0:PPR_Metadata[1]/ns0:contact_information[1]" w:storeItemID="{58CC0570-6881-4D54-9016-BF28DF530B13}"/>
        </w:sdtPr>
        <w:sdtEndPr>
          <w:rPr>
            <w:rStyle w:val="PPRNormalChar"/>
          </w:rPr>
        </w:sdtEndPr>
        <w:sdtContent>
          <w:r w:rsidR="00C36E06" w:rsidRPr="002505C3">
            <w:t>For enquiries regarding parental leave eligibility or accessing parental leave, please contact your manager/principal/supervisor in the first instance.</w:t>
          </w:r>
          <w:r w:rsidR="00C36E06" w:rsidRPr="002505C3">
            <w:br/>
          </w:r>
          <w:r w:rsidR="00C36E06" w:rsidRPr="002505C3">
            <w:br/>
            <w:t xml:space="preserve">For enquiries regarding the content of this procedure, please contact Integrity and Employee Relations at </w:t>
          </w:r>
          <w:hyperlink r:id="rId12" w:history="1">
            <w:r w:rsidR="00C36E06">
              <w:rPr>
                <w:rStyle w:val="PPRHyperlink"/>
              </w:rPr>
              <w:t>mailto:EmployeeRelations.myorg@test.test.com</w:t>
            </w:r>
          </w:hyperlink>
          <w:r w:rsidR="00C36E06" w:rsidRPr="002505C3">
            <w:t xml:space="preserve"> or telephone </w:t>
          </w:r>
          <w:r w:rsidR="00C36E06" w:rsidRPr="002505C3">
            <w:rPr>
              <w:rFonts w:hint="eastAsia"/>
            </w:rPr>
            <w:t xml:space="preserve">(07) </w:t>
          </w:r>
          <w:r w:rsidR="00C36E06">
            <w:t>5555</w:t>
          </w:r>
          <w:r w:rsidR="00C36E06" w:rsidRPr="002505C3">
            <w:t xml:space="preserve"> </w:t>
          </w:r>
          <w:r w:rsidR="00C36E06">
            <w:t>5</w:t>
          </w:r>
          <w:r w:rsidR="00C36E06" w:rsidRPr="002505C3">
            <w:t>512</w:t>
          </w:r>
        </w:sdtContent>
      </w:sdt>
      <w:r w:rsidR="002505C3">
        <w:t xml:space="preserve"> </w:t>
      </w:r>
    </w:p>
    <w:p w14:paraId="6ACBE70F" w14:textId="28A627F4" w:rsidR="00EB06A5" w:rsidRPr="00972CFB" w:rsidRDefault="00EB06A5" w:rsidP="00FB4F3D">
      <w:pPr>
        <w:pStyle w:val="PPRH4Sub-heading"/>
      </w:pPr>
      <w:bookmarkStart w:id="0" w:name="_GoBack"/>
      <w:bookmarkEnd w:id="0"/>
    </w:p>
    <w:sectPr w:rsidR="00EB06A5" w:rsidRPr="00972CFB" w:rsidSect="00A46EBB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851" w:bottom="1134" w:left="851" w:header="56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CFB89" w14:textId="77777777" w:rsidR="00824815" w:rsidRDefault="00824815" w:rsidP="000D14BF">
      <w:r>
        <w:separator/>
      </w:r>
    </w:p>
  </w:endnote>
  <w:endnote w:type="continuationSeparator" w:id="0">
    <w:p w14:paraId="13510B16" w14:textId="77777777" w:rsidR="00824815" w:rsidRDefault="00824815" w:rsidP="000D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B5A5" w14:textId="77777777" w:rsidR="0016632A" w:rsidRDefault="0016632A" w:rsidP="009C0B30">
    <w:pPr>
      <w:tabs>
        <w:tab w:val="right" w:pos="7655"/>
      </w:tabs>
      <w:ind w:right="3400"/>
      <w:rPr>
        <w:sz w:val="16"/>
      </w:rPr>
    </w:pPr>
    <w:r>
      <w:rPr>
        <w:sz w:val="16"/>
      </w:rPr>
      <w:t>Note: This section is for internal use only</w:t>
    </w:r>
  </w:p>
  <w:p w14:paraId="5CED2187" w14:textId="77777777" w:rsidR="0016632A" w:rsidRPr="00C25BF6" w:rsidRDefault="0016632A" w:rsidP="009C0B30">
    <w:pPr>
      <w:tabs>
        <w:tab w:val="right" w:pos="7655"/>
      </w:tabs>
      <w:ind w:right="3400"/>
      <w:rPr>
        <w:sz w:val="16"/>
      </w:rPr>
    </w:pPr>
    <w:r>
      <w:rPr>
        <w:sz w:val="16"/>
      </w:rPr>
      <w:tab/>
    </w:r>
    <w:r w:rsidRPr="00013C98">
      <w:rPr>
        <w:noProof/>
        <w:sz w:val="16"/>
      </w:rPr>
      <mc:AlternateContent>
        <mc:Choice Requires="wps">
          <w:drawing>
            <wp:anchor distT="45720" distB="45720" distL="114300" distR="114300" simplePos="0" relativeHeight="251682816" behindDoc="1" locked="1" layoutInCell="1" allowOverlap="1" wp14:anchorId="2129EABD" wp14:editId="601F0FA1">
              <wp:simplePos x="0" y="0"/>
              <wp:positionH relativeFrom="page">
                <wp:posOffset>6298565</wp:posOffset>
              </wp:positionH>
              <wp:positionV relativeFrom="page">
                <wp:posOffset>10167620</wp:posOffset>
              </wp:positionV>
              <wp:extent cx="742315" cy="194310"/>
              <wp:effectExtent l="0" t="0" r="635" b="0"/>
              <wp:wrapTight wrapText="bothSides">
                <wp:wrapPolygon edited="0">
                  <wp:start x="0" y="0"/>
                  <wp:lineTo x="0" y="19059"/>
                  <wp:lineTo x="21064" y="19059"/>
                  <wp:lineTo x="21064" y="0"/>
                  <wp:lineTo x="0" y="0"/>
                </wp:wrapPolygon>
              </wp:wrapTight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94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CC540D" w14:textId="6E9BF582" w:rsidR="0016632A" w:rsidRDefault="0016632A" w:rsidP="00013C98">
                          <w:r w:rsidRPr="005E6DDA">
                            <w:rPr>
                              <w:sz w:val="16"/>
                            </w:rPr>
                            <w:t xml:space="preserve">Page </w: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begin"/>
                          </w:r>
                          <w:r w:rsidRPr="005E6DDA">
                            <w:rPr>
                              <w:b/>
                              <w:bCs/>
                              <w:sz w:val="16"/>
                            </w:rPr>
                            <w:instrText xml:space="preserve"> PAGE </w:instrTex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t>2</w:t>
                          </w:r>
                          <w:r w:rsidRPr="005E6DDA"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end"/>
                          </w:r>
                          <w:r w:rsidRPr="005E6DDA">
                            <w:rPr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instrText xml:space="preserve"> SECTIONPAGES  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separate"/>
                          </w:r>
                          <w:r w:rsidR="00C36E06">
                            <w:rPr>
                              <w:b/>
                              <w:bCs/>
                              <w:noProof/>
                              <w:sz w:val="16"/>
                              <w:szCs w:val="24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36000" tIns="36000" rIns="3600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29EA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5.95pt;margin-top:800.6pt;width:58.45pt;height:15.3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" stroked="f">
              <v:textbox inset="1mm,1mm,1mm,0">
                <w:txbxContent>
                  <w:p w14:paraId="56CC540D" w14:textId="6E9BF582" w:rsidR="0016632A" w:rsidRDefault="0016632A" w:rsidP="00013C98">
                    <w:r w:rsidRPr="005E6DDA">
                      <w:rPr>
                        <w:sz w:val="16"/>
                      </w:rPr>
                      <w:t xml:space="preserve">Page </w: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begin"/>
                    </w:r>
                    <w:r w:rsidRPr="005E6DDA">
                      <w:rPr>
                        <w:b/>
                        <w:bCs/>
                        <w:sz w:val="16"/>
                      </w:rPr>
                      <w:instrText xml:space="preserve"> PAGE </w:instrTex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t>2</w:t>
                    </w:r>
                    <w:r w:rsidRPr="005E6DDA">
                      <w:rPr>
                        <w:b/>
                        <w:bCs/>
                        <w:sz w:val="16"/>
                        <w:szCs w:val="24"/>
                      </w:rPr>
                      <w:fldChar w:fldCharType="end"/>
                    </w:r>
                    <w:r w:rsidRPr="005E6DDA">
                      <w:rPr>
                        <w:sz w:val="16"/>
                      </w:rPr>
                      <w:t xml:space="preserve"> of </w: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instrText xml:space="preserve"> SECTIONPAGES  </w:instrTex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separate"/>
                    </w:r>
                    <w:r w:rsidR="00C36E06">
                      <w:rPr>
                        <w:b/>
                        <w:bCs/>
                        <w:noProof/>
                        <w:sz w:val="16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24"/>
                      </w:rPr>
                      <w:fldChar w:fldCharType="end"/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9E8B4" w14:textId="77777777" w:rsidR="00824815" w:rsidRDefault="00824815" w:rsidP="000D14BF">
      <w:r>
        <w:separator/>
      </w:r>
    </w:p>
  </w:footnote>
  <w:footnote w:type="continuationSeparator" w:id="0">
    <w:p w14:paraId="01EF0B31" w14:textId="77777777" w:rsidR="00824815" w:rsidRDefault="00824815" w:rsidP="000D1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38AB1" w14:textId="77777777" w:rsidR="0016632A" w:rsidRDefault="001663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78FCA" w14:textId="5628AD4B" w:rsidR="0016632A" w:rsidRPr="005F74A5" w:rsidRDefault="0016632A" w:rsidP="005F74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8D8B2" w14:textId="77777777" w:rsidR="0016632A" w:rsidRDefault="001663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A5F03"/>
    <w:multiLevelType w:val="hybridMultilevel"/>
    <w:tmpl w:val="5B461800"/>
    <w:lvl w:ilvl="0" w:tplc="8BCA6634">
      <w:numFmt w:val="bullet"/>
      <w:lvlText w:val="•"/>
      <w:lvlJc w:val="left"/>
      <w:pPr>
        <w:ind w:left="720" w:hanging="360"/>
      </w:pPr>
      <w:rPr>
        <w:rFonts w:ascii="Arial" w:eastAsia="Times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 w15:restartNumberingAfterBreak="0">
    <w:nsid w:val="1B247BFD"/>
    <w:multiLevelType w:val="hybridMultilevel"/>
    <w:tmpl w:val="4A2E5C0E"/>
    <w:lvl w:ilvl="0" w:tplc="E2FE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B65"/>
    <w:multiLevelType w:val="hybridMultilevel"/>
    <w:tmpl w:val="3022E6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A857A3"/>
    <w:multiLevelType w:val="multilevel"/>
    <w:tmpl w:val="127ECF78"/>
    <w:styleLink w:val="PPRNumberedList"/>
    <w:lvl w:ilvl="0">
      <w:start w:val="1"/>
      <w:numFmt w:val="decimal"/>
      <w:pStyle w:val="PPRNumberedListL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pStyle w:val="PPRBulletedListL1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PPRBulletedListL2"/>
      <w:lvlText w:val="o"/>
      <w:lvlJc w:val="left"/>
      <w:pPr>
        <w:ind w:left="1020" w:hanging="340"/>
      </w:pPr>
      <w:rPr>
        <w:rFonts w:ascii="Courier New" w:hAnsi="Courier New" w:hint="default"/>
        <w:color w:val="auto"/>
      </w:rPr>
    </w:lvl>
    <w:lvl w:ilvl="3">
      <w:start w:val="1"/>
      <w:numFmt w:val="bullet"/>
      <w:pStyle w:val="PPRBulletedListL3"/>
      <w:lvlText w:val="▪"/>
      <w:lvlJc w:val="left"/>
      <w:pPr>
        <w:ind w:left="1360" w:hanging="340"/>
      </w:pPr>
      <w:rPr>
        <w:rFonts w:ascii="Calibri" w:hAnsi="Calibri" w:hint="default"/>
      </w:rPr>
    </w:lvl>
    <w:lvl w:ilvl="4">
      <w:start w:val="1"/>
      <w:numFmt w:val="bullet"/>
      <w:pStyle w:val="PPRBulletedListL4"/>
      <w:lvlText w:val=""/>
      <w:lvlJc w:val="left"/>
      <w:pPr>
        <w:ind w:left="170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hanging="340"/>
      </w:pPr>
      <w:rPr>
        <w:rFonts w:hint="default"/>
      </w:rPr>
    </w:lvl>
  </w:abstractNum>
  <w:abstractNum w:abstractNumId="4" w15:restartNumberingAfterBreak="0">
    <w:nsid w:val="37F6062E"/>
    <w:multiLevelType w:val="multilevel"/>
    <w:tmpl w:val="6222371C"/>
    <w:styleLink w:val="PPRBulletStyl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20" w:hanging="34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1360" w:hanging="340"/>
      </w:pPr>
      <w:rPr>
        <w:rFonts w:ascii="Calibri" w:hAnsi="Calibri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380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0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0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3400" w:hanging="340"/>
      </w:pPr>
      <w:rPr>
        <w:rFonts w:hint="default"/>
      </w:rPr>
    </w:lvl>
  </w:abstractNum>
  <w:abstractNum w:abstractNumId="5" w15:restartNumberingAfterBreak="0">
    <w:nsid w:val="3DDD07ED"/>
    <w:multiLevelType w:val="multilevel"/>
    <w:tmpl w:val="6222371C"/>
    <w:numStyleLink w:val="PPRBulletStyle"/>
  </w:abstractNum>
  <w:abstractNum w:abstractNumId="6" w15:restartNumberingAfterBreak="0">
    <w:nsid w:val="53B508CD"/>
    <w:multiLevelType w:val="multilevel"/>
    <w:tmpl w:val="C41E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52850"/>
    <w:multiLevelType w:val="hybridMultilevel"/>
    <w:tmpl w:val="4790C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E1FBB"/>
    <w:multiLevelType w:val="multilevel"/>
    <w:tmpl w:val="9F866F2C"/>
    <w:lvl w:ilvl="0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680" w:firstLine="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ind w:left="1020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"/>
      <w:lvlJc w:val="left"/>
      <w:pPr>
        <w:ind w:left="1360" w:firstLine="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70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23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060" w:firstLine="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DateAndTime/>
  <w:proofState w:spelling="clean" w:grammar="clean"/>
  <w:formsDesign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formatting="1" w:enforcement="1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1NzMwtDSwNDQ0szRS0lEKTi0uzszPAykwrgUAt0i0VywAAAA="/>
  </w:docVars>
  <w:rsids>
    <w:rsidRoot w:val="00DC46E0"/>
    <w:rsid w:val="0000227A"/>
    <w:rsid w:val="00005B27"/>
    <w:rsid w:val="00010628"/>
    <w:rsid w:val="00010C65"/>
    <w:rsid w:val="00010E25"/>
    <w:rsid w:val="0001235B"/>
    <w:rsid w:val="00013C98"/>
    <w:rsid w:val="00015768"/>
    <w:rsid w:val="00015956"/>
    <w:rsid w:val="000216FF"/>
    <w:rsid w:val="000270AE"/>
    <w:rsid w:val="00032CBB"/>
    <w:rsid w:val="00037BD4"/>
    <w:rsid w:val="00040E18"/>
    <w:rsid w:val="00043B2D"/>
    <w:rsid w:val="00054377"/>
    <w:rsid w:val="0005632F"/>
    <w:rsid w:val="00065218"/>
    <w:rsid w:val="00065425"/>
    <w:rsid w:val="00065BFD"/>
    <w:rsid w:val="00067B30"/>
    <w:rsid w:val="00071D6A"/>
    <w:rsid w:val="00074F47"/>
    <w:rsid w:val="00075308"/>
    <w:rsid w:val="000879AF"/>
    <w:rsid w:val="000908BB"/>
    <w:rsid w:val="000932D9"/>
    <w:rsid w:val="00093D6D"/>
    <w:rsid w:val="00096732"/>
    <w:rsid w:val="00096EB3"/>
    <w:rsid w:val="000A79C4"/>
    <w:rsid w:val="000A7E7C"/>
    <w:rsid w:val="000B36CE"/>
    <w:rsid w:val="000C0076"/>
    <w:rsid w:val="000C5090"/>
    <w:rsid w:val="000C7491"/>
    <w:rsid w:val="000D14BF"/>
    <w:rsid w:val="000D1B69"/>
    <w:rsid w:val="000D341B"/>
    <w:rsid w:val="000D4BCE"/>
    <w:rsid w:val="000E32EA"/>
    <w:rsid w:val="000E6CFF"/>
    <w:rsid w:val="000F07FB"/>
    <w:rsid w:val="000F2D64"/>
    <w:rsid w:val="000F4C9B"/>
    <w:rsid w:val="000F53FC"/>
    <w:rsid w:val="000F5EDB"/>
    <w:rsid w:val="000F64B8"/>
    <w:rsid w:val="0010302D"/>
    <w:rsid w:val="0010330C"/>
    <w:rsid w:val="00103A64"/>
    <w:rsid w:val="00103FE2"/>
    <w:rsid w:val="00104737"/>
    <w:rsid w:val="00110C03"/>
    <w:rsid w:val="0011441E"/>
    <w:rsid w:val="0011625B"/>
    <w:rsid w:val="0011743B"/>
    <w:rsid w:val="001218CF"/>
    <w:rsid w:val="00126DB6"/>
    <w:rsid w:val="0012753A"/>
    <w:rsid w:val="0013224B"/>
    <w:rsid w:val="0013328D"/>
    <w:rsid w:val="001363EB"/>
    <w:rsid w:val="00140341"/>
    <w:rsid w:val="00140A01"/>
    <w:rsid w:val="001471D8"/>
    <w:rsid w:val="00152D12"/>
    <w:rsid w:val="00153627"/>
    <w:rsid w:val="001633B0"/>
    <w:rsid w:val="0016632A"/>
    <w:rsid w:val="001667B4"/>
    <w:rsid w:val="00166B6A"/>
    <w:rsid w:val="00171508"/>
    <w:rsid w:val="00172B7E"/>
    <w:rsid w:val="00173719"/>
    <w:rsid w:val="001757CE"/>
    <w:rsid w:val="001773FC"/>
    <w:rsid w:val="00183D49"/>
    <w:rsid w:val="00192DC0"/>
    <w:rsid w:val="001978F8"/>
    <w:rsid w:val="001A0902"/>
    <w:rsid w:val="001A1208"/>
    <w:rsid w:val="001A2CAD"/>
    <w:rsid w:val="001A3A29"/>
    <w:rsid w:val="001A544C"/>
    <w:rsid w:val="001B5FCE"/>
    <w:rsid w:val="001C2B00"/>
    <w:rsid w:val="001C56A2"/>
    <w:rsid w:val="001D20F4"/>
    <w:rsid w:val="001D3C10"/>
    <w:rsid w:val="001D3EE8"/>
    <w:rsid w:val="001D61C4"/>
    <w:rsid w:val="001E1007"/>
    <w:rsid w:val="001E1ED1"/>
    <w:rsid w:val="001E35AE"/>
    <w:rsid w:val="001E6680"/>
    <w:rsid w:val="001F2840"/>
    <w:rsid w:val="001F3ABF"/>
    <w:rsid w:val="001F6C30"/>
    <w:rsid w:val="00200075"/>
    <w:rsid w:val="00202170"/>
    <w:rsid w:val="0021246B"/>
    <w:rsid w:val="00212B69"/>
    <w:rsid w:val="0021364D"/>
    <w:rsid w:val="00213B2C"/>
    <w:rsid w:val="00215E23"/>
    <w:rsid w:val="002175E6"/>
    <w:rsid w:val="0022696D"/>
    <w:rsid w:val="00226B8D"/>
    <w:rsid w:val="002309E3"/>
    <w:rsid w:val="002348B1"/>
    <w:rsid w:val="00235238"/>
    <w:rsid w:val="002377BE"/>
    <w:rsid w:val="00240C7F"/>
    <w:rsid w:val="002430DF"/>
    <w:rsid w:val="00243F57"/>
    <w:rsid w:val="002505C3"/>
    <w:rsid w:val="00250C35"/>
    <w:rsid w:val="00251F36"/>
    <w:rsid w:val="0026691C"/>
    <w:rsid w:val="00267955"/>
    <w:rsid w:val="002719D6"/>
    <w:rsid w:val="0027388C"/>
    <w:rsid w:val="002762A4"/>
    <w:rsid w:val="002853C5"/>
    <w:rsid w:val="00287801"/>
    <w:rsid w:val="00292FF6"/>
    <w:rsid w:val="00293786"/>
    <w:rsid w:val="00294032"/>
    <w:rsid w:val="002959C5"/>
    <w:rsid w:val="002A1E80"/>
    <w:rsid w:val="002A24F2"/>
    <w:rsid w:val="002A2B76"/>
    <w:rsid w:val="002A46C2"/>
    <w:rsid w:val="002A66A4"/>
    <w:rsid w:val="002A71C2"/>
    <w:rsid w:val="002B0B92"/>
    <w:rsid w:val="002C5CBF"/>
    <w:rsid w:val="002C64E7"/>
    <w:rsid w:val="002C7B4D"/>
    <w:rsid w:val="002D361C"/>
    <w:rsid w:val="002D37C2"/>
    <w:rsid w:val="002D3FE6"/>
    <w:rsid w:val="002D493E"/>
    <w:rsid w:val="002E2432"/>
    <w:rsid w:val="002F09DD"/>
    <w:rsid w:val="002F2F6D"/>
    <w:rsid w:val="002F2FC7"/>
    <w:rsid w:val="002F5402"/>
    <w:rsid w:val="002F65CE"/>
    <w:rsid w:val="002F669E"/>
    <w:rsid w:val="002F7B8F"/>
    <w:rsid w:val="00300828"/>
    <w:rsid w:val="00302795"/>
    <w:rsid w:val="0030392E"/>
    <w:rsid w:val="00303C46"/>
    <w:rsid w:val="0030629C"/>
    <w:rsid w:val="00310D69"/>
    <w:rsid w:val="00312891"/>
    <w:rsid w:val="00315A16"/>
    <w:rsid w:val="00315C23"/>
    <w:rsid w:val="00324AE2"/>
    <w:rsid w:val="00325BA7"/>
    <w:rsid w:val="00330505"/>
    <w:rsid w:val="00334D82"/>
    <w:rsid w:val="00335846"/>
    <w:rsid w:val="003413ED"/>
    <w:rsid w:val="003479AA"/>
    <w:rsid w:val="00352470"/>
    <w:rsid w:val="00355B37"/>
    <w:rsid w:val="003605C7"/>
    <w:rsid w:val="0036097D"/>
    <w:rsid w:val="00360ECE"/>
    <w:rsid w:val="00361130"/>
    <w:rsid w:val="00364B3B"/>
    <w:rsid w:val="00364EC8"/>
    <w:rsid w:val="00365CDF"/>
    <w:rsid w:val="00371652"/>
    <w:rsid w:val="003730D4"/>
    <w:rsid w:val="0038116F"/>
    <w:rsid w:val="00381903"/>
    <w:rsid w:val="00381ACB"/>
    <w:rsid w:val="00385858"/>
    <w:rsid w:val="0038784F"/>
    <w:rsid w:val="00391957"/>
    <w:rsid w:val="003A62EF"/>
    <w:rsid w:val="003A7EA3"/>
    <w:rsid w:val="003A7F4C"/>
    <w:rsid w:val="003B1AB4"/>
    <w:rsid w:val="003B3A78"/>
    <w:rsid w:val="003B4399"/>
    <w:rsid w:val="003B4763"/>
    <w:rsid w:val="003B5981"/>
    <w:rsid w:val="003B7480"/>
    <w:rsid w:val="003C2B3E"/>
    <w:rsid w:val="003C32A9"/>
    <w:rsid w:val="003D00A5"/>
    <w:rsid w:val="003D14CB"/>
    <w:rsid w:val="003D6C30"/>
    <w:rsid w:val="003D6C43"/>
    <w:rsid w:val="003E5EF8"/>
    <w:rsid w:val="003F6921"/>
    <w:rsid w:val="003F72A7"/>
    <w:rsid w:val="00401B5D"/>
    <w:rsid w:val="00406D1B"/>
    <w:rsid w:val="0041002B"/>
    <w:rsid w:val="00410E67"/>
    <w:rsid w:val="00412D6A"/>
    <w:rsid w:val="004160A5"/>
    <w:rsid w:val="004169CD"/>
    <w:rsid w:val="004235B5"/>
    <w:rsid w:val="00426CE1"/>
    <w:rsid w:val="004274FB"/>
    <w:rsid w:val="0043181B"/>
    <w:rsid w:val="00437A29"/>
    <w:rsid w:val="00446F21"/>
    <w:rsid w:val="004473C3"/>
    <w:rsid w:val="00451A2A"/>
    <w:rsid w:val="0045324B"/>
    <w:rsid w:val="00454596"/>
    <w:rsid w:val="00455038"/>
    <w:rsid w:val="004563C7"/>
    <w:rsid w:val="00456587"/>
    <w:rsid w:val="00457C56"/>
    <w:rsid w:val="00460BB0"/>
    <w:rsid w:val="00482B52"/>
    <w:rsid w:val="00483DB0"/>
    <w:rsid w:val="0048597B"/>
    <w:rsid w:val="00485AF1"/>
    <w:rsid w:val="0048636F"/>
    <w:rsid w:val="004865AF"/>
    <w:rsid w:val="004866F2"/>
    <w:rsid w:val="004915A6"/>
    <w:rsid w:val="004951BA"/>
    <w:rsid w:val="004A2F9E"/>
    <w:rsid w:val="004B6FB9"/>
    <w:rsid w:val="004C199B"/>
    <w:rsid w:val="004C1AC1"/>
    <w:rsid w:val="004C1D2E"/>
    <w:rsid w:val="004C3B8A"/>
    <w:rsid w:val="004C46AF"/>
    <w:rsid w:val="004D2896"/>
    <w:rsid w:val="004D4B77"/>
    <w:rsid w:val="004D4DED"/>
    <w:rsid w:val="004D7BE3"/>
    <w:rsid w:val="004E0FFE"/>
    <w:rsid w:val="004E64B3"/>
    <w:rsid w:val="004F0B22"/>
    <w:rsid w:val="004F289B"/>
    <w:rsid w:val="004F334E"/>
    <w:rsid w:val="00500452"/>
    <w:rsid w:val="0050772C"/>
    <w:rsid w:val="00510A34"/>
    <w:rsid w:val="0051132A"/>
    <w:rsid w:val="00515D0A"/>
    <w:rsid w:val="0052102E"/>
    <w:rsid w:val="00522B70"/>
    <w:rsid w:val="0052729A"/>
    <w:rsid w:val="00527724"/>
    <w:rsid w:val="00527EDD"/>
    <w:rsid w:val="00527FB5"/>
    <w:rsid w:val="00544081"/>
    <w:rsid w:val="005475CD"/>
    <w:rsid w:val="00550BA8"/>
    <w:rsid w:val="00551251"/>
    <w:rsid w:val="00553A38"/>
    <w:rsid w:val="00556589"/>
    <w:rsid w:val="00560713"/>
    <w:rsid w:val="0056128B"/>
    <w:rsid w:val="00562401"/>
    <w:rsid w:val="00562EDD"/>
    <w:rsid w:val="005640ED"/>
    <w:rsid w:val="00564FDE"/>
    <w:rsid w:val="0057069A"/>
    <w:rsid w:val="00573B0C"/>
    <w:rsid w:val="00575F5F"/>
    <w:rsid w:val="00576381"/>
    <w:rsid w:val="00576CFB"/>
    <w:rsid w:val="00576F2B"/>
    <w:rsid w:val="005831E6"/>
    <w:rsid w:val="005859DD"/>
    <w:rsid w:val="00590738"/>
    <w:rsid w:val="00591687"/>
    <w:rsid w:val="005948F2"/>
    <w:rsid w:val="005A0DDD"/>
    <w:rsid w:val="005A1D47"/>
    <w:rsid w:val="005A64FE"/>
    <w:rsid w:val="005B0CAF"/>
    <w:rsid w:val="005B0F85"/>
    <w:rsid w:val="005B4B66"/>
    <w:rsid w:val="005B570F"/>
    <w:rsid w:val="005C0F3F"/>
    <w:rsid w:val="005C12DF"/>
    <w:rsid w:val="005C720D"/>
    <w:rsid w:val="005D1CAD"/>
    <w:rsid w:val="005D2B20"/>
    <w:rsid w:val="005D374C"/>
    <w:rsid w:val="005D441A"/>
    <w:rsid w:val="005D44F7"/>
    <w:rsid w:val="005D544C"/>
    <w:rsid w:val="005E11A5"/>
    <w:rsid w:val="005E1FD7"/>
    <w:rsid w:val="005E7D26"/>
    <w:rsid w:val="005F0CE0"/>
    <w:rsid w:val="005F220D"/>
    <w:rsid w:val="005F517B"/>
    <w:rsid w:val="005F671B"/>
    <w:rsid w:val="005F74A5"/>
    <w:rsid w:val="0060152E"/>
    <w:rsid w:val="0060161F"/>
    <w:rsid w:val="00605DB9"/>
    <w:rsid w:val="00607B23"/>
    <w:rsid w:val="00620828"/>
    <w:rsid w:val="00624CE6"/>
    <w:rsid w:val="00632CB2"/>
    <w:rsid w:val="00633C37"/>
    <w:rsid w:val="00635B94"/>
    <w:rsid w:val="00641505"/>
    <w:rsid w:val="00642AE5"/>
    <w:rsid w:val="006478CE"/>
    <w:rsid w:val="0064796F"/>
    <w:rsid w:val="0065173D"/>
    <w:rsid w:val="006542E4"/>
    <w:rsid w:val="00657A6D"/>
    <w:rsid w:val="0066087A"/>
    <w:rsid w:val="00660BF0"/>
    <w:rsid w:val="00661A70"/>
    <w:rsid w:val="00662A26"/>
    <w:rsid w:val="006700EB"/>
    <w:rsid w:val="00670C49"/>
    <w:rsid w:val="006712F9"/>
    <w:rsid w:val="00671DC9"/>
    <w:rsid w:val="0068617B"/>
    <w:rsid w:val="00691491"/>
    <w:rsid w:val="00691928"/>
    <w:rsid w:val="0069203B"/>
    <w:rsid w:val="00693011"/>
    <w:rsid w:val="00696497"/>
    <w:rsid w:val="00696B63"/>
    <w:rsid w:val="006A03D6"/>
    <w:rsid w:val="006A201E"/>
    <w:rsid w:val="006A5906"/>
    <w:rsid w:val="006B003F"/>
    <w:rsid w:val="006B259B"/>
    <w:rsid w:val="006C01A5"/>
    <w:rsid w:val="006C44F6"/>
    <w:rsid w:val="006C5D80"/>
    <w:rsid w:val="006C6561"/>
    <w:rsid w:val="006C7D9D"/>
    <w:rsid w:val="006D58DC"/>
    <w:rsid w:val="006D6219"/>
    <w:rsid w:val="006E04BB"/>
    <w:rsid w:val="006E0500"/>
    <w:rsid w:val="006E4A78"/>
    <w:rsid w:val="006F2864"/>
    <w:rsid w:val="006F691C"/>
    <w:rsid w:val="006F75F4"/>
    <w:rsid w:val="00702EA6"/>
    <w:rsid w:val="00704467"/>
    <w:rsid w:val="00704E2C"/>
    <w:rsid w:val="00706B12"/>
    <w:rsid w:val="0071052D"/>
    <w:rsid w:val="007107C5"/>
    <w:rsid w:val="00713A52"/>
    <w:rsid w:val="00715405"/>
    <w:rsid w:val="007226EA"/>
    <w:rsid w:val="00723369"/>
    <w:rsid w:val="00726A75"/>
    <w:rsid w:val="00735A13"/>
    <w:rsid w:val="00735FFF"/>
    <w:rsid w:val="00737D9C"/>
    <w:rsid w:val="007433E2"/>
    <w:rsid w:val="00745D13"/>
    <w:rsid w:val="00745E82"/>
    <w:rsid w:val="00747A57"/>
    <w:rsid w:val="00747CE0"/>
    <w:rsid w:val="0075525A"/>
    <w:rsid w:val="00756D2F"/>
    <w:rsid w:val="007601A4"/>
    <w:rsid w:val="00764890"/>
    <w:rsid w:val="007711F2"/>
    <w:rsid w:val="00776BED"/>
    <w:rsid w:val="0077703A"/>
    <w:rsid w:val="007813A7"/>
    <w:rsid w:val="00786D3F"/>
    <w:rsid w:val="007922E7"/>
    <w:rsid w:val="007945E7"/>
    <w:rsid w:val="00795790"/>
    <w:rsid w:val="007971DF"/>
    <w:rsid w:val="007A102A"/>
    <w:rsid w:val="007B0711"/>
    <w:rsid w:val="007B7A39"/>
    <w:rsid w:val="007C065C"/>
    <w:rsid w:val="007C15CE"/>
    <w:rsid w:val="007D0D54"/>
    <w:rsid w:val="007D1D3B"/>
    <w:rsid w:val="007D6B5A"/>
    <w:rsid w:val="007D7C26"/>
    <w:rsid w:val="007E1989"/>
    <w:rsid w:val="007E2783"/>
    <w:rsid w:val="007E3860"/>
    <w:rsid w:val="007E57F0"/>
    <w:rsid w:val="007E6C8A"/>
    <w:rsid w:val="007F4B75"/>
    <w:rsid w:val="007F614D"/>
    <w:rsid w:val="00800719"/>
    <w:rsid w:val="00803433"/>
    <w:rsid w:val="00810646"/>
    <w:rsid w:val="008124F3"/>
    <w:rsid w:val="00820495"/>
    <w:rsid w:val="0082372E"/>
    <w:rsid w:val="00824815"/>
    <w:rsid w:val="008248A9"/>
    <w:rsid w:val="00825039"/>
    <w:rsid w:val="00827CC7"/>
    <w:rsid w:val="0084467D"/>
    <w:rsid w:val="00851FC0"/>
    <w:rsid w:val="00852CAD"/>
    <w:rsid w:val="00855B99"/>
    <w:rsid w:val="00855CAE"/>
    <w:rsid w:val="00855F3A"/>
    <w:rsid w:val="00860573"/>
    <w:rsid w:val="0086243D"/>
    <w:rsid w:val="00873865"/>
    <w:rsid w:val="00875E08"/>
    <w:rsid w:val="0087726E"/>
    <w:rsid w:val="00880116"/>
    <w:rsid w:val="00880B52"/>
    <w:rsid w:val="00884CAB"/>
    <w:rsid w:val="00886B21"/>
    <w:rsid w:val="008876EE"/>
    <w:rsid w:val="0089604D"/>
    <w:rsid w:val="008B1A60"/>
    <w:rsid w:val="008B377B"/>
    <w:rsid w:val="008B5ADA"/>
    <w:rsid w:val="008B6711"/>
    <w:rsid w:val="008C0D9F"/>
    <w:rsid w:val="008C2D40"/>
    <w:rsid w:val="008D4394"/>
    <w:rsid w:val="008E05E0"/>
    <w:rsid w:val="008E1F9C"/>
    <w:rsid w:val="008E5C6F"/>
    <w:rsid w:val="008F3982"/>
    <w:rsid w:val="008F5207"/>
    <w:rsid w:val="00911BF2"/>
    <w:rsid w:val="00912744"/>
    <w:rsid w:val="009146E9"/>
    <w:rsid w:val="009150D8"/>
    <w:rsid w:val="00915FCD"/>
    <w:rsid w:val="009175B6"/>
    <w:rsid w:val="00922B4D"/>
    <w:rsid w:val="00922C69"/>
    <w:rsid w:val="009232A0"/>
    <w:rsid w:val="00924903"/>
    <w:rsid w:val="00931D00"/>
    <w:rsid w:val="00932B1F"/>
    <w:rsid w:val="009420D2"/>
    <w:rsid w:val="00951597"/>
    <w:rsid w:val="009540A2"/>
    <w:rsid w:val="009560E0"/>
    <w:rsid w:val="00957445"/>
    <w:rsid w:val="00961D33"/>
    <w:rsid w:val="00963728"/>
    <w:rsid w:val="0097061C"/>
    <w:rsid w:val="00972CFB"/>
    <w:rsid w:val="009770C0"/>
    <w:rsid w:val="0098325E"/>
    <w:rsid w:val="0098595F"/>
    <w:rsid w:val="00986690"/>
    <w:rsid w:val="00990412"/>
    <w:rsid w:val="00992C94"/>
    <w:rsid w:val="009943DB"/>
    <w:rsid w:val="0099459D"/>
    <w:rsid w:val="00995640"/>
    <w:rsid w:val="009A0735"/>
    <w:rsid w:val="009B3242"/>
    <w:rsid w:val="009B44C7"/>
    <w:rsid w:val="009B6088"/>
    <w:rsid w:val="009B7661"/>
    <w:rsid w:val="009C0B30"/>
    <w:rsid w:val="009C6C33"/>
    <w:rsid w:val="009D4B4C"/>
    <w:rsid w:val="009F055E"/>
    <w:rsid w:val="009F0717"/>
    <w:rsid w:val="009F0AF4"/>
    <w:rsid w:val="009F0D66"/>
    <w:rsid w:val="009F107E"/>
    <w:rsid w:val="00A03D89"/>
    <w:rsid w:val="00A06631"/>
    <w:rsid w:val="00A10F5D"/>
    <w:rsid w:val="00A11740"/>
    <w:rsid w:val="00A13204"/>
    <w:rsid w:val="00A13B5E"/>
    <w:rsid w:val="00A26128"/>
    <w:rsid w:val="00A268D7"/>
    <w:rsid w:val="00A27A2D"/>
    <w:rsid w:val="00A308D2"/>
    <w:rsid w:val="00A35CE9"/>
    <w:rsid w:val="00A43DE7"/>
    <w:rsid w:val="00A455E0"/>
    <w:rsid w:val="00A46EBB"/>
    <w:rsid w:val="00A4716D"/>
    <w:rsid w:val="00A554CB"/>
    <w:rsid w:val="00A55B46"/>
    <w:rsid w:val="00A56D9A"/>
    <w:rsid w:val="00A5789D"/>
    <w:rsid w:val="00A60C53"/>
    <w:rsid w:val="00A61FE5"/>
    <w:rsid w:val="00A64842"/>
    <w:rsid w:val="00A67030"/>
    <w:rsid w:val="00A73D7E"/>
    <w:rsid w:val="00A7540D"/>
    <w:rsid w:val="00A76EC7"/>
    <w:rsid w:val="00A876CB"/>
    <w:rsid w:val="00A910AB"/>
    <w:rsid w:val="00A91937"/>
    <w:rsid w:val="00A91D1E"/>
    <w:rsid w:val="00A91EE9"/>
    <w:rsid w:val="00A95FFA"/>
    <w:rsid w:val="00A96497"/>
    <w:rsid w:val="00AA4651"/>
    <w:rsid w:val="00AA472D"/>
    <w:rsid w:val="00AB38D6"/>
    <w:rsid w:val="00AC1144"/>
    <w:rsid w:val="00AC3101"/>
    <w:rsid w:val="00AC3485"/>
    <w:rsid w:val="00AC3773"/>
    <w:rsid w:val="00AC6D43"/>
    <w:rsid w:val="00AD015E"/>
    <w:rsid w:val="00AD06A3"/>
    <w:rsid w:val="00AD2536"/>
    <w:rsid w:val="00AE1BE0"/>
    <w:rsid w:val="00AE4BC6"/>
    <w:rsid w:val="00AE63B2"/>
    <w:rsid w:val="00AF222D"/>
    <w:rsid w:val="00B0543F"/>
    <w:rsid w:val="00B134F4"/>
    <w:rsid w:val="00B26575"/>
    <w:rsid w:val="00B3519D"/>
    <w:rsid w:val="00B37277"/>
    <w:rsid w:val="00B3786B"/>
    <w:rsid w:val="00B41EDF"/>
    <w:rsid w:val="00B42446"/>
    <w:rsid w:val="00B43E1C"/>
    <w:rsid w:val="00B44081"/>
    <w:rsid w:val="00B472DF"/>
    <w:rsid w:val="00B51DCA"/>
    <w:rsid w:val="00B537CC"/>
    <w:rsid w:val="00B626EF"/>
    <w:rsid w:val="00B7123B"/>
    <w:rsid w:val="00B77124"/>
    <w:rsid w:val="00B8265D"/>
    <w:rsid w:val="00B83227"/>
    <w:rsid w:val="00B84715"/>
    <w:rsid w:val="00B85E4F"/>
    <w:rsid w:val="00B870FB"/>
    <w:rsid w:val="00B92F58"/>
    <w:rsid w:val="00BA0282"/>
    <w:rsid w:val="00BA02D1"/>
    <w:rsid w:val="00BA1DB3"/>
    <w:rsid w:val="00BA4EC4"/>
    <w:rsid w:val="00BA7ED4"/>
    <w:rsid w:val="00BB0775"/>
    <w:rsid w:val="00BB3621"/>
    <w:rsid w:val="00BB7477"/>
    <w:rsid w:val="00BC0114"/>
    <w:rsid w:val="00BC0420"/>
    <w:rsid w:val="00BD167C"/>
    <w:rsid w:val="00BD3B0D"/>
    <w:rsid w:val="00BD562D"/>
    <w:rsid w:val="00BD5B06"/>
    <w:rsid w:val="00BE63FF"/>
    <w:rsid w:val="00BE6DAA"/>
    <w:rsid w:val="00BE7534"/>
    <w:rsid w:val="00BF3A03"/>
    <w:rsid w:val="00BF500F"/>
    <w:rsid w:val="00BF651B"/>
    <w:rsid w:val="00BF68B3"/>
    <w:rsid w:val="00BF7129"/>
    <w:rsid w:val="00BF79FB"/>
    <w:rsid w:val="00C02DA0"/>
    <w:rsid w:val="00C037D1"/>
    <w:rsid w:val="00C0678F"/>
    <w:rsid w:val="00C07663"/>
    <w:rsid w:val="00C11B62"/>
    <w:rsid w:val="00C25750"/>
    <w:rsid w:val="00C25F3D"/>
    <w:rsid w:val="00C26095"/>
    <w:rsid w:val="00C34605"/>
    <w:rsid w:val="00C36E06"/>
    <w:rsid w:val="00C37260"/>
    <w:rsid w:val="00C4152A"/>
    <w:rsid w:val="00C42418"/>
    <w:rsid w:val="00C5142E"/>
    <w:rsid w:val="00C55C1C"/>
    <w:rsid w:val="00C60920"/>
    <w:rsid w:val="00C61666"/>
    <w:rsid w:val="00C65013"/>
    <w:rsid w:val="00C71D5B"/>
    <w:rsid w:val="00C72055"/>
    <w:rsid w:val="00C754C0"/>
    <w:rsid w:val="00C82C2A"/>
    <w:rsid w:val="00C84751"/>
    <w:rsid w:val="00C853FC"/>
    <w:rsid w:val="00C941D7"/>
    <w:rsid w:val="00C96B11"/>
    <w:rsid w:val="00C97DF0"/>
    <w:rsid w:val="00CA53D0"/>
    <w:rsid w:val="00CB5DA3"/>
    <w:rsid w:val="00CB7F38"/>
    <w:rsid w:val="00CC137A"/>
    <w:rsid w:val="00CC14E9"/>
    <w:rsid w:val="00CC4A4C"/>
    <w:rsid w:val="00CC5CFC"/>
    <w:rsid w:val="00CD00C8"/>
    <w:rsid w:val="00CE0AA1"/>
    <w:rsid w:val="00CE282B"/>
    <w:rsid w:val="00CE2C0C"/>
    <w:rsid w:val="00CE6EBA"/>
    <w:rsid w:val="00CF281E"/>
    <w:rsid w:val="00CF676C"/>
    <w:rsid w:val="00CF7891"/>
    <w:rsid w:val="00D04152"/>
    <w:rsid w:val="00D10321"/>
    <w:rsid w:val="00D11D46"/>
    <w:rsid w:val="00D161CD"/>
    <w:rsid w:val="00D232EE"/>
    <w:rsid w:val="00D23F95"/>
    <w:rsid w:val="00D3027F"/>
    <w:rsid w:val="00D3256C"/>
    <w:rsid w:val="00D32AA2"/>
    <w:rsid w:val="00D35D0E"/>
    <w:rsid w:val="00D40676"/>
    <w:rsid w:val="00D41FCC"/>
    <w:rsid w:val="00D43697"/>
    <w:rsid w:val="00D47843"/>
    <w:rsid w:val="00D50B87"/>
    <w:rsid w:val="00D52E0F"/>
    <w:rsid w:val="00D566E2"/>
    <w:rsid w:val="00D61256"/>
    <w:rsid w:val="00D702FA"/>
    <w:rsid w:val="00D71CF9"/>
    <w:rsid w:val="00D73861"/>
    <w:rsid w:val="00D76BE2"/>
    <w:rsid w:val="00D8222F"/>
    <w:rsid w:val="00D86F6F"/>
    <w:rsid w:val="00D91D89"/>
    <w:rsid w:val="00D9245A"/>
    <w:rsid w:val="00D96E37"/>
    <w:rsid w:val="00DB0B4E"/>
    <w:rsid w:val="00DB11EA"/>
    <w:rsid w:val="00DB132B"/>
    <w:rsid w:val="00DB3257"/>
    <w:rsid w:val="00DB4204"/>
    <w:rsid w:val="00DC353E"/>
    <w:rsid w:val="00DC46E0"/>
    <w:rsid w:val="00DC5A6F"/>
    <w:rsid w:val="00DD0806"/>
    <w:rsid w:val="00DD35F4"/>
    <w:rsid w:val="00DD3CDB"/>
    <w:rsid w:val="00DE2954"/>
    <w:rsid w:val="00DE3F9B"/>
    <w:rsid w:val="00DE5B5D"/>
    <w:rsid w:val="00DF05DA"/>
    <w:rsid w:val="00DF5B6A"/>
    <w:rsid w:val="00DF5F75"/>
    <w:rsid w:val="00E029CC"/>
    <w:rsid w:val="00E05E4C"/>
    <w:rsid w:val="00E07570"/>
    <w:rsid w:val="00E16DEF"/>
    <w:rsid w:val="00E179C2"/>
    <w:rsid w:val="00E22651"/>
    <w:rsid w:val="00E3168B"/>
    <w:rsid w:val="00E31BED"/>
    <w:rsid w:val="00E32FBD"/>
    <w:rsid w:val="00E357D9"/>
    <w:rsid w:val="00E358FA"/>
    <w:rsid w:val="00E405A4"/>
    <w:rsid w:val="00E43802"/>
    <w:rsid w:val="00E4589F"/>
    <w:rsid w:val="00E4772E"/>
    <w:rsid w:val="00E55B28"/>
    <w:rsid w:val="00E60FED"/>
    <w:rsid w:val="00E61FAA"/>
    <w:rsid w:val="00E628AA"/>
    <w:rsid w:val="00E63D29"/>
    <w:rsid w:val="00E65341"/>
    <w:rsid w:val="00E674D7"/>
    <w:rsid w:val="00E70F67"/>
    <w:rsid w:val="00E7106E"/>
    <w:rsid w:val="00E7269C"/>
    <w:rsid w:val="00E72742"/>
    <w:rsid w:val="00E7428A"/>
    <w:rsid w:val="00E81EFB"/>
    <w:rsid w:val="00E91826"/>
    <w:rsid w:val="00E94760"/>
    <w:rsid w:val="00E9489F"/>
    <w:rsid w:val="00EA09CB"/>
    <w:rsid w:val="00EB06A5"/>
    <w:rsid w:val="00EB37FD"/>
    <w:rsid w:val="00EB45EC"/>
    <w:rsid w:val="00EB5133"/>
    <w:rsid w:val="00EC5A75"/>
    <w:rsid w:val="00ED04BD"/>
    <w:rsid w:val="00ED0F40"/>
    <w:rsid w:val="00ED2F8A"/>
    <w:rsid w:val="00ED5863"/>
    <w:rsid w:val="00ED5C65"/>
    <w:rsid w:val="00ED6F79"/>
    <w:rsid w:val="00EE1CF0"/>
    <w:rsid w:val="00EE4A0F"/>
    <w:rsid w:val="00EE7260"/>
    <w:rsid w:val="00EF1352"/>
    <w:rsid w:val="00EF6521"/>
    <w:rsid w:val="00EF66D9"/>
    <w:rsid w:val="00F0346B"/>
    <w:rsid w:val="00F05E75"/>
    <w:rsid w:val="00F05F5C"/>
    <w:rsid w:val="00F06EBD"/>
    <w:rsid w:val="00F0737F"/>
    <w:rsid w:val="00F144D9"/>
    <w:rsid w:val="00F17BB4"/>
    <w:rsid w:val="00F17D76"/>
    <w:rsid w:val="00F20320"/>
    <w:rsid w:val="00F20F99"/>
    <w:rsid w:val="00F3074E"/>
    <w:rsid w:val="00F36227"/>
    <w:rsid w:val="00F417BC"/>
    <w:rsid w:val="00F4316D"/>
    <w:rsid w:val="00F44CDE"/>
    <w:rsid w:val="00F506DE"/>
    <w:rsid w:val="00F52E05"/>
    <w:rsid w:val="00F53634"/>
    <w:rsid w:val="00F53722"/>
    <w:rsid w:val="00F54FE5"/>
    <w:rsid w:val="00F555E9"/>
    <w:rsid w:val="00F61D87"/>
    <w:rsid w:val="00F733E7"/>
    <w:rsid w:val="00F7534E"/>
    <w:rsid w:val="00F75841"/>
    <w:rsid w:val="00F75C55"/>
    <w:rsid w:val="00F81178"/>
    <w:rsid w:val="00F87B4F"/>
    <w:rsid w:val="00F94DFC"/>
    <w:rsid w:val="00FA2B53"/>
    <w:rsid w:val="00FB0A50"/>
    <w:rsid w:val="00FB1E0D"/>
    <w:rsid w:val="00FB22FA"/>
    <w:rsid w:val="00FB4F3D"/>
    <w:rsid w:val="00FB65EF"/>
    <w:rsid w:val="00FB6E8C"/>
    <w:rsid w:val="00FC1C26"/>
    <w:rsid w:val="00FC2BE9"/>
    <w:rsid w:val="00FC561F"/>
    <w:rsid w:val="00FC6196"/>
    <w:rsid w:val="00FC6B80"/>
    <w:rsid w:val="00FC7555"/>
    <w:rsid w:val="00FC7771"/>
    <w:rsid w:val="00FC7AC7"/>
    <w:rsid w:val="00FD08A9"/>
    <w:rsid w:val="00FE462B"/>
    <w:rsid w:val="00FE6ED3"/>
    <w:rsid w:val="00FE6F91"/>
    <w:rsid w:val="00FE7926"/>
    <w:rsid w:val="00FF44A0"/>
    <w:rsid w:val="00FF4DB2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6F54E"/>
  <w15:chartTrackingRefBased/>
  <w15:docId w15:val="{880C1F1E-42CA-47C4-B3E9-C1CFEE1D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 Unicode MS" w:hAnsi="Arial" w:cs="Times New Roman"/>
        <w:lang w:val="en-AU" w:eastAsia="zh-CN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locked="0" w:uiPriority="9"/>
    <w:lsdException w:name="heading 2" w:locked="0" w:semiHidden="1" w:unhideWhenUsed="1" w:qFormat="1"/>
    <w:lsdException w:name="heading 3" w:locked="0" w:semiHidden="1" w:unhideWhenUsed="1" w:qFormat="1"/>
    <w:lsdException w:name="heading 4" w:semiHidden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/>
    <w:lsdException w:name="Hyperlink" w:locked="0" w:semiHidden="1" w:uiPriority="0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semiHidden="1" w:unhideWhenUsed="1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semiHidden/>
    <w:rsid w:val="009150D8"/>
  </w:style>
  <w:style w:type="paragraph" w:styleId="Heading1">
    <w:name w:val="heading 1"/>
    <w:basedOn w:val="Normal"/>
    <w:next w:val="Normal"/>
    <w:link w:val="Heading1Char"/>
    <w:uiPriority w:val="99"/>
    <w:semiHidden/>
    <w:locked/>
    <w:rsid w:val="008446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locked/>
    <w:rsid w:val="007C15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locked/>
    <w:rsid w:val="008B1A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0D4BCE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0C50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PRNormal">
    <w:name w:val="PPR_Normal"/>
    <w:basedOn w:val="Normal"/>
    <w:link w:val="PPRNormalChar"/>
    <w:uiPriority w:val="5"/>
    <w:qFormat/>
    <w:rsid w:val="00DB11EA"/>
    <w:pPr>
      <w:spacing w:before="200" w:line="300" w:lineRule="exact"/>
    </w:pPr>
    <w:rPr>
      <w:rFonts w:eastAsia="Times"/>
    </w:rPr>
  </w:style>
  <w:style w:type="character" w:customStyle="1" w:styleId="PPRNormalChar">
    <w:name w:val="PPR_Normal Char"/>
    <w:basedOn w:val="DefaultParagraphFont"/>
    <w:link w:val="PPRNormal"/>
    <w:rsid w:val="00DF5F75"/>
    <w:rPr>
      <w:rFonts w:eastAsia="Time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76F2B"/>
    <w:rPr>
      <w:rFonts w:ascii="Segoe UI" w:hAnsi="Segoe UI" w:cs="Segoe UI"/>
      <w:sz w:val="18"/>
      <w:szCs w:val="18"/>
    </w:rPr>
  </w:style>
  <w:style w:type="paragraph" w:customStyle="1" w:styleId="PPRH2Sectionheading">
    <w:name w:val="PPR_H2_Section_heading"/>
    <w:basedOn w:val="PPRNormal"/>
    <w:next w:val="PPRNormal"/>
    <w:link w:val="PPRH2SectionheadingChar"/>
    <w:uiPriority w:val="4"/>
    <w:qFormat/>
    <w:rsid w:val="005D374C"/>
    <w:pPr>
      <w:keepNext/>
      <w:spacing w:before="400" w:after="200"/>
      <w:outlineLvl w:val="1"/>
    </w:pPr>
    <w:rPr>
      <w:sz w:val="28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F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0C50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PRNumberedListL1">
    <w:name w:val="PPR_NumberedList_L1"/>
    <w:basedOn w:val="PPRNormal"/>
    <w:link w:val="PPRNumberedListL1Char"/>
    <w:uiPriority w:val="10"/>
    <w:qFormat/>
    <w:rsid w:val="00B0543F"/>
    <w:pPr>
      <w:numPr>
        <w:numId w:val="1"/>
      </w:numPr>
      <w:spacing w:before="100" w:after="100"/>
    </w:pPr>
  </w:style>
  <w:style w:type="character" w:customStyle="1" w:styleId="PPRNumberedListL1Char">
    <w:name w:val="PPR_NumberedList_L1 Char"/>
    <w:basedOn w:val="PPRNormalChar"/>
    <w:link w:val="PPRNumberedListL1"/>
    <w:uiPriority w:val="10"/>
    <w:rsid w:val="007711F2"/>
    <w:rPr>
      <w:rFonts w:eastAsia="Times"/>
    </w:rPr>
  </w:style>
  <w:style w:type="paragraph" w:customStyle="1" w:styleId="PPRH1Title">
    <w:name w:val="PPR_H1_Title"/>
    <w:basedOn w:val="PPRNormal"/>
    <w:next w:val="PPRNormal"/>
    <w:link w:val="PPRH1TitleChar"/>
    <w:uiPriority w:val="3"/>
    <w:qFormat/>
    <w:rsid w:val="00074F47"/>
    <w:pPr>
      <w:keepNext/>
      <w:keepLines/>
      <w:spacing w:after="200" w:line="240" w:lineRule="auto"/>
      <w:outlineLvl w:val="0"/>
    </w:pPr>
    <w:rPr>
      <w:rFonts w:eastAsiaTheme="majorEastAsia" w:cstheme="majorBidi"/>
      <w:sz w:val="52"/>
      <w:szCs w:val="32"/>
    </w:rPr>
  </w:style>
  <w:style w:type="character" w:customStyle="1" w:styleId="PPRH1TitleChar">
    <w:name w:val="PPR_H1_Title Char"/>
    <w:basedOn w:val="DefaultParagraphFont"/>
    <w:link w:val="PPRH1Title"/>
    <w:uiPriority w:val="3"/>
    <w:rsid w:val="00A268D7"/>
    <w:rPr>
      <w:rFonts w:eastAsiaTheme="majorEastAsia" w:cstheme="majorBidi"/>
      <w:sz w:val="52"/>
      <w:szCs w:val="32"/>
    </w:rPr>
  </w:style>
  <w:style w:type="character" w:customStyle="1" w:styleId="PPRH2SectionheadingChar">
    <w:name w:val="PPR_H2_Section_heading Char"/>
    <w:basedOn w:val="Heading1Char"/>
    <w:link w:val="PPRH2Sectionheading"/>
    <w:uiPriority w:val="4"/>
    <w:rsid w:val="00A268D7"/>
    <w:rPr>
      <w:rFonts w:asciiTheme="majorHAnsi" w:eastAsia="Times" w:hAnsiTheme="majorHAnsi" w:cstheme="majorBidi"/>
      <w:color w:val="2E74B5" w:themeColor="accent1" w:themeShade="BF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50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PRH3Processheading">
    <w:name w:val="PPR_H3_Process_heading"/>
    <w:basedOn w:val="PPRH3Sub-heading"/>
    <w:next w:val="PPRNormal"/>
    <w:link w:val="PPRH3ProcessheadingChar"/>
    <w:uiPriority w:val="6"/>
    <w:qFormat/>
    <w:rsid w:val="00820495"/>
    <w:pPr>
      <w:pBdr>
        <w:bottom w:val="single" w:sz="4" w:space="1" w:color="auto"/>
      </w:pBdr>
    </w:pPr>
    <w:rPr>
      <w:szCs w:val="24"/>
      <w:u w:color="0070C0"/>
    </w:rPr>
  </w:style>
  <w:style w:type="character" w:customStyle="1" w:styleId="PPRH3ProcessheadingChar">
    <w:name w:val="PPR_H3_Process_heading Char"/>
    <w:basedOn w:val="DefaultParagraphFont"/>
    <w:link w:val="PPRH3Processheading"/>
    <w:uiPriority w:val="6"/>
    <w:rsid w:val="001667B4"/>
    <w:rPr>
      <w:rFonts w:eastAsia="Times"/>
      <w:b/>
      <w:sz w:val="22"/>
      <w:szCs w:val="24"/>
      <w:u w:color="0070C0"/>
    </w:rPr>
  </w:style>
  <w:style w:type="paragraph" w:styleId="Header">
    <w:name w:val="header"/>
    <w:basedOn w:val="Normal"/>
    <w:link w:val="HeaderChar"/>
    <w:uiPriority w:val="99"/>
    <w:semiHidden/>
    <w:locked/>
    <w:rsid w:val="00C55C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090"/>
  </w:style>
  <w:style w:type="paragraph" w:styleId="Footer">
    <w:name w:val="footer"/>
    <w:basedOn w:val="Normal"/>
    <w:link w:val="FooterChar"/>
    <w:uiPriority w:val="99"/>
    <w:semiHidden/>
    <w:locked/>
    <w:rsid w:val="00C55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5090"/>
  </w:style>
  <w:style w:type="paragraph" w:customStyle="1" w:styleId="PPRH4Sub-heading">
    <w:name w:val="PPR_H4_Sub-heading"/>
    <w:basedOn w:val="PPRH3Sub-heading"/>
    <w:next w:val="PPRNormal"/>
    <w:link w:val="PPRH4Sub-headingChar"/>
    <w:uiPriority w:val="7"/>
    <w:qFormat/>
    <w:rsid w:val="00FF4DB2"/>
    <w:rPr>
      <w:sz w:val="20"/>
    </w:rPr>
  </w:style>
  <w:style w:type="character" w:customStyle="1" w:styleId="PPRH4Sub-headingChar">
    <w:name w:val="PPR_H4_Sub-heading Char"/>
    <w:basedOn w:val="DefaultParagraphFont"/>
    <w:link w:val="PPRH4Sub-heading"/>
    <w:uiPriority w:val="7"/>
    <w:rsid w:val="001667B4"/>
    <w:rPr>
      <w:rFonts w:eastAsia="Times"/>
      <w:b/>
      <w:szCs w:val="32"/>
    </w:rPr>
  </w:style>
  <w:style w:type="paragraph" w:customStyle="1" w:styleId="PPRBulletedListL4">
    <w:name w:val="PPR_BulletedList_L4"/>
    <w:basedOn w:val="PPRBulletedListL3"/>
    <w:link w:val="PPRBulletedListL4Char"/>
    <w:uiPriority w:val="17"/>
    <w:qFormat/>
    <w:rsid w:val="0012753A"/>
    <w:pPr>
      <w:numPr>
        <w:ilvl w:val="4"/>
      </w:numPr>
    </w:pPr>
  </w:style>
  <w:style w:type="character" w:customStyle="1" w:styleId="PPRBulletedListL4Char">
    <w:name w:val="PPR_BulletedList_L4 Char"/>
    <w:basedOn w:val="DefaultParagraphFont"/>
    <w:link w:val="PPRBulletedListL4"/>
    <w:uiPriority w:val="17"/>
    <w:rsid w:val="007711F2"/>
    <w:rPr>
      <w:rFonts w:eastAsia="Times"/>
    </w:rPr>
  </w:style>
  <w:style w:type="paragraph" w:customStyle="1" w:styleId="PPRBulletedListL1">
    <w:name w:val="PPR_BulletedList_L1"/>
    <w:basedOn w:val="PPRNormal"/>
    <w:link w:val="PPRBulletedListL1Char"/>
    <w:uiPriority w:val="14"/>
    <w:qFormat/>
    <w:rsid w:val="0012753A"/>
    <w:pPr>
      <w:numPr>
        <w:ilvl w:val="1"/>
        <w:numId w:val="1"/>
      </w:numPr>
      <w:spacing w:before="100" w:after="100"/>
    </w:pPr>
  </w:style>
  <w:style w:type="character" w:customStyle="1" w:styleId="PPRBulletedListL1Char">
    <w:name w:val="PPR_BulletedList_L1 Char"/>
    <w:basedOn w:val="PPRNormalChar"/>
    <w:link w:val="PPRBulletedListL1"/>
    <w:uiPriority w:val="14"/>
    <w:rsid w:val="00932B1F"/>
    <w:rPr>
      <w:rFonts w:eastAsia="Times"/>
    </w:rPr>
  </w:style>
  <w:style w:type="paragraph" w:customStyle="1" w:styleId="PPRBulletedListL2">
    <w:name w:val="PPR_BulletedList_L2"/>
    <w:basedOn w:val="PPRBulletedListL1"/>
    <w:link w:val="PPRBulletedListL2Char"/>
    <w:uiPriority w:val="15"/>
    <w:qFormat/>
    <w:rsid w:val="0012753A"/>
    <w:pPr>
      <w:numPr>
        <w:ilvl w:val="2"/>
      </w:numPr>
    </w:pPr>
  </w:style>
  <w:style w:type="character" w:customStyle="1" w:styleId="PPRBulletedListL2Char">
    <w:name w:val="PPR_BulletedList_L2 Char"/>
    <w:basedOn w:val="PPRBulletedListL1Char"/>
    <w:link w:val="PPRBulletedListL2"/>
    <w:uiPriority w:val="15"/>
    <w:rsid w:val="007711F2"/>
    <w:rPr>
      <w:rFonts w:eastAsia="Times"/>
    </w:rPr>
  </w:style>
  <w:style w:type="paragraph" w:customStyle="1" w:styleId="PPRBulletedListL3">
    <w:name w:val="PPR_BulletedList_L3"/>
    <w:basedOn w:val="PPRBulletedListL2"/>
    <w:link w:val="PPRBulletedListL3Char"/>
    <w:uiPriority w:val="16"/>
    <w:qFormat/>
    <w:rsid w:val="0012753A"/>
    <w:pPr>
      <w:numPr>
        <w:ilvl w:val="3"/>
      </w:numPr>
    </w:pPr>
  </w:style>
  <w:style w:type="paragraph" w:styleId="NormalWeb">
    <w:name w:val="Normal (Web)"/>
    <w:basedOn w:val="Normal"/>
    <w:uiPriority w:val="99"/>
    <w:semiHidden/>
    <w:unhideWhenUsed/>
    <w:locked/>
    <w:rsid w:val="00BB3621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</w:rPr>
  </w:style>
  <w:style w:type="character" w:styleId="Hyperlink">
    <w:name w:val="Hyperlink"/>
    <w:basedOn w:val="DefaultParagraphFont"/>
    <w:semiHidden/>
    <w:rsid w:val="004865AF"/>
    <w:rPr>
      <w:color w:val="0563C1" w:themeColor="hyperlink"/>
      <w:u w:val="single"/>
    </w:rPr>
  </w:style>
  <w:style w:type="table" w:customStyle="1" w:styleId="PPRTable">
    <w:name w:val="PPR_Table"/>
    <w:basedOn w:val="TableNormal"/>
    <w:uiPriority w:val="99"/>
    <w:rsid w:val="00E3168B"/>
    <w:pPr>
      <w:spacing w:before="20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locked/>
    <w:rsid w:val="002A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locked/>
    <w:rsid w:val="00273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2738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8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73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88C"/>
    <w:rPr>
      <w:b/>
      <w:bCs/>
    </w:rPr>
  </w:style>
  <w:style w:type="paragraph" w:customStyle="1" w:styleId="PPRTablecontent">
    <w:name w:val="PPR_Table_content"/>
    <w:basedOn w:val="PPRNormal"/>
    <w:link w:val="PPRTablecontentChar"/>
    <w:uiPriority w:val="24"/>
    <w:qFormat/>
    <w:rsid w:val="00EF6521"/>
    <w:pPr>
      <w:spacing w:before="100" w:after="100"/>
    </w:pPr>
  </w:style>
  <w:style w:type="character" w:customStyle="1" w:styleId="PPRTablecontentChar">
    <w:name w:val="PPR_Table_content Char"/>
    <w:basedOn w:val="PPRNormalChar"/>
    <w:link w:val="PPRTablecontent"/>
    <w:uiPriority w:val="24"/>
    <w:rsid w:val="00E3168B"/>
    <w:rPr>
      <w:rFonts w:eastAsia="Times"/>
    </w:rPr>
  </w:style>
  <w:style w:type="character" w:customStyle="1" w:styleId="PPRHyperlink">
    <w:name w:val="PPR_Hyperlink"/>
    <w:basedOn w:val="DefaultParagraphFont"/>
    <w:uiPriority w:val="19"/>
    <w:qFormat/>
    <w:rsid w:val="00DB11EA"/>
    <w:rPr>
      <w:noProof w:val="0"/>
      <w:color w:val="0563C1" w:themeColor="hyperlink"/>
      <w:u w:val="single"/>
      <w:lang w:val="en-AU"/>
    </w:rPr>
  </w:style>
  <w:style w:type="character" w:customStyle="1" w:styleId="PPRBulletedListL3Char">
    <w:name w:val="PPR_BulletedList_L3 Char"/>
    <w:basedOn w:val="PPRBulletedListL2Char"/>
    <w:link w:val="PPRBulletedListL3"/>
    <w:uiPriority w:val="16"/>
    <w:rsid w:val="007711F2"/>
    <w:rPr>
      <w:rFonts w:eastAsia="Times"/>
    </w:rPr>
  </w:style>
  <w:style w:type="character" w:customStyle="1" w:styleId="PPRTablecontent-bold">
    <w:name w:val="PPR_Table_content-bold"/>
    <w:basedOn w:val="PPRTablecontentChar"/>
    <w:uiPriority w:val="25"/>
    <w:qFormat/>
    <w:rsid w:val="00DB11EA"/>
    <w:rPr>
      <w:rFonts w:eastAsia="Times"/>
      <w:b/>
      <w:noProof w:val="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F3982"/>
    <w:rPr>
      <w:color w:val="605E5C"/>
      <w:shd w:val="clear" w:color="auto" w:fill="E1DFDD"/>
    </w:rPr>
  </w:style>
  <w:style w:type="character" w:customStyle="1" w:styleId="PPRHyperlink-italic">
    <w:name w:val="PPR_Hyperlink-italic"/>
    <w:basedOn w:val="PPRHyperlink"/>
    <w:uiPriority w:val="20"/>
    <w:qFormat/>
    <w:rsid w:val="00DB11EA"/>
    <w:rPr>
      <w:rFonts w:eastAsia="Times"/>
      <w:i/>
      <w:noProof w:val="0"/>
      <w:color w:val="0563C1"/>
      <w:u w:val="single"/>
      <w:lang w:val="en-AU"/>
    </w:rPr>
  </w:style>
  <w:style w:type="character" w:customStyle="1" w:styleId="PPRItalics">
    <w:name w:val="PPR_Italics"/>
    <w:basedOn w:val="PPRNormalChar"/>
    <w:uiPriority w:val="18"/>
    <w:qFormat/>
    <w:rsid w:val="00DB11EA"/>
    <w:rPr>
      <w:rFonts w:eastAsia="Times"/>
      <w:i/>
      <w:noProof w:val="0"/>
      <w:lang w:val="en-AU"/>
    </w:rPr>
  </w:style>
  <w:style w:type="character" w:customStyle="1" w:styleId="PPRBold">
    <w:name w:val="PPR_Bold"/>
    <w:basedOn w:val="PPRNormalChar"/>
    <w:uiPriority w:val="18"/>
    <w:qFormat/>
    <w:rsid w:val="001A0902"/>
    <w:rPr>
      <w:rFonts w:eastAsia="Times"/>
      <w:b/>
      <w:noProof w:val="0"/>
      <w:lang w:val="en-AU"/>
    </w:rPr>
  </w:style>
  <w:style w:type="paragraph" w:customStyle="1" w:styleId="PPRFootertext">
    <w:name w:val="PPR_Footer_text"/>
    <w:basedOn w:val="Normal"/>
    <w:link w:val="PPRFootertextChar"/>
    <w:uiPriority w:val="29"/>
    <w:qFormat/>
    <w:rsid w:val="00DB11EA"/>
    <w:pPr>
      <w:ind w:right="565"/>
    </w:pPr>
    <w:rPr>
      <w:sz w:val="16"/>
    </w:rPr>
  </w:style>
  <w:style w:type="character" w:customStyle="1" w:styleId="PPRFooterhyperlink">
    <w:name w:val="PPR_Footer_hyperlink"/>
    <w:basedOn w:val="PPRFootertextChar"/>
    <w:uiPriority w:val="30"/>
    <w:qFormat/>
    <w:rsid w:val="00DB11EA"/>
    <w:rPr>
      <w:b w:val="0"/>
      <w:noProof/>
      <w:color w:val="0563C1"/>
      <w:sz w:val="16"/>
      <w:u w:val="single"/>
      <w:lang w:val="en-AU"/>
    </w:rPr>
  </w:style>
  <w:style w:type="character" w:customStyle="1" w:styleId="PPRFootertextChar">
    <w:name w:val="PPR_Footer_text Char"/>
    <w:basedOn w:val="DefaultParagraphFont"/>
    <w:link w:val="PPRFootertext"/>
    <w:uiPriority w:val="29"/>
    <w:rsid w:val="00DB11EA"/>
    <w:rPr>
      <w:sz w:val="16"/>
    </w:rPr>
  </w:style>
  <w:style w:type="paragraph" w:customStyle="1" w:styleId="PPRImage">
    <w:name w:val="PPR_Image"/>
    <w:next w:val="PPRNormal"/>
    <w:link w:val="PPRImageChar"/>
    <w:uiPriority w:val="26"/>
    <w:qFormat/>
    <w:rsid w:val="00F53722"/>
    <w:pPr>
      <w:spacing w:before="100" w:after="100"/>
      <w:jc w:val="center"/>
    </w:pPr>
    <w:rPr>
      <w:rFonts w:eastAsia="Times"/>
    </w:rPr>
  </w:style>
  <w:style w:type="character" w:customStyle="1" w:styleId="PPRImageChar">
    <w:name w:val="PPR_Image Char"/>
    <w:basedOn w:val="PPRNormalChar"/>
    <w:link w:val="PPRImage"/>
    <w:uiPriority w:val="26"/>
    <w:rsid w:val="00E3168B"/>
    <w:rPr>
      <w:rFonts w:eastAsia="Times"/>
    </w:rPr>
  </w:style>
  <w:style w:type="numbering" w:customStyle="1" w:styleId="PPRNumberedList">
    <w:name w:val="PPR_Numbered_List"/>
    <w:basedOn w:val="NoList"/>
    <w:uiPriority w:val="99"/>
    <w:rsid w:val="007813A7"/>
    <w:pPr>
      <w:numPr>
        <w:numId w:val="1"/>
      </w:numPr>
    </w:pPr>
  </w:style>
  <w:style w:type="numbering" w:customStyle="1" w:styleId="PPRBulletStyle">
    <w:name w:val="PPR_Bullet_Style"/>
    <w:uiPriority w:val="99"/>
    <w:rsid w:val="0012753A"/>
    <w:pPr>
      <w:numPr>
        <w:numId w:val="2"/>
      </w:numPr>
    </w:pPr>
  </w:style>
  <w:style w:type="paragraph" w:customStyle="1" w:styleId="PPRH3Sub-heading">
    <w:name w:val="PPR_H3_Sub-heading"/>
    <w:basedOn w:val="PPRH2Sectionheading"/>
    <w:next w:val="PPRNormal"/>
    <w:link w:val="PPRH3Sub-headingChar"/>
    <w:uiPriority w:val="5"/>
    <w:qFormat/>
    <w:rsid w:val="002D3FE6"/>
    <w:pPr>
      <w:spacing w:before="200" w:after="100"/>
      <w:outlineLvl w:val="9"/>
    </w:pPr>
    <w:rPr>
      <w:b/>
      <w:sz w:val="22"/>
    </w:rPr>
  </w:style>
  <w:style w:type="character" w:customStyle="1" w:styleId="PPRH3Sub-headingChar">
    <w:name w:val="PPR_H3_Sub-heading Char"/>
    <w:basedOn w:val="PPRH2SectionheadingChar"/>
    <w:link w:val="PPRH3Sub-heading"/>
    <w:uiPriority w:val="5"/>
    <w:rsid w:val="00A268D7"/>
    <w:rPr>
      <w:rFonts w:asciiTheme="majorHAnsi" w:eastAsia="Times" w:hAnsiTheme="majorHAnsi" w:cstheme="majorBidi"/>
      <w:b/>
      <w:color w:val="2E74B5" w:themeColor="accent1" w:themeShade="BF"/>
      <w:sz w:val="22"/>
      <w:szCs w:val="32"/>
    </w:rPr>
  </w:style>
  <w:style w:type="paragraph" w:styleId="Caption">
    <w:name w:val="caption"/>
    <w:basedOn w:val="Normal"/>
    <w:next w:val="Normal"/>
    <w:uiPriority w:val="99"/>
    <w:semiHidden/>
    <w:qFormat/>
    <w:rsid w:val="00A455E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PRCaption">
    <w:name w:val="PPR_Caption"/>
    <w:basedOn w:val="PPRNormal"/>
    <w:next w:val="PPRNormal"/>
    <w:link w:val="PPRCaptionChar"/>
    <w:uiPriority w:val="27"/>
    <w:qFormat/>
    <w:rsid w:val="00E674D7"/>
    <w:pPr>
      <w:jc w:val="center"/>
    </w:pPr>
    <w:rPr>
      <w:i/>
    </w:rPr>
  </w:style>
  <w:style w:type="character" w:customStyle="1" w:styleId="PPRCaptionChar">
    <w:name w:val="PPR_Caption Char"/>
    <w:basedOn w:val="PPRNormalChar"/>
    <w:link w:val="PPRCaption"/>
    <w:uiPriority w:val="27"/>
    <w:rsid w:val="00E3168B"/>
    <w:rPr>
      <w:rFonts w:eastAsia="Times"/>
      <w:i/>
    </w:rPr>
  </w:style>
  <w:style w:type="character" w:styleId="Strong">
    <w:name w:val="Strong"/>
    <w:basedOn w:val="DefaultParagraphFont"/>
    <w:uiPriority w:val="99"/>
    <w:semiHidden/>
    <w:unhideWhenUsed/>
    <w:qFormat/>
    <w:locked/>
    <w:rsid w:val="001A0902"/>
    <w:rPr>
      <w:b/>
      <w:bCs/>
    </w:rPr>
  </w:style>
  <w:style w:type="paragraph" w:styleId="ListParagraph">
    <w:name w:val="List Paragraph"/>
    <w:basedOn w:val="Normal"/>
    <w:uiPriority w:val="99"/>
    <w:semiHidden/>
    <w:unhideWhenUsed/>
    <w:qFormat/>
    <w:locked/>
    <w:rsid w:val="002A1E80"/>
    <w:pPr>
      <w:ind w:left="720"/>
      <w:contextualSpacing/>
    </w:pPr>
  </w:style>
  <w:style w:type="paragraph" w:styleId="BlockText">
    <w:name w:val="Block Text"/>
    <w:basedOn w:val="Normal"/>
    <w:semiHidden/>
    <w:locked/>
    <w:rsid w:val="00292FF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26A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5051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37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5938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3180">
          <w:marLeft w:val="225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035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ployeeRelations.myorg@test.tes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wan1\QED\EPPC%20-%20Documents\Migration\zResources\zProcedure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6820BBD5E542488F361ABE24119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80295-9E2A-414C-BB6F-C66108BF6EFC}"/>
      </w:docPartPr>
      <w:docPartBody>
        <w:p w:rsidR="00B65B54" w:rsidRDefault="00B65B54">
          <w:pPr>
            <w:pStyle w:val="C76820BBD5E542488F361ABE241196C0"/>
          </w:pPr>
          <w:r w:rsidRPr="00191F0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54"/>
    <w:rsid w:val="001D5BFC"/>
    <w:rsid w:val="001E7538"/>
    <w:rsid w:val="00546749"/>
    <w:rsid w:val="006F2AF5"/>
    <w:rsid w:val="00780D9F"/>
    <w:rsid w:val="00860062"/>
    <w:rsid w:val="00894339"/>
    <w:rsid w:val="008E23C6"/>
    <w:rsid w:val="00B65B54"/>
    <w:rsid w:val="00FE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Arial Unicode MS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700A0A6365704232A6B5AB98D56F4011">
    <w:name w:val="700A0A6365704232A6B5AB98D56F4011"/>
  </w:style>
  <w:style w:type="paragraph" w:customStyle="1" w:styleId="453DD88168034D26A1C0013538FA54FB">
    <w:name w:val="453DD88168034D26A1C0013538FA54FB"/>
  </w:style>
  <w:style w:type="paragraph" w:customStyle="1" w:styleId="9D238AEA0BB44399B00D26F922DE32E6">
    <w:name w:val="9D238AEA0BB44399B00D26F922DE32E6"/>
  </w:style>
  <w:style w:type="paragraph" w:customStyle="1" w:styleId="C76820BBD5E542488F361ABE241196C0">
    <w:name w:val="C76820BBD5E542488F361ABE241196C0"/>
  </w:style>
  <w:style w:type="paragraph" w:customStyle="1" w:styleId="39D3F84CCAF1480C959678F2DE7C8998">
    <w:name w:val="39D3F84CCAF1480C959678F2DE7C8998"/>
  </w:style>
  <w:style w:type="paragraph" w:customStyle="1" w:styleId="0340884B02164E009CF2493090383B1E">
    <w:name w:val="0340884B02164E009CF2493090383B1E"/>
  </w:style>
  <w:style w:type="paragraph" w:customStyle="1" w:styleId="1E4E2D9A7DF24D85AC2E0EAC6AACD01D">
    <w:name w:val="1E4E2D9A7DF24D85AC2E0EAC6AACD01D"/>
  </w:style>
  <w:style w:type="paragraph" w:customStyle="1" w:styleId="3E3AE3D1DED14310AF9B307D65967103">
    <w:name w:val="3E3AE3D1DED14310AF9B307D65967103"/>
  </w:style>
  <w:style w:type="paragraph" w:customStyle="1" w:styleId="F369BECEAF3F4AEEAA3BEFF17AE906F3">
    <w:name w:val="F369BECEAF3F4AEEAA3BEFF17AE906F3"/>
  </w:style>
  <w:style w:type="paragraph" w:customStyle="1" w:styleId="87CEA82D08364F3D861490AC6A9F2F7C">
    <w:name w:val="87CEA82D08364F3D861490AC6A9F2F7C"/>
  </w:style>
  <w:style w:type="paragraph" w:customStyle="1" w:styleId="DC7F083928074B71B7D5E34F1742D74D">
    <w:name w:val="DC7F083928074B71B7D5E34F1742D74D"/>
  </w:style>
  <w:style w:type="paragraph" w:customStyle="1" w:styleId="CE02E82B92DA4D28A7CCFC61545CBD6F">
    <w:name w:val="CE02E82B92DA4D28A7CCFC61545CBD6F"/>
  </w:style>
  <w:style w:type="paragraph" w:customStyle="1" w:styleId="E3FA27943AA242E999B1CE6E1F4414C1">
    <w:name w:val="E3FA27943AA242E999B1CE6E1F4414C1"/>
  </w:style>
  <w:style w:type="paragraph" w:customStyle="1" w:styleId="EE0C1F72BAED43EC9E1489B206DB7442">
    <w:name w:val="EE0C1F72BAED43EC9E1489B206DB7442"/>
  </w:style>
  <w:style w:type="paragraph" w:customStyle="1" w:styleId="05EAA794D52F48409A48FB5D1DAC1F25">
    <w:name w:val="05EAA794D52F48409A48FB5D1DAC1F25"/>
  </w:style>
  <w:style w:type="paragraph" w:customStyle="1" w:styleId="41DE6665BF3541B1BCE2DAE1502269C3">
    <w:name w:val="41DE6665BF3541B1BCE2DAE1502269C3"/>
  </w:style>
  <w:style w:type="paragraph" w:customStyle="1" w:styleId="873C4D286CF941CE92DADE05F0430B99">
    <w:name w:val="873C4D286CF941CE92DADE05F0430B99"/>
  </w:style>
  <w:style w:type="paragraph" w:customStyle="1" w:styleId="6600EC323F6A4E79A476A3D29B7CDFAC">
    <w:name w:val="6600EC323F6A4E79A476A3D29B7CDFAC"/>
  </w:style>
  <w:style w:type="paragraph" w:customStyle="1" w:styleId="A05031E4936A49009BED4459C16B40D5">
    <w:name w:val="A05031E4936A49009BED4459C16B40D5"/>
  </w:style>
  <w:style w:type="paragraph" w:customStyle="1" w:styleId="8652E99B55B448A3A946BA9F2065AE46">
    <w:name w:val="8652E99B55B448A3A946BA9F2065AE46"/>
  </w:style>
  <w:style w:type="paragraph" w:customStyle="1" w:styleId="E9868DE99AA648749C6A3D2E54A0E866">
    <w:name w:val="E9868DE99AA648749C6A3D2E54A0E866"/>
  </w:style>
  <w:style w:type="paragraph" w:customStyle="1" w:styleId="DEAD4F19E8A54C8CB461105187EDBEAC">
    <w:name w:val="DEAD4F19E8A54C8CB461105187EDBEAC"/>
  </w:style>
  <w:style w:type="paragraph" w:customStyle="1" w:styleId="673EC34548AA49F387CF85DE1F6E8AB8">
    <w:name w:val="673EC34548AA49F387CF85DE1F6E8AB8"/>
  </w:style>
  <w:style w:type="paragraph" w:customStyle="1" w:styleId="7F6123EF34C846689FC676AF10FF9A25">
    <w:name w:val="7F6123EF34C846689FC676AF10FF9A25"/>
  </w:style>
  <w:style w:type="paragraph" w:customStyle="1" w:styleId="F0C3C25BB5684001B64A0F4507244596">
    <w:name w:val="F0C3C25BB5684001B64A0F4507244596"/>
  </w:style>
  <w:style w:type="paragraph" w:customStyle="1" w:styleId="CD82833E564A4AA091BD4CC1CDDA9DC0">
    <w:name w:val="CD82833E564A4AA091BD4CC1CDDA9DC0"/>
  </w:style>
  <w:style w:type="paragraph" w:customStyle="1" w:styleId="39C2191742764926ABD8E60CC88A7288">
    <w:name w:val="39C2191742764926ABD8E60CC88A7288"/>
  </w:style>
  <w:style w:type="paragraph" w:customStyle="1" w:styleId="893A0A2E81E04165B8458F2EC5FCE8C8">
    <w:name w:val="893A0A2E81E04165B8458F2EC5FCE8C8"/>
  </w:style>
  <w:style w:type="paragraph" w:customStyle="1" w:styleId="F9217AB91CCA4D8D9A252280F8299B5B">
    <w:name w:val="F9217AB91CCA4D8D9A252280F8299B5B"/>
  </w:style>
  <w:style w:type="paragraph" w:customStyle="1" w:styleId="BD36A2AF00F04CF8A1BB18BFEED68F58">
    <w:name w:val="BD36A2AF00F04CF8A1BB18BFEED68F58"/>
  </w:style>
  <w:style w:type="paragraph" w:customStyle="1" w:styleId="ABCCAF69F2E04D2DBC2153AD38F53AA7">
    <w:name w:val="ABCCAF69F2E04D2DBC2153AD38F53AA7"/>
  </w:style>
  <w:style w:type="paragraph" w:customStyle="1" w:styleId="495546DB248C4353BFF25444C0949026">
    <w:name w:val="495546DB248C4353BFF25444C0949026"/>
  </w:style>
  <w:style w:type="paragraph" w:customStyle="1" w:styleId="00CB59FCEFD04CCEAFF86FA8CC02F03C">
    <w:name w:val="00CB59FCEFD04CCEAFF86FA8CC02F03C"/>
  </w:style>
  <w:style w:type="paragraph" w:customStyle="1" w:styleId="036F888227E04EEEB3DD9D5A04964C71">
    <w:name w:val="036F888227E04EEEB3DD9D5A04964C71"/>
  </w:style>
  <w:style w:type="paragraph" w:customStyle="1" w:styleId="61419CC9E6C34605BD0D561C12A07F81">
    <w:name w:val="61419CC9E6C34605BD0D561C12A07F81"/>
  </w:style>
  <w:style w:type="paragraph" w:customStyle="1" w:styleId="31063B313FC542DCB25D90043469AE6A">
    <w:name w:val="31063B313FC542DCB25D90043469AE6A"/>
  </w:style>
  <w:style w:type="paragraph" w:customStyle="1" w:styleId="4D3296EE1B3D4B0E90A15E1D93828916">
    <w:name w:val="4D3296EE1B3D4B0E90A15E1D93828916"/>
  </w:style>
  <w:style w:type="paragraph" w:customStyle="1" w:styleId="A627BF4A0C85411BA8B0C641740A159A">
    <w:name w:val="A627BF4A0C85411BA8B0C641740A159A"/>
  </w:style>
  <w:style w:type="paragraph" w:customStyle="1" w:styleId="8E802C2A3AF94AE5B9D134FCE6F96C9B">
    <w:name w:val="8E802C2A3AF94AE5B9D134FCE6F96C9B"/>
  </w:style>
  <w:style w:type="paragraph" w:customStyle="1" w:styleId="6B2C264D698B49F09E6BC1E7938461CB">
    <w:name w:val="6B2C264D698B49F09E6BC1E7938461CB"/>
  </w:style>
  <w:style w:type="paragraph" w:customStyle="1" w:styleId="06336E3585C34D50BC4AAC233FF90708">
    <w:name w:val="06336E3585C34D50BC4AAC233FF90708"/>
  </w:style>
  <w:style w:type="paragraph" w:customStyle="1" w:styleId="17464FCC1EE84C9B9B4F0393571572ED">
    <w:name w:val="17464FCC1EE84C9B9B4F0393571572ED"/>
  </w:style>
  <w:style w:type="paragraph" w:customStyle="1" w:styleId="4346B23EF93F4DEFA7FAFFAAB86DA9F0">
    <w:name w:val="4346B23EF93F4DEFA7FAFFAAB86DA9F0"/>
  </w:style>
  <w:style w:type="paragraph" w:customStyle="1" w:styleId="C69FB56D305F4F509805596F5101D77E">
    <w:name w:val="C69FB56D305F4F509805596F5101D77E"/>
  </w:style>
  <w:style w:type="paragraph" w:customStyle="1" w:styleId="A5153E9F2FD94170B504253AE27FECC8">
    <w:name w:val="A5153E9F2FD94170B504253AE27FECC8"/>
  </w:style>
  <w:style w:type="paragraph" w:customStyle="1" w:styleId="A0796548FC3247A395BCEF70FB52B7B4">
    <w:name w:val="A0796548FC3247A395BCEF70FB52B7B4"/>
  </w:style>
  <w:style w:type="paragraph" w:customStyle="1" w:styleId="35C3BED866E9435FA326A90E30491AA4">
    <w:name w:val="35C3BED866E9435FA326A90E30491AA4"/>
  </w:style>
  <w:style w:type="paragraph" w:customStyle="1" w:styleId="3CB4F24E9D93475D8DCB361C609F562F">
    <w:name w:val="3CB4F24E9D93475D8DCB361C609F562F"/>
  </w:style>
  <w:style w:type="paragraph" w:customStyle="1" w:styleId="636F6DDC127345C3B338679EB65768F6">
    <w:name w:val="636F6DDC127345C3B338679EB65768F6"/>
  </w:style>
  <w:style w:type="paragraph" w:customStyle="1" w:styleId="B9123F2F50BB4B6A811E78FFDF557D29">
    <w:name w:val="B9123F2F50BB4B6A811E78FFDF557D29"/>
  </w:style>
  <w:style w:type="paragraph" w:customStyle="1" w:styleId="9898499DD2AC4FABB8B1F76EE30E470F">
    <w:name w:val="9898499DD2AC4FABB8B1F76EE30E470F"/>
  </w:style>
  <w:style w:type="paragraph" w:customStyle="1" w:styleId="5D653BFB64AA416DAB688A702674D78B">
    <w:name w:val="5D653BFB64AA416DAB688A702674D78B"/>
  </w:style>
  <w:style w:type="paragraph" w:customStyle="1" w:styleId="70FF7BCA2C8142EF8463FD6C0465B435">
    <w:name w:val="70FF7BCA2C8142EF8463FD6C0465B435"/>
  </w:style>
  <w:style w:type="paragraph" w:customStyle="1" w:styleId="F753DB45F51E406FAD06DEE5E0C43B25">
    <w:name w:val="F753DB45F51E406FAD06DEE5E0C43B25"/>
  </w:style>
  <w:style w:type="paragraph" w:customStyle="1" w:styleId="29B97A37574441AC9ADA15BF0B9824AA">
    <w:name w:val="29B97A37574441AC9ADA15BF0B9824AA"/>
  </w:style>
  <w:style w:type="paragraph" w:customStyle="1" w:styleId="48385743DDA0408BA49B65D80E1E910E">
    <w:name w:val="48385743DDA0408BA49B65D80E1E910E"/>
  </w:style>
  <w:style w:type="paragraph" w:customStyle="1" w:styleId="DCEFCC96FCB44F68BFC2AD667999A9D3">
    <w:name w:val="DCEFCC96FCB44F68BFC2AD667999A9D3"/>
  </w:style>
  <w:style w:type="paragraph" w:customStyle="1" w:styleId="4B0FBAD7F8854F138F7321C77C16A4A7">
    <w:name w:val="4B0FBAD7F8854F138F7321C77C16A4A7"/>
  </w:style>
  <w:style w:type="paragraph" w:customStyle="1" w:styleId="9808EEFE145C4F99B15DE69541C8DFDA">
    <w:name w:val="9808EEFE145C4F99B15DE69541C8DFDA"/>
  </w:style>
  <w:style w:type="paragraph" w:customStyle="1" w:styleId="9AFD027123644E94BD2FECC1FB8B6CBF">
    <w:name w:val="9AFD027123644E94BD2FECC1FB8B6CBF"/>
  </w:style>
  <w:style w:type="paragraph" w:customStyle="1" w:styleId="F8744F69C0434C8394A2DA06BAB92DC0">
    <w:name w:val="F8744F69C0434C8394A2DA06BAB92DC0"/>
  </w:style>
  <w:style w:type="paragraph" w:customStyle="1" w:styleId="53283DF430934F878B199447EF96B5EB">
    <w:name w:val="53283DF430934F878B199447EF96B5EB"/>
  </w:style>
  <w:style w:type="paragraph" w:customStyle="1" w:styleId="D50C0503031B477BA275CDC431B493E7">
    <w:name w:val="D50C0503031B477BA275CDC431B49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PR_MetadataList xmlns="http://schemas.microsoft.com/vsto/samples">
  <PPR_Metadata>
    <title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w:rsidRDefault="00FF77B4"&gt;&lt;w:sdt&gt;&lt;w:sdtPr&gt;&lt;w:alias w:val="Title"/&gt;&lt;w:tag w:val=""/&gt;&lt;w:id w:val="-178816849"/&gt;&lt;w:placeholder&gt;&lt;w:docPart w:val="3280237656EA49C28CA8390BB3E53E40"/&gt;&lt;/w:placeholder&gt;&lt;w:dataBinding w:prefixMappings="xmlns:ns0='http://purl.org/dc/elements/1.1/' xmlns:ns1='http://schemas.openxmlformats.org/package/2006/metadata/core-properties' " w:xpath="/ns1:coreProperties[1]/ns0:title[1]" w:storeItemID="{6C3C8BC8-F283-45AE-878A-BAB7291924A1}"/&gt;&lt;w:text/&gt;&lt;/w:sdtPr&gt;&lt;w:sdtContent&gt;&lt;w:r&gt;&lt;w:t&gt;Procedure title&lt;/w:t&gt;&lt;/w:r&gt;&lt;/w:sdtContent&gt;&lt;/w:sdt&gt;&lt;/w:p&gt;&lt;w:sectPr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w:val="1"/&gt;&lt;w:compatSetting w:name="useWord2013TrackBottomHyphenation" w:uri="http://schemas.microsoft.com/office/word" w:val="0"/&gt;&lt;/w:compat&gt;&lt;m:mathPr&gt;&lt;m:mathFont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w:val="en-AU"/&gt;&lt;w:clrSchemeMapping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wp14"&gt;&lt;w:docParts&gt;&lt;w:docPart&gt;&lt;w:docPartPr&gt;&lt;w:name w:val="3280237656EA49C28CA8390BB3E53E40"/&gt;&lt;w:category&gt;&lt;w:name w:val="General"/&gt;&lt;w:gallery w:val="placeholder"/&gt;&lt;/w:category&gt;&lt;w:types&gt;&lt;w:type w:val="bbPlcHdr"/&gt;&lt;/w:types&gt;&lt;w:behaviors&gt;&lt;w:behavior w:val="content"/&gt;&lt;/w:behaviors&gt;&lt;w:guid w:val="{1EC4C341-AA32-4531-A2EC-A4D49A9D343E}"/&gt;&lt;/w:docPartPr&gt;&lt;w:docPartBody&gt;&lt;w:p w:rsidR="00000000" w:rsidRDefault="00D13BAC"&gt;&lt;w:pPr&gt;&lt;w:pStyle w:val="3280237656EA49C28CA8390BB3E53E40"/&gt;&lt;/w:pPr&gt;&lt;w:r w:rsidRPr="00203F07"&gt;&lt;w:rPr&gt;&lt;w:rStyle w:val="PlaceholderText"/&gt;&lt;/w:rPr&gt;&lt;w:t&gt;[Title]&lt;/w:t&gt;&lt;/w:r&gt;&lt;/w:p&gt;&lt;/w:docPartBody&gt;&lt;/w:docPart&gt;&lt;/w:docParts&gt;&lt;/w:glossaryDocument&gt;&lt;/pkg:xmlData&gt;&lt;/pkg:part&gt;&lt;pkg:part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w:eastAsiaTheme="minorEastAsia" w:hAnsiTheme="minorHAnsi" w:cstheme="minorBidi"/&gt;&lt;w:sz w:val="22"/&gt;&lt;w:szCs w:val="22"/&gt;&lt;w:lang w:val="en-AU" w:eastAsia="en-AU"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w:count="375"&gt;&lt;w:lsdException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w:uiPriority="52"/&gt;&lt;w:lsdException w:name="Mention" w:semiHidden="1" w:unhideWhenUsed="1"/&gt;&lt;w:lsdException w:name="Smart Hyperlink" w:semiHidden="1" w:unhideWhenUsed="1"/&gt;&lt;w:lsdException w:name="Hashtag" w:semiHidden="1" w:unhideWhenUsed="1"/&gt;&lt;w:lsdException w:name="Unresolved Mention" w:semiHidden="1" w:unhideWhenUsed="1"/&gt;&lt;/w:latentStyles&gt;&lt;w:style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w:val="99"/&gt;&lt;w:unhideWhenUsed/&gt;&lt;w:rPr&gt;&lt;w:color w:val="808080"/&gt;&lt;/w:rPr&gt;&lt;/w:style&gt;&lt;w:style w:type="paragraph" w:customStyle="1" w:styleId="3280237656EA49C28CA8390BB3E53E40"&gt;&lt;w:name w:val="3280237656EA49C28CA8390BB3E53E40"/&gt;&lt;/w:style&gt;&lt;/w:styles&gt;&lt;/pkg:xmlData&gt;&lt;/pkg:part&gt;&lt;pkg:part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w:val="009943DB"/&gt;&lt;/w:style&gt;&lt;w:style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w:val="00140341"/&gt;&lt;w:pPr&gt;&lt;w:spacing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w:val="PPRNormal"/&gt;&lt;w:uiPriority w:val="5"/&gt;&lt;w:rsid w:val="00140341"/&gt;&lt;w:rPr&gt;&lt;w:rFonts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w:val="1"/&gt;&lt;w:qFormat/&gt;&lt;w:rsid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w:val="5"/&gt;&lt;/w:numPr&gt;&lt;w:spacing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w:val="PPRh1Title"/&gt;&lt;w:rsid w:val="00074F47"/&gt;&lt;w:rPr&gt;&lt;w:rFonts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w:val="1"/&gt;&lt;w:rsid w:val="005D374C"/&gt;&lt;w:rPr&gt;&lt;w:rFonts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w:val="3"/&gt;&lt;w:qFormat/&gt;&lt;w:rsid w:val="002F09DD"/&gt;&lt;w:pPr&gt;&lt;w:pBdr&gt;&lt;w:bottom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w:val="3"/&gt;&lt;w:rsid w:val="002D3FE6"/&gt;&lt;w:rPr&gt;&lt;w:rFonts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w:val="4"/&gt;&lt;w:qFormat/&gt;&lt;w:rsid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w:val="4"/&gt;&lt;w:rsid w:val="00500452"/&gt;&lt;w:rPr&gt;&lt;w:rFonts w:eastAsia="Times" w:cstheme="majorBidi"/&gt;&lt;w:b/&gt;&lt;w:sz w:val="22"/&gt;&lt;w:szCs w:val="32"/&gt;&lt;/w:rPr&gt;&lt;/w:style&gt;&lt;w:style w:type="paragraph" w:customStyle="1" w:styleId="PPRBulletedListL4"&gt;&lt;w:name w:val="PPR_BulletedList_L4"/&gt;&lt;w:basedOn w:val="PPRBulletedListL3"/&gt;&lt;w:next w:val="PPRNormal"/&gt;&lt;w:link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w:val="5"/&gt;&lt;/w:numPr&gt;&lt;w:spacing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w:val="PPRBulletedListL2"/&gt;&lt;w:next w:val="PPRBulletedListL4"/&gt;&lt;w:link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w:type="table" w:customStyle="1" w:styleId="PPRTable"&gt;&lt;w:name w:val="PPR_Table"/&gt;&lt;w:basedOn w:val="TableNormal"/&gt;&lt;w:uiPriority w:val="99"/&gt;&lt;w:rsid w:val="009560E0"/&gt;&lt;w:pPr&gt;&lt;w:spacing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w:val="PPRNormal"/&gt;&lt;w:next w:val="PPRNormal"/&gt;&lt;w:link w:val="PPRTablecontentChar"/&gt;&lt;w:uiPriority w:val="19"/&gt;&lt;w:qFormat/&gt;&lt;w:rsid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w:val="19"/&gt;&lt;w:rsid w:val="007711F2"/&gt;&lt;w:rPr&gt;&lt;w:rFonts w:eastAsia="Times"/&gt;&lt;/w:rPr&gt;&lt;/w:style&gt;&lt;w:style w:type="character" w:customStyle="1" w:styleId="PPRHyperlink"&gt;&lt;w:name w:val="PPR_Hyperlink"/&gt;&lt;w:basedOn w:val="DefaultParagraphFont"/&gt;&lt;w:uiPriority w:val="24"/&gt;&lt;w:qFormat/&gt;&lt;w:rsid w:val="004865AF"/&gt;&lt;w:rPr&gt;&lt;w:color w:val="0563C1" w:themeColor="hyperlink"/&gt;&lt;w:u w:val="single"/&gt;&lt;/w:rPr&gt;&lt;/w:style&gt;&lt;w:style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w:val="20"/&gt;&lt;w:qFormat/&gt;&lt;w:rsid w:val="00E60FED"/&gt;&lt;w:rPr&gt;&lt;w:rFonts w:eastAsia="Times"/&gt;&lt;w:b/&gt;&lt;/w:rPr&gt;&lt;/w:style&gt;&lt;w:style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w:val="25"/&gt;&lt;w:qFormat/&gt;&lt;w:rsid w:val="00F4316D"/&gt;&lt;w:rPr&gt;&lt;w:rFonts w:eastAsia="Times"/&gt;&lt;w:i/&gt;&lt;w:color w:val="0563C1"/&gt;&lt;w:u w:val="single"/&gt;&lt;/w:rPr&gt;&lt;/w:style&gt;&lt;w:style w:type="character" w:customStyle="1" w:styleId="PPRItalics"&gt;&lt;w:name w:val="PPR_Italics"/&gt;&lt;w:basedOn w:val="PPRNormalChar"/&gt;&lt;w:uiPriority w:val="6"/&gt;&lt;w:qFormat/&gt;&lt;w:rsid w:val="005D374C"/&gt;&lt;w:rPr&gt;&lt;w:rFonts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w:val="7"/&gt;&lt;w:qFormat/&gt;&lt;w:rsid w:val="005D374C"/&gt;&lt;w:rPr&gt;&lt;w:rFonts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w:val="009B3242"/&gt;&lt;w:pPr&gt;&lt;w:tabs&gt;&lt;w:tab w:val="right" w:pos="7655"/&gt;&lt;/w:tabs&gt;&lt;w:ind w:right="3400"/&gt;&lt;/w:pPr&gt;&lt;w:rPr&gt;&lt;w:noProof/&gt;&lt;w:sz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w:val="0071052D"/&gt;&lt;w:rPr&gt;&lt;w:b w:val="0"/&gt;&lt;w:noProof/&gt;&lt;w:color w:val="0563C1"/&gt;&lt;w:sz w:val="16"/&gt;&lt;w:u w:val="single"/&gt;&lt;/w:rPr&gt;&lt;/w:style&gt;&lt;w:style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w:val="007711F2"/&gt;&lt;w:rPr&gt;&lt;w:noProof/&gt;&lt;w:sz w:val="16"/&gt;&lt;/w:rPr&gt;&lt;/w:style&gt;&lt;w:style w:type="paragraph" w:customStyle="1" w:styleId="PPRImage"&gt;&lt;w:name w:val="PPR_Image"/&gt;&lt;w:next w:val="PPRNormal"/&gt;&lt;w:link w:val="PPRImageChar"/&gt;&lt;w:uiPriority w:val="34"/&gt;&lt;w:qFormat/&gt;&lt;w:rsid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w:val="34"/&gt;&lt;w:rsid w:val="00F53722"/&gt;&lt;w:rPr&gt;&lt;w:rFonts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w:val="5"/&gt;&lt;/w:numPr&gt;&lt;/w:pPr&gt;&lt;/w:style&gt;&lt;w:style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w:val="13"/&gt;&lt;/w:numPr&gt;&lt;/w:pPr&gt;&lt;/w:style&gt;&lt;w:style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w:val="2"/&gt;&lt;w:qFormat/&gt;&lt;w:rsid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w:val="2"/&gt;&lt;w:rsid w:val="002D3FE6"/&gt;&lt;w:rPr&gt;&lt;w:rFonts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w:val="35"/&gt;&lt;w:qFormat/&gt;&lt;w:rsid w:val="00624CE6"/&gt;&lt;w:pPr&gt;&lt;w:jc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w:val="35"/&gt;&lt;w:rsid w:val="00624CE6"/&gt;&lt;w:rPr&gt;&lt;w:rFonts w:eastAsia="Times"/&gt;&lt;w:i/&gt;&lt;/w:rPr&gt;&lt;/w:style&gt;&lt;/w:styles&gt;&lt;/pkg:xmlData&gt;&lt;/pkg:part&gt;&lt;pkg:part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w:val="02ED7C32"/&gt;&lt;w:multiLevelType w:val="multilevel"/&gt;&lt;w:tmpl w:val="4798E586"/&gt;&lt;w:lvl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w:abstractNumId="1" w15:restartNumberingAfterBreak="0"&gt;&lt;w:nsid w:val="09BC2B3E"/&gt;&lt;w:multiLevelType w:val="multilevel"/&gt;&lt;w:tmpl w:val="843EE632"/&gt;&lt;w:numStyleLink w:val="PPRNumberedList"/&gt;&lt;/w:abstractNum&gt;&lt;w:abstractNum w:abstractNumId="2" w15:restartNumberingAfterBreak="0"&gt;&lt;w:nsid w:val="0D5931BD"/&gt;&lt;w:multiLevelType w:val="hybridMultilevel"/&gt;&lt;w:tmpl w:val="A4F01AFC"/&gt;&lt;w:lvl w:ilvl="0" w:tplc="D5D85CEE"&gt;&lt;w:start w:val="1"/&gt;&lt;w:numFmt w:val="decimal"/&gt;&lt;w:lvlText w:val="%1."/&gt;&lt;w:lvlJc w:val="left"/&gt;&lt;w:pPr&gt;&lt;w:ind w:left="680" w:hanging="340"/&gt;&lt;/w:pPr&gt;&lt;w:rPr&gt;&lt;w:rFonts w:hint="default"/&gt;&lt;/w:rPr&gt;&lt;/w:lvl&gt;&lt;w:lvl w:ilvl="1" w:tplc="30BADF78"&gt;&lt;w:start w:val="1"/&gt;&lt;w:numFmt w:val="lowerLetter"/&gt;&lt;w:lvlText w:val="%2."/&gt;&lt;w:lvlJc w:val="left"/&gt;&lt;w:pPr&gt;&lt;w:ind w:left="1533" w:hanging="360"/&gt;&lt;/w:pPr&gt;&lt;/w:lvl&gt;&lt;w:lvl w:ilvl="2" w:tplc="3232F204"&gt;&lt;w:start w:val="1"/&gt;&lt;w:numFmt w:val="lowerRoman"/&gt;&lt;w:lvlText w:val="%3."/&gt;&lt;w:lvlJc w:val="right"/&gt;&lt;w:pPr&gt;&lt;w:ind w:left="2253" w:hanging="180"/&gt;&lt;/w:pPr&gt;&lt;/w:lvl&gt;&lt;w:lvl w:ilvl="3" w:tplc="0C09000F" w:tentative="1"&gt;&lt;w:start w:val="1"/&gt;&lt;w:numFmt w:val="decimal"/&gt;&lt;w:lvlText w:val="%4."/&gt;&lt;w:lvlJc w:val="left"/&gt;&lt;w:pPr&gt;&lt;w:ind w:left="2973" w:hanging="360"/&gt;&lt;/w:pPr&gt;&lt;/w:lvl&gt;&lt;w:lvl w:ilvl="4" w:tplc="0C090019" w:tentative="1"&gt;&lt;w:start w:val="1"/&gt;&lt;w:numFmt w:val="lowerLetter"/&gt;&lt;w:lvlText w:val="%5."/&gt;&lt;w:lvlJc w:val="left"/&gt;&lt;w:pPr&gt;&lt;w:ind w:left="3693" w:hanging="360"/&gt;&lt;/w:pPr&gt;&lt;/w:lvl&gt;&lt;w:lvl w:ilvl="5" w:tplc="0C09001B" w:tentative="1"&gt;&lt;w:start w:val="1"/&gt;&lt;w:numFmt w:val="lowerRoman"/&gt;&lt;w:lvlText w:val="%6."/&gt;&lt;w:lvlJc w:val="right"/&gt;&lt;w:pPr&gt;&lt;w:ind w:left="4413" w:hanging="180"/&gt;&lt;/w:pPr&gt;&lt;/w:lvl&gt;&lt;w:lvl w:ilvl="6" w:tplc="0C09000F" w:tentative="1"&gt;&lt;w:start w:val="1"/&gt;&lt;w:numFmt w:val="decimal"/&gt;&lt;w:lvlText w:val="%7."/&gt;&lt;w:lvlJc w:val="left"/&gt;&lt;w:pPr&gt;&lt;w:ind w:left="5133" w:hanging="360"/&gt;&lt;/w:pPr&gt;&lt;/w:lvl&gt;&lt;w:lvl w:ilvl="7" w:tplc="0C090019" w:tentative="1"&gt;&lt;w:start w:val="1"/&gt;&lt;w:numFmt w:val="lowerLetter"/&gt;&lt;w:lvlText w:val="%8."/&gt;&lt;w:lvlJc w:val="left"/&gt;&lt;w:pPr&gt;&lt;w:ind w:left="5853" w:hanging="360"/&gt;&lt;/w:pPr&gt;&lt;/w:lvl&gt;&lt;w:lvl w:ilvl="8" w:tplc="0C09001B" w:tentative="1"&gt;&lt;w:start w:val="1"/&gt;&lt;w:numFmt w:val="lowerRoman"/&gt;&lt;w:lvlText w:val="%9."/&gt;&lt;w:lvlJc w:val="right"/&gt;&lt;w:pPr&gt;&lt;w:ind w:left="6573" w:hanging="180"/&gt;&lt;/w:pPr&gt;&lt;/w:lvl&gt;&lt;/w:abstractNum&gt;&lt;w:abstractNum w:abstractNumId="3" w15:restartNumberingAfterBreak="0"&gt;&lt;w:nsid w:val="10757BCA"/&gt;&lt;w:multiLevelType w:val="multilevel"/&gt;&lt;w:tmpl w:val="295AC41C"/&gt;&lt;w:lvl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w:abstractNumId="4" w15:restartNumberingAfterBreak="0"&gt;&lt;w:nsid w:val="17107D38"/&gt;&lt;w:multiLevelType w:val="multilevel"/&gt;&lt;w:tmpl w:val="0C09001D"/&gt;&lt;w:lvl w:ilvl="0"&gt;&lt;w:start w:val="1"/&gt;&lt;w:numFmt w:val="decimal"/&gt;&lt;w:lvlText w:val="%1)"/&gt;&lt;w:lvlJc w:val="left"/&gt;&lt;w:pPr&gt;&lt;w:ind w:left="360" w:hanging="360"/&gt;&lt;/w:pPr&gt;&lt;/w:lvl&gt;&lt;w:lvl w:ilvl="1"&gt;&lt;w:start w:val="1"/&gt;&lt;w:numFmt w:val="lowerLetter"/&gt;&lt;w:lvlText w:val="%2)"/&gt;&lt;w:lvlJc w:val="left"/&gt;&lt;w:pPr&gt;&lt;w:ind w:left="720" w:hanging="360"/&gt;&lt;/w:pPr&gt;&lt;/w:lvl&gt;&lt;w:lvl w:ilvl="2"&gt;&lt;w:start w:val="1"/&gt;&lt;w:numFmt w:val="lowerRoman"/&gt;&lt;w:lvlText w:val="%3)"/&gt;&lt;w:lvlJc w:val="left"/&gt;&lt;w:pPr&gt;&lt;w:ind w:left="1080" w:hanging="360"/&gt;&lt;/w:pPr&gt;&lt;/w:lvl&gt;&lt;w:lvl w:ilvl="3"&gt;&lt;w:start w:val="1"/&gt;&lt;w:numFmt w:val="decimal"/&gt;&lt;w:lvlText w:val="(%4)"/&gt;&lt;w:lvlJc w:val="left"/&gt;&lt;w:pPr&gt;&lt;w:ind w:left="1440" w:hanging="360"/&gt;&lt;/w:pPr&gt;&lt;/w:lvl&gt;&lt;w:lvl w:ilvl="4"&gt;&lt;w:start w:val="1"/&gt;&lt;w:numFmt w:val="lowerLetter"/&gt;&lt;w:lvlText w:val="(%5)"/&gt;&lt;w:lvlJc w:val="left"/&gt;&lt;w:pPr&gt;&lt;w:ind w:left="1800" w:hanging="360"/&gt;&lt;/w:pPr&gt;&lt;/w:lvl&gt;&lt;w:lvl w:ilvl="5"&gt;&lt;w:start w:val="1"/&gt;&lt;w:numFmt w:val="lowerRoman"/&gt;&lt;w:lvlText w:val="(%6)"/&gt;&lt;w:lvlJc w:val="left"/&gt;&lt;w:pPr&gt;&lt;w:ind w:left="2160" w:hanging="360"/&gt;&lt;/w:pPr&gt;&lt;/w:lvl&gt;&lt;w:lvl w:ilvl="6"&gt;&lt;w:start w:val="1"/&gt;&lt;w:numFmt w:val="decimal"/&gt;&lt;w:lvlText w:val="%7."/&gt;&lt;w:lvlJc w:val="left"/&gt;&lt;w:pPr&gt;&lt;w:ind w:left="2520" w:hanging="360"/&gt;&lt;/w:pPr&gt;&lt;/w:lvl&gt;&lt;w:lvl w:ilvl="7"&gt;&lt;w:start w:val="1"/&gt;&lt;w:numFmt w:val="lowerLetter"/&gt;&lt;w:lvlText w:val="%8."/&gt;&lt;w:lvlJc w:val="left"/&gt;&lt;w:pPr&gt;&lt;w:ind w:left="2880" w:hanging="360"/&gt;&lt;/w:pPr&gt;&lt;/w:lvl&gt;&lt;w:lvl w:ilvl="8"&gt;&lt;w:start w:val="1"/&gt;&lt;w:numFmt w:val="lowerRoman"/&gt;&lt;w:lvlText w:val="%9."/&gt;&lt;w:lvlJc w:val="left"/&gt;&lt;w:pPr&gt;&lt;w:ind w:left="3240" w:hanging="360"/&gt;&lt;/w:pPr&gt;&lt;/w:lvl&gt;&lt;/w:abstractNum&gt;&lt;w:abstractNum w:abstractNumId="5" w15:restartNumberingAfterBreak="0"&gt;&lt;w:nsid w:val="1DD05BC3"/&gt;&lt;w:multiLevelType w:val="multilevel"/&gt;&lt;w:tmpl w:val="6222371C"/&gt;&lt;w:numStyleLink w:val="PPRBulletStyle"/&gt;&lt;/w:abstractNum&gt;&lt;w:abstractNum w:abstractNumId="6" w15:restartNumberingAfterBreak="0"&gt;&lt;w:nsid w:val="1E9147C9"/&gt;&lt;w:multiLevelType w:val="multilevel"/&gt;&lt;w:tmpl w:val="843EE632"/&gt;&lt;w:numStyleLink w:val="PPRNumberedList"/&gt;&lt;/w:abstractNum&gt;&lt;w:abstractNum w:abstractNumId="7" w15:restartNumberingAfterBreak="0"&gt;&lt;w:nsid w:val="26B10782"/&gt;&lt;w:multiLevelType w:val="multilevel"/&gt;&lt;w:tmpl w:val="6222371C"/&gt;&lt;w:numStyleLink w:val="PPRBulletStyle"/&gt;&lt;/w:abstractNum&gt;&lt;w:abstractNum w:abstractNumId="8" w15:restartNumberingAfterBreak="0"&gt;&lt;w:nsid w:val="2A884C0C"/&gt;&lt;w:multiLevelType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w:abstractNumId="9" w15:restartNumberingAfterBreak="0"&gt;&lt;w:nsid w:val="2CA857A3"/&gt;&lt;w:multiLevelType w:val="multilevel"/&gt;&lt;w:tmpl w:val="843EE632"/&gt;&lt;w:styleLink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w:abstractNumId="10" w15:restartNumberingAfterBreak="0"&gt;&lt;w:nsid w:val="32EC3C12"/&gt;&lt;w:multiLevelType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w:abstractNumId="11" w15:restartNumberingAfterBreak="0"&gt;&lt;w:nsid w:val="36022D98"/&gt;&lt;w:multiLevelType w:val="multilevel"/&gt;&lt;w:tmpl w:val="843EE632"/&gt;&lt;w:numStyleLink w:val="PPRNumberedList"/&gt;&lt;/w:abstractNum&gt;&lt;w:abstractNum w:abstractNumId="12"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w:abstractNumId="13" w15:restartNumberingAfterBreak="0"&gt;&lt;w:nsid w:val="3B8A6F92"/&gt;&lt;w:multiLevelType w:val="hybridMultilevel"/&gt;&lt;w:tmpl w:val="EC1A487E"/&gt;&lt;w:lvl w:ilvl="0" w:tplc="A6A0E018"&gt;&lt;w:start w:val="1"/&gt;&lt;w:numFmt w:val="bullet"/&gt;&lt;w:lvlText w:val=""/&gt;&lt;w:lvlJc w:val="left"/&gt;&lt;w:pPr&gt;&lt;w:ind w:left="2081"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w:left="2801"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w:left="3521"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w:left="4241"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w:left="4961"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w:left="5681"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w:left="6401"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w:left="7121"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w:left="7841" w:hanging="360"/&gt;&lt;/w:pPr&gt;&lt;w:rPr&gt;&lt;w:rFonts w:ascii="Wingdings" w:hAnsi="Wingdings" w:hint="default"/&gt;&lt;/w:rPr&gt;&lt;/w:lvl&gt;&lt;/w:abstractNum&gt;&lt;w:abstractNum w:abstractNumId="14" w15:restartNumberingAfterBreak="0"&gt;&lt;w:nsid w:val="3BA0255F"/&gt;&lt;w:multiLevelType w:val="multilevel"/&gt;&lt;w:tmpl w:val="6222371C"/&gt;&lt;w:numStyleLink w:val="PPRBulletStyle"/&gt;&lt;/w:abstractNum&gt;&lt;w:abstractNum w:abstractNumId="15" w15:restartNumberingAfterBreak="0"&gt;&lt;w:nsid w:val="3E864A0B"/&gt;&lt;w:multiLevelType w:val="multilevel"/&gt;&lt;w:tmpl w:val="0A188434"/&gt;&lt;w:lvl w:ilvl="0"&gt;&lt;w:start w:val="1"/&gt;&lt;w:numFmt w:val="bullet"/&gt;&lt;w:suff w:val="space"/&gt;&lt;w:lvlText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w:val="bullet"/&gt;&lt;w:suff w:val="space"/&gt;&lt;w:lvlText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w:val="bullet"/&gt;&lt;w:suff w:val="space"/&gt;&lt;w:lvlText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w:val="bullet"/&gt;&lt;w:suff w:val="space"/&gt;&lt;w:lvlText w:val=""/&gt;&lt;w:lvlJc w:val="left"/&gt;&lt;w:pPr&gt;&lt;w:ind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w:abstractNumId="16" w15:restartNumberingAfterBreak="0"&gt;&lt;w:nsid w:val="3FD34F00"/&gt;&lt;w:multiLevelType w:val="multilevel"/&gt;&lt;w:tmpl w:val="843EE632"/&gt;&lt;w:numStyleLink w:val="PPRNumberedList"/&gt;&lt;/w:abstractNum&gt;&lt;w:abstractNum w:abstractNumId="17" w15:restartNumberingAfterBreak="0"&gt;&lt;w:nsid w:val="41C71FC6"/&gt;&lt;w:multiLevelType w:val="multilevel"/&gt;&lt;w:tmpl w:val="6222371C"/&gt;&lt;w:numStyleLink w:val="PPRBulletStyle"/&gt;&lt;/w:abstractNum&gt;&lt;w:abstractNum w:abstractNumId="18" w15:restartNumberingAfterBreak="0"&gt;&lt;w:nsid w:val="475311AA"/&gt;&lt;w:multiLevelType w:val="multilevel"/&gt;&lt;w:tmpl w:val="6222371C"/&gt;&lt;w:numStyleLink w:val="PPRBulletStyle"/&gt;&lt;/w:abstractNum&gt;&lt;w:abstractNum w:abstractNumId="19" w15:restartNumberingAfterBreak="0"&gt;&lt;w:nsid w:val="48536811"/&gt;&lt;w:multiLevelType w:val="multilevel"/&gt;&lt;w:tmpl w:val="843EE632"/&gt;&lt;w:numStyleLink w:val="PPRNumberedList"/&gt;&lt;/w:abstractNum&gt;&lt;w:abstractNum w:abstractNumId="20" w15:restartNumberingAfterBreak="0"&gt;&lt;w:nsid w:val="4AF430C6"/&gt;&lt;w:multiLevelType w:val="hybridMultilevel"/&gt;&lt;w:tmpl w:val="61F68C80"/&gt;&lt;w:lvl w:ilvl="0" w:tplc="67DA8486"&gt;&lt;w:start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w:abstractNumId="21" w15:restartNumberingAfterBreak="0"&gt;&lt;w:nsid w:val="509F266E"/&gt;&lt;w:multiLevelType w:val="multilevel"/&gt;&lt;w:tmpl w:val="843EE632"/&gt;&lt;w:numStyleLink w:val="PPRNumberedList"/&gt;&lt;/w:abstractNum&gt;&lt;w:abstractNum w:abstractNumId="22" w15:restartNumberingAfterBreak="0"&gt;&lt;w:nsid w:val="5C696497"/&gt;&lt;w:multiLevelType w:val="multilevel"/&gt;&lt;w:tmpl w:val="6222371C"/&gt;&lt;w:numStyleLink w:val="PPRBulletStyle"/&gt;&lt;/w:abstractNum&gt;&lt;w:abstractNum w:abstractNumId="23" w15:restartNumberingAfterBreak="0"&gt;&lt;w:nsid w:val="5E0652D4"/&gt;&lt;w:multiLevelType w:val="multilevel"/&gt;&lt;w:tmpl w:val="843EE632"/&gt;&lt;w:numStyleLink w:val="PPRNumberedList"/&gt;&lt;/w:abstractNum&gt;&lt;w:abstractNum w:abstractNumId="24" w15:restartNumberingAfterBreak="0"&gt;&lt;w:nsid w:val="5F7A268A"/&gt;&lt;w:multiLevelType w:val="multilevel"/&gt;&lt;w:tmpl w:val="6222371C"/&gt;&lt;w:numStyleLink w:val="PPRBulletStyle"/&gt;&lt;/w:abstractNum&gt;&lt;w:abstractNum w:abstractNumId="25" w15:restartNumberingAfterBreak="0"&gt;&lt;w:nsid w:val="648D40BF"/&gt;&lt;w:multiLevelType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w:abstractNumId="26" w15:restartNumberingAfterBreak="0"&gt;&lt;w:nsid w:val="6C507B36"/&gt;&lt;w:multiLevelType w:val="multilevel"/&gt;&lt;w:tmpl w:val="843EE632"/&gt;&lt;w:numStyleLink w:val="PPRNumberedList"/&gt;&lt;/w:abstractNum&gt;&lt;w:abstractNum w:abstractNumId="27" w15:restartNumberingAfterBreak="0"&gt;&lt;w:nsid w:val="71B61207"/&gt;&lt;w:multiLevelType w:val="multilevel"/&gt;&lt;w:tmpl w:val="6222371C"/&gt;&lt;w:numStyleLink w:val="PPRBulletStyle"/&gt;&lt;/w:abstractNum&gt;&lt;w:abstractNum w:abstractNumId="28"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w:hint="default"/&gt;&lt;/w:rPr&gt;&lt;/w:lvl&gt;&lt;/w:abstractNum&gt;&lt;w:abstractNum w:abstractNumId="29" w15:restartNumberingAfterBreak="0"&gt;&lt;w:nsid w:val="78EF2B75"/&gt;&lt;w:multiLevelType w:val="multilevel"/&gt;&lt;w:tmpl w:val="843EE632"/&gt;&lt;w:numStyleLink w:val="PPRNumberedList"/&gt;&lt;/w:abstractNum&gt;&lt;w:abstractNum w:abstractNumId="30" w15:restartNumberingAfterBreak="0"&gt;&lt;w:nsid w:val="7BB92A2E"/&gt;&lt;w:multiLevelType w:val="multilevel"/&gt;&lt;w:tmpl w:val="295AC41C"/&gt;&lt;w:lvl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w:abstractNumId="31" w15:restartNumberingAfterBreak="0"&gt;&lt;w:nsid w:val="7D602C7C"/&gt;&lt;w:multiLevelType w:val="hybridMultilevel"/&gt;&lt;w:tmpl w:val="C2362142"/&gt;&lt;w:lvl w:ilvl="0" w:tplc="3EA83DB6"&gt;&lt;w:start w:val="1"/&gt;&lt;w:numFmt w:val="bullet"/&gt;&lt;w:lvlText w:val=""/&gt;&lt;w:lvlJc w:val="left"/&gt;&lt;w:pPr&gt;&lt;w:ind w:left="1400"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w:left="2120"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w:left="2840" w:hanging="360"/&gt;&lt;/w:pPr&gt;&lt;w:rPr&gt;&lt;w:rFonts w:ascii="Wingdings" w:hAnsi="Wingdings" w:hint="default"/&gt;&lt;/w:rPr&gt;&lt;/w:lvl&gt;&lt;w:lvl w:ilvl="3" w:tplc="0C090001"&gt;&lt;w:start w:val="1"/&gt;&lt;w:numFmt w:val="bullet"/&gt;&lt;w:lvlText w:val=""/&gt;&lt;w:lvlJc w:val="left"/&gt;&lt;w:pPr&gt;&lt;w:ind w:left="3560"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w:left="4280"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w:left="5000"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w:left="5720"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w:left="6440"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w:left="7160" w:hanging="360"/&gt;&lt;/w:pPr&gt;&lt;w:rPr&gt;&lt;w:rFonts w:ascii="Wingdings" w:hAnsi="Wingdings" w:hint="default"/&gt;&lt;/w:rPr&gt;&lt;/w:lvl&gt;&lt;/w:abstractNum&gt;&lt;w:abstractNum w:abstractNumId="32" w15:restartNumberingAfterBreak="0"&gt;&lt;w:nsid w:val="7E821621"/&gt;&lt;w:multiLevelType w:val="multilevel"/&gt;&lt;w:tmpl w:val="6222371C"/&gt;&lt;w:numStyleLink w:val="PPRBulletStyle"/&gt;&lt;/w:abstractNum&gt;&lt;w:num w:numId="1"&gt;&lt;w:abstractNumId w:val="28"/&gt;&lt;/w:num&gt;&lt;w:num w:numId="2"&gt;&lt;w:abstractNumId w:val="2"/&gt;&lt;/w:num&gt;&lt;w:num w:numId="3"&gt;&lt;w:abstractNumId w:val="31"/&gt;&lt;/w:num&gt;&lt;w:num w:numId="4"&gt;&lt;w:abstractNumId w:val="13"/&gt;&lt;/w:num&gt;&lt;w:num w:numId="5"&gt;&lt;w:abstractNumId w:val="9"/&gt;&lt;/w:num&gt;&lt;w:num w:numId="6"&gt;&lt;w:abstractNumId w:val="25"/&gt;&lt;/w:num&gt;&lt;w:num w:numId="7"&gt;&lt;w:abstractNumId w:val="23"/&gt;&lt;/w:num&gt;&lt;w:num w:numId="8"&gt;&lt;w:abstractNumId w:val="19"/&gt;&lt;/w:num&gt;&lt;w:num w:numId="9"&gt;&lt;w:abstractNumId w:val="16"/&gt;&lt;/w:num&gt;&lt;w:num w:numId="10"&gt;&lt;w:abstractNumId w:val="10"/&gt;&lt;/w:num&gt;&lt;w:num w:numId="11"&gt;&lt;w:abstractNumId w:val="8"/&gt;&lt;/w:num&gt;&lt;w:num w:numId="12"&gt;&lt;w:abstractNumId w:val="4"/&gt;&lt;/w:num&gt;&lt;w:num w:numId="13"&gt;&lt;w:abstractNumId w:val="12"/&gt;&lt;/w:num&gt;&lt;w:num w:numId="14"&gt;&lt;w:abstractNumId w:val="32"/&gt;&lt;/w:num&gt;&lt;w:num w:numId="15"&gt;&lt;w:abstractNumId w:val="15"/&gt;&lt;/w:num&gt;&lt;w:num w:numId="16"&gt;&lt;w:abstractNumId w:val="5"/&gt;&lt;/w:num&gt;&lt;w:num w:numId="17"&gt;&lt;w:abstractNumId w:val="21"/&gt;&lt;/w:num&gt;&lt;w:num w:numId="18"&gt;&lt;w:abstractNumId w:val="14"/&gt;&lt;/w:num&gt;&lt;w:num w:numId="19"&gt;&lt;w:abstractNumId w:val="11"/&gt;&lt;/w:num&gt;&lt;w:num w:numId="20"&gt;&lt;w:abstractNumId w:val="27"/&gt;&lt;/w:num&gt;&lt;w:num w:numId="21"&gt;&lt;w:abstractNumId w:val="7"/&gt;&lt;/w:num&gt;&lt;w:num w:numId="22"&gt;&lt;w:abstractNumId w:val="18"/&gt;&lt;/w:num&gt;&lt;w:num w:numId="23"&gt;&lt;w:abstractNumId w:val="3"/&gt;&lt;/w:num&gt;&lt;w:num w:numId="24"&gt;&lt;w:abstractNumId w:val="26"/&gt;&lt;/w:num&gt;&lt;w:num w:numId="25"&gt;&lt;w:abstractNumId w:val="29"/&gt;&lt;/w:num&gt;&lt;w:num w:numId="26"&gt;&lt;w:abstractNumId w:val="30"/&gt;&lt;/w:num&gt;&lt;w:num w:numId="27"&gt;&lt;w:abstractNumId w:val="20"/&gt;&lt;/w:num&gt;&lt;w:num w:numId="28"&gt;&lt;w:abstractNumId w:val="17"/&gt;&lt;/w:num&gt;&lt;w:num w:numId="29"&gt;&lt;w:abstractNumId w:val="24"/&gt;&lt;/w:num&gt;&lt;w:num w:numId="30"&gt;&lt;w:abstractNumId w:val="0"/&gt;&lt;/w:num&gt;&lt;w:num w:numId="31"&gt;&lt;w:abstractNumId w:val="6"/&gt;&lt;/w:num&gt;&lt;w:num w:numId="32"&gt;&lt;w:abstractNumId w:val="22"/&gt;&lt;/w:num&gt;&lt;w:num w:numId="33"&gt;&lt;w:abstractNumId w:val="1"/&gt;&lt;/w:num&gt;&lt;w:numIdMacAtCleanup w:val="5"/&gt;&lt;/w:numbering&gt;&lt;/pkg:xmlData&gt;&lt;/pkg:part&gt;&lt;/pkg:package&gt;
</title>
    <content_type> Procedure </content_type>
    <content_version_number>4.3</content_version_number>
    <version_effective>2020-02-25</version_effective>
    <review_date>2020-07-13T00:00:00</review_date>
    <hprm_record_number>21/107</hprm_record_number>
    <published_hprm_record_number>21/93</published_hprm_record_number>
    <hierarchy_id>20/713676</hierarchy_id>
    <creative_commons_license>Attribution CC BY</creative_commons_license>
    <primary_category>Employees and employment</primary_category>
    <primary_sub-category>Working arrangements and benefits</primary_sub-category>
    <secondary_category>- </secondary_category>
    <secondary_sub-category>- </secondary_sub-category>
    <keyword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Type="http://schemas.openxmlformats.org/officeDocument/2006/relationships/glossaryDocument" Target="glossary/document.xml"/&gt;&lt;Relationship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wp14"&gt;&lt;w:body&gt;&lt;w:sdt&gt;&lt;w:sdtPr&gt;&lt;w:alias w:val="Keywords"/&gt;&lt;w:tag w:val=""/&gt;&lt;w:id w:val="244768953"/&gt;&lt;w:placeholder&gt;&lt;w:docPart w:val="DCE2964199314DDDAA18DC4B6A390D37"/&gt;&lt;/w:placeholder&gt;&lt;w:dataBinding w:prefixMappings="xmlns:ns0='http://purl.org/dc/elements/1.1/' xmlns:ns1='http://schemas.openxmlformats.org/package/2006/metadata/core-properties' " w:xpath="/ns1:coreProperties[1]/ns1:keywords[1]" w:storeItemID="{6C3C8BC8-F283-45AE-878A-BAB7291924A1}"/&gt;&lt;w:text/&gt;&lt;/w:sdtPr&gt;&lt;w:sdtContent&gt;&lt;w:p w:rsidR="00000000" w:rsidRDefault="00FF77B4"&gt;&lt;w:r w:rsidRPr="00972CFB"&gt;&lt;w:t&gt;Keyword 1; keyword 2; Keywords3;&lt;/w:t&gt;&lt;/w:r&gt;&lt;/w:p&gt;&lt;/w:sdtContent&gt;&lt;/w:sdt&gt;&lt;w:sectPr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pkg:name="/word/glossary/settings.xml" pkg:contentType="application/vnd.openxmlformats-officedocument.wordprocessingml.settings+xml"&gt;&lt;pkg:xmlData&gt;&lt;w:settings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w16cid"&gt;&lt;w:view w:val="normal"/&gt;&lt;w:defaultTabStop w:val="720"/&gt;&lt;w:characterSpacingControl w:val="doNotCompress"/&gt;&lt;w:compat&gt;&lt;w:useFELayout/&gt;&lt;w:compatSetting w:name="compatibilityMode" w:uri="http://schemas.microsoft.com/office/word" w:val="15"/&gt;&lt;w:compatSetting w:name="overrideTableStyleFontSizeAndJustification" w:uri="http://schemas.microsoft.com/office/word" w:val="1"/&gt;&lt;w:compatSetting w:name="enableOpenTypeFeatures" w:uri="http://schemas.microsoft.com/office/word" w:val="1"/&gt;&lt;w:compatSetting w:name="doNotFlipMirrorIndents" w:uri="http://schemas.microsoft.com/office/word" w:val="1"/&gt;&lt;w:compatSetting w:name="differentiateMultirowTableHeaders" w:uri="http://schemas.microsoft.com/office/word" w:val="1"/&gt;&lt;w:compatSetting w:name="useWord2013TrackBottomHyphenation" w:uri="http://schemas.microsoft.com/office/word" w:val="0"/&gt;&lt;/w:compat&gt;&lt;m:mathPr&gt;&lt;m:mathFont m:val="Cambria Math"/&gt;&lt;m:brkBin m:val="before"/&gt;&lt;m:brkBinSub m:val="--"/&gt;&lt;m:smallFrac m:val="0"/&gt;&lt;m:dispDef/&gt;&lt;m:lMargin m:val="0"/&gt;&lt;m:rMargin m:val="0"/&gt;&lt;m:defJc m:val="centerGroup"/&gt;&lt;m:wrapIndent m:val="1440"/&gt;&lt;m:intLim m:val="subSup"/&gt;&lt;m:naryLim m:val="undOvr"/&gt;&lt;/m:mathPr&gt;&lt;w:themeFontLang w:val="en-AU"/&gt;&lt;w:clrSchemeMapping w:bg1="light1" w:t1="dark1" w:bg2="light2" w:t2="dark2" w:accent1="accent1" w:accent2="accent2" w:accent3="accent3" w:accent4="accent4" w:accent5="accent5" w:accent6="accent6" w:hyperlink="hyperlink" w:followedHyperlink="followedHyperlink"/&gt;&lt;w:decimalSymbol w:val="."/&gt;&lt;w:listSeparator w:val=","/&gt;&lt;w15:chartTrackingRefBased/&gt;&lt;/w:settings&gt;&lt;/pkg:xmlData&gt;&lt;/pkg:part&gt;&lt;pkg:part pkg:name="/word/glossary/_rels/document.xml.rels" pkg:contentType="application/vnd.openxmlformats-package.relationships+xml"&gt;&lt;pkg:xmlData&gt;&lt;Relationships xmlns="http://schemas.openxmlformats.org/package/2006/relationships"&gt;&lt;Relationship Id="rId3" Type="http://schemas.openxmlformats.org/officeDocument/2006/relationships/webSettings" Target="webSettings.xml"/&gt;&lt;Relationship Id="rId2" Type="http://schemas.openxmlformats.org/officeDocument/2006/relationships/settings" Target="settings.xml"/&gt;&lt;Relationship Id="rId1" Type="http://schemas.openxmlformats.org/officeDocument/2006/relationships/styles" Target="styles.xml"/&gt;&lt;Relationship Id="rId4" Type="http://schemas.openxmlformats.org/officeDocument/2006/relationships/fontTable" Target="fontTable.xml"/&gt;&lt;/Relationships&gt;&lt;/pkg:xmlData&gt;&lt;/pkg:part&gt;&lt;pkg:part pkg:name="/word/glossary/document.xml" pkg:contentType="application/vnd.openxmlformats-officedocument.wordprocessingml.document.glossary+xml"&gt;&lt;pkg:xmlData&gt;&lt;w:glossaryDocument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wp14"&gt;&lt;w:docParts&gt;&lt;w:docPart&gt;&lt;w:docPartPr&gt;&lt;w:name w:val="DCE2964199314DDDAA18DC4B6A390D37"/&gt;&lt;w:category&gt;&lt;w:name w:val="General"/&gt;&lt;w:gallery w:val="placeholder"/&gt;&lt;/w:category&gt;&lt;w:types&gt;&lt;w:type w:val="bbPlcHdr"/&gt;&lt;/w:types&gt;&lt;w:behaviors&gt;&lt;w:behavior w:val="content"/&gt;&lt;/w:behaviors&gt;&lt;w:guid w:val="{3D01C56A-8738-4011-B237-4498E4014E90}"/&gt;&lt;/w:docPartPr&gt;&lt;w:docPartBody&gt;&lt;w:p w:rsidR="00000000" w:rsidRDefault="00D13BAC"&gt;&lt;w:pPr&gt;&lt;w:pStyle w:val="DCE2964199314DDDAA18DC4B6A390D37"/&gt;&lt;/w:pPr&gt;&lt;w:r w:rsidRPr="00203F07"&gt;&lt;w:rPr&gt;&lt;w:rStyle w:val="PlaceholderText"/&gt;&lt;/w:rPr&gt;&lt;w:t&gt;[Keywords]&lt;/w:t&gt;&lt;/w:r&gt;&lt;/w:p&gt;&lt;/w:docPartBody&gt;&lt;/w:docPart&gt;&lt;/w:docParts&gt;&lt;/w:glossaryDocument&gt;&lt;/pkg:xmlData&gt;&lt;/pkg:part&gt;&lt;pkg:part pkg:name="/word/glossary/styles.xml"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w:eastAsiaTheme="minorEastAsia" w:hAnsiTheme="minorHAnsi" w:cstheme="minorBidi"/&gt;&lt;w:sz w:val="22"/&gt;&lt;w:szCs w:val="22"/&gt;&lt;w:lang w:val="en-AU" w:eastAsia="en-AU" w:bidi="ar-SA"/&gt;&lt;/w:rPr&gt;&lt;/w:rPrDefault&gt;&lt;w:pPrDefault&gt;&lt;w:pPr&gt;&lt;w:spacing w:after="160" w:line="259" w:lineRule="auto"/&gt;&lt;/w:pPr&gt;&lt;/w:pPrDefault&gt;&lt;/w:docDefaults&gt;&lt;w:latentStyles w:defLockedState="0" w:defUIPriority="99" w:defSemiHidden="0" w:defUnhideWhenUsed="0" w:defQFormat="0" w:count="375"&gt;&lt;w:lsdException w:name="Normal" w:uiPriority="0" w:qFormat="1"/&gt;&lt;w:lsdException w:name="heading 1" w:uiPriority="9" w:qFormat="1"/&gt;&lt;w:lsdException w:name="heading 2" w:semiHidden="1" w:uiPriority="9" w:unhideWhenUsed="1" w:qFormat="1"/&gt;&lt;w:lsdException w:name="heading 3" w:semiHidden="1" w:uiPriority="9" w:unhideWhenUsed="1" w:qFormat="1"/&gt;&lt;w:lsdException w:name="heading 4" w:semiHidden="1" w:uiPriority="9" w:unhideWhenUsed="1" w:qFormat="1"/&gt;&lt;w:lsdException w:name="heading 5" w:semiHidden="1" w:uiPriority="9" w:unhideWhenUsed="1" w:qFormat="1"/&gt;&lt;w:lsdException w:name="heading 6" w:semiHidden="1" w:uiPriority="9" w:unhideWhenUsed="1" w:qFormat="1"/&gt;&lt;w:lsdException w:name="heading 7" w:semiHidden="1" w:uiPriority="9" w:unhideWhenUsed="1" w:qFormat="1"/&gt;&lt;w:lsdException w:name="heading 8" w:semiHidden="1" w:uiPriority="9" w:unhideWhenUsed="1" w:qFormat="1"/&gt;&lt;w:lsdException w:name="heading 9" w:semiHidden="1" w:uiPriority="9" w:unhideWhenUsed="1" w:qFormat="1"/&gt;&lt;w:lsdException w:name="index 1" w:semiHidden="1" w:unhideWhenUsed="1"/&gt;&lt;w:lsdException w:name="index 2" w:semiHidden="1" w:unhideWhenUsed="1"/&gt;&lt;w:lsdException w:name="index 3" w:semiHidden="1" w:unhideWhenUsed="1"/&gt;&lt;w:lsdException w:name="index 4" w:semiHidden="1" w:unhideWhenUsed="1"/&gt;&lt;w:lsdException w:name="index 5" w:semiHidden="1" w:unhideWhenUsed="1"/&gt;&lt;w:lsdException w:name="index 6" w:semiHidden="1" w:unhideWhenUsed="1"/&gt;&lt;w:lsdException w:name="index 7" w:semiHidden="1" w:unhideWhenUsed="1"/&gt;&lt;w:lsdException w:name="index 8" w:semiHidden="1" w:unhideWhenUsed="1"/&gt;&lt;w:lsdException w:name="index 9" w:semiHidden="1" w:unhideWhenUsed="1"/&gt;&lt;w:lsdException w:name="toc 1" w:semiHidden="1" w:uiPriority="39" w:unhideWhenUsed="1"/&gt;&lt;w:lsdException w:name="toc 2" w:semiHidden="1" w:uiPriority="39" w:unhideWhenUsed="1"/&gt;&lt;w:lsdException w:name="toc 3" w:semiHidden="1" w:uiPriority="39" w:unhideWhenUsed="1"/&gt;&lt;w:lsdException w:name="toc 4" w:semiHidden="1" w:uiPriority="39" w:unhideWhenUsed="1"/&gt;&lt;w:lsdException w:name="toc 5" w:semiHidden="1" w:uiPriority="39" w:unhideWhenUsed="1"/&gt;&lt;w:lsdException w:name="toc 6" w:semiHidden="1" w:uiPriority="39" w:unhideWhenUsed="1"/&gt;&lt;w:lsdException w:name="toc 7" w:semiHidden="1" w:uiPriority="39" w:unhideWhenUsed="1"/&gt;&lt;w:lsdException w:name="toc 8" w:semiHidden="1" w:uiPriority="39" w:unhideWhenUsed="1"/&gt;&lt;w:lsdException w:name="toc 9" w:semiHidden="1" w:uiPriority="39" w:unhideWhenUsed="1"/&gt;&lt;w:lsdException w:name="Normal Indent" w:semiHidden="1" w:unhideWhenUsed="1"/&gt;&lt;w:lsdException w:name="footnote text" w:semiHidden="1" w:unhideWhenUsed="1"/&gt;&lt;w:lsdException w:name="annotation text" w:semiHidden="1" w:unhideWhenUsed="1"/&gt;&lt;w:lsdException w:name="header" w:semiHidden="1" w:unhideWhenUsed="1"/&gt;&lt;w:lsdException w:name="footer" w:semiHidden="1" w:unhideWhenUsed="1"/&gt;&lt;w:lsdException w:name="index heading" w:semiHidden="1" w:unhideWhenUsed="1"/&gt;&lt;w:lsdException w:name="caption" w:semiHidden="1" w:uiPriority="35" w:unhideWhenUsed="1" w:qFormat="1"/&gt;&lt;w:lsdException w:name="table of figures" w:semiHidden="1" w:unhideWhenUsed="1"/&gt;&lt;w:lsdException w:name="envelope address" w:semiHidden="1" w:unhideWhenUsed="1"/&gt;&lt;w:lsdException w:name="envelope return" w:semiHidden="1" w:unhideWhenUsed="1"/&gt;&lt;w:lsdException w:name="footnote reference" w:semiHidden="1" w:unhideWhenUsed="1"/&gt;&lt;w:lsdException w:name="annotation reference" w:semiHidden="1" w:unhideWhenUsed="1"/&gt;&lt;w:lsdException w:name="line number" w:semiHidden="1" w:unhideWhenUsed="1"/&gt;&lt;w:lsdException w:name="page number" w:semiHidden="1" w:unhideWhenUsed="1"/&gt;&lt;w:lsdException w:name="endnote reference" w:semiHidden="1" w:unhideWhenUsed="1"/&gt;&lt;w:lsdException w:name="endnote text" w:semiHidden="1" w:unhideWhenUsed="1"/&gt;&lt;w:lsdException w:name="table of authorities" w:semiHidden="1" w:unhideWhenUsed="1"/&gt;&lt;w:lsdException w:name="macro" w:semiHidden="1" w:unhideWhenUsed="1"/&gt;&lt;w:lsdException w:name="toa heading" w:semiHidden="1" w:unhideWhenUsed="1"/&gt;&lt;w:lsdException w:name="List" w:semiHidden="1" w:unhideWhenUsed="1"/&gt;&lt;w:lsdException w:name="List Bullet" w:semiHidden="1" w:unhideWhenUsed="1"/&gt;&lt;w:lsdException w:name="List Number" w:semiHidden="1" w:unhideWhenUsed="1"/&gt;&lt;w:lsdException w:name="List 2" w:semiHidden="1" w:unhideWhenUsed="1"/&gt;&lt;w:lsdException w:name="List 3" w:semiHidden="1" w:unhideWhenUsed="1"/&gt;&lt;w:lsdException w:name="List 4" w:semiHidden="1" w:unhideWhenUsed="1"/&gt;&lt;w:lsdException w:name="List 5" w:semiHidden="1" w:unhideWhenUsed="1"/&gt;&lt;w:lsdException w:name="List Bullet 2" w:semiHidden="1" w:unhideWhenUsed="1"/&gt;&lt;w:lsdException w:name="List Bullet 3" w:semiHidden="1" w:unhideWhenUsed="1"/&gt;&lt;w:lsdException w:name="List Bullet 4" w:semiHidden="1" w:unhideWhenUsed="1"/&gt;&lt;w:lsdException w:name="List Bullet 5" w:semiHidden="1" w:unhideWhenUsed="1"/&gt;&lt;w:lsdException w:name="List Number 2" w:semiHidden="1" w:unhideWhenUsed="1"/&gt;&lt;w:lsdException w:name="List Number 3" w:semiHidden="1" w:unhideWhenUsed="1"/&gt;&lt;w:lsdException w:name="List Number 4" w:semiHidden="1" w:unhideWhenUsed="1"/&gt;&lt;w:lsdException w:name="List Number 5" w:semiHidden="1" w:unhideWhenUsed="1"/&gt;&lt;w:lsdException w:name="Title" w:uiPriority="10" w:qFormat="1"/&gt;&lt;w:lsdException w:name="Closing" w:semiHidden="1" w:unhideWhenUsed="1"/&gt;&lt;w:lsdException w:name="Signature" w:semiHidden="1" w:unhideWhenUsed="1"/&gt;&lt;w:lsdException w:name="Default Paragraph Font" w:semiHidden="1" w:uiPriority="1" w:unhideWhenUsed="1"/&gt;&lt;w:lsdException w:name="Body Text" w:semiHidden="1" w:unhideWhenUsed="1"/&gt;&lt;w:lsdException w:name="Body Text Indent" w:semiHidden="1" w:unhideWhenUsed="1"/&gt;&lt;w:lsdException w:name="List Continue" w:semiHidden="1" w:unhideWhenUsed="1"/&gt;&lt;w:lsdException w:name="List Continue 2" w:semiHidden="1" w:unhideWhenUsed="1"/&gt;&lt;w:lsdException w:name="List Continue 3" w:semiHidden="1" w:unhideWhenUsed="1"/&gt;&lt;w:lsdException w:name="List Continue 4" w:semiHidden="1" w:unhideWhenUsed="1"/&gt;&lt;w:lsdException w:name="List Continue 5" w:semiHidden="1" w:unhideWhenUsed="1"/&gt;&lt;w:lsdException w:name="Message Header" w:semiHidden="1" w:unhideWhenUsed="1"/&gt;&lt;w:lsdException w:name="Subtitle" w:uiPriority="11" w:qFormat="1"/&gt;&lt;w:lsdException w:name="Salutation" w:semiHidden="1" w:unhideWhenUsed="1"/&gt;&lt;w:lsdException w:name="Date" w:semiHidden="1" w:unhideWhenUsed="1"/&gt;&lt;w:lsdException w:name="Body Text First Indent" w:semiHidden="1" w:unhideWhenUsed="1"/&gt;&lt;w:lsdException w:name="Body Text First Indent 2" w:semiHidden="1" w:unhideWhenUsed="1"/&gt;&lt;w:lsdException w:name="Note Heading" w:semiHidden="1" w:unhideWhenUsed="1"/&gt;&lt;w:lsdException w:name="Body Text 2" w:semiHidden="1" w:unhideWhenUsed="1"/&gt;&lt;w:lsdException w:name="Body Text 3" w:semiHidden="1" w:unhideWhenUsed="1"/&gt;&lt;w:lsdException w:name="Body Text Indent 2" w:semiHidden="1" w:unhideWhenUsed="1"/&gt;&lt;w:lsdException w:name="Body Text Indent 3" w:semiHidden="1" w:unhideWhenUsed="1"/&gt;&lt;w:lsdException w:name="Block Text" w:semiHidden="1" w:unhideWhenUsed="1"/&gt;&lt;w:lsdException w:name="Hyperlink" w:semiHidden="1" w:unhideWhenUsed="1"/&gt;&lt;w:lsdException w:name="FollowedHyperlink" w:semiHidden="1" w:unhideWhenUsed="1"/&gt;&lt;w:lsdException w:name="Strong" w:uiPriority="22" w:qFormat="1"/&gt;&lt;w:lsdException w:name="Emphasis" w:uiPriority="20" w:qFormat="1"/&gt;&lt;w:lsdException w:name="Document Map" w:semiHidden="1" w:unhideWhenUsed="1"/&gt;&lt;w:lsdException w:name="Plain Text" w:semiHidden="1" w:unhideWhenUsed="1"/&gt;&lt;w:lsdException w:name="E-mail Signature" w:semiHidden="1" w:unhideWhenUsed="1"/&gt;&lt;w:lsdException w:name="HTML Top of Form" w:semiHidden="1" w:unhideWhenUsed="1"/&gt;&lt;w:lsdException w:name="HTML Bottom of Form" w:semiHidden="1" w:unhideWhenUsed="1"/&gt;&lt;w:lsdException w:name="Normal (Web)" w:semiHidden="1" w:unhideWhenUsed="1"/&gt;&lt;w:lsdException w:name="HTML Acronym" w:semiHidden="1" w:unhideWhenUsed="1"/&gt;&lt;w:lsdException w:name="HTML Address" w:semiHidden="1" w:unhideWhenUsed="1"/&gt;&lt;w:lsdException w:name="HTML Cite" w:semiHidden="1" w:unhideWhenUsed="1"/&gt;&lt;w:lsdException w:name="HTML Code" w:semiHidden="1" w:unhideWhenUsed="1"/&gt;&lt;w:lsdException w:name="HTML Definition" w:semiHidden="1" w:unhideWhenUsed="1"/&gt;&lt;w:lsdException w:name="HTML Keyboard" w:semiHidden="1" w:unhideWhenUsed="1"/&gt;&lt;w:lsdException w:name="HTML Preformatted" w:semiHidden="1" w:unhideWhenUsed="1"/&gt;&lt;w:lsdException w:name="HTML Sample" w:semiHidden="1" w:unhideWhenUsed="1"/&gt;&lt;w:lsdException w:name="HTML Typewriter" w:semiHidden="1" w:unhideWhenUsed="1"/&gt;&lt;w:lsdException w:name="HTML Variable" w:semiHidden="1" w:unhideWhenUsed="1"/&gt;&lt;w:lsdException w:name="Normal Table" w:semiHidden="1" w:unhideWhenUsed="1"/&gt;&lt;w:lsdException w:name="annotation subject" w:semiHidden="1" w:unhideWhenUsed="1"/&gt;&lt;w:lsdException w:name="No List" w:semiHidden="1" w:unhideWhenUsed="1"/&gt;&lt;w:lsdException w:name="Outline List 1" w:semiHidden="1" w:unhideWhenUsed="1"/&gt;&lt;w:lsdException w:name="Outline List 2" w:semiHidden="1" w:unhideWhenUsed="1"/&gt;&lt;w:lsdException w:name="Outline List 3" w:semiHidden="1" w:unhideWhenUsed="1"/&gt;&lt;w:lsdException w:name="Table Simple 1" w:semiHidden="1" w:unhideWhenUsed="1"/&gt;&lt;w:lsdException w:name="Table Simple 2" w:semiHidden="1" w:unhideWhenUsed="1"/&gt;&lt;w:lsdException w:name="Table Simple 3" w:semiHidden="1" w:unhideWhenUsed="1"/&gt;&lt;w:lsdException w:name="Table Classic 1" w:semiHidden="1" w:unhideWhenUsed="1"/&gt;&lt;w:lsdException w:name="Table Classic 2" w:semiHidden="1" w:unhideWhenUsed="1"/&gt;&lt;w:lsdException w:name="Table Classic 3" w:semiHidden="1" w:unhideWhenUsed="1"/&gt;&lt;w:lsdException w:name="Table Classic 4" w:semiHidden="1" w:unhideWhenUsed="1"/&gt;&lt;w:lsdException w:name="Table Colorful 1" w:semiHidden="1" w:unhideWhenUsed="1"/&gt;&lt;w:lsdException w:name="Table Colorful 2" w:semiHidden="1" w:unhideWhenUsed="1"/&gt;&lt;w:lsdException w:name="Table Colorful 3" w:semiHidden="1" w:unhideWhenUsed="1"/&gt;&lt;w:lsdException w:name="Table Columns 1" w:semiHidden="1" w:unhideWhenUsed="1"/&gt;&lt;w:lsdException w:name="Table Columns 2" w:semiHidden="1" w:unhideWhenUsed="1"/&gt;&lt;w:lsdException w:name="Table Columns 3" w:semiHidden="1" w:unhideWhenUsed="1"/&gt;&lt;w:lsdException w:name="Table Columns 4" w:semiHidden="1" w:unhideWhenUsed="1"/&gt;&lt;w:lsdException w:name="Table Columns 5" w:semiHidden="1" w:unhideWhenUsed="1"/&gt;&lt;w:lsdException w:name="Table Grid 1" w:semiHidden="1" w:unhideWhenUsed="1"/&gt;&lt;w:lsdException w:name="Table Grid 2" w:semiHidden="1" w:unhideWhenUsed="1"/&gt;&lt;w:lsdException w:name="Table Grid 3" w:semiHidden="1" w:unhideWhenUsed="1"/&gt;&lt;w:lsdException w:name="Table Grid 4" w:semiHidden="1" w:unhideWhenUsed="1"/&gt;&lt;w:lsdException w:name="Table Grid 5" w:semiHidden="1" w:unhideWhenUsed="1"/&gt;&lt;w:lsdException w:name="Table Grid 6" w:semiHidden="1" w:unhideWhenUsed="1"/&gt;&lt;w:lsdException w:name="Table Grid 7" w:semiHidden="1" w:unhideWhenUsed="1"/&gt;&lt;w:lsdException w:name="Table Grid 8" w:semiHidden="1" w:unhideWhenUsed="1"/&gt;&lt;w:lsdException w:name="Table List 1" w:semiHidden="1" w:unhideWhenUsed="1"/&gt;&lt;w:lsdException w:name="Table List 2" w:semiHidden="1" w:unhideWhenUsed="1"/&gt;&lt;w:lsdException w:name="Table List 3" w:semiHidden="1" w:unhideWhenUsed="1"/&gt;&lt;w:lsdException w:name="Table List 4" w:semiHidden="1" w:unhideWhenUsed="1"/&gt;&lt;w:lsdException w:name="Table List 5" w:semiHidden="1" w:unhideWhenUsed="1"/&gt;&lt;w:lsdException w:name="Table List 6" w:semiHidden="1" w:unhideWhenUsed="1"/&gt;&lt;w:lsdException w:name="Table List 7" w:semiHidden="1" w:unhideWhenUsed="1"/&gt;&lt;w:lsdException w:name="Table List 8" w:semiHidden="1" w:unhideWhenUsed="1"/&gt;&lt;w:lsdException w:name="Table 3D effects 1" w:semiHidden="1" w:unhideWhenUsed="1"/&gt;&lt;w:lsdException w:name="Table 3D effects 2" w:semiHidden="1" w:unhideWhenUsed="1"/&gt;&lt;w:lsdException w:name="Table 3D effects 3" w:semiHidden="1" w:unhideWhenUsed="1"/&gt;&lt;w:lsdException w:name="Table Contemporary" w:semiHidden="1" w:unhideWhenUsed="1"/&gt;&lt;w:lsdException w:name="Table Elegant" w:semiHidden="1" w:unhideWhenUsed="1"/&gt;&lt;w:lsdException w:name="Table Professional" w:semiHidden="1" w:unhideWhenUsed="1"/&gt;&lt;w:lsdException w:name="Table Subtle 1" w:semiHidden="1" w:unhideWhenUsed="1"/&gt;&lt;w:lsdException w:name="Table Subtle 2" w:semiHidden="1" w:unhideWhenUsed="1"/&gt;&lt;w:lsdException w:name="Table Web 1" w:semiHidden="1" w:unhideWhenUsed="1"/&gt;&lt;w:lsdException w:name="Table Web 2" w:semiHidden="1" w:unhideWhenUsed="1"/&gt;&lt;w:lsdException w:name="Table Web 3" w:semiHidden="1" w:unhideWhenUsed="1"/&gt;&lt;w:lsdException w:name="Balloon Text" w:semiHidden="1" w:unhideWhenUsed="1"/&gt;&lt;w:lsdException w:name="Table Grid" w:uiPriority="39"/&gt;&lt;w:lsdException w:name="Table Theme" w:semiHidden="1" w:unhideWhenUsed="1"/&gt;&lt;w:lsdException w:name="Placeholder Text" w:semiHidden="1"/&gt;&lt;w:lsdException w:name="No Spacing" w:uiPriority="1" w:qFormat="1"/&gt;&lt;w:lsdException w:name="Light Shading" w:uiPriority="60"/&gt;&lt;w:lsdException w:name="Light List" w:uiPriority="61"/&gt;&lt;w:lsdException w:name="Light Grid" w:uiPriority="62"/&gt;&lt;w:lsdException w:name="Medium Shading 1" w:uiPriority="63"/&gt;&lt;w:lsdException w:name="Medium Shading 2" w:uiPriority="64"/&gt;&lt;w:lsdException w:name="Medium List 1" w:uiPriority="65"/&gt;&lt;w:lsdException w:name="Medium List 2" w:uiPriority="66"/&gt;&lt;w:lsdException w:name="Medium Grid 1" w:uiPriority="67"/&gt;&lt;w:lsdException w:name="Medium Grid 2" w:uiPriority="68"/&gt;&lt;w:lsdException w:name="Medium Grid 3" w:uiPriority="69"/&gt;&lt;w:lsdException w:name="Dark List" w:uiPriority="70"/&gt;&lt;w:lsdException w:name="Colorful Shading" w:uiPriority="71"/&gt;&lt;w:lsdException w:name="Colorful List" w:uiPriority="72"/&gt;&lt;w:lsdException w:name="Colorful Grid" w:uiPriority="73"/&gt;&lt;w:lsdException w:name="Light Shading Accent 1" w:uiPriority="60"/&gt;&lt;w:lsdException w:name="Light List Accent 1" w:uiPriority="61"/&gt;&lt;w:lsdException w:name="Light Grid Accent 1" w:uiPriority="62"/&gt;&lt;w:lsdException w:name="Medium Shading 1 Accent 1" w:uiPriority="63"/&gt;&lt;w:lsdException w:name="Medium Shading 2 Accent 1" w:uiPriority="64"/&gt;&lt;w:lsdException w:name="Medium List 1 Accent 1" w:uiPriority="65"/&gt;&lt;w:lsdException w:name="Revision" w:semiHidden="1"/&gt;&lt;w:lsdException w:name="List Paragraph" w:uiPriority="34" w:qFormat="1"/&gt;&lt;w:lsdException w:name="Quote" w:uiPriority="29" w:qFormat="1"/&gt;&lt;w:lsdException w:name="Intense Quote" w:uiPriority="30" w:qFormat="1"/&gt;&lt;w:lsdException w:name="Medium List 2 Accent 1" w:uiPriority="66"/&gt;&lt;w:lsdException w:name="Medium Grid 1 Accent 1" w:uiPriority="67"/&gt;&lt;w:lsdException w:name="Medium Grid 2 Accent 1" w:uiPriority="68"/&gt;&lt;w:lsdException w:name="Medium Grid 3 Accent 1" w:uiPriority="69"/&gt;&lt;w:lsdException w:name="Dark List Accent 1" w:uiPriority="70"/&gt;&lt;w:lsdException w:name="Colorful Shading Accent 1" w:uiPriority="71"/&gt;&lt;w:lsdException w:name="Colorful List Accent 1" w:uiPriority="72"/&gt;&lt;w:lsdException w:name="Colorful Grid Accent 1" w:uiPriority="73"/&gt;&lt;w:lsdException w:name="Light Shading Accent 2" w:uiPriority="60"/&gt;&lt;w:lsdException w:name="Light List Accent 2" w:uiPriority="61"/&gt;&lt;w:lsdException w:name="Light Grid Accent 2" w:uiPriority="62"/&gt;&lt;w:lsdException w:name="Medium Shading 1 Accent 2" w:uiPriority="63"/&gt;&lt;w:lsdException w:name="Medium Shading 2 Accent 2" w:uiPriority="64"/&gt;&lt;w:lsdException w:name="Medium List 1 Accent 2" w:uiPriority="65"/&gt;&lt;w:lsdException w:name="Medium List 2 Accent 2" w:uiPriority="66"/&gt;&lt;w:lsdException w:name="Medium Grid 1 Accent 2" w:uiPriority="67"/&gt;&lt;w:lsdException w:name="Medium Grid 2 Accent 2" w:uiPriority="68"/&gt;&lt;w:lsdException w:name="Medium Grid 3 Accent 2" w:uiPriority="69"/&gt;&lt;w:lsdException w:name="Dark List Accent 2" w:uiPriority="70"/&gt;&lt;w:lsdException w:name="Colorful Shading Accent 2" w:uiPriority="71"/&gt;&lt;w:lsdException w:name="Colorful List Accent 2" w:uiPriority="72"/&gt;&lt;w:lsdException w:name="Colorful Grid Accent 2" w:uiPriority="73"/&gt;&lt;w:lsdException w:name="Light Shading Accent 3" w:uiPriority="60"/&gt;&lt;w:lsdException w:name="Light List Accent 3" w:uiPriority="61"/&gt;&lt;w:lsdException w:name="Light Grid Accent 3" w:uiPriority="62"/&gt;&lt;w:lsdException w:name="Medium Shading 1 Accent 3" w:uiPriority="63"/&gt;&lt;w:lsdException w:name="Medium Shading 2 Accent 3" w:uiPriority="64"/&gt;&lt;w:lsdException w:name="Medium List 1 Accent 3" w:uiPriority="65"/&gt;&lt;w:lsdException w:name="Medium List 2 Accent 3" w:uiPriority="66"/&gt;&lt;w:lsdException w:name="Medium Grid 1 Accent 3" w:uiPriority="67"/&gt;&lt;w:lsdException w:name="Medium Grid 2 Accent 3" w:uiPriority="68"/&gt;&lt;w:lsdException w:name="Medium Grid 3 Accent 3" w:uiPriority="69"/&gt;&lt;w:lsdException w:name="Dark List Accent 3" w:uiPriority="70"/&gt;&lt;w:lsdException w:name="Colorful Shading Accent 3" w:uiPriority="71"/&gt;&lt;w:lsdException w:name="Colorful List Accent 3" w:uiPriority="72"/&gt;&lt;w:lsdException w:name="Colorful Grid Accent 3" w:uiPriority="73"/&gt;&lt;w:lsdException w:name="Light Shading Accent 4" w:uiPriority="60"/&gt;&lt;w:lsdException w:name="Light List Accent 4" w:uiPriority="61"/&gt;&lt;w:lsdException w:name="Light Grid Accent 4" w:uiPriority="62"/&gt;&lt;w:lsdException w:name="Medium Shading 1 Accent 4" w:uiPriority="63"/&gt;&lt;w:lsdException w:name="Medium Shading 2 Accent 4" w:uiPriority="64"/&gt;&lt;w:lsdException w:name="Medium List 1 Accent 4" w:uiPriority="65"/&gt;&lt;w:lsdException w:name="Medium List 2 Accent 4" w:uiPriority="66"/&gt;&lt;w:lsdException w:name="Medium Grid 1 Accent 4" w:uiPriority="67"/&gt;&lt;w:lsdException w:name="Medium Grid 2 Accent 4" w:uiPriority="68"/&gt;&lt;w:lsdException w:name="Medium Grid 3 Accent 4" w:uiPriority="69"/&gt;&lt;w:lsdException w:name="Dark List Accent 4" w:uiPriority="70"/&gt;&lt;w:lsdException w:name="Colorful Shading Accent 4" w:uiPriority="71"/&gt;&lt;w:lsdException w:name="Colorful List Accent 4" w:uiPriority="72"/&gt;&lt;w:lsdException w:name="Colorful Grid Accent 4" w:uiPriority="73"/&gt;&lt;w:lsdException w:name="Light Shading Accent 5" w:uiPriority="60"/&gt;&lt;w:lsdException w:name="Light List Accent 5" w:uiPriority="61"/&gt;&lt;w:lsdException w:name="Light Grid Accent 5" w:uiPriority="62"/&gt;&lt;w:lsdException w:name="Medium Shading 1 Accent 5" w:uiPriority="63"/&gt;&lt;w:lsdException w:name="Medium Shading 2 Accent 5" w:uiPriority="64"/&gt;&lt;w:lsdException w:name="Medium List 1 Accent 5" w:uiPriority="65"/&gt;&lt;w:lsdException w:name="Medium List 2 Accent 5" w:uiPriority="66"/&gt;&lt;w:lsdException w:name="Medium Grid 1 Accent 5" w:uiPriority="67"/&gt;&lt;w:lsdException w:name="Medium Grid 2 Accent 5" w:uiPriority="68"/&gt;&lt;w:lsdException w:name="Medium Grid 3 Accent 5" w:uiPriority="69"/&gt;&lt;w:lsdException w:name="Dark List Accent 5" w:uiPriority="70"/&gt;&lt;w:lsdException w:name="Colorful Shading Accent 5" w:uiPriority="71"/&gt;&lt;w:lsdException w:name="Colorful List Accent 5" w:uiPriority="72"/&gt;&lt;w:lsdException w:name="Colorful Grid Accent 5" w:uiPriority="73"/&gt;&lt;w:lsdException w:name="Light Shading Accent 6" w:uiPriority="60"/&gt;&lt;w:lsdException w:name="Light List Accent 6" w:uiPriority="61"/&gt;&lt;w:lsdException w:name="Light Grid Accent 6" w:uiPriority="62"/&gt;&lt;w:lsdException w:name="Medium Shading 1 Accent 6" w:uiPriority="63"/&gt;&lt;w:lsdException w:name="Medium Shading 2 Accent 6" w:uiPriority="64"/&gt;&lt;w:lsdException w:name="Medium List 1 Accent 6" w:uiPriority="65"/&gt;&lt;w:lsdException w:name="Medium List 2 Accent 6" w:uiPriority="66"/&gt;&lt;w:lsdException w:name="Medium Grid 1 Accent 6" w:uiPriority="67"/&gt;&lt;w:lsdException w:name="Medium Grid 2 Accent 6" w:uiPriority="68"/&gt;&lt;w:lsdException w:name="Medium Grid 3 Accent 6" w:uiPriority="69"/&gt;&lt;w:lsdException w:name="Dark List Accent 6" w:uiPriority="70"/&gt;&lt;w:lsdException w:name="Colorful Shading Accent 6" w:uiPriority="71"/&gt;&lt;w:lsdException w:name="Colorful List Accent 6" w:uiPriority="72"/&gt;&lt;w:lsdException w:name="Colorful Grid Accent 6" w:uiPriority="73"/&gt;&lt;w:lsdException w:name="Subtle Emphasis" w:uiPriority="19" w:qFormat="1"/&gt;&lt;w:lsdException w:name="Intense Emphasis" w:uiPriority="21" w:qFormat="1"/&gt;&lt;w:lsdException w:name="Subtle Reference" w:uiPriority="31" w:qFormat="1"/&gt;&lt;w:lsdException w:name="Intense Reference" w:uiPriority="32" w:qFormat="1"/&gt;&lt;w:lsdException w:name="Book Title" w:uiPriority="33" w:qFormat="1"/&gt;&lt;w:lsdException w:name="Bibliography" w:semiHidden="1" w:uiPriority="37" w:unhideWhenUsed="1"/&gt;&lt;w:lsdException w:name="TOC Heading" w:semiHidden="1" w:uiPriority="39" w:unhideWhenUsed="1" w:qFormat="1"/&gt;&lt;w:lsdException w:name="Plain Table 1" w:uiPriority="41"/&gt;&lt;w:lsdException w:name="Plain Table 2" w:uiPriority="42"/&gt;&lt;w:lsdException w:name="Plain Table 3" w:uiPriority="43"/&gt;&lt;w:lsdException w:name="Plain Table 4" w:uiPriority="44"/&gt;&lt;w:lsdException w:name="Plain Table 5" w:uiPriority="45"/&gt;&lt;w:lsdException w:name="Grid Table Light" w:uiPriority="40"/&gt;&lt;w:lsdException w:name="Grid Table 1 Light" w:uiPriority="46"/&gt;&lt;w:lsdException w:name="Grid Table 2" w:uiPriority="47"/&gt;&lt;w:lsdException w:name="Grid Table 3" w:uiPriority="48"/&gt;&lt;w:lsdException w:name="Grid Table 4" w:uiPriority="49"/&gt;&lt;w:lsdException w:name="Grid Table 5 Dark" w:uiPriority="50"/&gt;&lt;w:lsdException w:name="Grid Table 6 Colorful" w:uiPriority="51"/&gt;&lt;w:lsdException w:name="Grid Table 7 Colorful" w:uiPriority="52"/&gt;&lt;w:lsdException w:name="Grid Table 1 Light Accent 1" w:uiPriority="46"/&gt;&lt;w:lsdException w:name="Grid Table 2 Accent 1" w:uiPriority="47"/&gt;&lt;w:lsdException w:name="Grid Table 3 Accent 1" w:uiPriority="48"/&gt;&lt;w:lsdException w:name="Grid Table 4 Accent 1" w:uiPriority="49"/&gt;&lt;w:lsdException w:name="Grid Table 5 Dark Accent 1" w:uiPriority="50"/&gt;&lt;w:lsdException w:name="Grid Table 6 Colorful Accent 1" w:uiPriority="51"/&gt;&lt;w:lsdException w:name="Grid Table 7 Colorful Accent 1" w:uiPriority="52"/&gt;&lt;w:lsdException w:name="Grid Table 1 Light Accent 2" w:uiPriority="46"/&gt;&lt;w:lsdException w:name="Grid Table 2 Accent 2" w:uiPriority="47"/&gt;&lt;w:lsdException w:name="Grid Table 3 Accent 2" w:uiPriority="48"/&gt;&lt;w:lsdException w:name="Grid Table 4 Accent 2" w:uiPriority="49"/&gt;&lt;w:lsdException w:name="Grid Table 5 Dark Accent 2" w:uiPriority="50"/&gt;&lt;w:lsdException w:name="Grid Table 6 Colorful Accent 2" w:uiPriority="51"/&gt;&lt;w:lsdException w:name="Grid Table 7 Colorful Accent 2" w:uiPriority="52"/&gt;&lt;w:lsdException w:name="Grid Table 1 Light Accent 3" w:uiPriority="46"/&gt;&lt;w:lsdException w:name="Grid Table 2 Accent 3" w:uiPriority="47"/&gt;&lt;w:lsdException w:name="Grid Table 3 Accent 3" w:uiPriority="48"/&gt;&lt;w:lsdException w:name="Grid Table 4 Accent 3" w:uiPriority="49"/&gt;&lt;w:lsdException w:name="Grid Table 5 Dark Accent 3" w:uiPriority="50"/&gt;&lt;w:lsdException w:name="Grid Table 6 Colorful Accent 3" w:uiPriority="51"/&gt;&lt;w:lsdException w:name="Grid Table 7 Colorful Accent 3" w:uiPriority="52"/&gt;&lt;w:lsdException w:name="Grid Table 1 Light Accent 4" w:uiPriority="46"/&gt;&lt;w:lsdException w:name="Grid Table 2 Accent 4" w:uiPriority="47"/&gt;&lt;w:lsdException w:name="Grid Table 3 Accent 4" w:uiPriority="48"/&gt;&lt;w:lsdException w:name="Grid Table 4 Accent 4" w:uiPriority="49"/&gt;&lt;w:lsdException w:name="Grid Table 5 Dark Accent 4" w:uiPriority="50"/&gt;&lt;w:lsdException w:name="Grid Table 6 Colorful Accent 4" w:uiPriority="51"/&gt;&lt;w:lsdException w:name="Grid Table 7 Colorful Accent 4" w:uiPriority="52"/&gt;&lt;w:lsdException w:name="Grid Table 1 Light Accent 5" w:uiPriority="46"/&gt;&lt;w:lsdException w:name="Grid Table 2 Accent 5" w:uiPriority="47"/&gt;&lt;w:lsdException w:name="Grid Table 3 Accent 5" w:uiPriority="48"/&gt;&lt;w:lsdException w:name="Grid Table 4 Accent 5" w:uiPriority="49"/&gt;&lt;w:lsdException w:name="Grid Table 5 Dark Accent 5" w:uiPriority="50"/&gt;&lt;w:lsdException w:name="Grid Table 6 Colorful Accent 5" w:uiPriority="51"/&gt;&lt;w:lsdException w:name="Grid Table 7 Colorful Accent 5" w:uiPriority="52"/&gt;&lt;w:lsdException w:name="Grid Table 1 Light Accent 6" w:uiPriority="46"/&gt;&lt;w:lsdException w:name="Grid Table 2 Accent 6" w:uiPriority="47"/&gt;&lt;w:lsdException w:name="Grid Table 3 Accent 6" w:uiPriority="48"/&gt;&lt;w:lsdException w:name="Grid Table 4 Accent 6" w:uiPriority="49"/&gt;&lt;w:lsdException w:name="Grid Table 5 Dark Accent 6" w:uiPriority="50"/&gt;&lt;w:lsdException w:name="Grid Table 6 Colorful Accent 6" w:uiPriority="51"/&gt;&lt;w:lsdException w:name="Grid Table 7 Colorful Accent 6" w:uiPriority="52"/&gt;&lt;w:lsdException w:name="List Table 1 Light" w:uiPriority="46"/&gt;&lt;w:lsdException w:name="List Table 2" w:uiPriority="47"/&gt;&lt;w:lsdException w:name="List Table 3" w:uiPriority="48"/&gt;&lt;w:lsdException w:name="List Table 4" w:uiPriority="49"/&gt;&lt;w:lsdException w:name="List Table 5 Dark" w:uiPriority="50"/&gt;&lt;w:lsdException w:name="List Table 6 Colorful" w:uiPriority="51"/&gt;&lt;w:lsdException w:name="List Table 7 Colorful" w:uiPriority="52"/&gt;&lt;w:lsdException w:name="List Table 1 Light Accent 1" w:uiPriority="46"/&gt;&lt;w:lsdException w:name="List Table 2 Accent 1" w:uiPriority="47"/&gt;&lt;w:lsdException w:name="List Table 3 Accent 1" w:uiPriority="48"/&gt;&lt;w:lsdException w:name="List Table 4 Accent 1" w:uiPriority="49"/&gt;&lt;w:lsdException w:name="List Table 5 Dark Accent 1" w:uiPriority="50"/&gt;&lt;w:lsdException w:name="List Table 6 Colorful Accent 1" w:uiPriority="51"/&gt;&lt;w:lsdException w:name="List Table 7 Colorful Accent 1" w:uiPriority="52"/&gt;&lt;w:lsdException w:name="List Table 1 Light Accent 2" w:uiPriority="46"/&gt;&lt;w:lsdException w:name="List Table 2 Accent 2" w:uiPriority="47"/&gt;&lt;w:lsdException w:name="List Table 3 Accent 2" w:uiPriority="48"/&gt;&lt;w:lsdException w:name="List Table 4 Accent 2" w:uiPriority="49"/&gt;&lt;w:lsdException w:name="List Table 5 Dark Accent 2" w:uiPriority="50"/&gt;&lt;w:lsdException w:name="List Table 6 Colorful Accent 2" w:uiPriority="51"/&gt;&lt;w:lsdException w:name="List Table 7 Colorful Accent 2" w:uiPriority="52"/&gt;&lt;w:lsdException w:name="List Table 1 Light Accent 3" w:uiPriority="46"/&gt;&lt;w:lsdException w:name="List Table 2 Accent 3" w:uiPriority="47"/&gt;&lt;w:lsdException w:name="List Table 3 Accent 3" w:uiPriority="48"/&gt;&lt;w:lsdException w:name="List Table 4 Accent 3" w:uiPriority="49"/&gt;&lt;w:lsdException w:name="List Table 5 Dark Accent 3" w:uiPriority="50"/&gt;&lt;w:lsdException w:name="List Table 6 Colorful Accent 3" w:uiPriority="51"/&gt;&lt;w:lsdException w:name="List Table 7 Colorful Accent 3" w:uiPriority="52"/&gt;&lt;w:lsdException w:name="List Table 1 Light Accent 4" w:uiPriority="46"/&gt;&lt;w:lsdException w:name="List Table 2 Accent 4" w:uiPriority="47"/&gt;&lt;w:lsdException w:name="List Table 3 Accent 4" w:uiPriority="48"/&gt;&lt;w:lsdException w:name="List Table 4 Accent 4" w:uiPriority="49"/&gt;&lt;w:lsdException w:name="List Table 5 Dark Accent 4" w:uiPriority="50"/&gt;&lt;w:lsdException w:name="List Table 6 Colorful Accent 4" w:uiPriority="51"/&gt;&lt;w:lsdException w:name="List Table 7 Colorful Accent 4" w:uiPriority="52"/&gt;&lt;w:lsdException w:name="List Table 1 Light Accent 5" w:uiPriority="46"/&gt;&lt;w:lsdException w:name="List Table 2 Accent 5" w:uiPriority="47"/&gt;&lt;w:lsdException w:name="List Table 3 Accent 5" w:uiPriority="48"/&gt;&lt;w:lsdException w:name="List Table 4 Accent 5" w:uiPriority="49"/&gt;&lt;w:lsdException w:name="List Table 5 Dark Accent 5" w:uiPriority="50"/&gt;&lt;w:lsdException w:name="List Table 6 Colorful Accent 5" w:uiPriority="51"/&gt;&lt;w:lsdException w:name="List Table 7 Colorful Accent 5" w:uiPriority="52"/&gt;&lt;w:lsdException w:name="List Table 1 Light Accent 6" w:uiPriority="46"/&gt;&lt;w:lsdException w:name="List Table 2 Accent 6" w:uiPriority="47"/&gt;&lt;w:lsdException w:name="List Table 3 Accent 6" w:uiPriority="48"/&gt;&lt;w:lsdException w:name="List Table 4 Accent 6" w:uiPriority="49"/&gt;&lt;w:lsdException w:name="List Table 5 Dark Accent 6" w:uiPriority="50"/&gt;&lt;w:lsdException w:name="List Table 6 Colorful Accent 6" w:uiPriority="51"/&gt;&lt;w:lsdException w:name="List Table 7 Colorful Accent 6" w:uiPriority="52"/&gt;&lt;w:lsdException w:name="Mention" w:semiHidden="1" w:unhideWhenUsed="1"/&gt;&lt;w:lsdException w:name="Smart Hyperlink" w:semiHidden="1" w:unhideWhenUsed="1"/&gt;&lt;w:lsdException w:name="Hashtag" w:semiHidden="1" w:unhideWhenUsed="1"/&gt;&lt;w:lsdException w:name="Unresolved Mention" w:semiHidden="1" w:unhideWhenUsed="1"/&gt;&lt;/w:latentStyles&gt;&lt;w:style w:type="paragraph" w:default="1" w:styleId="Normal"&gt;&lt;w:name w:val="Normal"/&gt;&lt;w:qFormat/&gt;&lt;/w:style&gt;&lt;w:style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w:val="99"/&gt;&lt;w:unhideWhenUsed/&gt;&lt;w:rPr&gt;&lt;w:color w:val="808080"/&gt;&lt;/w:rPr&gt;&lt;/w:style&gt;&lt;w:style w:type="paragraph" w:customStyle="1" w:styleId="DCE2964199314DDDAA18DC4B6A390D37"&gt;&lt;w:name w:val="DCE2964199314DDDAA18DC4B6A390D37"/&gt;&lt;/w:style&gt;&lt;/w:styles&gt;&lt;/pkg:xmlData&gt;&lt;/pkg:part&gt;&lt;pkg:part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w:val="009943DB"/&gt;&lt;/w:style&gt;&lt;w:style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w:val="00140341"/&gt;&lt;w:pPr&gt;&lt;w:spacing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w:val="PPRNormal"/&gt;&lt;w:uiPriority w:val="5"/&gt;&lt;w:rsid w:val="00140341"/&gt;&lt;w:rPr&gt;&lt;w:rFonts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w:val="1"/&gt;&lt;w:qFormat/&gt;&lt;w:rsid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w:val="5"/&gt;&lt;/w:numPr&gt;&lt;w:spacing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w:val="PPRh1Title"/&gt;&lt;w:rsid w:val="00074F47"/&gt;&lt;w:rPr&gt;&lt;w:rFonts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w:val="1"/&gt;&lt;w:rsid w:val="005D374C"/&gt;&lt;w:rPr&gt;&lt;w:rFonts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w:val="3"/&gt;&lt;w:qFormat/&gt;&lt;w:rsid w:val="002F09DD"/&gt;&lt;w:pPr&gt;&lt;w:pBdr&gt;&lt;w:bottom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w:val="3"/&gt;&lt;w:rsid w:val="002D3FE6"/&gt;&lt;w:rPr&gt;&lt;w:rFonts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w:val="4"/&gt;&lt;w:qFormat/&gt;&lt;w:rsid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w:val="4"/&gt;&lt;w:rsid w:val="00500452"/&gt;&lt;w:rPr&gt;&lt;w:rFonts w:eastAsia="Times" w:cstheme="majorBidi"/&gt;&lt;w:b/&gt;&lt;w:sz w:val="22"/&gt;&lt;w:szCs w:val="32"/&gt;&lt;/w:rPr&gt;&lt;/w:style&gt;&lt;w:style w:type="paragraph" w:customStyle="1" w:styleId="PPRBulletedListL4"&gt;&lt;w:name w:val="PPR_BulletedList_L4"/&gt;&lt;w:basedOn w:val="PPRBulletedListL3"/&gt;&lt;w:next w:val="PPRNormal"/&gt;&lt;w:link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w:val="5"/&gt;&lt;/w:numPr&gt;&lt;w:spacing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w:val="PPRBulletedListL2"/&gt;&lt;w:next w:val="PPRBulletedListL4"/&gt;&lt;w:link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w:type="table" w:customStyle="1" w:styleId="PPRTable"&gt;&lt;w:name w:val="PPR_Table"/&gt;&lt;w:basedOn w:val="TableNormal"/&gt;&lt;w:uiPriority w:val="99"/&gt;&lt;w:rsid w:val="009560E0"/&gt;&lt;w:pPr&gt;&lt;w:spacing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w:val="PPRNormal"/&gt;&lt;w:next w:val="PPRNormal"/&gt;&lt;w:link w:val="PPRTablecontentChar"/&gt;&lt;w:uiPriority w:val="19"/&gt;&lt;w:qFormat/&gt;&lt;w:rsid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w:val="19"/&gt;&lt;w:rsid w:val="007711F2"/&gt;&lt;w:rPr&gt;&lt;w:rFonts w:eastAsia="Times"/&gt;&lt;/w:rPr&gt;&lt;/w:style&gt;&lt;w:style w:type="character" w:customStyle="1" w:styleId="PPRHyperlink"&gt;&lt;w:name w:val="PPR_Hyperlink"/&gt;&lt;w:basedOn w:val="DefaultParagraphFont"/&gt;&lt;w:uiPriority w:val="24"/&gt;&lt;w:qFormat/&gt;&lt;w:rsid w:val="004865AF"/&gt;&lt;w:rPr&gt;&lt;w:color w:val="0563C1" w:themeColor="hyperlink"/&gt;&lt;w:u w:val="single"/&gt;&lt;/w:rPr&gt;&lt;/w:style&gt;&lt;w:style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w:val="20"/&gt;&lt;w:qFormat/&gt;&lt;w:rsid w:val="00E60FED"/&gt;&lt;w:rPr&gt;&lt;w:rFonts w:eastAsia="Times"/&gt;&lt;w:b/&gt;&lt;/w:rPr&gt;&lt;/w:style&gt;&lt;w:style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w:val="25"/&gt;&lt;w:qFormat/&gt;&lt;w:rsid w:val="00F4316D"/&gt;&lt;w:rPr&gt;&lt;w:rFonts w:eastAsia="Times"/&gt;&lt;w:i/&gt;&lt;w:color w:val="0563C1"/&gt;&lt;w:u w:val="single"/&gt;&lt;/w:rPr&gt;&lt;/w:style&gt;&lt;w:style w:type="character" w:customStyle="1" w:styleId="PPRItalics"&gt;&lt;w:name w:val="PPR_Italics"/&gt;&lt;w:basedOn w:val="PPRNormalChar"/&gt;&lt;w:uiPriority w:val="6"/&gt;&lt;w:qFormat/&gt;&lt;w:rsid w:val="005D374C"/&gt;&lt;w:rPr&gt;&lt;w:rFonts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w:val="7"/&gt;&lt;w:qFormat/&gt;&lt;w:rsid w:val="005D374C"/&gt;&lt;w:rPr&gt;&lt;w:rFonts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w:val="009B3242"/&gt;&lt;w:pPr&gt;&lt;w:tabs&gt;&lt;w:tab w:val="right" w:pos="7655"/&gt;&lt;/w:tabs&gt;&lt;w:ind w:right="3400"/&gt;&lt;/w:pPr&gt;&lt;w:rPr&gt;&lt;w:noProof/&gt;&lt;w:sz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w:val="0071052D"/&gt;&lt;w:rPr&gt;&lt;w:b w:val="0"/&gt;&lt;w:noProof/&gt;&lt;w:color w:val="0563C1"/&gt;&lt;w:sz w:val="16"/&gt;&lt;w:u w:val="single"/&gt;&lt;/w:rPr&gt;&lt;/w:style&gt;&lt;w:style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w:val="007711F2"/&gt;&lt;w:rPr&gt;&lt;w:noProof/&gt;&lt;w:sz w:val="16"/&gt;&lt;/w:rPr&gt;&lt;/w:style&gt;&lt;w:style w:type="paragraph" w:customStyle="1" w:styleId="PPRImage"&gt;&lt;w:name w:val="PPR_Image"/&gt;&lt;w:next w:val="PPRNormal"/&gt;&lt;w:link w:val="PPRImageChar"/&gt;&lt;w:uiPriority w:val="34"/&gt;&lt;w:qFormat/&gt;&lt;w:rsid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w:val="34"/&gt;&lt;w:rsid w:val="00F53722"/&gt;&lt;w:rPr&gt;&lt;w:rFonts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w:val="5"/&gt;&lt;/w:numPr&gt;&lt;/w:pPr&gt;&lt;/w:style&gt;&lt;w:style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w:val="13"/&gt;&lt;/w:numPr&gt;&lt;/w:pPr&gt;&lt;/w:style&gt;&lt;w:style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w:val="2"/&gt;&lt;w:qFormat/&gt;&lt;w:rsid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w:val="2"/&gt;&lt;w:rsid w:val="002D3FE6"/&gt;&lt;w:rPr&gt;&lt;w:rFonts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w:val="35"/&gt;&lt;w:qFormat/&gt;&lt;w:rsid w:val="00624CE6"/&gt;&lt;w:pPr&gt;&lt;w:jc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w:val="35"/&gt;&lt;w:rsid w:val="00624CE6"/&gt;&lt;w:rPr&gt;&lt;w:rFonts w:eastAsia="Times"/&gt;&lt;w:i/&gt;&lt;/w:rPr&gt;&lt;/w:style&gt;&lt;/w:styles&gt;&lt;/pkg:xmlData&gt;&lt;/pkg:part&gt;&lt;pkg:part pkg:name="/word/glossary/fontTable.xml" pkg:contentType="application/vnd.openxmlformats-officedocument.wordprocessingml.fontTable+xml"&gt;&lt;pkg:xmlData&gt;&lt;w:fonts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w16cid"/&gt;&lt;/pkg:xmlData&gt;&lt;/pkg:part&gt;&lt;pkg:part pkg:name="/word/glossary/webSettings.xml" pkg:contentType="application/vnd.openxmlformats-officedocument.wordprocessingml.webSettings+xml"&gt;&lt;pkg:xmlData&gt;&lt;w:webSettings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w16cid"&gt;&lt;w:optimizeForBrowser/&gt;&lt;w:allowPNG/&gt;&lt;/w:webSettings&gt;&lt;/pkg:xmlData&gt;&lt;/pkg:part&gt;&lt;pkg:part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w:val="02ED7C32"/&gt;&lt;w:multiLevelType w:val="multilevel"/&gt;&lt;w:tmpl w:val="4798E586"/&gt;&lt;w:lvl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w:abstractNumId="1" w15:restartNumberingAfterBreak="0"&gt;&lt;w:nsid w:val="09BC2B3E"/&gt;&lt;w:multiLevelType w:val="multilevel"/&gt;&lt;w:tmpl w:val="843EE632"/&gt;&lt;w:numStyleLink w:val="PPRNumberedList"/&gt;&lt;/w:abstractNum&gt;&lt;w:abstractNum w:abstractNumId="2" w15:restartNumberingAfterBreak="0"&gt;&lt;w:nsid w:val="0D5931BD"/&gt;&lt;w:multiLevelType w:val="hybridMultilevel"/&gt;&lt;w:tmpl w:val="A4F01AFC"/&gt;&lt;w:lvl w:ilvl="0" w:tplc="D5D85CEE"&gt;&lt;w:start w:val="1"/&gt;&lt;w:numFmt w:val="decimal"/&gt;&lt;w:lvlText w:val="%1."/&gt;&lt;w:lvlJc w:val="left"/&gt;&lt;w:pPr&gt;&lt;w:ind w:left="680" w:hanging="340"/&gt;&lt;/w:pPr&gt;&lt;w:rPr&gt;&lt;w:rFonts w:hint="default"/&gt;&lt;/w:rPr&gt;&lt;/w:lvl&gt;&lt;w:lvl w:ilvl="1" w:tplc="30BADF78"&gt;&lt;w:start w:val="1"/&gt;&lt;w:numFmt w:val="lowerLetter"/&gt;&lt;w:lvlText w:val="%2."/&gt;&lt;w:lvlJc w:val="left"/&gt;&lt;w:pPr&gt;&lt;w:ind w:left="1533" w:hanging="360"/&gt;&lt;/w:pPr&gt;&lt;/w:lvl&gt;&lt;w:lvl w:ilvl="2" w:tplc="3232F204"&gt;&lt;w:start w:val="1"/&gt;&lt;w:numFmt w:val="lowerRoman"/&gt;&lt;w:lvlText w:val="%3."/&gt;&lt;w:lvlJc w:val="right"/&gt;&lt;w:pPr&gt;&lt;w:ind w:left="2253" w:hanging="180"/&gt;&lt;/w:pPr&gt;&lt;/w:lvl&gt;&lt;w:lvl w:ilvl="3" w:tplc="0C09000F" w:tentative="1"&gt;&lt;w:start w:val="1"/&gt;&lt;w:numFmt w:val="decimal"/&gt;&lt;w:lvlText w:val="%4."/&gt;&lt;w:lvlJc w:val="left"/&gt;&lt;w:pPr&gt;&lt;w:ind w:left="2973" w:hanging="360"/&gt;&lt;/w:pPr&gt;&lt;/w:lvl&gt;&lt;w:lvl w:ilvl="4" w:tplc="0C090019" w:tentative="1"&gt;&lt;w:start w:val="1"/&gt;&lt;w:numFmt w:val="lowerLetter"/&gt;&lt;w:lvlText w:val="%5."/&gt;&lt;w:lvlJc w:val="left"/&gt;&lt;w:pPr&gt;&lt;w:ind w:left="3693" w:hanging="360"/&gt;&lt;/w:pPr&gt;&lt;/w:lvl&gt;&lt;w:lvl w:ilvl="5" w:tplc="0C09001B" w:tentative="1"&gt;&lt;w:start w:val="1"/&gt;&lt;w:numFmt w:val="lowerRoman"/&gt;&lt;w:lvlText w:val="%6."/&gt;&lt;w:lvlJc w:val="right"/&gt;&lt;w:pPr&gt;&lt;w:ind w:left="4413" w:hanging="180"/&gt;&lt;/w:pPr&gt;&lt;/w:lvl&gt;&lt;w:lvl w:ilvl="6" w:tplc="0C09000F" w:tentative="1"&gt;&lt;w:start w:val="1"/&gt;&lt;w:numFmt w:val="decimal"/&gt;&lt;w:lvlText w:val="%7."/&gt;&lt;w:lvlJc w:val="left"/&gt;&lt;w:pPr&gt;&lt;w:ind w:left="5133" w:hanging="360"/&gt;&lt;/w:pPr&gt;&lt;/w:lvl&gt;&lt;w:lvl w:ilvl="7" w:tplc="0C090019" w:tentative="1"&gt;&lt;w:start w:val="1"/&gt;&lt;w:numFmt w:val="lowerLetter"/&gt;&lt;w:lvlText w:val="%8."/&gt;&lt;w:lvlJc w:val="left"/&gt;&lt;w:pPr&gt;&lt;w:ind w:left="5853" w:hanging="360"/&gt;&lt;/w:pPr&gt;&lt;/w:lvl&gt;&lt;w:lvl w:ilvl="8" w:tplc="0C09001B" w:tentative="1"&gt;&lt;w:start w:val="1"/&gt;&lt;w:numFmt w:val="lowerRoman"/&gt;&lt;w:lvlText w:val="%9."/&gt;&lt;w:lvlJc w:val="right"/&gt;&lt;w:pPr&gt;&lt;w:ind w:left="6573" w:hanging="180"/&gt;&lt;/w:pPr&gt;&lt;/w:lvl&gt;&lt;/w:abstractNum&gt;&lt;w:abstractNum w:abstractNumId="3" w15:restartNumberingAfterBreak="0"&gt;&lt;w:nsid w:val="10757BCA"/&gt;&lt;w:multiLevelType w:val="multilevel"/&gt;&lt;w:tmpl w:val="295AC41C"/&gt;&lt;w:lvl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w:abstractNumId="4" w15:restartNumberingAfterBreak="0"&gt;&lt;w:nsid w:val="17107D38"/&gt;&lt;w:multiLevelType w:val="multilevel"/&gt;&lt;w:tmpl w:val="0C09001D"/&gt;&lt;w:lvl w:ilvl="0"&gt;&lt;w:start w:val="1"/&gt;&lt;w:numFmt w:val="decimal"/&gt;&lt;w:lvlText w:val="%1)"/&gt;&lt;w:lvlJc w:val="left"/&gt;&lt;w:pPr&gt;&lt;w:ind w:left="360" w:hanging="360"/&gt;&lt;/w:pPr&gt;&lt;/w:lvl&gt;&lt;w:lvl w:ilvl="1"&gt;&lt;w:start w:val="1"/&gt;&lt;w:numFmt w:val="lowerLetter"/&gt;&lt;w:lvlText w:val="%2)"/&gt;&lt;w:lvlJc w:val="left"/&gt;&lt;w:pPr&gt;&lt;w:ind w:left="720" w:hanging="360"/&gt;&lt;/w:pPr&gt;&lt;/w:lvl&gt;&lt;w:lvl w:ilvl="2"&gt;&lt;w:start w:val="1"/&gt;&lt;w:numFmt w:val="lowerRoman"/&gt;&lt;w:lvlText w:val="%3)"/&gt;&lt;w:lvlJc w:val="left"/&gt;&lt;w:pPr&gt;&lt;w:ind w:left="1080" w:hanging="360"/&gt;&lt;/w:pPr&gt;&lt;/w:lvl&gt;&lt;w:lvl w:ilvl="3"&gt;&lt;w:start w:val="1"/&gt;&lt;w:numFmt w:val="decimal"/&gt;&lt;w:lvlText w:val="(%4)"/&gt;&lt;w:lvlJc w:val="left"/&gt;&lt;w:pPr&gt;&lt;w:ind w:left="1440" w:hanging="360"/&gt;&lt;/w:pPr&gt;&lt;/w:lvl&gt;&lt;w:lvl w:ilvl="4"&gt;&lt;w:start w:val="1"/&gt;&lt;w:numFmt w:val="lowerLetter"/&gt;&lt;w:lvlText w:val="(%5)"/&gt;&lt;w:lvlJc w:val="left"/&gt;&lt;w:pPr&gt;&lt;w:ind w:left="1800" w:hanging="360"/&gt;&lt;/w:pPr&gt;&lt;/w:lvl&gt;&lt;w:lvl w:ilvl="5"&gt;&lt;w:start w:val="1"/&gt;&lt;w:numFmt w:val="lowerRoman"/&gt;&lt;w:lvlText w:val="(%6)"/&gt;&lt;w:lvlJc w:val="left"/&gt;&lt;w:pPr&gt;&lt;w:ind w:left="2160" w:hanging="360"/&gt;&lt;/w:pPr&gt;&lt;/w:lvl&gt;&lt;w:lvl w:ilvl="6"&gt;&lt;w:start w:val="1"/&gt;&lt;w:numFmt w:val="decimal"/&gt;&lt;w:lvlText w:val="%7."/&gt;&lt;w:lvlJc w:val="left"/&gt;&lt;w:pPr&gt;&lt;w:ind w:left="2520" w:hanging="360"/&gt;&lt;/w:pPr&gt;&lt;/w:lvl&gt;&lt;w:lvl w:ilvl="7"&gt;&lt;w:start w:val="1"/&gt;&lt;w:numFmt w:val="lowerLetter"/&gt;&lt;w:lvlText w:val="%8."/&gt;&lt;w:lvlJc w:val="left"/&gt;&lt;w:pPr&gt;&lt;w:ind w:left="2880" w:hanging="360"/&gt;&lt;/w:pPr&gt;&lt;/w:lvl&gt;&lt;w:lvl w:ilvl="8"&gt;&lt;w:start w:val="1"/&gt;&lt;w:numFmt w:val="lowerRoman"/&gt;&lt;w:lvlText w:val="%9."/&gt;&lt;w:lvlJc w:val="left"/&gt;&lt;w:pPr&gt;&lt;w:ind w:left="3240" w:hanging="360"/&gt;&lt;/w:pPr&gt;&lt;/w:lvl&gt;&lt;/w:abstractNum&gt;&lt;w:abstractNum w:abstractNumId="5" w15:restartNumberingAfterBreak="0"&gt;&lt;w:nsid w:val="1DD05BC3"/&gt;&lt;w:multiLevelType w:val="multilevel"/&gt;&lt;w:tmpl w:val="6222371C"/&gt;&lt;w:numStyleLink w:val="PPRBulletStyle"/&gt;&lt;/w:abstractNum&gt;&lt;w:abstractNum w:abstractNumId="6" w15:restartNumberingAfterBreak="0"&gt;&lt;w:nsid w:val="1E9147C9"/&gt;&lt;w:multiLevelType w:val="multilevel"/&gt;&lt;w:tmpl w:val="843EE632"/&gt;&lt;w:numStyleLink w:val="PPRNumberedList"/&gt;&lt;/w:abstractNum&gt;&lt;w:abstractNum w:abstractNumId="7" w15:restartNumberingAfterBreak="0"&gt;&lt;w:nsid w:val="26B10782"/&gt;&lt;w:multiLevelType w:val="multilevel"/&gt;&lt;w:tmpl w:val="6222371C"/&gt;&lt;w:numStyleLink w:val="PPRBulletStyle"/&gt;&lt;/w:abstractNum&gt;&lt;w:abstractNum w:abstractNumId="8" w15:restartNumberingAfterBreak="0"&gt;&lt;w:nsid w:val="2A884C0C"/&gt;&lt;w:multiLevelType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w:abstractNumId="9" w15:restartNumberingAfterBreak="0"&gt;&lt;w:nsid w:val="2CA857A3"/&gt;&lt;w:multiLevelType w:val="multilevel"/&gt;&lt;w:tmpl w:val="843EE632"/&gt;&lt;w:styleLink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w:abstractNumId="10" w15:restartNumberingAfterBreak="0"&gt;&lt;w:nsid w:val="32EC3C12"/&gt;&lt;w:multiLevelType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w:abstractNumId="11" w15:restartNumberingAfterBreak="0"&gt;&lt;w:nsid w:val="36022D98"/&gt;&lt;w:multiLevelType w:val="multilevel"/&gt;&lt;w:tmpl w:val="843EE632"/&gt;&lt;w:numStyleLink w:val="PPRNumberedList"/&gt;&lt;/w:abstractNum&gt;&lt;w:abstractNum w:abstractNumId="12"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w:abstractNumId="13" w15:restartNumberingAfterBreak="0"&gt;&lt;w:nsid w:val="3B8A6F92"/&gt;&lt;w:multiLevelType w:val="hybridMultilevel"/&gt;&lt;w:tmpl w:val="EC1A487E"/&gt;&lt;w:lvl w:ilvl="0" w:tplc="A6A0E018"&gt;&lt;w:start w:val="1"/&gt;&lt;w:numFmt w:val="bullet"/&gt;&lt;w:lvlText w:val=""/&gt;&lt;w:lvlJc w:val="left"/&gt;&lt;w:pPr&gt;&lt;w:ind w:left="2081"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w:left="2801"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w:left="3521"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w:left="4241"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w:left="4961"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w:left="5681"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w:left="6401"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w:left="7121"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w:left="7841" w:hanging="360"/&gt;&lt;/w:pPr&gt;&lt;w:rPr&gt;&lt;w:rFonts w:ascii="Wingdings" w:hAnsi="Wingdings" w:hint="default"/&gt;&lt;/w:rPr&gt;&lt;/w:lvl&gt;&lt;/w:abstractNum&gt;&lt;w:abstractNum w:abstractNumId="14" w15:restartNumberingAfterBreak="0"&gt;&lt;w:nsid w:val="3BA0255F"/&gt;&lt;w:multiLevelType w:val="multilevel"/&gt;&lt;w:tmpl w:val="6222371C"/&gt;&lt;w:numStyleLink w:val="PPRBulletStyle"/&gt;&lt;/w:abstractNum&gt;&lt;w:abstractNum w:abstractNumId="15" w15:restartNumberingAfterBreak="0"&gt;&lt;w:nsid w:val="3E864A0B"/&gt;&lt;w:multiLevelType w:val="multilevel"/&gt;&lt;w:tmpl w:val="0A188434"/&gt;&lt;w:lvl w:ilvl="0"&gt;&lt;w:start w:val="1"/&gt;&lt;w:numFmt w:val="bullet"/&gt;&lt;w:suff w:val="space"/&gt;&lt;w:lvlText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w:val="bullet"/&gt;&lt;w:suff w:val="space"/&gt;&lt;w:lvlText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w:val="bullet"/&gt;&lt;w:suff w:val="space"/&gt;&lt;w:lvlText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w:val="bullet"/&gt;&lt;w:suff w:val="space"/&gt;&lt;w:lvlText w:val=""/&gt;&lt;w:lvlJc w:val="left"/&gt;&lt;w:pPr&gt;&lt;w:ind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w:abstractNumId="16" w15:restartNumberingAfterBreak="0"&gt;&lt;w:nsid w:val="3FD34F00"/&gt;&lt;w:multiLevelType w:val="multilevel"/&gt;&lt;w:tmpl w:val="843EE632"/&gt;&lt;w:numStyleLink w:val="PPRNumberedList"/&gt;&lt;/w:abstractNum&gt;&lt;w:abstractNum w:abstractNumId="17" w15:restartNumberingAfterBreak="0"&gt;&lt;w:nsid w:val="41C71FC6"/&gt;&lt;w:multiLevelType w:val="multilevel"/&gt;&lt;w:tmpl w:val="6222371C"/&gt;&lt;w:numStyleLink w:val="PPRBulletStyle"/&gt;&lt;/w:abstractNum&gt;&lt;w:abstractNum w:abstractNumId="18" w15:restartNumberingAfterBreak="0"&gt;&lt;w:nsid w:val="475311AA"/&gt;&lt;w:multiLevelType w:val="multilevel"/&gt;&lt;w:tmpl w:val="6222371C"/&gt;&lt;w:numStyleLink w:val="PPRBulletStyle"/&gt;&lt;/w:abstractNum&gt;&lt;w:abstractNum w:abstractNumId="19" w15:restartNumberingAfterBreak="0"&gt;&lt;w:nsid w:val="48536811"/&gt;&lt;w:multiLevelType w:val="multilevel"/&gt;&lt;w:tmpl w:val="843EE632"/&gt;&lt;w:numStyleLink w:val="PPRNumberedList"/&gt;&lt;/w:abstractNum&gt;&lt;w:abstractNum w:abstractNumId="20" w15:restartNumberingAfterBreak="0"&gt;&lt;w:nsid w:val="4AF430C6"/&gt;&lt;w:multiLevelType w:val="hybridMultilevel"/&gt;&lt;w:tmpl w:val="61F68C80"/&gt;&lt;w:lvl w:ilvl="0" w:tplc="67DA8486"&gt;&lt;w:start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w:abstractNumId="21" w15:restartNumberingAfterBreak="0"&gt;&lt;w:nsid w:val="509F266E"/&gt;&lt;w:multiLevelType w:val="multilevel"/&gt;&lt;w:tmpl w:val="843EE632"/&gt;&lt;w:numStyleLink w:val="PPRNumberedList"/&gt;&lt;/w:abstractNum&gt;&lt;w:abstractNum w:abstractNumId="22" w15:restartNumberingAfterBreak="0"&gt;&lt;w:nsid w:val="5C696497"/&gt;&lt;w:multiLevelType w:val="multilevel"/&gt;&lt;w:tmpl w:val="6222371C"/&gt;&lt;w:numStyleLink w:val="PPRBulletStyle"/&gt;&lt;/w:abstractNum&gt;&lt;w:abstractNum w:abstractNumId="23" w15:restartNumberingAfterBreak="0"&gt;&lt;w:nsid w:val="5E0652D4"/&gt;&lt;w:multiLevelType w:val="multilevel"/&gt;&lt;w:tmpl w:val="843EE632"/&gt;&lt;w:numStyleLink w:val="PPRNumberedList"/&gt;&lt;/w:abstractNum&gt;&lt;w:abstractNum w:abstractNumId="24" w15:restartNumberingAfterBreak="0"&gt;&lt;w:nsid w:val="5F7A268A"/&gt;&lt;w:multiLevelType w:val="multilevel"/&gt;&lt;w:tmpl w:val="6222371C"/&gt;&lt;w:numStyleLink w:val="PPRBulletStyle"/&gt;&lt;/w:abstractNum&gt;&lt;w:abstractNum w:abstractNumId="25" w15:restartNumberingAfterBreak="0"&gt;&lt;w:nsid w:val="648D40BF"/&gt;&lt;w:multiLevelType w:val="multilevel"/&gt;&lt;w:tmpl w:val="6F8254A4"/&gt;&lt;w:lvl w:ilvl="0"&gt;&lt;w:start w:val="1"/&gt;&lt;w:numFmt w:val="bullet"/&gt;&lt;w:lvlText w:val=""/&gt;&lt;w:lvlJc w:val="left"/&gt;&lt;w:pPr&gt;&lt;w:ind w:left="340"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w:hanging="340"/&gt;&lt;/w:pPr&gt;&lt;w:rPr&gt;&lt;w:rFonts w:ascii="Courier New" w:hAnsi="Courier New" w:hint="default"/&gt;&lt;/w:rPr&gt;&lt;/w:lvl&gt;&lt;w:lvl w:ilvl="2"&gt;&lt;w:start w:val="1"/&gt;&lt;w:numFmt w:val="bullet"/&gt;&lt;w:lvlText w:val=""/&gt;&lt;w:lvlJc w:val="left"/&gt;&lt;w:pPr&gt;&lt;w:ind w:left="1020" w:hanging="340"/&gt;&lt;/w:pPr&gt;&lt;w:rPr&gt;&lt;w:rFonts w:ascii="Symbol" w:hAnsi="Symbol" w:hint="default"/&gt;&lt;w:color w:val="auto"/&gt;&lt;/w:rPr&gt;&lt;/w:lvl&gt;&lt;w:lvl w:ilvl="3"&gt;&lt;w:start w:val="1"/&gt;&lt;w:numFmt w:val="bullet"/&gt;&lt;w:lvlText w:val=""/&gt;&lt;w:lvlJc w:val="left"/&gt;&lt;w:pPr&gt;&lt;w:ind w:left="1360" w:hanging="340"/&gt;&lt;/w:pPr&gt;&lt;w:rPr&gt;&lt;w:rFonts w:ascii="Symbol" w:hAnsi="Symbol" w:hint="default"/&gt;&lt;/w:rPr&gt;&lt;/w:lvl&gt;&lt;w:lvl w:ilvl="4"&gt;&lt;w:start w:val="1"/&gt;&lt;w:numFmt w:val="lowerLetter"/&gt;&lt;w:lvlText w:val="(%5)"/&gt;&lt;w:lvlJc w:val="left"/&gt;&lt;w:pPr&gt;&lt;w:ind w:left="1700" w:hanging="340"/&gt;&lt;/w:pPr&gt;&lt;w:rPr&gt;&lt;w:rFonts w:hint="default"/&gt;&lt;/w:rPr&gt;&lt;/w:lvl&gt;&lt;w:lvl w:ilvl="5"&gt;&lt;w:start w:val="1"/&gt;&lt;w:numFmt w:val="lowerRoman"/&gt;&lt;w:lvlText w:val="(%6)"/&gt;&lt;w:lvlJc w:val="left"/&gt;&lt;w:pPr&gt;&lt;w:ind w:left="2040" w:hanging="340"/&gt;&lt;/w:pPr&gt;&lt;w:rPr&gt;&lt;w:rFonts w:hint="default"/&gt;&lt;/w:rPr&gt;&lt;/w:lvl&gt;&lt;w:lvl w:ilvl="6"&gt;&lt;w:start w:val="1"/&gt;&lt;w:numFmt w:val="decimal"/&gt;&lt;w:lvlText w:val="%7."/&gt;&lt;w:lvlJc w:val="left"/&gt;&lt;w:pPr&gt;&lt;w:ind w:left="2380" w:hanging="340"/&gt;&lt;/w:pPr&gt;&lt;w:rPr&gt;&lt;w:rFonts w:hint="default"/&gt;&lt;/w:rPr&gt;&lt;/w:lvl&gt;&lt;w:lvl w:ilvl="7"&gt;&lt;w:start w:val="1"/&gt;&lt;w:numFmt w:val="lowerLetter"/&gt;&lt;w:lvlText w:val="%8."/&gt;&lt;w:lvlJc w:val="left"/&gt;&lt;w:pPr&gt;&lt;w:ind w:left="2720" w:hanging="340"/&gt;&lt;/w:pPr&gt;&lt;w:rPr&gt;&lt;w:rFonts w:hint="default"/&gt;&lt;/w:rPr&gt;&lt;/w:lvl&gt;&lt;w:lvl w:ilvl="8"&gt;&lt;w:start w:val="1"/&gt;&lt;w:numFmt w:val="lowerRoman"/&gt;&lt;w:lvlText w:val="%9."/&gt;&lt;w:lvlJc w:val="left"/&gt;&lt;w:pPr&gt;&lt;w:ind w:left="3060" w:hanging="340"/&gt;&lt;/w:pPr&gt;&lt;w:rPr&gt;&lt;w:rFonts w:hint="default"/&gt;&lt;/w:rPr&gt;&lt;/w:lvl&gt;&lt;/w:abstractNum&gt;&lt;w:abstractNum w:abstractNumId="26" w15:restartNumberingAfterBreak="0"&gt;&lt;w:nsid w:val="6C507B36"/&gt;&lt;w:multiLevelType w:val="multilevel"/&gt;&lt;w:tmpl w:val="843EE632"/&gt;&lt;w:numStyleLink w:val="PPRNumberedList"/&gt;&lt;/w:abstractNum&gt;&lt;w:abstractNum w:abstractNumId="27" w15:restartNumberingAfterBreak="0"&gt;&lt;w:nsid w:val="71B61207"/&gt;&lt;w:multiLevelType w:val="multilevel"/&gt;&lt;w:tmpl w:val="6222371C"/&gt;&lt;w:numStyleLink w:val="PPRBulletStyle"/&gt;&lt;/w:abstractNum&gt;&lt;w:abstractNum w:abstractNumId="28"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w:hint="default"/&gt;&lt;/w:rPr&gt;&lt;/w:lvl&gt;&lt;/w:abstractNum&gt;&lt;w:abstractNum w:abstractNumId="29" w15:restartNumberingAfterBreak="0"&gt;&lt;w:nsid w:val="78EF2B75"/&gt;&lt;w:multiLevelType w:val="multilevel"/&gt;&lt;w:tmpl w:val="843EE632"/&gt;&lt;w:numStyleLink w:val="PPRNumberedList"/&gt;&lt;/w:abstractNum&gt;&lt;w:abstractNum w:abstractNumId="30" w15:restartNumberingAfterBreak="0"&gt;&lt;w:nsid w:val="7BB92A2E"/&gt;&lt;w:multiLevelType w:val="multilevel"/&gt;&lt;w:tmpl w:val="295AC41C"/&gt;&lt;w:lvl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w:abstractNumId="31" w15:restartNumberingAfterBreak="0"&gt;&lt;w:nsid w:val="7D602C7C"/&gt;&lt;w:multiLevelType w:val="hybridMultilevel"/&gt;&lt;w:tmpl w:val="C2362142"/&gt;&lt;w:lvl w:ilvl="0" w:tplc="3EA83DB6"&gt;&lt;w:start w:val="1"/&gt;&lt;w:numFmt w:val="bullet"/&gt;&lt;w:lvlText w:val=""/&gt;&lt;w:lvlJc w:val="left"/&gt;&lt;w:pPr&gt;&lt;w:ind w:left="1400" w:hanging="360"/&gt;&lt;/w:pPr&gt;&lt;w:rPr&gt;&lt;w:rFonts w:ascii="Wingdings" w:hAnsi="Wingdings" w:hint="default"/&gt;&lt;/w:rPr&gt;&lt;/w:lvl&gt;&lt;w:lvl w:ilvl="1" w:tplc="0C090003" w:tentative="1"&gt;&lt;w:start w:val="1"/&gt;&lt;w:numFmt w:val="bullet"/&gt;&lt;w:lvlText w:val="o"/&gt;&lt;w:lvlJc w:val="left"/&gt;&lt;w:pPr&gt;&lt;w:ind w:left="2120"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w:left="2840" w:hanging="360"/&gt;&lt;/w:pPr&gt;&lt;w:rPr&gt;&lt;w:rFonts w:ascii="Wingdings" w:hAnsi="Wingdings" w:hint="default"/&gt;&lt;/w:rPr&gt;&lt;/w:lvl&gt;&lt;w:lvl w:ilvl="3" w:tplc="0C090001"&gt;&lt;w:start w:val="1"/&gt;&lt;w:numFmt w:val="bullet"/&gt;&lt;w:lvlText w:val=""/&gt;&lt;w:lvlJc w:val="left"/&gt;&lt;w:pPr&gt;&lt;w:ind w:left="3560"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w:left="4280"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w:left="5000"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w:left="5720"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w:left="6440"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w:left="7160" w:hanging="360"/&gt;&lt;/w:pPr&gt;&lt;w:rPr&gt;&lt;w:rFonts w:ascii="Wingdings" w:hAnsi="Wingdings" w:hint="default"/&gt;&lt;/w:rPr&gt;&lt;/w:lvl&gt;&lt;/w:abstractNum&gt;&lt;w:abstractNum w:abstractNumId="32" w15:restartNumberingAfterBreak="0"&gt;&lt;w:nsid w:val="7E821621"/&gt;&lt;w:multiLevelType w:val="multilevel"/&gt;&lt;w:tmpl w:val="6222371C"/&gt;&lt;w:numStyleLink w:val="PPRBulletStyle"/&gt;&lt;/w:abstractNum&gt;&lt;w:num w:numId="1"&gt;&lt;w:abstractNumId w:val="28"/&gt;&lt;/w:num&gt;&lt;w:num w:numId="2"&gt;&lt;w:abstractNumId w:val="2"/&gt;&lt;/w:num&gt;&lt;w:num w:numId="3"&gt;&lt;w:abstractNumId w:val="31"/&gt;&lt;/w:num&gt;&lt;w:num w:numId="4"&gt;&lt;w:abstractNumId w:val="13"/&gt;&lt;/w:num&gt;&lt;w:num w:numId="5"&gt;&lt;w:abstractNumId w:val="9"/&gt;&lt;/w:num&gt;&lt;w:num w:numId="6"&gt;&lt;w:abstractNumId w:val="25"/&gt;&lt;/w:num&gt;&lt;w:num w:numId="7"&gt;&lt;w:abstractNumId w:val="23"/&gt;&lt;/w:num&gt;&lt;w:num w:numId="8"&gt;&lt;w:abstractNumId w:val="19"/&gt;&lt;/w:num&gt;&lt;w:num w:numId="9"&gt;&lt;w:abstractNumId w:val="16"/&gt;&lt;/w:num&gt;&lt;w:num w:numId="10"&gt;&lt;w:abstractNumId w:val="10"/&gt;&lt;/w:num&gt;&lt;w:num w:numId="11"&gt;&lt;w:abstractNumId w:val="8"/&gt;&lt;/w:num&gt;&lt;w:num w:numId="12"&gt;&lt;w:abstractNumId w:val="4"/&gt;&lt;/w:num&gt;&lt;w:num w:numId="13"&gt;&lt;w:abstractNumId w:val="12"/&gt;&lt;/w:num&gt;&lt;w:num w:numId="14"&gt;&lt;w:abstractNumId w:val="32"/&gt;&lt;/w:num&gt;&lt;w:num w:numId="15"&gt;&lt;w:abstractNumId w:val="15"/&gt;&lt;/w:num&gt;&lt;w:num w:numId="16"&gt;&lt;w:abstractNumId w:val="5"/&gt;&lt;/w:num&gt;&lt;w:num w:numId="17"&gt;&lt;w:abstractNumId w:val="21"/&gt;&lt;/w:num&gt;&lt;w:num w:numId="18"&gt;&lt;w:abstractNumId w:val="14"/&gt;&lt;/w:num&gt;&lt;w:num w:numId="19"&gt;&lt;w:abstractNumId w:val="11"/&gt;&lt;/w:num&gt;&lt;w:num w:numId="20"&gt;&lt;w:abstractNumId w:val="27"/&gt;&lt;/w:num&gt;&lt;w:num w:numId="21"&gt;&lt;w:abstractNumId w:val="7"/&gt;&lt;/w:num&gt;&lt;w:num w:numId="22"&gt;&lt;w:abstractNumId w:val="18"/&gt;&lt;/w:num&gt;&lt;w:num w:numId="23"&gt;&lt;w:abstractNumId w:val="3"/&gt;&lt;/w:num&gt;&lt;w:num w:numId="24"&gt;&lt;w:abstractNumId w:val="26"/&gt;&lt;/w:num&gt;&lt;w:num w:numId="25"&gt;&lt;w:abstractNumId w:val="29"/&gt;&lt;/w:num&gt;&lt;w:num w:numId="26"&gt;&lt;w:abstractNumId w:val="30"/&gt;&lt;/w:num&gt;&lt;w:num w:numId="27"&gt;&lt;w:abstractNumId w:val="20"/&gt;&lt;/w:num&gt;&lt;w:num w:numId="28"&gt;&lt;w:abstractNumId w:val="17"/&gt;&lt;/w:num&gt;&lt;w:num w:numId="29"&gt;&lt;w:abstractNumId w:val="24"/&gt;&lt;/w:num&gt;&lt;w:num w:numId="30"&gt;&lt;w:abstractNumId w:val="0"/&gt;&lt;/w:num&gt;&lt;w:num w:numId="31"&gt;&lt;w:abstractNumId w:val="6"/&gt;&lt;/w:num&gt;&lt;w:num w:numId="32"&gt;&lt;w:abstractNumId w:val="22"/&gt;&lt;/w:num&gt;&lt;w:num w:numId="33"&gt;&lt;w:abstractNumId w:val="1"/&gt;&lt;/w:num&gt;&lt;w:numIdMacAtCleanup w:val="5"/&gt;&lt;/w:numbering&gt;&lt;/pkg:xmlData&gt;&lt;/pkg:part&gt;&lt;/pkg:package&gt;
</keywords>
    <risk_control>false</risk_control>
    <risk_number>- </risk_number>
    <division>People and Corporate Services</division>
    <branch>Human Resources</branch>
    <business_unit>Integrity and Employee Relations</business_unit>
    <content_owner>DDG, People and Corporate Services</content_owner>
    <content_author>Lisa McKenzie, Director </content_author>
    <nominated_approver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w:rsidRDefault="006F691C"&gt;&lt;w:r w:rsidRPr="006F691C"&gt;&lt;w:t&gt;See HR schedule&lt;/w:t&gt;&lt;/w:r&gt;&lt;/w:p&gt;&lt;w:sectPr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w:val="00B26575"/&gt;&lt;/w:style&gt;&lt;w:style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w:val="00DB11EA"/&gt;&lt;w:pPr&gt;&lt;w:spacing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w:val="PPRNormal"/&gt;&lt;w:rsid w:val="00DF5F75"/&gt;&lt;w:rPr&gt;&lt;w:rFonts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w:val="4"/&gt;&lt;w:qFormat/&gt;&lt;w:rsid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w:val="1"/&gt;&lt;/w:numPr&gt;&lt;w:spacing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w:val="PPRH1TitleChar"/&gt;&lt;w:uiPriority w:val="3"/&gt;&lt;w:qFormat/&gt;&lt;w:rsid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w:val="PPRH1Title"/&gt;&lt;w:uiPriority w:val="3"/&gt;&lt;w:rsid w:val="00A268D7"/&gt;&lt;w:rPr&gt;&lt;w:rFonts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w:val="4"/&gt;&lt;w:rsid w:val="00A268D7"/&gt;&lt;w:rPr&gt;&lt;w:rFonts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w:val="6"/&gt;&lt;w:qFormat/&gt;&lt;w:rsid w:val="00820495"/&gt;&lt;w:pPr&gt;&lt;w:pBdr&gt;&lt;w:bottom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w:val="6"/&gt;&lt;w:rsid w:val="001667B4"/&gt;&lt;w:rPr&gt;&lt;w:rFonts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w:val="7"/&gt;&lt;w:qFormat/&gt;&lt;w:rsid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w:val="7"/&gt;&lt;w:rsid w:val="001667B4"/&gt;&lt;w:rPr&gt;&lt;w:rFonts w:eastAsia="Times"/&gt;&lt;w:b/&gt;&lt;w:szCs w:val="32"/&gt;&lt;/w:rPr&gt;&lt;/w:style&gt;&lt;w:style w:type="paragraph" w:customStyle="1" w:styleId="PPRBulletedListL4"&gt;&lt;w:name w:val="PPR_BulletedList_L4"/&gt;&lt;w:basedOn w:val="PPRBulletedListL3"/&gt;&lt;w:link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w:val="1"/&gt;&lt;/w:numPr&gt;&lt;w:spacing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w:type="character" w:styleId="Hyperlink"&gt;&lt;w:name w:val="Hyperlink"/&gt;&lt;w:basedOn w:val="DefaultParagraphFont"/&gt;&lt;w:rsid w:val="004865AF"/&gt;&lt;w:rPr&gt;&lt;w:color w:val="0563C1" w:themeColor="hyperlink"/&gt;&lt;w:u w:val="single"/&gt;&lt;/w:rPr&gt;&lt;/w:style&gt;&lt;w:style w:type="table" w:customStyle="1" w:styleId="PPRTable"&gt;&lt;w:name w:val="PPR_Table"/&gt;&lt;w:basedOn w:val="TableNormal"/&gt;&lt;w:uiPriority w:val="99"/&gt;&lt;w:rsid w:val="00E3168B"/&gt;&lt;w:pPr&gt;&lt;w:spacing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w:val="PPRNormal"/&gt;&lt;w:link w:val="PPRTablecontentChar"/&gt;&lt;w:uiPriority w:val="24"/&gt;&lt;w:qFormat/&gt;&lt;w:rsid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w:val="24"/&gt;&lt;w:rsid w:val="00E3168B"/&gt;&lt;w:rPr&gt;&lt;w:rFonts w:eastAsia="Times"/&gt;&lt;/w:rPr&gt;&lt;/w:style&gt;&lt;w:style w:type="character" w:customStyle="1" w:styleId="PPRHyperlink"&gt;&lt;w:name w:val="PPR_Hyperlink"/&gt;&lt;w:basedOn w:val="DefaultParagraphFont"/&gt;&lt;w:uiPriority w:val="19"/&gt;&lt;w:qFormat/&gt;&lt;w:rsid w:val="00DB11EA"/&gt;&lt;w:rPr&gt;&lt;w:noProof w:val="0"/&gt;&lt;w:color w:val="0563C1" w:themeColor="hyperlink"/&gt;&lt;w:u w:val="single"/&gt;&lt;w:lang w:val="en-AU"/&gt;&lt;/w:rPr&gt;&lt;/w:style&gt;&lt;w:style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w:val="25"/&gt;&lt;w:qFormat/&gt;&lt;w:rsid w:val="00DB11EA"/&gt;&lt;w:rPr&gt;&lt;w:rFonts w:eastAsia="Times"/&gt;&lt;w:b/&gt;&lt;w:noProof w:val="0"/&gt;&lt;w:lang w:val="en-AU"/&gt;&lt;/w:rPr&gt;&lt;/w:style&gt;&lt;w:style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w:val="20"/&gt;&lt;w:qFormat/&gt;&lt;w:rsid w:val="00DB11EA"/&gt;&lt;w:rPr&gt;&lt;w:rFonts w:eastAsia="Times"/&gt;&lt;w:i/&gt;&lt;w:noProof w:val="0"/&gt;&lt;w:color w:val="0563C1"/&gt;&lt;w:u w:val="single"/&gt;&lt;w:lang w:val="en-AU"/&gt;&lt;/w:rPr&gt;&lt;/w:style&gt;&lt;w:style w:type="character" w:customStyle="1" w:styleId="PPRItalics"&gt;&lt;w:name w:val="PPR_Italics"/&gt;&lt;w:basedOn w:val="PPRNormalChar"/&gt;&lt;w:uiPriority w:val="18"/&gt;&lt;w:qFormat/&gt;&lt;w:rsid w:val="00DB11EA"/&gt;&lt;w:rPr&gt;&lt;w:rFonts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w:val="18"/&gt;&lt;w:qFormat/&gt;&lt;w:rsid w:val="001A0902"/&gt;&lt;w:rPr&gt;&lt;w:rFonts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w:val="00DB11EA"/&gt;&lt;w:pPr&gt;&lt;w:ind w:right="565"/&gt;&lt;/w:pPr&gt;&lt;w:rPr&gt;&lt;w:sz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w:val="00DB11EA"/&gt;&lt;w:rPr&gt;&lt;w:b w:val="0"/&gt;&lt;w:noProof/&gt;&lt;w:color w:val="0563C1"/&gt;&lt;w:sz w:val="16"/&gt;&lt;w:u w:val="single"/&gt;&lt;w:lang w:val="en-AU"/&gt;&lt;/w:rPr&gt;&lt;/w:style&gt;&lt;w:style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w:val="00DB11EA"/&gt;&lt;w:rPr&gt;&lt;w:sz w:val="16"/&gt;&lt;/w:rPr&gt;&lt;/w:style&gt;&lt;w:style w:type="paragraph" w:customStyle="1" w:styleId="PPRImage"&gt;&lt;w:name w:val="PPR_Image"/&gt;&lt;w:next w:val="PPRNormal"/&gt;&lt;w:link w:val="PPRImageChar"/&gt;&lt;w:uiPriority w:val="26"/&gt;&lt;w:qFormat/&gt;&lt;w:rsid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w:val="26"/&gt;&lt;w:rsid w:val="00E3168B"/&gt;&lt;w:rPr&gt;&lt;w:rFonts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w:val="1"/&gt;&lt;/w:numPr&gt;&lt;/w:pPr&gt;&lt;/w:style&gt;&lt;w:style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w:val="2"/&gt;&lt;/w:numPr&gt;&lt;/w:pPr&gt;&lt;/w:style&gt;&lt;w:style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w:val="5"/&gt;&lt;w:qFormat/&gt;&lt;w:rsid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w:val="5"/&gt;&lt;w:rsid w:val="00A268D7"/&gt;&lt;w:rPr&gt;&lt;w:rFonts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w:val="27"/&gt;&lt;w:qFormat/&gt;&lt;w:rsid w:val="00E674D7"/&gt;&lt;w:pPr&gt;&lt;w:jc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w:val="27"/&gt;&lt;w:rsid w:val="00E3168B"/&gt;&lt;w:rPr&gt;&lt;w:rFonts w:eastAsia="Times"/&gt;&lt;w:i/&gt;&lt;/w:rPr&gt;&lt;/w:style&gt;&lt;w:style w:type="character" w:styleId="Strong"&gt;&lt;w:name w:val="Strong"/&gt;&lt;w:basedOn w:val="DefaultParagraphFont"/&gt;&lt;w:uiPriority w:val="99"/&gt;&lt;w:semiHidden/&gt;&lt;w:unhideWhenUsed/&gt;&lt;w:qFormat/&gt;&lt;w:locked/&gt;&lt;w:rsid w:val="001A0902"/&gt;&lt;w:rPr&gt;&lt;w:b/&gt;&lt;w:bCs/&gt;&lt;/w:rPr&gt;&lt;/w:style&gt;&lt;w:style w:type="paragraph" w:styleId="ListParagraph"&gt;&lt;w:name w:val="List Paragraph"/&gt;&lt;w:basedOn w:val="Normal"/&gt;&lt;w:uiPriority w:val="99"/&gt;&lt;w:semiHidden/&gt;&lt;w:unhideWhenUsed/&gt;&lt;w:qFormat/&gt;&lt;w:locked/&gt;&lt;w:rsid w:val="002A1E80"/&gt;&lt;w:pPr&gt;&lt;w:ind w:left="720"/&gt;&lt;w:contextualSpacing/&gt;&lt;/w:pPr&gt;&lt;/w:style&gt;&lt;w:style w:type="paragraph" w:styleId="BlockText"&gt;&lt;w:name w:val="Block Text"/&gt;&lt;w:basedOn w:val="Normal"/&gt;&lt;w:semiHidden/&gt;&lt;w:locked/&gt;&lt;w:rsid w:val="00292FF6"/&gt;&lt;w:pPr&gt;&lt;w:pBdr&gt;&lt;w:top w:val="single" w:sz="2" w:space="10" w:color="5B9BD5" w:themeColor="accent1"/&gt;&lt;w:left w:val="single" w:sz="2" w:space="10" w:color="5B9BD5" w:themeColor="accent1"/&gt;&lt;w:bottom w:val="single" w:sz="2" w:space="10" w:color="5B9BD5" w:themeColor="accent1"/&gt;&lt;w:right w:val="single" w:sz="2" w:space="10" w:color="5B9BD5" w:themeColor="accent1"/&gt;&lt;/w:pBdr&gt;&lt;w:ind w:left="1152" w:right="1152"/&gt;&lt;/w:pPr&gt;&lt;w:rPr&gt;&lt;w:rFonts w:asciiTheme="minorHAnsi" w:eastAsiaTheme="minorEastAsia" w:hAnsiTheme="minorHAnsi" w:cstheme="minorBidi"/&gt;&lt;w:i/&gt;&lt;w:iCs/&gt;&lt;w:color w:val="5B9BD5" w:themeColor="accent1"/&gt;&lt;/w:rPr&gt;&lt;/w:style&gt;&lt;w:style w:type="character" w:styleId="FollowedHyperlink"&gt;&lt;w:name w:val="FollowedHyperlink"/&gt;&lt;w:basedOn w:val="DefaultParagraphFont"/&gt;&lt;w:uiPriority w:val="99"/&gt;&lt;w:semiHidden/&gt;&lt;w:unhideWhenUsed/&gt;&lt;w:locked/&gt;&lt;w:rsid w:val="00726A75"/&gt;&lt;w:rPr&gt;&lt;w:color w:val="954F72" w:themeColor="followedHyperlink"/&gt;&lt;w:u w:val="single"/&gt;&lt;/w:rPr&gt;&lt;/w:style&gt;&lt;/w:styles&gt;&lt;/pkg:xmlData&gt;&lt;/pkg:part&gt;&lt;pkg:part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w:val="0B8A5F03"/&gt;&lt;w:multiLevelType w:val="hybridMultilevel"/&gt;&lt;w:tmpl w:val="5B461800"/&gt;&lt;w:lvl w:ilvl="0" w:tplc="8BCA6634"&gt;&lt;w:numFmt w:val="bullet"/&gt;&lt;w:lvlText w:val="•"/&gt;&lt;w:lvlJc w:val="left"/&gt;&lt;w:pPr&gt;&lt;w:ind w:left="720" w:hanging="360"/&gt;&lt;/w:pPr&gt;&lt;w:rPr&gt;&lt;w:rFonts w:ascii="Arial" w:eastAsia="Times" w:hAnsi="Arial" w:cs="Arial" w:hint="default"/&gt;&lt;w:sz w:val="24"/&gt;&lt;/w:rPr&gt;&lt;/w:lvl&gt;&lt;w:lvl w:ilvl="1" w:tplc="0C090003" w:tentative="1"&gt;&lt;w:start w:val="1"/&gt;&lt;w:numFmt w:val="bullet"/&gt;&lt;w:lvlText w:val="o"/&gt;&lt;w:lvlJc w:val="left"/&gt;&lt;w:pPr&gt;&lt;w:ind w:left="1443"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w:left="2163"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w:left="2883"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w:left="3603"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w:left="4323"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w:left="5043"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w:left="5763"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w:left="6483" w:hanging="360"/&gt;&lt;/w:pPr&gt;&lt;w:rPr&gt;&lt;w:rFonts w:ascii="Wingdings" w:hAnsi="Wingdings" w:hint="default"/&gt;&lt;/w:rPr&gt;&lt;/w:lvl&gt;&lt;/w:abstractNum&gt;&lt;w:abstractNum w:abstractNumId="1" w15:restartNumberingAfterBreak="0"&gt;&lt;w:nsid w:val="1B247BFD"/&gt;&lt;w:multiLevelType w:val="hybridMultilevel"/&gt;&lt;w:tmpl w:val="4A2E5C0E"/&gt;&lt;w:lvl w:ilvl="0" w:tplc="E2FEABD2"&gt;&lt;w:start w:val="1"/&gt;&lt;w:numFmt w:val="bullet"/&gt;&lt;w:lvlText w:val=""/&gt;&lt;w:lvlJc w:val="left"/&gt;&lt;w:pPr&gt;&lt;w:ind w:left="720" w:hanging="360"/&gt;&lt;/w:pPr&gt;&lt;w:rPr&gt;&lt;w:rFonts w:ascii="Symbol" w:hAnsi="Symbol" w:hint="default"/&gt;&lt;w:sz w:val="20"/&gt;&lt;/w:rPr&gt;&lt;/w:lvl&gt;&lt;w:lvl w:ilvl="1" w:tplc="0C090003"&gt;&lt;w:start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w:val="29DD4B65"/&gt;&lt;w:multiLevelType w:val="hybridMultilevel"/&gt;&lt;w:tmpl w:val="3022E6EA"/&gt;&lt;w:lvl w:ilvl="0" w:tplc="0C090001"&gt;&lt;w:start w:val="1"/&gt;&lt;w:numFmt w:val="bullet"/&gt;&lt;w:lvlText w:val=""/&gt;&lt;w:lvlJc w:val="left"/&gt;&lt;w:pPr&gt;&lt;w:ind w:left="1440"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w:left="2160"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w:left="2880"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w:left="3600"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w:left="4320"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w:left="5040"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w:left="5760"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w:left="6480"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w:left="7200" w:hanging="360"/&gt;&lt;/w:pPr&gt;&lt;w:rPr&gt;&lt;w:rFonts w:ascii="Wingdings" w:hAnsi="Wingdings" w:hint="default"/&gt;&lt;/w:rPr&gt;&lt;/w:lvl&gt;&lt;/w:abstractNum&gt;&lt;w:abstractNum w:abstractNumId="3" w15:restartNumberingAfterBreak="0"&gt;&lt;w:nsid w:val="2CA857A3"/&gt;&lt;w:multiLevelType w:val="multilevel"/&gt;&lt;w:tmpl w:val="127ECF78"/&gt;&lt;w:styleLink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w:abstractNumId="4"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w:abstractNumId="5" w15:restartNumberingAfterBreak="0"&gt;&lt;w:nsid w:val="53B508CD"/&gt;&lt;w:multiLevelType w:val="multilevel"/&gt;&lt;w:tmpl w:val="C41E53DA"/&gt;&lt;w:lvl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w:abstractNumId="6" w15:restartNumberingAfterBreak="0"&gt;&lt;w:nsid w:val="6D052850"/&gt;&lt;w:multiLevelType w:val="hybridMultilevel"/&gt;&lt;w:tmpl w:val="4790C136"/&gt;&lt;w:lvl w:ilvl="0" w:tplc="0C090001"&gt;&lt;w:start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w:abstractNumId="7"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w:hint="default"/&gt;&lt;/w:rPr&gt;&lt;/w:lvl&gt;&lt;/w:abstractNum&gt;&lt;w:num w:numId="1"&gt;&lt;w:abstractNumId w:val="3"/&gt;&lt;/w:num&gt;&lt;w:num w:numId="2"&gt;&lt;w:abstractNumId w:val="4"/&gt;&lt;/w:num&gt;&lt;w:num w:numId="3"&gt;&lt;w:abstractNumId w:val="6"/&gt;&lt;/w:num&gt;&lt;w:num w:numId="4"&gt;&lt;w:abstractNumId w:val="2"/&gt;&lt;/w:num&gt;&lt;w:num w:numId="5"&gt;&lt;w:abstractNumId w:val="5"/&gt;&lt;/w:num&gt;&lt;w:num w:numId="6"&gt;&lt;w:abstractNumId w:val="7"/&gt;&lt;/w:num&gt;&lt;w:num w:numId="7"&gt;&lt;w:abstractNumId w:val="1"/&gt;&lt;/w:num&gt;&lt;w:num w:numId="8"&gt;&lt;w:abstractNumId w:val="0"/&gt;&lt;/w:num&gt;&lt;w:numIdMacAtCleanup w:val="2"/&gt;&lt;/w:numbering&gt;&lt;/pkg:xmlData&gt;&lt;/pkg:part&gt;&lt;/pkg:package&gt;
</nominated_approver>
    <descrip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w:rsidRDefault="0016632A"&gt;&lt;w:r w:rsidRPr="002505C3"&gt;&lt;w:t&gt;This procedure provides employees with the process for:&lt;/w:t&gt;&lt;/w:r&gt;&lt;w:r&gt;&lt;w:t xml:space="preserve"&gt; 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w:val="009150D8"/&gt;&lt;/w:style&gt;&lt;w:style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w:val="00DB11EA"/&gt;&lt;w:pPr&gt;&lt;w:spacing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w:val="PPRNormal"/&gt;&lt;w:rsid w:val="00DF5F75"/&gt;&lt;w:rPr&gt;&lt;w:rFonts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w:val="4"/&gt;&lt;w:qFormat/&gt;&lt;w:rsid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w:val="1"/&gt;&lt;/w:numPr&gt;&lt;w:spacing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w:val="PPRH1TitleChar"/&gt;&lt;w:uiPriority w:val="3"/&gt;&lt;w:qFormat/&gt;&lt;w:rsid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w:val="PPRH1Title"/&gt;&lt;w:uiPriority w:val="3"/&gt;&lt;w:rsid w:val="00A268D7"/&gt;&lt;w:rPr&gt;&lt;w:rFonts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w:val="4"/&gt;&lt;w:rsid w:val="00A268D7"/&gt;&lt;w:rPr&gt;&lt;w:rFonts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w:val="6"/&gt;&lt;w:qFormat/&gt;&lt;w:rsid w:val="00820495"/&gt;&lt;w:pPr&gt;&lt;w:pBdr&gt;&lt;w:bottom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w:val="6"/&gt;&lt;w:rsid w:val="001667B4"/&gt;&lt;w:rPr&gt;&lt;w:rFonts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w:val="7"/&gt;&lt;w:qFormat/&gt;&lt;w:rsid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w:val="7"/&gt;&lt;w:rsid w:val="001667B4"/&gt;&lt;w:rPr&gt;&lt;w:rFonts w:eastAsia="Times"/&gt;&lt;w:b/&gt;&lt;w:szCs w:val="32"/&gt;&lt;/w:rPr&gt;&lt;/w:style&gt;&lt;w:style w:type="paragraph" w:customStyle="1" w:styleId="PPRBulletedListL4"&gt;&lt;w:name w:val="PPR_BulletedList_L4"/&gt;&lt;w:basedOn w:val="PPRBulletedListL3"/&gt;&lt;w:link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w:val="1"/&gt;&lt;/w:numPr&gt;&lt;w:spacing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w:type="character" w:styleId="Hyperlink"&gt;&lt;w:name w:val="Hyperlink"/&gt;&lt;w:basedOn w:val="DefaultParagraphFont"/&gt;&lt;w:semiHidden/&gt;&lt;w:rsid w:val="004865AF"/&gt;&lt;w:rPr&gt;&lt;w:color w:val="0563C1" w:themeColor="hyperlink"/&gt;&lt;w:u w:val="single"/&gt;&lt;/w:rPr&gt;&lt;/w:style&gt;&lt;w:style w:type="table" w:customStyle="1" w:styleId="PPRTable"&gt;&lt;w:name w:val="PPR_Table"/&gt;&lt;w:basedOn w:val="TableNormal"/&gt;&lt;w:uiPriority w:val="99"/&gt;&lt;w:rsid w:val="00E3168B"/&gt;&lt;w:pPr&gt;&lt;w:spacing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w:val="PPRNormal"/&gt;&lt;w:link w:val="PPRTablecontentChar"/&gt;&lt;w:uiPriority w:val="24"/&gt;&lt;w:qFormat/&gt;&lt;w:rsid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w:val="24"/&gt;&lt;w:rsid w:val="00E3168B"/&gt;&lt;w:rPr&gt;&lt;w:rFonts w:eastAsia="Times"/&gt;&lt;/w:rPr&gt;&lt;/w:style&gt;&lt;w:style w:type="character" w:customStyle="1" w:styleId="PPRHyperlink"&gt;&lt;w:name w:val="PPR_Hyperlink"/&gt;&lt;w:basedOn w:val="DefaultParagraphFont"/&gt;&lt;w:uiPriority w:val="19"/&gt;&lt;w:qFormat/&gt;&lt;w:rsid w:val="00DB11EA"/&gt;&lt;w:rPr&gt;&lt;w:noProof w:val="0"/&gt;&lt;w:color w:val="0563C1" w:themeColor="hyperlink"/&gt;&lt;w:u w:val="single"/&gt;&lt;w:lang w:val="en-AU"/&gt;&lt;/w:rPr&gt;&lt;/w:style&gt;&lt;w:style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w:val="25"/&gt;&lt;w:qFormat/&gt;&lt;w:rsid w:val="00DB11EA"/&gt;&lt;w:rPr&gt;&lt;w:rFonts w:eastAsia="Times"/&gt;&lt;w:b/&gt;&lt;w:noProof w:val="0"/&gt;&lt;w:lang w:val="en-AU"/&gt;&lt;/w:rPr&gt;&lt;/w:style&gt;&lt;w:style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w:val="20"/&gt;&lt;w:qFormat/&gt;&lt;w:rsid w:val="00DB11EA"/&gt;&lt;w:rPr&gt;&lt;w:rFonts w:eastAsia="Times"/&gt;&lt;w:i/&gt;&lt;w:noProof w:val="0"/&gt;&lt;w:color w:val="0563C1"/&gt;&lt;w:u w:val="single"/&gt;&lt;w:lang w:val="en-AU"/&gt;&lt;/w:rPr&gt;&lt;/w:style&gt;&lt;w:style w:type="character" w:customStyle="1" w:styleId="PPRItalics"&gt;&lt;w:name w:val="PPR_Italics"/&gt;&lt;w:basedOn w:val="PPRNormalChar"/&gt;&lt;w:uiPriority w:val="18"/&gt;&lt;w:qFormat/&gt;&lt;w:rsid w:val="00DB11EA"/&gt;&lt;w:rPr&gt;&lt;w:rFonts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w:val="18"/&gt;&lt;w:qFormat/&gt;&lt;w:rsid w:val="001A0902"/&gt;&lt;w:rPr&gt;&lt;w:rFonts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w:val="00DB11EA"/&gt;&lt;w:pPr&gt;&lt;w:ind w:right="565"/&gt;&lt;/w:pPr&gt;&lt;w:rPr&gt;&lt;w:sz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w:val="00DB11EA"/&gt;&lt;w:rPr&gt;&lt;w:b w:val="0"/&gt;&lt;w:noProof/&gt;&lt;w:color w:val="0563C1"/&gt;&lt;w:sz w:val="16"/&gt;&lt;w:u w:val="single"/&gt;&lt;w:lang w:val="en-AU"/&gt;&lt;/w:rPr&gt;&lt;/w:style&gt;&lt;w:style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w:val="00DB11EA"/&gt;&lt;w:rPr&gt;&lt;w:sz w:val="16"/&gt;&lt;/w:rPr&gt;&lt;/w:style&gt;&lt;w:style w:type="paragraph" w:customStyle="1" w:styleId="PPRImage"&gt;&lt;w:name w:val="PPR_Image"/&gt;&lt;w:next w:val="PPRNormal"/&gt;&lt;w:link w:val="PPRImageChar"/&gt;&lt;w:uiPriority w:val="26"/&gt;&lt;w:qFormat/&gt;&lt;w:rsid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w:val="26"/&gt;&lt;w:rsid w:val="00E3168B"/&gt;&lt;w:rPr&gt;&lt;w:rFonts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w:val="1"/&gt;&lt;/w:numPr&gt;&lt;/w:pPr&gt;&lt;/w:style&gt;&lt;w:style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w:val="2"/&gt;&lt;/w:numPr&gt;&lt;/w:pPr&gt;&lt;/w:style&gt;&lt;w:style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w:val="5"/&gt;&lt;w:qFormat/&gt;&lt;w:rsid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w:val="5"/&gt;&lt;w:rsid w:val="00A268D7"/&gt;&lt;w:rPr&gt;&lt;w:rFonts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w:val="27"/&gt;&lt;w:qFormat/&gt;&lt;w:rsid w:val="00E674D7"/&gt;&lt;w:pPr&gt;&lt;w:jc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w:val="27"/&gt;&lt;w:rsid w:val="00E3168B"/&gt;&lt;w:rPr&gt;&lt;w:rFonts w:eastAsia="Times"/&gt;&lt;w:i/&gt;&lt;/w:rPr&gt;&lt;/w:style&gt;&lt;w:style w:type="character" w:styleId="Strong"&gt;&lt;w:name w:val="Strong"/&gt;&lt;w:basedOn w:val="DefaultParagraphFont"/&gt;&lt;w:uiPriority w:val="99"/&gt;&lt;w:semiHidden/&gt;&lt;w:unhideWhenUsed/&gt;&lt;w:qFormat/&gt;&lt;w:locked/&gt;&lt;w:rsid w:val="001A0902"/&gt;&lt;w:rPr&gt;&lt;w:b/&gt;&lt;w:bCs/&gt;&lt;/w:rPr&gt;&lt;/w:style&gt;&lt;w:style w:type="paragraph" w:styleId="ListParagraph"&gt;&lt;w:name w:val="List Paragraph"/&gt;&lt;w:basedOn w:val="Normal"/&gt;&lt;w:uiPriority w:val="99"/&gt;&lt;w:semiHidden/&gt;&lt;w:unhideWhenUsed/&gt;&lt;w:qFormat/&gt;&lt;w:locked/&gt;&lt;w:rsid w:val="002A1E80"/&gt;&lt;w:pPr&gt;&lt;w:ind w:left="720"/&gt;&lt;w:contextualSpacing/&gt;&lt;/w:pPr&gt;&lt;/w:style&gt;&lt;w:style w:type="paragraph" w:styleId="BlockText"&gt;&lt;w:name w:val="Block Text"/&gt;&lt;w:basedOn w:val="Normal"/&gt;&lt;w:semiHidden/&gt;&lt;w:locked/&gt;&lt;w:rsid w:val="00292FF6"/&gt;&lt;w:pPr&gt;&lt;w:pBdr&gt;&lt;w:top w:val="single" w:sz="2" w:space="10" w:color="5B9BD5" w:themeColor="accent1"/&gt;&lt;w:left w:val="single" w:sz="2" w:space="10" w:color="5B9BD5" w:themeColor="accent1"/&gt;&lt;w:bottom w:val="single" w:sz="2" w:space="10" w:color="5B9BD5" w:themeColor="accent1"/&gt;&lt;w:right w:val="single" w:sz="2" w:space="10" w:color="5B9BD5" w:themeColor="accent1"/&gt;&lt;/w:pBdr&gt;&lt;w:ind w:left="1152" w:right="1152"/&gt;&lt;/w:pPr&gt;&lt;w:rPr&gt;&lt;w:rFonts w:asciiTheme="minorHAnsi" w:eastAsiaTheme="minorEastAsia" w:hAnsiTheme="minorHAnsi" w:cstheme="minorBidi"/&gt;&lt;w:i/&gt;&lt;w:iCs/&gt;&lt;w:color w:val="5B9BD5" w:themeColor="accent1"/&gt;&lt;/w:rPr&gt;&lt;/w:style&gt;&lt;w:style w:type="character" w:styleId="FollowedHyperlink"&gt;&lt;w:name w:val="FollowedHyperlink"/&gt;&lt;w:basedOn w:val="DefaultParagraphFont"/&gt;&lt;w:uiPriority w:val="99"/&gt;&lt;w:semiHidden/&gt;&lt;w:unhideWhenUsed/&gt;&lt;w:locked/&gt;&lt;w:rsid w:val="00726A75"/&gt;&lt;w:rPr&gt;&lt;w:color w:val="954F72" w:themeColor="followedHyperlink"/&gt;&lt;w:u w:val="single"/&gt;&lt;/w:rPr&gt;&lt;/w:style&gt;&lt;/w:styles&gt;&lt;/pkg:xmlData&gt;&lt;/pkg:part&gt;&lt;pkg:part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w:val="0B8A5F03"/&gt;&lt;w:multiLevelType w:val="hybridMultilevel"/&gt;&lt;w:tmpl w:val="5B461800"/&gt;&lt;w:lvl w:ilvl="0" w:tplc="8BCA6634"&gt;&lt;w:numFmt w:val="bullet"/&gt;&lt;w:lvlText w:val="•"/&gt;&lt;w:lvlJc w:val="left"/&gt;&lt;w:pPr&gt;&lt;w:ind w:left="720" w:hanging="360"/&gt;&lt;/w:pPr&gt;&lt;w:rPr&gt;&lt;w:rFonts w:ascii="Arial" w:eastAsia="Times" w:hAnsi="Arial" w:cs="Arial" w:hint="default"/&gt;&lt;w:sz w:val="24"/&gt;&lt;/w:rPr&gt;&lt;/w:lvl&gt;&lt;w:lvl w:ilvl="1" w:tplc="0C090003" w:tentative="1"&gt;&lt;w:start w:val="1"/&gt;&lt;w:numFmt w:val="bullet"/&gt;&lt;w:lvlText w:val="o"/&gt;&lt;w:lvlJc w:val="left"/&gt;&lt;w:pPr&gt;&lt;w:ind w:left="1443"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w:left="2163"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w:left="2883"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w:left="3603"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w:left="4323"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w:left="5043"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w:left="5763"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w:left="6483" w:hanging="360"/&gt;&lt;/w:pPr&gt;&lt;w:rPr&gt;&lt;w:rFonts w:ascii="Wingdings" w:hAnsi="Wingdings" w:hint="default"/&gt;&lt;/w:rPr&gt;&lt;/w:lvl&gt;&lt;/w:abstractNum&gt;&lt;w:abstractNum w:abstractNumId="1" w15:restartNumberingAfterBreak="0"&gt;&lt;w:nsid w:val="1B247BFD"/&gt;&lt;w:multiLevelType w:val="hybridMultilevel"/&gt;&lt;w:tmpl w:val="4A2E5C0E"/&gt;&lt;w:lvl w:ilvl="0" w:tplc="E2FEABD2"&gt;&lt;w:start w:val="1"/&gt;&lt;w:numFmt w:val="bullet"/&gt;&lt;w:lvlText w:val=""/&gt;&lt;w:lvlJc w:val="left"/&gt;&lt;w:pPr&gt;&lt;w:ind w:left="720" w:hanging="360"/&gt;&lt;/w:pPr&gt;&lt;w:rPr&gt;&lt;w:rFonts w:ascii="Symbol" w:hAnsi="Symbol" w:hint="default"/&gt;&lt;w:sz w:val="20"/&gt;&lt;/w:rPr&gt;&lt;/w:lvl&gt;&lt;w:lvl w:ilvl="1" w:tplc="0C090003"&gt;&lt;w:start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w:val="29DD4B65"/&gt;&lt;w:multiLevelType w:val="hybridMultilevel"/&gt;&lt;w:tmpl w:val="3022E6EA"/&gt;&lt;w:lvl w:ilvl="0" w:tplc="0C090001"&gt;&lt;w:start w:val="1"/&gt;&lt;w:numFmt w:val="bullet"/&gt;&lt;w:lvlText w:val=""/&gt;&lt;w:lvlJc w:val="left"/&gt;&lt;w:pPr&gt;&lt;w:ind w:left="1440"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w:left="2160"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w:left="2880"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w:left="3600"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w:left="4320"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w:left="5040"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w:left="5760"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w:left="6480"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w:left="7200" w:hanging="360"/&gt;&lt;/w:pPr&gt;&lt;w:rPr&gt;&lt;w:rFonts w:ascii="Wingdings" w:hAnsi="Wingdings" w:hint="default"/&gt;&lt;/w:rPr&gt;&lt;/w:lvl&gt;&lt;/w:abstractNum&gt;&lt;w:abstractNum w:abstractNumId="3" w15:restartNumberingAfterBreak="0"&gt;&lt;w:nsid w:val="2CA857A3"/&gt;&lt;w:multiLevelType w:val="multilevel"/&gt;&lt;w:tmpl w:val="127ECF78"/&gt;&lt;w:styleLink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w:abstractNumId="4"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w:abstractNumId="5" w15:restartNumberingAfterBreak="0"&gt;&lt;w:nsid w:val="3DDD07ED"/&gt;&lt;w:multiLevelType w:val="multilevel"/&gt;&lt;w:tmpl w:val="6222371C"/&gt;&lt;w:numStyleLink w:val="PPRBulletStyle"/&gt;&lt;/w:abstractNum&gt;&lt;w:abstractNum w:abstractNumId="6" w15:restartNumberingAfterBreak="0"&gt;&lt;w:nsid w:val="53B508CD"/&gt;&lt;w:multiLevelType w:val="multilevel"/&gt;&lt;w:tmpl w:val="C41E53DA"/&gt;&lt;w:lvl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w:abstractNumId="7" w15:restartNumberingAfterBreak="0"&gt;&lt;w:nsid w:val="6D052850"/&gt;&lt;w:multiLevelType w:val="hybridMultilevel"/&gt;&lt;w:tmpl w:val="4790C136"/&gt;&lt;w:lvl w:ilvl="0" w:tplc="0C090001"&gt;&lt;w:start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w:hint="default"/&gt;&lt;/w:rPr&gt;&lt;/w:lvl&gt;&lt;/w:abstractNum&gt;&lt;w:num w:numId="1"&gt;&lt;w:abstractNumId w:val="3"/&gt;&lt;/w:num&gt;&lt;w:num w:numId="2"&gt;&lt;w:abstractNumId w:val="4"/&gt;&lt;/w:num&gt;&lt;w:num w:numId="3"&gt;&lt;w:abstractNumId w:val="7"/&gt;&lt;/w:num&gt;&lt;w:num w:numId="4"&gt;&lt;w:abstractNumId w:val="2"/&gt;&lt;/w:num&gt;&lt;w:num w:numId="5"&gt;&lt;w:abstractNumId w:val="6"/&gt;&lt;/w:num&gt;&lt;w:num w:numId="6"&gt;&lt;w:abstractNumId w:val="8"/&gt;&lt;/w:num&gt;&lt;w:num w:numId="7"&gt;&lt;w:abstractNumId w:val="1"/&gt;&lt;/w:num&gt;&lt;w:num w:numId="8"&gt;&lt;w:abstractNumId w:val="0"/&gt;&lt;/w:num&gt;&lt;w:num w:numId="9"&gt;&lt;w:abstractNumId w:val="5"/&gt;&lt;/w:num&gt;&lt;w:numIdMacAtCleanup w:val="2"/&gt;&lt;/w:numbering&gt;&lt;/pkg:xmlData&gt;&lt;/pkg:part&gt;&lt;/pkg:package&gt;
</description>
    <contact_informat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Id="rId3" Type="http://schemas.openxmlformats.org/officeDocument/2006/relationships/hyperlink" Target="mailto:EmployeeRelations.myorg@test.test.com" TargetMode="External"/&gt;&lt;Relationship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w:rsidRDefault="00C36E06"&gt;&lt;w:r w:rsidRPr="002505C3"&gt;&lt;w:t&gt;For enquiries regarding parental leave eligibility or accessing parental leave, please contact your manager/principal/supervisor in the first instan&lt;/w:t&gt;&lt;/w:r&gt;&lt;w:bookmarkStart w:id="0" w:name="_GoBack"/&gt;&lt;w:bookmarkEnd w:id="0"/&gt;&lt;w:r w:rsidRPr="002505C3"&gt;&lt;w:t&gt;ce.&lt;/w:t&gt;&lt;/w:r&gt;&lt;w:r w:rsidRPr="002505C3"&gt;&lt;w:br/&gt;&lt;/w:r&gt;&lt;w:r w:rsidRPr="002505C3"&gt;&lt;w:br/&gt;&lt;w:t xml:space="preserve"&gt;For enquiries regarding the content of this procedure, please contact Integrity and Employee Relations at &lt;/w:t&gt;&lt;/w:r&gt;&lt;w:hyperlink r:id="rId3" w:history="1"&gt;&lt;w:r&gt;&lt;w:rPr&gt;&lt;w:rStyle w:val="PPRHyperlink"/&gt;&lt;/w:rPr&gt;&lt;w:t&gt;mailto:EmployeeRelations.myorg@test.test.com&lt;/w:t&gt;&lt;/w:r&gt;&lt;/w:hyperlink&gt;&lt;w:r w:rsidRPr="002505C3"&gt;&lt;w:t xml:space="preserve"&gt; or telephone &lt;/w:t&gt;&lt;/w:r&gt;&lt;w:r w:rsidRPr="002505C3"&gt;&lt;w:rPr&gt;&lt;w:rFonts w:hint="eastAsia"/&gt;&lt;/w:rPr&gt;&lt;w:t xml:space="preserve"&gt;(07) &lt;/w:t&gt;&lt;/w:r&gt;&lt;w:r&gt;&lt;w:t&gt;5555&lt;/w:t&gt;&lt;/w:r&gt;&lt;w:r w:rsidRPr="002505C3"&gt;&lt;w:t xml:space="preserve"&gt; &lt;/w:t&gt;&lt;/w:r&gt;&lt;w:r&gt;&lt;w:t&gt;5&lt;/w:t&gt;&lt;/w:r&gt;&lt;w:r w:rsidRPr="002505C3"&gt;&lt;w:t&gt;512&lt;/w:t&gt;&lt;/w:r&gt;&lt;/w:p&gt;&lt;w:sectPr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w:val="009150D8"/&gt;&lt;/w:style&gt;&lt;w:style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w:val="00DB11EA"/&gt;&lt;w:pPr&gt;&lt;w:spacing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w:val="PPRNormal"/&gt;&lt;w:rsid w:val="00DF5F75"/&gt;&lt;w:rPr&gt;&lt;w:rFonts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w:val="4"/&gt;&lt;w:qFormat/&gt;&lt;w:rsid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w:val="1"/&gt;&lt;/w:numPr&gt;&lt;w:spacing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w:val="PPRH1TitleChar"/&gt;&lt;w:uiPriority w:val="3"/&gt;&lt;w:qFormat/&gt;&lt;w:rsid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w:val="PPRH1Title"/&gt;&lt;w:uiPriority w:val="3"/&gt;&lt;w:rsid w:val="00A268D7"/&gt;&lt;w:rPr&gt;&lt;w:rFonts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w:val="4"/&gt;&lt;w:rsid w:val="00A268D7"/&gt;&lt;w:rPr&gt;&lt;w:rFonts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w:val="6"/&gt;&lt;w:qFormat/&gt;&lt;w:rsid w:val="00820495"/&gt;&lt;w:pPr&gt;&lt;w:pBdr&gt;&lt;w:bottom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w:val="6"/&gt;&lt;w:rsid w:val="001667B4"/&gt;&lt;w:rPr&gt;&lt;w:rFonts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w:val="7"/&gt;&lt;w:qFormat/&gt;&lt;w:rsid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w:val="7"/&gt;&lt;w:rsid w:val="001667B4"/&gt;&lt;w:rPr&gt;&lt;w:rFonts w:eastAsia="Times"/&gt;&lt;w:b/&gt;&lt;w:szCs w:val="32"/&gt;&lt;/w:rPr&gt;&lt;/w:style&gt;&lt;w:style w:type="paragraph" w:customStyle="1" w:styleId="PPRBulletedListL4"&gt;&lt;w:name w:val="PPR_BulletedList_L4"/&gt;&lt;w:basedOn w:val="PPRBulletedListL3"/&gt;&lt;w:link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w:val="1"/&gt;&lt;/w:numPr&gt;&lt;w:spacing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w:type="character" w:styleId="Hyperlink"&gt;&lt;w:name w:val="Hyperlink"/&gt;&lt;w:basedOn w:val="DefaultParagraphFont"/&gt;&lt;w:semiHidden/&gt;&lt;w:rsid w:val="004865AF"/&gt;&lt;w:rPr&gt;&lt;w:color w:val="0563C1" w:themeColor="hyperlink"/&gt;&lt;w:u w:val="single"/&gt;&lt;/w:rPr&gt;&lt;/w:style&gt;&lt;w:style w:type="table" w:customStyle="1" w:styleId="PPRTable"&gt;&lt;w:name w:val="PPR_Table"/&gt;&lt;w:basedOn w:val="TableNormal"/&gt;&lt;w:uiPriority w:val="99"/&gt;&lt;w:rsid w:val="00E3168B"/&gt;&lt;w:pPr&gt;&lt;w:spacing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w:val="PPRNormal"/&gt;&lt;w:link w:val="PPRTablecontentChar"/&gt;&lt;w:uiPriority w:val="24"/&gt;&lt;w:qFormat/&gt;&lt;w:rsid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w:val="24"/&gt;&lt;w:rsid w:val="00E3168B"/&gt;&lt;w:rPr&gt;&lt;w:rFonts w:eastAsia="Times"/&gt;&lt;/w:rPr&gt;&lt;/w:style&gt;&lt;w:style w:type="character" w:customStyle="1" w:styleId="PPRHyperlink"&gt;&lt;w:name w:val="PPR_Hyperlink"/&gt;&lt;w:basedOn w:val="DefaultParagraphFont"/&gt;&lt;w:uiPriority w:val="19"/&gt;&lt;w:qFormat/&gt;&lt;w:rsid w:val="00DB11EA"/&gt;&lt;w:rPr&gt;&lt;w:noProof w:val="0"/&gt;&lt;w:color w:val="0563C1" w:themeColor="hyperlink"/&gt;&lt;w:u w:val="single"/&gt;&lt;w:lang w:val="en-AU"/&gt;&lt;/w:rPr&gt;&lt;/w:style&gt;&lt;w:style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w:val="25"/&gt;&lt;w:qFormat/&gt;&lt;w:rsid w:val="00DB11EA"/&gt;&lt;w:rPr&gt;&lt;w:rFonts w:eastAsia="Times"/&gt;&lt;w:b/&gt;&lt;w:noProof w:val="0"/&gt;&lt;w:lang w:val="en-AU"/&gt;&lt;/w:rPr&gt;&lt;/w:style&gt;&lt;w:style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w:val="20"/&gt;&lt;w:qFormat/&gt;&lt;w:rsid w:val="00DB11EA"/&gt;&lt;w:rPr&gt;&lt;w:rFonts w:eastAsia="Times"/&gt;&lt;w:i/&gt;&lt;w:noProof w:val="0"/&gt;&lt;w:color w:val="0563C1"/&gt;&lt;w:u w:val="single"/&gt;&lt;w:lang w:val="en-AU"/&gt;&lt;/w:rPr&gt;&lt;/w:style&gt;&lt;w:style w:type="character" w:customStyle="1" w:styleId="PPRItalics"&gt;&lt;w:name w:val="PPR_Italics"/&gt;&lt;w:basedOn w:val="PPRNormalChar"/&gt;&lt;w:uiPriority w:val="18"/&gt;&lt;w:qFormat/&gt;&lt;w:rsid w:val="00DB11EA"/&gt;&lt;w:rPr&gt;&lt;w:rFonts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w:val="18"/&gt;&lt;w:qFormat/&gt;&lt;w:rsid w:val="001A0902"/&gt;&lt;w:rPr&gt;&lt;w:rFonts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w:val="00DB11EA"/&gt;&lt;w:pPr&gt;&lt;w:ind w:right="565"/&gt;&lt;/w:pPr&gt;&lt;w:rPr&gt;&lt;w:sz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w:val="00DB11EA"/&gt;&lt;w:rPr&gt;&lt;w:b w:val="0"/&gt;&lt;w:noProof/&gt;&lt;w:color w:val="0563C1"/&gt;&lt;w:sz w:val="16"/&gt;&lt;w:u w:val="single"/&gt;&lt;w:lang w:val="en-AU"/&gt;&lt;/w:rPr&gt;&lt;/w:style&gt;&lt;w:style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w:val="00DB11EA"/&gt;&lt;w:rPr&gt;&lt;w:sz w:val="16"/&gt;&lt;/w:rPr&gt;&lt;/w:style&gt;&lt;w:style w:type="paragraph" w:customStyle="1" w:styleId="PPRImage"&gt;&lt;w:name w:val="PPR_Image"/&gt;&lt;w:next w:val="PPRNormal"/&gt;&lt;w:link w:val="PPRImageChar"/&gt;&lt;w:uiPriority w:val="26"/&gt;&lt;w:qFormat/&gt;&lt;w:rsid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w:val="26"/&gt;&lt;w:rsid w:val="00E3168B"/&gt;&lt;w:rPr&gt;&lt;w:rFonts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w:val="1"/&gt;&lt;/w:numPr&gt;&lt;/w:pPr&gt;&lt;/w:style&gt;&lt;w:style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w:val="2"/&gt;&lt;/w:numPr&gt;&lt;/w:pPr&gt;&lt;/w:style&gt;&lt;w:style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w:val="5"/&gt;&lt;w:qFormat/&gt;&lt;w:rsid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w:val="5"/&gt;&lt;w:rsid w:val="00A268D7"/&gt;&lt;w:rPr&gt;&lt;w:rFonts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w:val="27"/&gt;&lt;w:qFormat/&gt;&lt;w:rsid w:val="00E674D7"/&gt;&lt;w:pPr&gt;&lt;w:jc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w:val="27"/&gt;&lt;w:rsid w:val="00E3168B"/&gt;&lt;w:rPr&gt;&lt;w:rFonts w:eastAsia="Times"/&gt;&lt;w:i/&gt;&lt;/w:rPr&gt;&lt;/w:style&gt;&lt;w:style w:type="character" w:styleId="Strong"&gt;&lt;w:name w:val="Strong"/&gt;&lt;w:basedOn w:val="DefaultParagraphFont"/&gt;&lt;w:uiPriority w:val="99"/&gt;&lt;w:semiHidden/&gt;&lt;w:unhideWhenUsed/&gt;&lt;w:qFormat/&gt;&lt;w:locked/&gt;&lt;w:rsid w:val="001A0902"/&gt;&lt;w:rPr&gt;&lt;w:b/&gt;&lt;w:bCs/&gt;&lt;/w:rPr&gt;&lt;/w:style&gt;&lt;w:style w:type="paragraph" w:styleId="ListParagraph"&gt;&lt;w:name w:val="List Paragraph"/&gt;&lt;w:basedOn w:val="Normal"/&gt;&lt;w:uiPriority w:val="99"/&gt;&lt;w:semiHidden/&gt;&lt;w:unhideWhenUsed/&gt;&lt;w:qFormat/&gt;&lt;w:locked/&gt;&lt;w:rsid w:val="002A1E80"/&gt;&lt;w:pPr&gt;&lt;w:ind w:left="720"/&gt;&lt;w:contextualSpacing/&gt;&lt;/w:pPr&gt;&lt;/w:style&gt;&lt;w:style w:type="paragraph" w:styleId="BlockText"&gt;&lt;w:name w:val="Block Text"/&gt;&lt;w:basedOn w:val="Normal"/&gt;&lt;w:semiHidden/&gt;&lt;w:locked/&gt;&lt;w:rsid w:val="00292FF6"/&gt;&lt;w:pPr&gt;&lt;w:pBdr&gt;&lt;w:top w:val="single" w:sz="2" w:space="10" w:color="5B9BD5" w:themeColor="accent1"/&gt;&lt;w:left w:val="single" w:sz="2" w:space="10" w:color="5B9BD5" w:themeColor="accent1"/&gt;&lt;w:bottom w:val="single" w:sz="2" w:space="10" w:color="5B9BD5" w:themeColor="accent1"/&gt;&lt;w:right w:val="single" w:sz="2" w:space="10" w:color="5B9BD5" w:themeColor="accent1"/&gt;&lt;/w:pBdr&gt;&lt;w:ind w:left="1152" w:right="1152"/&gt;&lt;/w:pPr&gt;&lt;w:rPr&gt;&lt;w:rFonts w:asciiTheme="minorHAnsi" w:eastAsiaTheme="minorEastAsia" w:hAnsiTheme="minorHAnsi" w:cstheme="minorBidi"/&gt;&lt;w:i/&gt;&lt;w:iCs/&gt;&lt;w:color w:val="5B9BD5" w:themeColor="accent1"/&gt;&lt;/w:rPr&gt;&lt;/w:style&gt;&lt;w:style w:type="character" w:styleId="FollowedHyperlink"&gt;&lt;w:name w:val="FollowedHyperlink"/&gt;&lt;w:basedOn w:val="DefaultParagraphFont"/&gt;&lt;w:uiPriority w:val="99"/&gt;&lt;w:semiHidden/&gt;&lt;w:unhideWhenUsed/&gt;&lt;w:locked/&gt;&lt;w:rsid w:val="00726A75"/&gt;&lt;w:rPr&gt;&lt;w:color w:val="954F72" w:themeColor="followedHyperlink"/&gt;&lt;w:u w:val="single"/&gt;&lt;/w:rPr&gt;&lt;/w:style&gt;&lt;/w:styles&gt;&lt;/pkg:xmlData&gt;&lt;/pkg:part&gt;&lt;pkg:part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w:val="0B8A5F03"/&gt;&lt;w:multiLevelType w:val="hybridMultilevel"/&gt;&lt;w:tmpl w:val="5B461800"/&gt;&lt;w:lvl w:ilvl="0" w:tplc="8BCA6634"&gt;&lt;w:numFmt w:val="bullet"/&gt;&lt;w:lvlText w:val="•"/&gt;&lt;w:lvlJc w:val="left"/&gt;&lt;w:pPr&gt;&lt;w:ind w:left="720" w:hanging="360"/&gt;&lt;/w:pPr&gt;&lt;w:rPr&gt;&lt;w:rFonts w:ascii="Arial" w:eastAsia="Times" w:hAnsi="Arial" w:cs="Arial" w:hint="default"/&gt;&lt;w:sz w:val="24"/&gt;&lt;/w:rPr&gt;&lt;/w:lvl&gt;&lt;w:lvl w:ilvl="1" w:tplc="0C090003" w:tentative="1"&gt;&lt;w:start w:val="1"/&gt;&lt;w:numFmt w:val="bullet"/&gt;&lt;w:lvlText w:val="o"/&gt;&lt;w:lvlJc w:val="left"/&gt;&lt;w:pPr&gt;&lt;w:ind w:left="1443"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w:left="2163"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w:left="2883"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w:left="3603"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w:left="4323"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w:left="5043"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w:left="5763"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w:left="6483" w:hanging="360"/&gt;&lt;/w:pPr&gt;&lt;w:rPr&gt;&lt;w:rFonts w:ascii="Wingdings" w:hAnsi="Wingdings" w:hint="default"/&gt;&lt;/w:rPr&gt;&lt;/w:lvl&gt;&lt;/w:abstractNum&gt;&lt;w:abstractNum w:abstractNumId="1" w15:restartNumberingAfterBreak="0"&gt;&lt;w:nsid w:val="1B247BFD"/&gt;&lt;w:multiLevelType w:val="hybridMultilevel"/&gt;&lt;w:tmpl w:val="4A2E5C0E"/&gt;&lt;w:lvl w:ilvl="0" w:tplc="E2FEABD2"&gt;&lt;w:start w:val="1"/&gt;&lt;w:numFmt w:val="bullet"/&gt;&lt;w:lvlText w:val=""/&gt;&lt;w:lvlJc w:val="left"/&gt;&lt;w:pPr&gt;&lt;w:ind w:left="720" w:hanging="360"/&gt;&lt;/w:pPr&gt;&lt;w:rPr&gt;&lt;w:rFonts w:ascii="Symbol" w:hAnsi="Symbol" w:hint="default"/&gt;&lt;w:sz w:val="20"/&gt;&lt;/w:rPr&gt;&lt;/w:lvl&gt;&lt;w:lvl w:ilvl="1" w:tplc="0C090003"&gt;&lt;w:start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w:val="29DD4B65"/&gt;&lt;w:multiLevelType w:val="hybridMultilevel"/&gt;&lt;w:tmpl w:val="3022E6EA"/&gt;&lt;w:lvl w:ilvl="0" w:tplc="0C090001"&gt;&lt;w:start w:val="1"/&gt;&lt;w:numFmt w:val="bullet"/&gt;&lt;w:lvlText w:val=""/&gt;&lt;w:lvlJc w:val="left"/&gt;&lt;w:pPr&gt;&lt;w:ind w:left="1440"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w:left="2160"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w:left="2880"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w:left="3600"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w:left="4320"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w:left="5040"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w:left="5760"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w:left="6480"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w:left="7200" w:hanging="360"/&gt;&lt;/w:pPr&gt;&lt;w:rPr&gt;&lt;w:rFonts w:ascii="Wingdings" w:hAnsi="Wingdings" w:hint="default"/&gt;&lt;/w:rPr&gt;&lt;/w:lvl&gt;&lt;/w:abstractNum&gt;&lt;w:abstractNum w:abstractNumId="3" w15:restartNumberingAfterBreak="0"&gt;&lt;w:nsid w:val="2CA857A3"/&gt;&lt;w:multiLevelType w:val="multilevel"/&gt;&lt;w:tmpl w:val="127ECF78"/&gt;&lt;w:styleLink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w:abstractNumId="4"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w:abstractNumId="5" w15:restartNumberingAfterBreak="0"&gt;&lt;w:nsid w:val="3DDD07ED"/&gt;&lt;w:multiLevelType w:val="multilevel"/&gt;&lt;w:tmpl w:val="6222371C"/&gt;&lt;w:numStyleLink w:val="PPRBulletStyle"/&gt;&lt;/w:abstractNum&gt;&lt;w:abstractNum w:abstractNumId="6" w15:restartNumberingAfterBreak="0"&gt;&lt;w:nsid w:val="53B508CD"/&gt;&lt;w:multiLevelType w:val="multilevel"/&gt;&lt;w:tmpl w:val="C41E53DA"/&gt;&lt;w:lvl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w:abstractNumId="7" w15:restartNumberingAfterBreak="0"&gt;&lt;w:nsid w:val="6D052850"/&gt;&lt;w:multiLevelType w:val="hybridMultilevel"/&gt;&lt;w:tmpl w:val="4790C136"/&gt;&lt;w:lvl w:ilvl="0" w:tplc="0C090001"&gt;&lt;w:start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w:abstractNumId="8"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w:hint="default"/&gt;&lt;/w:rPr&gt;&lt;/w:lvl&gt;&lt;/w:abstractNum&gt;&lt;w:num w:numId="1"&gt;&lt;w:abstractNumId w:val="3"/&gt;&lt;/w:num&gt;&lt;w:num w:numId="2"&gt;&lt;w:abstractNumId w:val="4"/&gt;&lt;/w:num&gt;&lt;w:num w:numId="3"&gt;&lt;w:abstractNumId w:val="7"/&gt;&lt;/w:num&gt;&lt;w:num w:numId="4"&gt;&lt;w:abstractNumId w:val="2"/&gt;&lt;/w:num&gt;&lt;w:num w:numId="5"&gt;&lt;w:abstractNumId w:val="6"/&gt;&lt;/w:num&gt;&lt;w:num w:numId="6"&gt;&lt;w:abstractNumId w:val="8"/&gt;&lt;/w:num&gt;&lt;w:num w:numId="7"&gt;&lt;w:abstractNumId w:val="1"/&gt;&lt;/w:num&gt;&lt;w:num w:numId="8"&gt;&lt;w:abstractNumId w:val="0"/&gt;&lt;/w:num&gt;&lt;w:num w:numId="9"&gt;&lt;w:abstractNumId w:val="5"/&gt;&lt;/w:num&gt;&lt;w:numIdMacAtCleanup w:val="2"/&gt;&lt;/w:numbering&gt;&lt;/pkg:xmlData&gt;&lt;/pkg:part&gt;&lt;/pkg:package&gt;
</contact_information>
    <note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w:rsidR="00000000" w:rsidRDefault="00922C69"&gt;&lt;w:r w:rsidRPr="00527724"&gt;&lt;w:t xml:space="preserve"&gt;- &lt;/w:t&gt;&lt;/w:r&gt;&lt;/w:p&gt;&lt;w:sectPr w:rsidR="00000000"&gt;&lt;w:pgSz w:w="12240" w:h="15840"/&gt;&lt;w:pgMar w:top="1440" w:right="1440" w:bottom="1440" w:left="1440"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w:ascii="Arial" w:eastAsia="Arial Unicode MS" w:hAnsi="Arial" w:cs="Times New Roman"/&gt;&lt;w:lang w:val="en-AU" w:eastAsia="zh-CN" w:bidi="ar-SA"/&gt;&lt;/w:rPr&gt;&lt;/w:rPrDefault&gt;&lt;w:pPrDefault/&gt;&lt;/w:docDefaults&gt;&lt;w:style w:type="paragraph" w:default="1" w:styleId="Normal"&gt;&lt;w:name w:val="Normal"/&gt;&lt;w:uiPriority w:val="99"/&gt;&lt;w:semiHidden/&gt;&lt;w:rsid w:val="00B26575"/&gt;&lt;/w:style&gt;&lt;w:style w:type="paragraph" w:styleId="Heading1"&gt;&lt;w:name w:val="heading 1"/&gt;&lt;w:basedOn w:val="Normal"/&gt;&lt;w:next w:val="Normal"/&gt;&lt;w:link w:val="Heading1Char"/&gt;&lt;w:uiPriority w:val="99"/&gt;&lt;w:semiHidden/&gt;&lt;w:locked/&gt;&lt;w:rsid w:val="0084467D"/&gt;&lt;w:pPr&gt;&lt;w:keepNext/&gt;&lt;w:keepLines/&gt;&lt;w:spacing w:before="240"/&gt;&lt;w:outlineLvl w:val="0"/&gt;&lt;/w:pPr&gt;&lt;w:rPr&gt;&lt;w:rFonts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w:styleId="Heading2"&gt;&lt;w:name w:val="heading 2"/&gt;&lt;w:basedOn w:val="Normal"/&gt;&lt;w:next w:val="Normal"/&gt;&lt;w:link w:val="Heading2Char"/&gt;&lt;w:uiPriority w:val="99"/&gt;&lt;w:semiHidden/&gt;&lt;w:qFormat/&gt;&lt;w:locked/&gt;&lt;w:rsid w:val="007C15CE"/&gt;&lt;w:pPr&gt;&lt;w:keepNext/&gt;&lt;w:keepLines/&gt;&lt;w:spacing w:before="40"/&gt;&lt;w:outlineLvl w:val="1"/&gt;&lt;/w:pPr&gt;&lt;w:rPr&gt;&lt;w:rFonts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w:styleId="Heading3"&gt;&lt;w:name w:val="heading 3"/&gt;&lt;w:basedOn w:val="Normal"/&gt;&lt;w:next w:val="Normal"/&gt;&lt;w:link w:val="Heading3Char"/&gt;&lt;w:uiPriority w:val="99"/&gt;&lt;w:semiHidden/&gt;&lt;w:qFormat/&gt;&lt;w:locked/&gt;&lt;w:rsid w:val="008B1A60"/&gt;&lt;w:pPr&gt;&lt;w:keepNext/&gt;&lt;w:keepLines/&gt;&lt;w:spacing w:before="40"/&gt;&lt;w:outlineLvl w:val="2"/&gt;&lt;/w:pPr&gt;&lt;w:rPr&gt;&lt;w:rFonts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w:type="character" w:styleId="PlaceholderText"&gt;&lt;w:name w:val="Placeholder Text"/&gt;&lt;w:basedOn w:val="DefaultParagraphFont"/&gt;&lt;w:uiPriority w:val="99"/&gt;&lt;w:semiHidden/&gt;&lt;w:locked/&gt;&lt;w:rsid w:val="000D4BCE"/&gt;&lt;w:rPr&gt;&lt;w:color w:val="808080"/&gt;&lt;/w:rPr&gt;&lt;/w:style&gt;&lt;w:style w:type="character" w:customStyle="1" w:styleId="Heading1Char"&gt;&lt;w:name w:val="Heading 1 Char"/&gt;&lt;w:basedOn w:val="DefaultParagraphFont"/&gt;&lt;w:link w:val="Heading1"/&gt;&lt;w:uiPriority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w:val="32"/&gt;&lt;w:szCs w:val="32"/&gt;&lt;/w:rPr&gt;&lt;/w:style&gt;&lt;w:style w:type="paragraph" w:customStyle="1" w:styleId="PPRNormal"&gt;&lt;w:name w:val="PPR_Normal"/&gt;&lt;w:basedOn w:val="Normal"/&gt;&lt;w:link w:val="PPRNormalChar"/&gt;&lt;w:uiPriority w:val="5"/&gt;&lt;w:qFormat/&gt;&lt;w:rsid w:val="00DB11EA"/&gt;&lt;w:pPr&gt;&lt;w:spacing w:before="200" w:line="300" w:lineRule="exact"/&gt;&lt;/w:pPr&gt;&lt;w:rPr&gt;&lt;w:rFonts w:eastAsia="Times"/&gt;&lt;/w:rPr&gt;&lt;/w:style&gt;&lt;w:style w:type="character" w:customStyle="1" w:styleId="PPRNormalChar"&gt;&lt;w:name w:val="PPR_Normal Char"/&gt;&lt;w:basedOn w:val="DefaultParagraphFont"/&gt;&lt;w:link w:val="PPRNormal"/&gt;&lt;w:rsid w:val="00DF5F75"/&gt;&lt;w:rPr&gt;&lt;w:rFonts w:eastAsia="Times"/&gt;&lt;/w:rPr&gt;&lt;/w:style&gt;&lt;w:style w:type="paragraph" w:styleId="BalloonText"&gt;&lt;w:name w:val="Balloon Text"/&gt;&lt;w:basedOn w:val="Normal"/&gt;&lt;w:link w:val="BalloonTextChar"/&gt;&lt;w:uiPriority w:val="99"/&gt;&lt;w:semiHidden/&gt;&lt;w:unhideWhenUsed/&gt;&lt;w:locked/&gt;&lt;w:rsid w:val="00576F2B"/&gt;&lt;w:rPr&gt;&lt;w:rFonts w:ascii="Segoe UI" w:hAnsi="Segoe UI" w:cs="Segoe UI"/&gt;&lt;w:sz w:val="18"/&gt;&lt;w:szCs w:val="18"/&gt;&lt;/w:rPr&gt;&lt;/w:style&gt;&lt;w:style w:type="paragraph" w:customStyle="1" w:styleId="PPRH2Sectionheading"&gt;&lt;w:name w:val="PPR_H2_Section_heading"/&gt;&lt;w:basedOn w:val="PPRNormal"/&gt;&lt;w:next w:val="PPRNormal"/&gt;&lt;w:link w:val="PPRH2SectionheadingChar"/&gt;&lt;w:uiPriority w:val="4"/&gt;&lt;w:qFormat/&gt;&lt;w:rsid w:val="005D374C"/&gt;&lt;w:pPr&gt;&lt;w:keepNext/&gt;&lt;w:spacing w:before="400" w:after="200"/&gt;&lt;w:outlineLvl w:val="1"/&gt;&lt;/w:pPr&gt;&lt;w:rPr&gt;&lt;w:sz w:val="28"/&gt;&lt;w:szCs w:val="32"/&gt;&lt;/w:rPr&gt;&lt;/w:style&gt;&lt;w:style w:type="character" w:customStyle="1" w:styleId="BalloonTextChar"&gt;&lt;w:name w:val="Balloon Text Char"/&gt;&lt;w:basedOn w:val="DefaultParagraphFont"/&gt;&lt;w:link w:val="BalloonText"/&gt;&lt;w:uiPriority w:val="99"/&gt;&lt;w:semiHidden/&gt;&lt;w:rsid w:val="00576F2B"/&gt;&lt;w:rPr&gt;&lt;w:rFonts w:ascii="Segoe UI" w:hAnsi="Segoe UI" w:cs="Segoe UI"/&gt;&lt;w:sz w:val="18"/&gt;&lt;w:szCs w:val="18"/&gt;&lt;/w:rPr&gt;&lt;/w:style&gt;&lt;w:style w:type="character" w:customStyle="1" w:styleId="Heading2Char"&gt;&lt;w:name w:val="Heading 2 Char"/&gt;&lt;w:basedOn w:val="DefaultParagraphFont"/&gt;&lt;w:link w:val="Heading2"/&gt;&lt;w:uiPriority w:val="99"/&gt;&lt;w:semiHidden/&gt;&lt;w:rsid w:val="000C5090"/&gt;&lt;w:rPr&gt;&lt;w:rFonts w:asciiTheme="majorHAnsi" w:eastAsiaTheme="majorEastAsia" w:hAnsiTheme="majorHAnsi" w:cstheme="majorBidi"/&gt;&lt;w:color w:val="2E74B5" w:themeColor="accent1" w:themeShade="BF"/&gt;&lt;w:sz w:val="26"/&gt;&lt;w:szCs w:val="26"/&gt;&lt;/w:rPr&gt;&lt;/w:style&gt;&lt;w:style w:type="paragraph" w:customStyle="1" w:styleId="PPRNumberedListL1"&gt;&lt;w:name w:val="PPR_NumberedList_L1"/&gt;&lt;w:basedOn w:val="PPRNormal"/&gt;&lt;w:link w:val="PPRNumberedListL1Char"/&gt;&lt;w:uiPriority w:val="10"/&gt;&lt;w:qFormat/&gt;&lt;w:rsid w:val="00B0543F"/&gt;&lt;w:pPr&gt;&lt;w:numPr&gt;&lt;w:numId w:val="1"/&gt;&lt;/w:numPr&gt;&lt;w:spacing w:before="100" w:after="100"/&gt;&lt;/w:pPr&gt;&lt;/w:style&gt;&lt;w:style w:type="character" w:customStyle="1" w:styleId="PPRNumberedListL1Char"&gt;&lt;w:name w:val="PPR_NumberedList_L1 Char"/&gt;&lt;w:basedOn w:val="PPRNormalChar"/&gt;&lt;w:link w:val="PPRNumberedListL1"/&gt;&lt;w:uiPriority w:val="10"/&gt;&lt;w:rsid w:val="007711F2"/&gt;&lt;w:rPr&gt;&lt;w:rFonts w:eastAsia="Times"/&gt;&lt;/w:rPr&gt;&lt;/w:style&gt;&lt;w:style w:type="paragraph" w:customStyle="1" w:styleId="PPRH1Title"&gt;&lt;w:name w:val="PPR_H1_Title"/&gt;&lt;w:basedOn w:val="PPRNormal"/&gt;&lt;w:next w:val="PPRNormal"/&gt;&lt;w:link w:val="PPRH1TitleChar"/&gt;&lt;w:uiPriority w:val="3"/&gt;&lt;w:qFormat/&gt;&lt;w:rsid w:val="00074F47"/&gt;&lt;w:pPr&gt;&lt;w:keepNext/&gt;&lt;w:keepLines/&gt;&lt;w:spacing w:after="200" w:line="240" w:lineRule="auto"/&gt;&lt;w:outlineLvl w:val="0"/&gt;&lt;/w:pPr&gt;&lt;w:rPr&gt;&lt;w:rFonts w:eastAsiaTheme="majorEastAsia" w:cstheme="majorBidi"/&gt;&lt;w:sz w:val="52"/&gt;&lt;w:szCs w:val="32"/&gt;&lt;/w:rPr&gt;&lt;/w:style&gt;&lt;w:style w:type="character" w:customStyle="1" w:styleId="PPRH1TitleChar"&gt;&lt;w:name w:val="PPR_H1_Title Char"/&gt;&lt;w:basedOn w:val="DefaultParagraphFont"/&gt;&lt;w:link w:val="PPRH1Title"/&gt;&lt;w:uiPriority w:val="3"/&gt;&lt;w:rsid w:val="00A268D7"/&gt;&lt;w:rPr&gt;&lt;w:rFonts w:eastAsiaTheme="majorEastAsia" w:cstheme="majorBidi"/&gt;&lt;w:sz w:val="52"/&gt;&lt;w:szCs w:val="32"/&gt;&lt;/w:rPr&gt;&lt;/w:style&gt;&lt;w:style w:type="character" w:customStyle="1" w:styleId="PPRH2SectionheadingChar"&gt;&lt;w:name w:val="PPR_H2_Section_heading Char"/&gt;&lt;w:basedOn w:val="Heading1Char"/&gt;&lt;w:link w:val="PPRH2Sectionheading"/&gt;&lt;w:uiPriority w:val="4"/&gt;&lt;w:rsid w:val="00A268D7"/&gt;&lt;w:rPr&gt;&lt;w:rFonts w:asciiTheme="majorHAnsi" w:eastAsia="Times" w:hAnsiTheme="majorHAnsi" w:cstheme="majorBidi"/&gt;&lt;w:color w:val="2E74B5" w:themeColor="accent1" w:themeShade="BF"/&gt;&lt;w:sz w:val="28"/&gt;&lt;w:szCs w:val="32"/&gt;&lt;/w:rPr&gt;&lt;/w:style&gt;&lt;w:style w:type="character" w:customStyle="1" w:styleId="Heading3Char"&gt;&lt;w:name w:val="Heading 3 Char"/&gt;&lt;w:basedOn w:val="DefaultParagraphFont"/&gt;&lt;w:link w:val="Heading3"/&gt;&lt;w:uiPriority w:val="99"/&gt;&lt;w:semiHidden/&gt;&lt;w:rsid w:val="000C5090"/&gt;&lt;w:rPr&gt;&lt;w:rFonts w:asciiTheme="majorHAnsi" w:eastAsiaTheme="majorEastAsia" w:hAnsiTheme="majorHAnsi" w:cstheme="majorBidi"/&gt;&lt;w:color w:val="1F4D78" w:themeColor="accent1" w:themeShade="7F"/&gt;&lt;w:sz w:val="24"/&gt;&lt;w:szCs w:val="24"/&gt;&lt;/w:rPr&gt;&lt;/w:style&gt;&lt;w:style w:type="paragraph" w:customStyle="1" w:styleId="PPRH3Processheading"&gt;&lt;w:name w:val="PPR_H3_Process_heading"/&gt;&lt;w:basedOn w:val="PPRH3Sub-heading"/&gt;&lt;w:next w:val="PPRNormal"/&gt;&lt;w:link w:val="PPRH3ProcessheadingChar"/&gt;&lt;w:uiPriority w:val="6"/&gt;&lt;w:qFormat/&gt;&lt;w:rsid w:val="00820495"/&gt;&lt;w:pPr&gt;&lt;w:pBdr&gt;&lt;w:bottom w:val="single" w:sz="4" w:space="1" w:color="auto"/&gt;&lt;/w:pBdr&gt;&lt;/w:pPr&gt;&lt;w:rPr&gt;&lt;w:szCs w:val="24"/&gt;&lt;w:u w:color="0070C0"/&gt;&lt;/w:rPr&gt;&lt;/w:style&gt;&lt;w:style w:type="character" w:customStyle="1" w:styleId="PPRH3ProcessheadingChar"&gt;&lt;w:name w:val="PPR_H3_Process_heading Char"/&gt;&lt;w:basedOn w:val="DefaultParagraphFont"/&gt;&lt;w:link w:val="PPRH3Processheading"/&gt;&lt;w:uiPriority w:val="6"/&gt;&lt;w:rsid w:val="001667B4"/&gt;&lt;w:rPr&gt;&lt;w:rFonts w:eastAsia="Times"/&gt;&lt;w:b/&gt;&lt;w:sz w:val="22"/&gt;&lt;w:szCs w:val="24"/&gt;&lt;w:u w:color="0070C0"/&gt;&lt;/w:rPr&gt;&lt;/w:style&gt;&lt;w:style w:type="paragraph" w:styleId="Header"&gt;&lt;w:name w:val="header"/&gt;&lt;w:basedOn w:val="Normal"/&gt;&lt;w:link w:val="HeaderChar"/&gt;&lt;w:uiPriority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w:styleId="HeaderChar"&gt;&lt;w:name w:val="Header Char"/&gt;&lt;w:basedOn w:val="DefaultParagraphFont"/&gt;&lt;w:link w:val="Header"/&gt;&lt;w:uiPriority w:val="99"/&gt;&lt;w:semiHidden/&gt;&lt;w:rsid w:val="000C5090"/&gt;&lt;/w:style&gt;&lt;w:style w:type="paragraph" w:styleId="Footer"&gt;&lt;w:name w:val="footer"/&gt;&lt;w:basedOn w:val="Normal"/&gt;&lt;w:link w:val="FooterChar"/&gt;&lt;w:uiPriority w:val="99"/&gt;&lt;w:semiHidden/&gt;&lt;w:locked/&gt;&lt;w:rsid w:val="00C55C1C"/&gt;&lt;w:pPr&gt;&lt;w:tabs&gt;&lt;w:tab w:val="center" w:pos="4513"/&gt;&lt;w:tab w:val="right" w:pos="9026"/&gt;&lt;/w:tabs&gt;&lt;/w:pPr&gt;&lt;/w:style&gt;&lt;w:style w:type="character" w:customStyle="1" w:styleId="FooterChar"&gt;&lt;w:name w:val="Footer Char"/&gt;&lt;w:basedOn w:val="DefaultParagraphFont"/&gt;&lt;w:link w:val="Footer"/&gt;&lt;w:uiPriority w:val="99"/&gt;&lt;w:semiHidden/&gt;&lt;w:rsid w:val="000C5090"/&gt;&lt;/w:style&gt;&lt;w:style w:type="paragraph" w:customStyle="1" w:styleId="PPRH4Sub-heading"&gt;&lt;w:name w:val="PPR_H4_Sub-heading"/&gt;&lt;w:basedOn w:val="PPRH3Sub-heading"/&gt;&lt;w:next w:val="PPRNormal"/&gt;&lt;w:link w:val="PPRH4Sub-headingChar"/&gt;&lt;w:uiPriority w:val="7"/&gt;&lt;w:qFormat/&gt;&lt;w:rsid w:val="00FF4DB2"/&gt;&lt;w:rPr&gt;&lt;w:sz w:val="20"/&gt;&lt;/w:rPr&gt;&lt;/w:style&gt;&lt;w:style w:type="character" w:customStyle="1" w:styleId="PPRH4Sub-headingChar"&gt;&lt;w:name w:val="PPR_H4_Sub-heading Char"/&gt;&lt;w:basedOn w:val="DefaultParagraphFont"/&gt;&lt;w:link w:val="PPRH4Sub-heading"/&gt;&lt;w:uiPriority w:val="7"/&gt;&lt;w:rsid w:val="001667B4"/&gt;&lt;w:rPr&gt;&lt;w:rFonts w:eastAsia="Times"/&gt;&lt;w:b/&gt;&lt;w:szCs w:val="32"/&gt;&lt;/w:rPr&gt;&lt;/w:style&gt;&lt;w:style w:type="paragraph" w:customStyle="1" w:styleId="PPRBulletedListL4"&gt;&lt;w:name w:val="PPR_BulletedList_L4"/&gt;&lt;w:basedOn w:val="PPRBulletedListL3"/&gt;&lt;w:link w:val="PPRBulletedListL4Char"/&gt;&lt;w:uiPriority w:val="17"/&gt;&lt;w:qFormat/&gt;&lt;w:rsid w:val="0012753A"/&gt;&lt;w:pPr&gt;&lt;w:numPr&gt;&lt;w:ilvl w:val="4"/&gt;&lt;/w:numPr&gt;&lt;/w:pPr&gt;&lt;/w:style&gt;&lt;w:style w:type="character" w:customStyle="1" w:styleId="PPRBulletedListL4Char"&gt;&lt;w:name w:val="PPR_BulletedList_L4 Char"/&gt;&lt;w:basedOn w:val="DefaultParagraphFont"/&gt;&lt;w:link w:val="PPRBulletedListL4"/&gt;&lt;w:uiPriority w:val="17"/&gt;&lt;w:rsid w:val="007711F2"/&gt;&lt;w:rPr&gt;&lt;w:rFonts w:eastAsia="Times"/&gt;&lt;/w:rPr&gt;&lt;/w:style&gt;&lt;w:style w:type="paragraph" w:customStyle="1" w:styleId="PPRBulletedListL1"&gt;&lt;w:name w:val="PPR_BulletedList_L1"/&gt;&lt;w:basedOn w:val="PPRNormal"/&gt;&lt;w:link w:val="PPRBulletedListL1Char"/&gt;&lt;w:uiPriority w:val="14"/&gt;&lt;w:qFormat/&gt;&lt;w:rsid w:val="0012753A"/&gt;&lt;w:pPr&gt;&lt;w:numPr&gt;&lt;w:ilvl w:val="1"/&gt;&lt;w:numId w:val="1"/&gt;&lt;/w:numPr&gt;&lt;w:spacing w:before="100" w:after="100"/&gt;&lt;/w:pPr&gt;&lt;/w:style&gt;&lt;w:style w:type="character" w:customStyle="1" w:styleId="PPRBulletedListL1Char"&gt;&lt;w:name w:val="PPR_BulletedList_L1 Char"/&gt;&lt;w:basedOn w:val="PPRNormalChar"/&gt;&lt;w:link w:val="PPRBulletedListL1"/&gt;&lt;w:uiPriority w:val="14"/&gt;&lt;w:rsid w:val="00932B1F"/&gt;&lt;w:rPr&gt;&lt;w:rFonts w:eastAsia="Times"/&gt;&lt;/w:rPr&gt;&lt;/w:style&gt;&lt;w:style w:type="paragraph" w:customStyle="1" w:styleId="PPRBulletedListL2"&gt;&lt;w:name w:val="PPR_BulletedList_L2"/&gt;&lt;w:basedOn w:val="PPRBulletedListL1"/&gt;&lt;w:link w:val="PPRBulletedListL2Char"/&gt;&lt;w:uiPriority w:val="15"/&gt;&lt;w:qFormat/&gt;&lt;w:rsid w:val="0012753A"/&gt;&lt;w:pPr&gt;&lt;w:numPr&gt;&lt;w:ilvl w:val="2"/&gt;&lt;/w:numPr&gt;&lt;/w:pPr&gt;&lt;/w:style&gt;&lt;w:style w:type="character" w:customStyle="1" w:styleId="PPRBulletedListL2Char"&gt;&lt;w:name w:val="PPR_BulletedList_L2 Char"/&gt;&lt;w:basedOn w:val="PPRBulletedListL1Char"/&gt;&lt;w:link w:val="PPRBulletedListL2"/&gt;&lt;w:uiPriority w:val="15"/&gt;&lt;w:rsid w:val="007711F2"/&gt;&lt;w:rPr&gt;&lt;w:rFonts w:eastAsia="Times"/&gt;&lt;/w:rPr&gt;&lt;/w:style&gt;&lt;w:style w:type="paragraph" w:customStyle="1" w:styleId="PPRBulletedListL3"&gt;&lt;w:name w:val="PPR_BulletedList_L3"/&gt;&lt;w:basedOn w:val="PPRBulletedListL2"/&gt;&lt;w:link w:val="PPRBulletedListL3Char"/&gt;&lt;w:uiPriority w:val="16"/&gt;&lt;w:qFormat/&gt;&lt;w:rsid w:val="0012753A"/&gt;&lt;w:pPr&gt;&lt;w:numPr&gt;&lt;w:ilvl w:val="3"/&gt;&lt;/w:numPr&gt;&lt;/w:pPr&gt;&lt;/w:style&gt;&lt;w:style w:type="paragraph" w:styleId="NormalWeb"&gt;&lt;w:name w:val="Normal (Web)"/&gt;&lt;w:basedOn w:val="Normal"/&gt;&lt;w:uiPriority w:val="99"/&gt;&lt;w:semiHidden/&gt;&lt;w:unhideWhenUsed/&gt;&lt;w:locked/&gt;&lt;w:rsid w:val="00BB3621"/&gt;&lt;w:pPr&gt;&lt;w:spacing w:before="100" w:beforeAutospacing="1" w:after="100" w:afterAutospacing="1"/&gt;&lt;/w:pPr&gt;&lt;w:rPr&gt;&lt;w:rFonts w:ascii="Times New Roman" w:eastAsia="SimSun" w:hAnsi="Times New Roman"/&gt;&lt;w:sz w:val="24"/&gt;&lt;w:szCs w:val="24"/&gt;&lt;/w:rPr&gt;&lt;/w:style&gt;&lt;w:style w:type="character" w:styleId="Hyperlink"&gt;&lt;w:name w:val="Hyperlink"/&gt;&lt;w:basedOn w:val="DefaultParagraphFont"/&gt;&lt;w:rsid w:val="004865AF"/&gt;&lt;w:rPr&gt;&lt;w:color w:val="0563C1" w:themeColor="hyperlink"/&gt;&lt;w:u w:val="single"/&gt;&lt;/w:rPr&gt;&lt;/w:style&gt;&lt;w:style w:type="table" w:customStyle="1" w:styleId="PPRTable"&gt;&lt;w:name w:val="PPR_Table"/&gt;&lt;w:basedOn w:val="TableNormal"/&gt;&lt;w:uiPriority w:val="99"/&gt;&lt;w:rsid w:val="00E3168B"/&gt;&lt;w:pPr&gt;&lt;w:spacing w:before="200" w:line="300" w:lineRule="exact"/&gt;&lt;/w:pPr&gt;&lt;w:tblPr&gt;&lt;w:tblBorders&gt;&lt;w:top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w:type="table" w:styleId="TableGrid"&gt;&lt;w:name w:val="Table Grid"/&gt;&lt;w:basedOn w:val="TableNormal"/&gt;&lt;w:uiPriority w:val="39"/&gt;&lt;w:locked/&gt;&lt;w:rsid w:val="002A24F2"/&gt;&lt;w:tblPr&gt;&lt;w:tblBorders&gt;&lt;w:top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w:type="character" w:styleId="CommentReference"&gt;&lt;w:name w:val="annotation reference"/&gt;&lt;w:basedOn w:val="DefaultParagraphFont"/&gt;&lt;w:uiPriority w:val="99"/&gt;&lt;w:semiHidden/&gt;&lt;w:unhideWhenUsed/&gt;&lt;w:locked/&gt;&lt;w:rsid w:val="0027388C"/&gt;&lt;w:rPr&gt;&lt;w:sz w:val="16"/&gt;&lt;w:szCs w:val="16"/&gt;&lt;/w:rPr&gt;&lt;/w:style&gt;&lt;w:style w:type="paragraph" w:styleId="CommentText"&gt;&lt;w:name w:val="annotation text"/&gt;&lt;w:basedOn w:val="Normal"/&gt;&lt;w:link w:val="CommentTextChar"/&gt;&lt;w:uiPriority w:val="99"/&gt;&lt;w:semiHidden/&gt;&lt;w:unhideWhenUsed/&gt;&lt;w:locked/&gt;&lt;w:rsid w:val="0027388C"/&gt;&lt;/w:style&gt;&lt;w:style w:type="character" w:customStyle="1" w:styleId="CommentTextChar"&gt;&lt;w:name w:val="Comment Text Char"/&gt;&lt;w:basedOn w:val="DefaultParagraphFont"/&gt;&lt;w:link w:val="CommentText"/&gt;&lt;w:uiPriority w:val="99"/&gt;&lt;w:semiHidden/&gt;&lt;w:rsid w:val="0027388C"/&gt;&lt;/w:style&gt;&lt;w:style w:type="paragraph" w:styleId="CommentSubject"&gt;&lt;w:name w:val="annotation subject"/&gt;&lt;w:basedOn w:val="CommentText"/&gt;&lt;w:next w:val="CommentText"/&gt;&lt;w:link w:val="CommentSubjectChar"/&gt;&lt;w:uiPriority w:val="99"/&gt;&lt;w:semiHidden/&gt;&lt;w:unhideWhenUsed/&gt;&lt;w:locked/&gt;&lt;w:rsid w:val="0027388C"/&gt;&lt;w:rPr&gt;&lt;w:b/&gt;&lt;w:bCs/&gt;&lt;/w:rPr&gt;&lt;/w:style&gt;&lt;w:style w:type="character" w:customStyle="1" w:styleId="CommentSubjectChar"&gt;&lt;w:name w:val="Comment Subject Char"/&gt;&lt;w:basedOn w:val="CommentTextChar"/&gt;&lt;w:link w:val="CommentSubject"/&gt;&lt;w:uiPriority w:val="99"/&gt;&lt;w:semiHidden/&gt;&lt;w:rsid w:val="0027388C"/&gt;&lt;w:rPr&gt;&lt;w:b/&gt;&lt;w:bCs/&gt;&lt;/w:rPr&gt;&lt;/w:style&gt;&lt;w:style w:type="paragraph" w:customStyle="1" w:styleId="PPRTablecontent"&gt;&lt;w:name w:val="PPR_Table_content"/&gt;&lt;w:basedOn w:val="PPRNormal"/&gt;&lt;w:link w:val="PPRTablecontentChar"/&gt;&lt;w:uiPriority w:val="24"/&gt;&lt;w:qFormat/&gt;&lt;w:rsid w:val="00EF6521"/&gt;&lt;w:pPr&gt;&lt;w:spacing w:before="100" w:after="100"/&gt;&lt;/w:pPr&gt;&lt;/w:style&gt;&lt;w:style w:type="character" w:customStyle="1" w:styleId="PPRTablecontentChar"&gt;&lt;w:name w:val="PPR_Table_content Char"/&gt;&lt;w:basedOn w:val="PPRNormalChar"/&gt;&lt;w:link w:val="PPRTablecontent"/&gt;&lt;w:uiPriority w:val="24"/&gt;&lt;w:rsid w:val="00E3168B"/&gt;&lt;w:rPr&gt;&lt;w:rFonts w:eastAsia="Times"/&gt;&lt;/w:rPr&gt;&lt;/w:style&gt;&lt;w:style w:type="character" w:customStyle="1" w:styleId="PPRHyperlink"&gt;&lt;w:name w:val="PPR_Hyperlink"/&gt;&lt;w:basedOn w:val="DefaultParagraphFont"/&gt;&lt;w:uiPriority w:val="19"/&gt;&lt;w:qFormat/&gt;&lt;w:rsid w:val="00DB11EA"/&gt;&lt;w:rPr&gt;&lt;w:noProof w:val="0"/&gt;&lt;w:color w:val="0563C1" w:themeColor="hyperlink"/&gt;&lt;w:u w:val="single"/&gt;&lt;w:lang w:val="en-AU"/&gt;&lt;/w:rPr&gt;&lt;/w:style&gt;&lt;w:style w:type="character" w:customStyle="1" w:styleId="PPRBulletedListL3Char"&gt;&lt;w:name w:val="PPR_BulletedList_L3 Char"/&gt;&lt;w:basedOn w:val="PPRBulletedListL2Char"/&gt;&lt;w:link w:val="PPRBulletedListL3"/&gt;&lt;w:uiPriority w:val="16"/&gt;&lt;w:rsid w:val="007711F2"/&gt;&lt;w:rPr&gt;&lt;w:rFonts w:eastAsia="Times"/&gt;&lt;/w:rPr&gt;&lt;/w:style&gt;&lt;w:style w:type="character" w:customStyle="1" w:styleId="PPRTablecontent-bold"&gt;&lt;w:name w:val="PPR_Table_content-bold"/&gt;&lt;w:basedOn w:val="PPRTablecontentChar"/&gt;&lt;w:uiPriority w:val="25"/&gt;&lt;w:qFormat/&gt;&lt;w:rsid w:val="00DB11EA"/&gt;&lt;w:rPr&gt;&lt;w:rFonts w:eastAsia="Times"/&gt;&lt;w:b/&gt;&lt;w:noProof w:val="0"/&gt;&lt;w:lang w:val="en-AU"/&gt;&lt;/w:rPr&gt;&lt;/w:style&gt;&lt;w:style w:type="character" w:styleId="UnresolvedMention"&gt;&lt;w:name w:val="Unresolved Mention"/&gt;&lt;w:basedOn w:val="DefaultParagraphFont"/&gt;&lt;w:uiPriority w:val="99"/&gt;&lt;w:semiHidden/&gt;&lt;w:unhideWhenUsed/&gt;&lt;w:locked/&gt;&lt;w:rsid w:val="008F3982"/&gt;&lt;w:rPr&gt;&lt;w:color w:val="605E5C"/&gt;&lt;w:shd w:val="clear" w:color="auto" w:fill="E1DFDD"/&gt;&lt;/w:rPr&gt;&lt;/w:style&gt;&lt;w:style w:type="character" w:customStyle="1" w:styleId="PPRHyperlink-italic"&gt;&lt;w:name w:val="PPR_Hyperlink-italic"/&gt;&lt;w:basedOn w:val="PPRHyperlink"/&gt;&lt;w:uiPriority w:val="20"/&gt;&lt;w:qFormat/&gt;&lt;w:rsid w:val="00DB11EA"/&gt;&lt;w:rPr&gt;&lt;w:rFonts w:eastAsia="Times"/&gt;&lt;w:i/&gt;&lt;w:noProof w:val="0"/&gt;&lt;w:color w:val="0563C1"/&gt;&lt;w:u w:val="single"/&gt;&lt;w:lang w:val="en-AU"/&gt;&lt;/w:rPr&gt;&lt;/w:style&gt;&lt;w:style w:type="character" w:customStyle="1" w:styleId="PPRItalics"&gt;&lt;w:name w:val="PPR_Italics"/&gt;&lt;w:basedOn w:val="PPRNormalChar"/&gt;&lt;w:uiPriority w:val="18"/&gt;&lt;w:qFormat/&gt;&lt;w:rsid w:val="00DB11EA"/&gt;&lt;w:rPr&gt;&lt;w:rFonts w:eastAsia="Times"/&gt;&lt;w:i/&gt;&lt;w:noProof w:val="0"/&gt;&lt;w:lang w:val="en-AU"/&gt;&lt;/w:rPr&gt;&lt;/w:style&gt;&lt;w:style w:type="character" w:customStyle="1" w:styleId="PPRBold"&gt;&lt;w:name w:val="PPR_Bold"/&gt;&lt;w:basedOn w:val="PPRNormalChar"/&gt;&lt;w:uiPriority w:val="18"/&gt;&lt;w:qFormat/&gt;&lt;w:rsid w:val="001A0902"/&gt;&lt;w:rPr&gt;&lt;w:rFonts w:eastAsia="Times"/&gt;&lt;w:b/&gt;&lt;w:noProof w:val="0"/&gt;&lt;w:lang w:val="en-AU"/&gt;&lt;/w:rPr&gt;&lt;/w:style&gt;&lt;w:style w:type="paragraph" w:customStyle="1" w:styleId="PPRFootertext"&gt;&lt;w:name w:val="PPR_Footer_text"/&gt;&lt;w:basedOn w:val="Normal"/&gt;&lt;w:link w:val="PPRFootertextChar"/&gt;&lt;w:uiPriority w:val="29"/&gt;&lt;w:qFormat/&gt;&lt;w:rsid w:val="00DB11EA"/&gt;&lt;w:pPr&gt;&lt;w:ind w:right="565"/&gt;&lt;/w:pPr&gt;&lt;w:rPr&gt;&lt;w:sz w:val="16"/&gt;&lt;/w:rPr&gt;&lt;/w:style&gt;&lt;w:style w:type="character" w:customStyle="1" w:styleId="PPRFooterhyperlink"&gt;&lt;w:name w:val="PPR_Footer_hyperlink"/&gt;&lt;w:basedOn w:val="PPRFootertextChar"/&gt;&lt;w:uiPriority w:val="30"/&gt;&lt;w:qFormat/&gt;&lt;w:rsid w:val="00DB11EA"/&gt;&lt;w:rPr&gt;&lt;w:b w:val="0"/&gt;&lt;w:noProof/&gt;&lt;w:color w:val="0563C1"/&gt;&lt;w:sz w:val="16"/&gt;&lt;w:u w:val="single"/&gt;&lt;w:lang w:val="en-AU"/&gt;&lt;/w:rPr&gt;&lt;/w:style&gt;&lt;w:style w:type="character" w:customStyle="1" w:styleId="PPRFootertextChar"&gt;&lt;w:name w:val="PPR_Footer_text Char"/&gt;&lt;w:basedOn w:val="DefaultParagraphFont"/&gt;&lt;w:link w:val="PPRFootertext"/&gt;&lt;w:uiPriority w:val="29"/&gt;&lt;w:rsid w:val="00DB11EA"/&gt;&lt;w:rPr&gt;&lt;w:sz w:val="16"/&gt;&lt;/w:rPr&gt;&lt;/w:style&gt;&lt;w:style w:type="paragraph" w:customStyle="1" w:styleId="PPRImage"&gt;&lt;w:name w:val="PPR_Image"/&gt;&lt;w:next w:val="PPRNormal"/&gt;&lt;w:link w:val="PPRImageChar"/&gt;&lt;w:uiPriority w:val="26"/&gt;&lt;w:qFormat/&gt;&lt;w:rsid w:val="00F53722"/&gt;&lt;w:pPr&gt;&lt;w:spacing w:before="100" w:after="100"/&gt;&lt;w:jc w:val="center"/&gt;&lt;/w:pPr&gt;&lt;w:rPr&gt;&lt;w:rFonts w:eastAsia="Times"/&gt;&lt;/w:rPr&gt;&lt;/w:style&gt;&lt;w:style w:type="character" w:customStyle="1" w:styleId="PPRImageChar"&gt;&lt;w:name w:val="PPR_Image Char"/&gt;&lt;w:basedOn w:val="PPRNormalChar"/&gt;&lt;w:link w:val="PPRImage"/&gt;&lt;w:uiPriority w:val="26"/&gt;&lt;w:rsid w:val="00E3168B"/&gt;&lt;w:rPr&gt;&lt;w:rFonts w:eastAsia="Times"/&gt;&lt;/w:rPr&gt;&lt;/w:style&gt;&lt;w:style w:type="numbering" w:customStyle="1" w:styleId="PPRNumberedList"&gt;&lt;w:name w:val="PPR_Numbered_List"/&gt;&lt;w:basedOn w:val="NoList"/&gt;&lt;w:uiPriority w:val="99"/&gt;&lt;w:rsid w:val="007813A7"/&gt;&lt;w:pPr&gt;&lt;w:numPr&gt;&lt;w:numId w:val="1"/&gt;&lt;/w:numPr&gt;&lt;/w:pPr&gt;&lt;/w:style&gt;&lt;w:style w:type="numbering" w:customStyle="1" w:styleId="PPRBulletStyle"&gt;&lt;w:name w:val="PPR_Bullet_Style"/&gt;&lt;w:uiPriority w:val="99"/&gt;&lt;w:rsid w:val="0012753A"/&gt;&lt;w:pPr&gt;&lt;w:numPr&gt;&lt;w:numId w:val="2"/&gt;&lt;/w:numPr&gt;&lt;/w:pPr&gt;&lt;/w:style&gt;&lt;w:style w:type="paragraph" w:customStyle="1" w:styleId="PPRH3Sub-heading"&gt;&lt;w:name w:val="PPR_H3_Sub-heading"/&gt;&lt;w:basedOn w:val="PPRH2Sectionheading"/&gt;&lt;w:next w:val="PPRNormal"/&gt;&lt;w:link w:val="PPRH3Sub-headingChar"/&gt;&lt;w:uiPriority w:val="5"/&gt;&lt;w:qFormat/&gt;&lt;w:rsid w:val="002D3FE6"/&gt;&lt;w:pPr&gt;&lt;w:spacing w:before="200" w:after="100"/&gt;&lt;w:outlineLvl w:val="9"/&gt;&lt;/w:pPr&gt;&lt;w:rPr&gt;&lt;w:b/&gt;&lt;w:sz w:val="22"/&gt;&lt;/w:rPr&gt;&lt;/w:style&gt;&lt;w:style w:type="character" w:customStyle="1" w:styleId="PPRH3Sub-headingChar"&gt;&lt;w:name w:val="PPR_H3_Sub-heading Char"/&gt;&lt;w:basedOn w:val="PPRH2SectionheadingChar"/&gt;&lt;w:link w:val="PPRH3Sub-heading"/&gt;&lt;w:uiPriority w:val="5"/&gt;&lt;w:rsid w:val="00A268D7"/&gt;&lt;w:rPr&gt;&lt;w:rFonts w:asciiTheme="majorHAnsi" w:eastAsia="Times" w:hAnsiTheme="majorHAnsi" w:cstheme="majorBidi"/&gt;&lt;w:b/&gt;&lt;w:color w:val="2E74B5" w:themeColor="accent1" w:themeShade="BF"/&gt;&lt;w:sz w:val="22"/&gt;&lt;w:szCs w:val="32"/&gt;&lt;/w:rPr&gt;&lt;/w:style&gt;&lt;w:style w:type="paragraph" w:styleId="Caption"&gt;&lt;w:name w:val="caption"/&gt;&lt;w:basedOn w:val="Normal"/&gt;&lt;w:next w:val="Normal"/&gt;&lt;w:uiPriority w:val="99"/&gt;&lt;w:semiHidden/&gt;&lt;w:qFormat/&gt;&lt;w:rsid w:val="00A455E0"/&gt;&lt;w:pPr&gt;&lt;w:spacing w:after="200"/&gt;&lt;/w:pPr&gt;&lt;w:rPr&gt;&lt;w:i/&gt;&lt;w:iCs/&gt;&lt;w:color w:val="44546A" w:themeColor="text2"/&gt;&lt;w:sz w:val="18"/&gt;&lt;w:szCs w:val="18"/&gt;&lt;/w:rPr&gt;&lt;/w:style&gt;&lt;w:style w:type="paragraph" w:customStyle="1" w:styleId="PPRCaption"&gt;&lt;w:name w:val="PPR_Caption"/&gt;&lt;w:basedOn w:val="PPRNormal"/&gt;&lt;w:next w:val="PPRNormal"/&gt;&lt;w:link w:val="PPRCaptionChar"/&gt;&lt;w:uiPriority w:val="27"/&gt;&lt;w:qFormat/&gt;&lt;w:rsid w:val="00E674D7"/&gt;&lt;w:pPr&gt;&lt;w:jc w:val="center"/&gt;&lt;/w:pPr&gt;&lt;w:rPr&gt;&lt;w:i/&gt;&lt;/w:rPr&gt;&lt;/w:style&gt;&lt;w:style w:type="character" w:customStyle="1" w:styleId="PPRCaptionChar"&gt;&lt;w:name w:val="PPR_Caption Char"/&gt;&lt;w:basedOn w:val="PPRNormalChar"/&gt;&lt;w:link w:val="PPRCaption"/&gt;&lt;w:uiPriority w:val="27"/&gt;&lt;w:rsid w:val="00E3168B"/&gt;&lt;w:rPr&gt;&lt;w:rFonts w:eastAsia="Times"/&gt;&lt;w:i/&gt;&lt;/w:rPr&gt;&lt;/w:style&gt;&lt;w:style w:type="character" w:styleId="Strong"&gt;&lt;w:name w:val="Strong"/&gt;&lt;w:basedOn w:val="DefaultParagraphFont"/&gt;&lt;w:uiPriority w:val="99"/&gt;&lt;w:semiHidden/&gt;&lt;w:unhideWhenUsed/&gt;&lt;w:qFormat/&gt;&lt;w:locked/&gt;&lt;w:rsid w:val="001A0902"/&gt;&lt;w:rPr&gt;&lt;w:b/&gt;&lt;w:bCs/&gt;&lt;/w:rPr&gt;&lt;/w:style&gt;&lt;w:style w:type="paragraph" w:styleId="ListParagraph"&gt;&lt;w:name w:val="List Paragraph"/&gt;&lt;w:basedOn w:val="Normal"/&gt;&lt;w:uiPriority w:val="99"/&gt;&lt;w:semiHidden/&gt;&lt;w:unhideWhenUsed/&gt;&lt;w:qFormat/&gt;&lt;w:locked/&gt;&lt;w:rsid w:val="002A1E80"/&gt;&lt;w:pPr&gt;&lt;w:ind w:left="720"/&gt;&lt;w:contextualSpacing/&gt;&lt;/w:pPr&gt;&lt;/w:style&gt;&lt;w:style w:type="paragraph" w:styleId="BlockText"&gt;&lt;w:name w:val="Block Text"/&gt;&lt;w:basedOn w:val="Normal"/&gt;&lt;w:semiHidden/&gt;&lt;w:locked/&gt;&lt;w:rsid w:val="00292FF6"/&gt;&lt;w:pPr&gt;&lt;w:pBdr&gt;&lt;w:top w:val="single" w:sz="2" w:space="10" w:color="5B9BD5" w:themeColor="accent1"/&gt;&lt;w:left w:val="single" w:sz="2" w:space="10" w:color="5B9BD5" w:themeColor="accent1"/&gt;&lt;w:bottom w:val="single" w:sz="2" w:space="10" w:color="5B9BD5" w:themeColor="accent1"/&gt;&lt;w:right w:val="single" w:sz="2" w:space="10" w:color="5B9BD5" w:themeColor="accent1"/&gt;&lt;/w:pBdr&gt;&lt;w:ind w:left="1152" w:right="1152"/&gt;&lt;/w:pPr&gt;&lt;w:rPr&gt;&lt;w:rFonts w:asciiTheme="minorHAnsi" w:eastAsiaTheme="minorEastAsia" w:hAnsiTheme="minorHAnsi" w:cstheme="minorBidi"/&gt;&lt;w:i/&gt;&lt;w:iCs/&gt;&lt;w:color w:val="5B9BD5" w:themeColor="accent1"/&gt;&lt;/w:rPr&gt;&lt;/w:style&gt;&lt;w:style w:type="character" w:styleId="FollowedHyperlink"&gt;&lt;w:name w:val="FollowedHyperlink"/&gt;&lt;w:basedOn w:val="DefaultParagraphFont"/&gt;&lt;w:uiPriority w:val="99"/&gt;&lt;w:semiHidden/&gt;&lt;w:unhideWhenUsed/&gt;&lt;w:locked/&gt;&lt;w:rsid w:val="00726A75"/&gt;&lt;w:rPr&gt;&lt;w:color w:val="954F72" w:themeColor="followedHyperlink"/&gt;&lt;w:u w:val="single"/&gt;&lt;/w:rPr&gt;&lt;/w:style&gt;&lt;/w:styles&gt;&lt;/pkg:xmlData&gt;&lt;/pkg:part&gt;&lt;pkg:part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w:val="0B8A5F03"/&gt;&lt;w:multiLevelType w:val="hybridMultilevel"/&gt;&lt;w:tmpl w:val="5B461800"/&gt;&lt;w:lvl w:ilvl="0" w:tplc="8BCA6634"&gt;&lt;w:numFmt w:val="bullet"/&gt;&lt;w:lvlText w:val="•"/&gt;&lt;w:lvlJc w:val="left"/&gt;&lt;w:pPr&gt;&lt;w:ind w:left="720" w:hanging="360"/&gt;&lt;/w:pPr&gt;&lt;w:rPr&gt;&lt;w:rFonts w:ascii="Arial" w:eastAsia="Times" w:hAnsi="Arial" w:cs="Arial" w:hint="default"/&gt;&lt;w:sz w:val="24"/&gt;&lt;/w:rPr&gt;&lt;/w:lvl&gt;&lt;w:lvl w:ilvl="1" w:tplc="0C090003" w:tentative="1"&gt;&lt;w:start w:val="1"/&gt;&lt;w:numFmt w:val="bullet"/&gt;&lt;w:lvlText w:val="o"/&gt;&lt;w:lvlJc w:val="left"/&gt;&lt;w:pPr&gt;&lt;w:ind w:left="1443"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w:left="2163"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w:left="2883"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w:left="3603"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w:left="4323"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w:left="5043"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w:left="5763"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w:left="6483" w:hanging="360"/&gt;&lt;/w:pPr&gt;&lt;w:rPr&gt;&lt;w:rFonts w:ascii="Wingdings" w:hAnsi="Wingdings" w:hint="default"/&gt;&lt;/w:rPr&gt;&lt;/w:lvl&gt;&lt;/w:abstractNum&gt;&lt;w:abstractNum w:abstractNumId="1" w15:restartNumberingAfterBreak="0"&gt;&lt;w:nsid w:val="1B247BFD"/&gt;&lt;w:multiLevelType w:val="hybridMultilevel"/&gt;&lt;w:tmpl w:val="4A2E5C0E"/&gt;&lt;w:lvl w:ilvl="0" w:tplc="E2FEABD2"&gt;&lt;w:start w:val="1"/&gt;&lt;w:numFmt w:val="bullet"/&gt;&lt;w:lvlText w:val=""/&gt;&lt;w:lvlJc w:val="left"/&gt;&lt;w:pPr&gt;&lt;w:ind w:left="720" w:hanging="360"/&gt;&lt;/w:pPr&gt;&lt;w:rPr&gt;&lt;w:rFonts w:ascii="Symbol" w:hAnsi="Symbol" w:hint="default"/&gt;&lt;w:sz w:val="20"/&gt;&lt;/w:rPr&gt;&lt;/w:lvl&gt;&lt;w:lvl w:ilvl="1" w:tplc="0C090003"&gt;&lt;w:start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w:abstractNumId="2" w15:restartNumberingAfterBreak="0"&gt;&lt;w:nsid w:val="29DD4B65"/&gt;&lt;w:multiLevelType w:val="hybridMultilevel"/&gt;&lt;w:tmpl w:val="3022E6EA"/&gt;&lt;w:lvl w:ilvl="0" w:tplc="0C090001"&gt;&lt;w:start w:val="1"/&gt;&lt;w:numFmt w:val="bullet"/&gt;&lt;w:lvlText w:val=""/&gt;&lt;w:lvlJc w:val="left"/&gt;&lt;w:pPr&gt;&lt;w:ind w:left="1440"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w:left="2160"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w:left="2880"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w:left="3600"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w:left="4320"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w:left="5040"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w:left="5760"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w:left="6480"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w:left="7200" w:hanging="360"/&gt;&lt;/w:pPr&gt;&lt;w:rPr&gt;&lt;w:rFonts w:ascii="Wingdings" w:hAnsi="Wingdings" w:hint="default"/&gt;&lt;/w:rPr&gt;&lt;/w:lvl&gt;&lt;/w:abstractNum&gt;&lt;w:abstractNum w:abstractNumId="3" w15:restartNumberingAfterBreak="0"&gt;&lt;w:nsid w:val="2CA857A3"/&gt;&lt;w:multiLevelType w:val="multilevel"/&gt;&lt;w:tmpl w:val="127ECF78"/&gt;&lt;w:styleLink w:val="PPRNumberedList"/&gt;&lt;w:lvl w:ilvl="0"&gt;&lt;w:start w:val="1"/&gt;&lt;w:numFmt w:val="decimal"/&gt;&lt;w:pStyle w:val="PPRNumberedListL1"/&gt;&lt;w:lvlText w:val="%1."/&gt;&lt;w:lvlJc w:val="left"/&gt;&lt;w:pPr&gt;&lt;w:ind w:left="340" w:hanging="340"/&gt;&lt;/w:pPr&gt;&lt;w:rPr&gt;&lt;w:rFonts w:hint="default"/&gt;&lt;/w:rPr&gt;&lt;/w:lvl&gt;&lt;w:lvl w:ilvl="1"&gt;&lt;w:start w:val="1"/&gt;&lt;w:numFmt w:val="bullet"/&gt;&lt;w:pStyle w:val="PPRBulletedListL1"/&gt;&lt;w:lvlText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w:ilvl="2"&gt;&lt;w:start w:val="1"/&gt;&lt;w:numFmt w:val="bullet"/&gt;&lt;w:pStyle w:val="PPRBulletedListL2"/&gt;&lt;w:lvlText w:val="o"/&gt;&lt;w:lvlJc w:val="left"/&gt;&lt;w:pPr&gt;&lt;w:ind w:left="1020" w:hanging="340"/&gt;&lt;/w:pPr&gt;&lt;w:rPr&gt;&lt;w:rFonts w:ascii="Courier New" w:hAnsi="Courier New" w:hint="default"/&gt;&lt;w:color w:val="auto"/&gt;&lt;/w:rPr&gt;&lt;/w:lvl&gt;&lt;w:lvl w:ilvl="3"&gt;&lt;w:start w:val="1"/&gt;&lt;w:numFmt w:val="bullet"/&gt;&lt;w:pStyle w:val="PPRBulletedListL3"/&gt;&lt;w:lvlText w:val="▪"/&gt;&lt;w:lvlJc w:val="left"/&gt;&lt;w:pPr&gt;&lt;w:ind w:left="1360" w:hanging="340"/&gt;&lt;/w:pPr&gt;&lt;w:rPr&gt;&lt;w:rFonts w:ascii="Calibri" w:hAnsi="Calibri" w:hint="default"/&gt;&lt;/w:rPr&gt;&lt;/w:lvl&gt;&lt;w:lvl w:ilvl="4"&gt;&lt;w:start w:val="1"/&gt;&lt;w:numFmt w:val="bullet"/&gt;&lt;w:pStyle w:val="PPRBulletedListL4"/&gt;&lt;w:lvlText w:val=""/&gt;&lt;w:lvlJc w:val="left"/&gt;&lt;w:pPr&gt;&lt;w:ind w:left="1700" w:hanging="340"/&gt;&lt;/w:pPr&gt;&lt;w:rPr&gt;&lt;w:rFonts w:ascii="Symbol" w:hAnsi="Symbol" w:hint="default"/&gt;&lt;/w:rPr&gt;&lt;/w:lvl&gt;&lt;w:lvl w:ilvl="5"&gt;&lt;w:start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w:ilvl="7"&gt;&lt;w:start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w:left="3060" w:hanging="340"/&gt;&lt;/w:pPr&gt;&lt;w:rPr&gt;&lt;w:rFonts w:hint="default"/&gt;&lt;/w:rPr&gt;&lt;/w:lvl&gt;&lt;/w:abstractNum&gt;&lt;w:abstractNum w:abstractNumId="4" w15:restartNumberingAfterBreak="0"&gt;&lt;w:nsid w:val="37F6062E"/&gt;&lt;w:multiLevelType w:val="multilevel"/&gt;&lt;w:tmpl w:val="6222371C"/&gt;&lt;w:styleLink w:val="PPRBulletStyle"/&gt;&lt;w:lvl w:ilvl="0"&gt;&lt;w:start w:val="1"/&gt;&lt;w:numFmt w:val="bullet"/&gt;&lt;w:lvlText w:val=""/&gt;&lt;w:lvlJc w:val="left"/&gt;&lt;w:pPr&gt;&lt;w:ind w:left="680" w:hanging="340"/&gt;&lt;/w:pPr&gt;&lt;w:rPr&gt;&lt;w:rFonts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w:left="1020" w:hanging="340"/&gt;&lt;/w:pPr&gt;&lt;w:rPr&gt;&lt;w:rFonts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w:left="1360" w:hanging="340"/&gt;&lt;/w:pPr&gt;&lt;w:rPr&gt;&lt;w:rFonts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w:val="left"/&gt;&lt;w:pPr&gt;&lt;w:tabs&gt;&lt;w:tab w:val="num" w:pos="1701"/&gt;&lt;/w:tabs&gt;&lt;w:ind w:left="1700" w:hanging="340"/&gt;&lt;/w:pPr&gt;&lt;w:rPr&gt;&lt;w:rFonts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w:left="2040" w:hanging="340"/&gt;&lt;/w:pPr&gt;&lt;w:rPr&gt;&lt;w:rFonts w:hint="default"/&gt;&lt;/w:rPr&gt;&lt;/w:lvl&gt;&lt;w:lvl w:ilvl="5"&gt;&lt;w:start w:val="1"/&gt;&lt;w:numFmt w:val="none"/&gt;&lt;w:lvlText w:val=""/&gt;&lt;w:lvlJc w:val="left"/&gt;&lt;w:pPr&gt;&lt;w:ind w:left="2380" w:hanging="340"/&gt;&lt;/w:pPr&gt;&lt;w:rPr&gt;&lt;w:rFonts w:hint="default"/&gt;&lt;/w:rPr&gt;&lt;/w:lvl&gt;&lt;w:lvl w:ilvl="6"&gt;&lt;w:start w:val="1"/&gt;&lt;w:numFmt w:val="none"/&gt;&lt;w:lvlText w:val=""/&gt;&lt;w:lvlJc w:val="left"/&gt;&lt;w:pPr&gt;&lt;w:ind w:left="2720" w:hanging="340"/&gt;&lt;/w:pPr&gt;&lt;w:rPr&gt;&lt;w:rFonts w:hint="default"/&gt;&lt;/w:rPr&gt;&lt;/w:lvl&gt;&lt;w:lvl w:ilvl="7"&gt;&lt;w:start w:val="1"/&gt;&lt;w:numFmt w:val="none"/&gt;&lt;w:lvlText w:val=""/&gt;&lt;w:lvlJc w:val="left"/&gt;&lt;w:pPr&gt;&lt;w:ind w:left="3060" w:hanging="340"/&gt;&lt;/w:pPr&gt;&lt;w:rPr&gt;&lt;w:rFonts w:hint="default"/&gt;&lt;/w:rPr&gt;&lt;/w:lvl&gt;&lt;w:lvl w:ilvl="8"&gt;&lt;w:start w:val="1"/&gt;&lt;w:numFmt w:val="none"/&gt;&lt;w:lvlText w:val=""/&gt;&lt;w:lvlJc w:val="left"/&gt;&lt;w:pPr&gt;&lt;w:ind w:left="3400" w:hanging="340"/&gt;&lt;/w:pPr&gt;&lt;w:rPr&gt;&lt;w:rFonts w:hint="default"/&gt;&lt;/w:rPr&gt;&lt;/w:lvl&gt;&lt;/w:abstractNum&gt;&lt;w:abstractNum w:abstractNumId="5" w15:restartNumberingAfterBreak="0"&gt;&lt;w:nsid w:val="53B508CD"/&gt;&lt;w:multiLevelType w:val="multilevel"/&gt;&lt;w:tmpl w:val="C41E53DA"/&gt;&lt;w:lvl w:ilvl="0"&gt;&lt;w:start w:val="1"/&gt;&lt;w:numFmt w:val="bullet"/&gt;&lt;w:lvlText w:val=""/&gt;&lt;w:lvlJc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w:val=""/&gt;&lt;w:lvlJc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w:val=""/&gt;&lt;w:lvlJc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w:val=""/&gt;&lt;w:lvlJc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w:val=""/&gt;&lt;w:lvlJc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w:val=""/&gt;&lt;w:lvlJc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w:val=""/&gt;&lt;w:lvlJc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w:val=""/&gt;&lt;w:lvlJc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w:abstractNumId="6" w15:restartNumberingAfterBreak="0"&gt;&lt;w:nsid w:val="6D052850"/&gt;&lt;w:multiLevelType w:val="hybridMultilevel"/&gt;&lt;w:tmpl w:val="4790C136"/&gt;&lt;w:lvl w:ilvl="0" w:tplc="0C090001"&gt;&lt;w:start w:val="1"/&gt;&lt;w:numFmt w:val="bullet"/&gt;&lt;w:lvlText w:val=""/&gt;&lt;w:lvlJc w:val="left"/&gt;&lt;w:pPr&gt;&lt;w:ind w:left="720" w:hanging="360"/&gt;&lt;/w:pPr&gt;&lt;w:rPr&gt;&lt;w:rFonts w:ascii="Symbol" w:hAnsi="Symbol" w:hint="default"/&gt;&lt;/w:rPr&gt;&lt;/w:lvl&gt;&lt;w:lvl w:ilvl="1" w:tplc="0C090003"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w:tplc="0C090005"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w:tplc="0C090001"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w:tplc="0C090003"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w:tplc="0C090005"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w:tplc="0C090001"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w:tplc="0C090003"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w:tplc="0C090005"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w:abstractNumId="7" w15:restartNumberingAfterBreak="0"&gt;&lt;w:nsid w:val="744E1FBB"/&gt;&lt;w:multiLevelType w:val="multilevel"/&gt;&lt;w:tmpl w:val="9F866F2C"/&gt;&lt;w:lvl w:ilvl="0"&gt;&lt;w:start w:val="1"/&gt;&lt;w:numFmt w:val="bullet"/&gt;&lt;w:lvlText w:val=""/&gt;&lt;w:lvlJc w:val="left"/&gt;&lt;w:pPr&gt;&lt;w:ind w:left="340" w:firstLine="0"/&gt;&lt;/w:pPr&gt;&lt;w:rPr&gt;&lt;w:rFonts w:ascii="Symbol" w:hAnsi="Symbol" w:hint="default"/&gt;&lt;w:color w:val="auto"/&gt;&lt;/w:rPr&gt;&lt;/w:lvl&gt;&lt;w:lvl w:ilvl="1"&gt;&lt;w:start w:val="1"/&gt;&lt;w:numFmt w:val="bullet"/&gt;&lt;w:lvlText w:val="o"/&gt;&lt;w:lvlJc w:val="left"/&gt;&lt;w:pPr&gt;&lt;w:ind w:left="680" w:firstLine="0"/&gt;&lt;/w:pPr&gt;&lt;w:rPr&gt;&lt;w:rFonts w:ascii="Courier New" w:hAnsi="Courier New" w:hint="default"/&gt;&lt;/w:rPr&gt;&lt;/w:lvl&gt;&lt;w:lvl w:ilvl="2"&gt;&lt;w:start w:val="1"/&gt;&lt;w:numFmt w:val="bullet"/&gt;&lt;w:lvlText w:val="▪"/&gt;&lt;w:lvlJc w:val="left"/&gt;&lt;w:pPr&gt;&lt;w:ind w:left="1020" w:firstLine="0"/&gt;&lt;/w:pPr&gt;&lt;w:rPr&gt;&lt;w:rFonts w:ascii="Calibri" w:hAnsi="Calibri" w:hint="default"/&gt;&lt;w:color w:val="auto"/&gt;&lt;/w:rPr&gt;&lt;/w:lvl&gt;&lt;w:lvl w:ilvl="3"&gt;&lt;w:start w:val="1"/&gt;&lt;w:numFmt w:val="bullet"/&gt;&lt;w:lvlText w:val=""/&gt;&lt;w:lvlJc w:val="left"/&gt;&lt;w:pPr&gt;&lt;w:ind w:left="1360" w:firstLine="0"/&gt;&lt;/w:pPr&gt;&lt;w:rPr&gt;&lt;w:rFonts w:ascii="Symbol" w:hAnsi="Symbol" w:hint="default"/&gt;&lt;/w:rPr&gt;&lt;/w:lvl&gt;&lt;w:lvl w:ilvl="4"&gt;&lt;w:start w:val="1"/&gt;&lt;w:numFmt w:val="none"/&gt;&lt;w:lvlText w:val=""/&gt;&lt;w:lvlJc w:val="left"/&gt;&lt;w:pPr&gt;&lt;w:ind w:left="1700" w:firstLine="0"/&gt;&lt;/w:pPr&gt;&lt;w:rPr&gt;&lt;w:rFonts w:hint="default"/&gt;&lt;/w:rPr&gt;&lt;/w:lvl&gt;&lt;w:lvl w:ilvl="5"&gt;&lt;w:start w:val="1"/&gt;&lt;w:numFmt w:val="none"/&gt;&lt;w:lvlText w:val=""/&gt;&lt;w:lvlJc w:val="left"/&gt;&lt;w:pPr&gt;&lt;w:ind w:left="2040" w:firstLine="0"/&gt;&lt;/w:pPr&gt;&lt;w:rPr&gt;&lt;w:rFonts w:hint="default"/&gt;&lt;/w:rPr&gt;&lt;/w:lvl&gt;&lt;w:lvl w:ilvl="6"&gt;&lt;w:start w:val="1"/&gt;&lt;w:numFmt w:val="none"/&gt;&lt;w:lvlText w:val=""/&gt;&lt;w:lvlJc w:val="left"/&gt;&lt;w:pPr&gt;&lt;w:ind w:left="2380" w:firstLine="0"/&gt;&lt;/w:pPr&gt;&lt;w:rPr&gt;&lt;w:rFonts w:hint="default"/&gt;&lt;/w:rPr&gt;&lt;/w:lvl&gt;&lt;w:lvl w:ilvl="7"&gt;&lt;w:start w:val="1"/&gt;&lt;w:numFmt w:val="none"/&gt;&lt;w:lvlText w:val=""/&gt;&lt;w:lvlJc w:val="left"/&gt;&lt;w:pPr&gt;&lt;w:ind w:left="2720" w:firstLine="0"/&gt;&lt;/w:pPr&gt;&lt;w:rPr&gt;&lt;w:rFonts w:hint="default"/&gt;&lt;/w:rPr&gt;&lt;/w:lvl&gt;&lt;w:lvl w:ilvl="8"&gt;&lt;w:start w:val="1"/&gt;&lt;w:numFmt w:val="none"/&gt;&lt;w:lvlText w:val=""/&gt;&lt;w:lvlJc w:val="left"/&gt;&lt;w:pPr&gt;&lt;w:ind w:left="3060" w:firstLine="0"/&gt;&lt;/w:pPr&gt;&lt;w:rPr&gt;&lt;w:rFonts w:hint="default"/&gt;&lt;/w:rPr&gt;&lt;/w:lvl&gt;&lt;/w:abstractNum&gt;&lt;w:num w:numId="1"&gt;&lt;w:abstractNumId w:val="3"/&gt;&lt;/w:num&gt;&lt;w:num w:numId="2"&gt;&lt;w:abstractNumId w:val="4"/&gt;&lt;/w:num&gt;&lt;w:num w:numId="3"&gt;&lt;w:abstractNumId w:val="6"/&gt;&lt;/w:num&gt;&lt;w:num w:numId="4"&gt;&lt;w:abstractNumId w:val="2"/&gt;&lt;/w:num&gt;&lt;w:num w:numId="5"&gt;&lt;w:abstractNumId w:val="5"/&gt;&lt;/w:num&gt;&lt;w:num w:numId="6"&gt;&lt;w:abstractNumId w:val="7"/&gt;&lt;/w:num&gt;&lt;w:num w:numId="7"&gt;&lt;w:abstractNumId w:val="1"/&gt;&lt;/w:num&gt;&lt;w:num w:numId="8"&gt;&lt;w:abstractNumId w:val="0"/&gt;&lt;/w:num&gt;&lt;w:numIdMacAtCleanup w:val="2"/&gt;&lt;/w:numbering&gt;&lt;/pkg:xmlData&gt;&lt;/pkg:part&gt;&lt;/pkg:package&gt;
</notes>
  </PPR_Metadata>
</PPR_MetadataLis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29F3821C0D1A499D6B5B46ECC64D82" ma:contentTypeVersion="11" ma:contentTypeDescription="Create a new document." ma:contentTypeScope="" ma:versionID="8720ee81acfef7951d90ffe11c59c561">
  <xsd:schema xmlns:xsd="http://www.w3.org/2001/XMLSchema" xmlns:xs="http://www.w3.org/2001/XMLSchema" xmlns:p="http://schemas.microsoft.com/office/2006/metadata/properties" xmlns:ns2="ca206468-b481-430f-871e-129efaa3b2d8" xmlns:ns3="0ae35178-8cb0-44ef-85e4-9768d68ca32e" targetNamespace="http://schemas.microsoft.com/office/2006/metadata/properties" ma:root="true" ma:fieldsID="c5149c8f1b5da54ebc5471f9ea328555" ns2:_="" ns3:_="">
    <xsd:import namespace="ca206468-b481-430f-871e-129efaa3b2d8"/>
    <xsd:import namespace="0ae35178-8cb0-44ef-85e4-9768d68ca3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06468-b481-430f-871e-129efaa3b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35178-8cb0-44ef-85e4-9768d68ca3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90DF3-2EEC-4317-844C-AEAB5396E3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0570-6881-4D54-9016-BF28DF530B13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666A48A7-901A-408D-83E6-F9D3BBCDE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06468-b481-430f-871e-129efaa3b2d8"/>
    <ds:schemaRef ds:uri="0ae35178-8cb0-44ef-85e4-9768d68ca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5BCCD4-A37C-4EAE-A20F-D081FEFEF0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7FBD865-3BF4-4003-A0E8-3167AA5C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zProcedure template.dotx</Template>
  <TotalTime>494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Parental leave procedure</vt:lpstr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Parental leave procedure</dc:title>
  <dc:subject/>
  <dc:creator>WANT, Deb</dc:creator>
  <cp:keywords>maternity leave; mat Leave;</cp:keywords>
  <dc:description/>
  <cp:lastModifiedBy>BEATTIE, Brett</cp:lastModifiedBy>
  <cp:revision>36</cp:revision>
  <cp:lastPrinted>2021-04-15T06:55:00Z</cp:lastPrinted>
  <dcterms:created xsi:type="dcterms:W3CDTF">2021-04-15T23:52:00Z</dcterms:created>
  <dcterms:modified xsi:type="dcterms:W3CDTF">2021-08-06T01:14:00Z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0x0101008529F3821C0D1A499D6B5B46ECC64D82</vt:lpwstr>
  </property>
  <property fmtid="{D5CDD505-2E9C-101B-9397-08002B2CF9AE}" pid="3" name="Template-Date">
    <vt:filetime>2021-06-23T10:00:00Z</vt:filetime>
  </property>
</Properties>
</file>